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E26" w:rsidRDefault="00C446FD" w:rsidP="00E76932">
      <w:pPr>
        <w:jc w:val="both"/>
        <w:sectPr w:rsidR="00F93E26" w:rsidSect="00F93E26"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D115329" wp14:editId="50499DB8">
                <wp:simplePos x="0" y="0"/>
                <wp:positionH relativeFrom="page">
                  <wp:align>right</wp:align>
                </wp:positionH>
                <wp:positionV relativeFrom="paragraph">
                  <wp:posOffset>189230</wp:posOffset>
                </wp:positionV>
                <wp:extent cx="6115685" cy="514350"/>
                <wp:effectExtent l="0" t="0" r="0" b="0"/>
                <wp:wrapThrough wrapText="bothSides">
                  <wp:wrapPolygon edited="0">
                    <wp:start x="0" y="0"/>
                    <wp:lineTo x="0" y="20800"/>
                    <wp:lineTo x="21530" y="20800"/>
                    <wp:lineTo x="21530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685" cy="514350"/>
                        </a:xfrm>
                        <a:prstGeom prst="rect">
                          <a:avLst/>
                        </a:prstGeom>
                        <a:solidFill>
                          <a:srgbClr val="E0672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BB4EA0" w:rsidRDefault="00C446FD" w:rsidP="0075570E">
                            <w:pPr>
                              <w:pStyle w:val="Textedebulles"/>
                              <w:spacing w:after="113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4EA0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Assistante vétéri</w:t>
                            </w:r>
                            <w:r w:rsidR="00865327" w:rsidRPr="00BB4EA0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naire spécialisée</w:t>
                            </w:r>
                            <w:r w:rsidRPr="00BB4EA0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B4EA0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(ASV) </w:t>
                            </w:r>
                            <w:r w:rsidR="00BF4262" w:rsidRPr="00BB4EA0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contrat GIPSA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15329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430.35pt;margin-top:14.9pt;width:481.55pt;height:40.5pt;z-index:2516352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" fillcolor="#e06721" stroked="f">
                <v:textbox inset="7mm,,,0">
                  <w:txbxContent>
                    <w:p w:rsidR="00533C46" w:rsidRPr="00BB4EA0" w:rsidRDefault="00C446FD" w:rsidP="0075570E">
                      <w:pPr>
                        <w:pStyle w:val="Textedebulles"/>
                        <w:spacing w:after="113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4EA0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Assistante vétéri</w:t>
                      </w:r>
                      <w:r w:rsidR="00865327" w:rsidRPr="00BB4EA0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naire spécialisée</w:t>
                      </w:r>
                      <w:r w:rsidRPr="00BB4EA0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B4EA0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(ASV) </w:t>
                      </w:r>
                      <w:r w:rsidR="00BF4262" w:rsidRPr="00BB4EA0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contrat GIPSA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562C8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7034B3" wp14:editId="742A1C9E">
                <wp:simplePos x="0" y="0"/>
                <wp:positionH relativeFrom="column">
                  <wp:posOffset>-812331</wp:posOffset>
                </wp:positionH>
                <wp:positionV relativeFrom="paragraph">
                  <wp:posOffset>525</wp:posOffset>
                </wp:positionV>
                <wp:extent cx="1257466" cy="7567377"/>
                <wp:effectExtent l="0" t="0" r="0" b="0"/>
                <wp:wrapThrough wrapText="bothSides">
                  <wp:wrapPolygon edited="0">
                    <wp:start x="655" y="0"/>
                    <wp:lineTo x="655" y="21533"/>
                    <wp:lineTo x="20618" y="21533"/>
                    <wp:lineTo x="20618" y="0"/>
                    <wp:lineTo x="655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466" cy="7567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C8B" w:rsidRDefault="00C01FD1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1509" cy="1252235"/>
                                  <wp:effectExtent l="0" t="0" r="5080" b="508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688482" cy="12649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2C8B" w:rsidRDefault="00562C8B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BF4262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225 rue Victor Hugo app2 ,59116 Houplines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BF4262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06 34 77 86 08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BF4262" w:rsidRPr="00BF4262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shannon.lepan@laposte.net</w:t>
                            </w:r>
                          </w:p>
                          <w:p w:rsidR="00533C46" w:rsidRPr="008131F3" w:rsidRDefault="00533C46" w:rsidP="008131F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 w:rsidR="00BF4262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09/12/1995</w:t>
                            </w:r>
                            <w:r w:rsidR="00BF4262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21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:rsidR="00533C46" w:rsidRPr="008131F3" w:rsidRDefault="00533C46" w:rsidP="008131F3">
                            <w:pPr>
                              <w:pStyle w:val="Textedebulles"/>
                              <w:spacing w:line="36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BF4262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  <w:p w:rsidR="00BF4262" w:rsidRDefault="00BF4262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Véhiculée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E521F" w:rsidRPr="008131F3" w:rsidRDefault="001E521F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521F">
                              <w:drawing>
                                <wp:inline distT="0" distB="0" distL="0" distR="0" wp14:anchorId="044110CD" wp14:editId="46363566">
                                  <wp:extent cx="979170" cy="979170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9170" cy="979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034B3" id="Zone de texte 1" o:spid="_x0000_s1027" type="#_x0000_t202" style="position:absolute;left:0;text-align:left;margin-left:-63.95pt;margin-top:.05pt;width:99pt;height:595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" filled="f" stroked="f">
                <v:textbox>
                  <w:txbxContent>
                    <w:p w:rsidR="00562C8B" w:rsidRDefault="00C01FD1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71509" cy="1252235"/>
                            <wp:effectExtent l="0" t="0" r="5080" b="508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688482" cy="1264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2C8B" w:rsidRDefault="00562C8B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BF4262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225 rue Victor Hugo app2 ,59116 Houplines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BF4262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06 34 77 86 08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BF4262" w:rsidRPr="00BF4262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shannon.lepan@laposte.net</w:t>
                      </w:r>
                    </w:p>
                    <w:p w:rsidR="00533C46" w:rsidRPr="008131F3" w:rsidRDefault="00533C46" w:rsidP="008131F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 w:rsidR="00BF4262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09/12/1995</w:t>
                      </w:r>
                      <w:r w:rsidR="00BF4262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21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:rsidR="00533C46" w:rsidRPr="008131F3" w:rsidRDefault="00533C46" w:rsidP="008131F3">
                      <w:pPr>
                        <w:pStyle w:val="Textedebulles"/>
                        <w:spacing w:line="360" w:lineRule="auto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BF4262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  <w:p w:rsidR="00BF4262" w:rsidRDefault="00BF4262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Véhiculée</w:t>
                      </w:r>
                      <w:bookmarkStart w:id="1" w:name="_GoBack"/>
                      <w:bookmarkEnd w:id="1"/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E521F" w:rsidRPr="008131F3" w:rsidRDefault="001E521F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521F">
                        <w:drawing>
                          <wp:inline distT="0" distB="0" distL="0" distR="0" wp14:anchorId="044110CD" wp14:editId="46363566">
                            <wp:extent cx="979170" cy="979170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9170" cy="979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F4262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2D26827E" wp14:editId="33347875">
                <wp:simplePos x="0" y="0"/>
                <wp:positionH relativeFrom="page">
                  <wp:align>left</wp:align>
                </wp:positionH>
                <wp:positionV relativeFrom="paragraph">
                  <wp:posOffset>300355</wp:posOffset>
                </wp:positionV>
                <wp:extent cx="1428750" cy="9498965"/>
                <wp:effectExtent l="0" t="0" r="0" b="698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498965"/>
                        </a:xfrm>
                        <a:prstGeom prst="rect">
                          <a:avLst/>
                        </a:prstGeom>
                        <a:solidFill>
                          <a:srgbClr val="48B6A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2C8B" w:rsidRDefault="00562C8B" w:rsidP="00562C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6827E" id="Rectangle 91" o:spid="_x0000_s1028" style="position:absolute;left:0;text-align:left;margin-left:0;margin-top:23.65pt;width:112.5pt;height:747.95pt;z-index:-2516331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" fillcolor="#48b6a8" stroked="f">
                <v:textbox>
                  <w:txbxContent>
                    <w:p w:rsidR="00562C8B" w:rsidRDefault="00562C8B" w:rsidP="00562C8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7693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9AD31C" wp14:editId="6807B762">
                <wp:simplePos x="0" y="0"/>
                <wp:positionH relativeFrom="column">
                  <wp:posOffset>966470</wp:posOffset>
                </wp:positionH>
                <wp:positionV relativeFrom="page">
                  <wp:posOffset>168910</wp:posOffset>
                </wp:positionV>
                <wp:extent cx="1839600" cy="835200"/>
                <wp:effectExtent l="0" t="0" r="0" b="31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600" cy="8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E76932" w:rsidRDefault="00D1123F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Shannon</w:t>
                            </w:r>
                            <w:r w:rsidR="00533C46" w:rsidRPr="00E76932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33C46" w:rsidRPr="00E76932"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orbel" w:hAnsi="Corbel" w:cs="SegoePro-Light"/>
                                <w:b/>
                                <w:color w:val="EC974C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Lepan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AD31C" id="Zone de texte 6" o:spid="_x0000_s1029" type="#_x0000_t202" style="position:absolute;left:0;text-align:left;margin-left:76.1pt;margin-top:13.3pt;width:144.85pt;height:6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" filled="f" stroked="f">
                <v:textbox>
                  <w:txbxContent>
                    <w:p w:rsidR="00533C46" w:rsidRPr="00E76932" w:rsidRDefault="00D1123F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Shannon</w:t>
                      </w:r>
                      <w:r w:rsidR="00533C46" w:rsidRPr="00E76932"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33C46" w:rsidRPr="00E76932"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proofErr w:type="spellStart"/>
                      <w:r>
                        <w:rPr>
                          <w:rFonts w:ascii="Corbel" w:hAnsi="Corbel" w:cs="SegoePro-Light"/>
                          <w:b/>
                          <w:color w:val="EC974C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Lepan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45931" w:rsidRPr="00945931">
        <w:t xml:space="preserve"> </w:t>
      </w:r>
    </w:p>
    <w:p w:rsidR="00AF7C19" w:rsidRDefault="00C01FD1"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4DB3012" wp14:editId="34B93A26">
                <wp:simplePos x="0" y="0"/>
                <wp:positionH relativeFrom="column">
                  <wp:posOffset>559685</wp:posOffset>
                </wp:positionH>
                <wp:positionV relativeFrom="paragraph">
                  <wp:posOffset>7338125</wp:posOffset>
                </wp:positionV>
                <wp:extent cx="2973070" cy="820420"/>
                <wp:effectExtent l="0" t="0" r="0" b="0"/>
                <wp:wrapThrough wrapText="bothSides">
                  <wp:wrapPolygon edited="0">
                    <wp:start x="0" y="0"/>
                    <wp:lineTo x="0" y="7022"/>
                    <wp:lineTo x="10795" y="8025"/>
                    <wp:lineTo x="10795" y="16050"/>
                    <wp:lineTo x="19930" y="21065"/>
                    <wp:lineTo x="21452" y="21065"/>
                    <wp:lineTo x="21452" y="17554"/>
                    <wp:lineTo x="10657" y="16050"/>
                    <wp:lineTo x="10795" y="8025"/>
                    <wp:lineTo x="18269" y="8025"/>
                    <wp:lineTo x="20345" y="6520"/>
                    <wp:lineTo x="20068" y="0"/>
                    <wp:lineTo x="0" y="0"/>
                  </wp:wrapPolygon>
                </wp:wrapThrough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3070" cy="820420"/>
                          <a:chOff x="-302150" y="-620202"/>
                          <a:chExt cx="2973278" cy="820862"/>
                        </a:xfrm>
                      </wpg:grpSpPr>
                      <wps:wsp>
                        <wps:cNvPr id="73" name="Zone de texte 73"/>
                        <wps:cNvSpPr txBox="1"/>
                        <wps:spPr>
                          <a:xfrm>
                            <a:off x="-302150" y="-620202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EC974C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738" y="57150"/>
                            <a:ext cx="19939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B3012" id="Groupe 5" o:spid="_x0000_s1030" style="position:absolute;margin-left:44.05pt;margin-top:577.8pt;width:234.1pt;height:64.6pt;z-index:251716608;mso-width-relative:margin;mso-height-relative:margin" coordorigin="-3021,-6202" coordsize="29732,8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">
                <v:shape id="Zone de texte 73" o:spid="_x0000_s1031" type="#_x0000_t202" style="position:absolute;left:-3021;top:-6202;width:27380;height:2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" fillcolor="#ec974c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2" type="#_x0000_t75" style="position:absolute;left:24717;top:571;width:1994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">
                  <v:imagedata r:id="rId14" o:title=""/>
                </v:shape>
                <w10:wrap type="through"/>
              </v:group>
            </w:pict>
          </mc:Fallback>
        </mc:AlternateContent>
      </w:r>
      <w:r w:rsidR="0037729A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60E487F" wp14:editId="7EFDE775">
                <wp:simplePos x="0" y="0"/>
                <wp:positionH relativeFrom="margin">
                  <wp:align>right</wp:align>
                </wp:positionH>
                <wp:positionV relativeFrom="paragraph">
                  <wp:posOffset>7695426</wp:posOffset>
                </wp:positionV>
                <wp:extent cx="5223510" cy="1017767"/>
                <wp:effectExtent l="0" t="0" r="0" b="0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510" cy="1017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BE5C04" w:rsidRDefault="0037729A" w:rsidP="00891A1C">
                            <w:pPr>
                              <w:spacing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  <w:t xml:space="preserve">Equitation G4, j’aime m’occuper des </w:t>
                            </w:r>
                            <w:r w:rsidR="00891A1C"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  <w:t>animaux, roller, peinture</w:t>
                            </w:r>
                            <w:r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  <w:t xml:space="preserve"> art, j’ai déjà </w:t>
                            </w:r>
                            <w:r w:rsidR="003D0135"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  <w:t>pratiqué</w:t>
                            </w:r>
                            <w:r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  <w:t xml:space="preserve"> du sport de combat yoseikan 5</w:t>
                            </w:r>
                            <w:r w:rsidRPr="0037729A"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891A1C"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  <w:t>Kyu, danse</w:t>
                            </w:r>
                            <w:r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  <w:t xml:space="preserve"> moderne pendant 6 </w:t>
                            </w:r>
                            <w:r w:rsidR="00891A1C"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  <w:t>ans,</w:t>
                            </w:r>
                            <w:r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891A1C"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  <w:t>gymnastique.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E487F" id="Zone de texte 76" o:spid="_x0000_s1033" type="#_x0000_t202" style="position:absolute;margin-left:360.1pt;margin-top:605.95pt;width:411.3pt;height:80.15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" filled="f" stroked="f">
                <v:textbox>
                  <w:txbxContent>
                    <w:p w:rsidR="00533C46" w:rsidRPr="00BE5C04" w:rsidRDefault="0037729A" w:rsidP="00891A1C">
                      <w:pPr>
                        <w:spacing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  <w:t xml:space="preserve">Equitation G4, j’aime m’occuper des </w:t>
                      </w:r>
                      <w:r w:rsidR="00891A1C"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  <w:t>animaux, roller, peinture</w:t>
                      </w:r>
                      <w:r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  <w:t xml:space="preserve"> art, j’ai déjà </w:t>
                      </w:r>
                      <w:r w:rsidR="003D0135"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  <w:t>pratiqué</w:t>
                      </w:r>
                      <w:r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  <w:t xml:space="preserve"> du sport de combat yoseikan 5</w:t>
                      </w:r>
                      <w:r w:rsidRPr="0037729A">
                        <w:rPr>
                          <w:rFonts w:ascii="Corbel" w:hAnsi="Corbel"/>
                          <w:b/>
                          <w:color w:val="7F7F7F" w:themeColor="text1" w:themeTint="80"/>
                          <w:vertAlign w:val="superscript"/>
                        </w:rPr>
                        <w:t>ème</w:t>
                      </w:r>
                      <w:r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  <w:t xml:space="preserve"> </w:t>
                      </w:r>
                      <w:r w:rsidR="00891A1C"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  <w:t>Kyu, danse</w:t>
                      </w:r>
                      <w:r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  <w:t xml:space="preserve"> moderne pendant 6 </w:t>
                      </w:r>
                      <w:r w:rsidR="00891A1C"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  <w:t>ans,</w:t>
                      </w:r>
                      <w:r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  <w:t xml:space="preserve"> </w:t>
                      </w:r>
                      <w:r w:rsidR="00891A1C"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  <w:t>gymnastique.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7713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0B9A004" wp14:editId="6DA5743A">
                <wp:simplePos x="0" y="0"/>
                <wp:positionH relativeFrom="column">
                  <wp:posOffset>579120</wp:posOffset>
                </wp:positionH>
                <wp:positionV relativeFrom="paragraph">
                  <wp:posOffset>5671820</wp:posOffset>
                </wp:positionV>
                <wp:extent cx="5875655" cy="1629410"/>
                <wp:effectExtent l="0" t="0" r="0" b="889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655" cy="162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29A" w:rsidRPr="00891A1C" w:rsidRDefault="00891A1C" w:rsidP="0037729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line="360" w:lineRule="auto"/>
                              <w:rPr>
                                <w:rFonts w:asciiTheme="minorHAnsi" w:hAnsiTheme="minorHAnsi" w:cs="SegoePro-Bold"/>
                                <w:b/>
                                <w:b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891A1C">
                              <w:rPr>
                                <w:rFonts w:asciiTheme="minorHAnsi" w:hAnsiTheme="minorHAnsi" w:cs="SegoePro-Bold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Anglais, Italien</w:t>
                            </w:r>
                            <w:r w:rsidRPr="00891A1C">
                              <w:rPr>
                                <w:rFonts w:asciiTheme="minorHAnsi" w:hAnsiTheme="minorHAnsi" w:cs="SegoePro-Bold"/>
                                <w:b/>
                                <w:b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Niveau</w:t>
                            </w:r>
                            <w:r w:rsidR="0037729A"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correct (</w:t>
                            </w:r>
                            <w:proofErr w:type="gramStart"/>
                            <w:r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scolaire</w:t>
                            </w:r>
                            <w:r w:rsidR="0037729A"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)</w:t>
                            </w:r>
                            <w:proofErr w:type="gramEnd"/>
                          </w:p>
                          <w:p w:rsidR="0037729A" w:rsidRPr="00891A1C" w:rsidRDefault="00891A1C" w:rsidP="0037729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 w:line="360" w:lineRule="auto"/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891A1C">
                              <w:rPr>
                                <w:rFonts w:asciiTheme="minorHAnsi" w:hAnsiTheme="minorHAnsi" w:cs="SegoePro-Bold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Informatique</w:t>
                            </w:r>
                            <w:r w:rsidRPr="00891A1C">
                              <w:rPr>
                                <w:rFonts w:asciiTheme="minorHAnsi" w:hAnsiTheme="minorHAnsi" w:cs="SegoePro-Bold"/>
                                <w:b/>
                                <w:b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Word</w:t>
                            </w:r>
                            <w:r w:rsidR="00533C46"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, Excel, Internet, Access, PowerPoint</w:t>
                            </w:r>
                          </w:p>
                          <w:p w:rsidR="0037729A" w:rsidRPr="00891A1C" w:rsidRDefault="0037729A" w:rsidP="0037729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 w:line="360" w:lineRule="auto"/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Sens du travail en équipe </w:t>
                            </w:r>
                          </w:p>
                          <w:p w:rsidR="0037729A" w:rsidRPr="00891A1C" w:rsidRDefault="00891A1C" w:rsidP="0037729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 w:line="360" w:lineRule="auto"/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Connaissance</w:t>
                            </w:r>
                            <w:r w:rsidR="003E3104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des</w:t>
                            </w:r>
                            <w:r w:rsidR="0037729A"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règles</w:t>
                            </w:r>
                            <w:r w:rsidR="0037729A"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d’hygiène, rangement</w:t>
                            </w:r>
                            <w:r w:rsidR="003E3104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, et</w:t>
                            </w:r>
                            <w:r w:rsidR="0037729A"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organisation</w:t>
                            </w:r>
                            <w:r w:rsidR="0037729A"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de l’espace</w:t>
                            </w:r>
                          </w:p>
                          <w:p w:rsidR="0037729A" w:rsidRPr="00891A1C" w:rsidRDefault="0037729A" w:rsidP="0037729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 w:line="360" w:lineRule="auto"/>
                              <w:rPr>
                                <w:rFonts w:asciiTheme="minorHAnsi" w:hAnsiTheme="minorHAnsi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Je sais m’occuper des </w:t>
                            </w:r>
                            <w:proofErr w:type="gramStart"/>
                            <w:r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animaux </w:t>
                            </w:r>
                            <w:r w:rsidR="003E3104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,</w:t>
                            </w:r>
                            <w:r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du</w:t>
                            </w:r>
                            <w:proofErr w:type="gramEnd"/>
                            <w:r w:rsidRPr="00891A1C">
                              <w:rPr>
                                <w:rFonts w:asciiTheme="minorHAnsi" w:hAnsiTheme="minorHAnsi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rongeur à l’équidé</w:t>
                            </w:r>
                            <w:r w:rsidRPr="00891A1C">
                              <w:rPr>
                                <w:rFonts w:asciiTheme="minorHAnsi" w:hAnsiTheme="minorHAnsi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3104">
                              <w:rPr>
                                <w:rFonts w:asciiTheme="minorHAnsi" w:hAnsiTheme="minorHAnsi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7729A" w:rsidRPr="0037729A" w:rsidRDefault="0037729A" w:rsidP="0037729A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9A004" id="Zone de texte 37" o:spid="_x0000_s1034" type="#_x0000_t202" style="position:absolute;margin-left:45.6pt;margin-top:446.6pt;width:462.65pt;height:128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" filled="f" stroked="f">
                <v:textbox>
                  <w:txbxContent>
                    <w:p w:rsidR="0037729A" w:rsidRPr="00891A1C" w:rsidRDefault="00891A1C" w:rsidP="0037729A">
                      <w:pPr>
                        <w:pStyle w:val="Textedebulles"/>
                        <w:tabs>
                          <w:tab w:val="left" w:pos="850"/>
                        </w:tabs>
                        <w:spacing w:line="360" w:lineRule="auto"/>
                        <w:rPr>
                          <w:rFonts w:asciiTheme="minorHAnsi" w:hAnsiTheme="minorHAnsi" w:cs="SegoePro-Bold"/>
                          <w:b/>
                          <w:b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891A1C">
                        <w:rPr>
                          <w:rFonts w:asciiTheme="minorHAnsi" w:hAnsiTheme="minorHAnsi" w:cs="SegoePro-Bold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Anglais, Italien</w:t>
                      </w:r>
                      <w:r w:rsidRPr="00891A1C">
                        <w:rPr>
                          <w:rFonts w:asciiTheme="minorHAnsi" w:hAnsiTheme="minorHAnsi" w:cs="SegoePro-Bold"/>
                          <w:b/>
                          <w:bCs/>
                          <w:caps/>
                          <w:color w:val="7F7F7F" w:themeColor="text1" w:themeTint="80"/>
                          <w:sz w:val="24"/>
                          <w:szCs w:val="24"/>
                        </w:rPr>
                        <w:t xml:space="preserve"> Niveau</w:t>
                      </w:r>
                      <w:r w:rsidR="0037729A"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correct (</w:t>
                      </w:r>
                      <w:proofErr w:type="gramStart"/>
                      <w:r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scolaire</w:t>
                      </w:r>
                      <w:r w:rsidR="0037729A"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)</w:t>
                      </w:r>
                      <w:proofErr w:type="gramEnd"/>
                    </w:p>
                    <w:p w:rsidR="0037729A" w:rsidRPr="00891A1C" w:rsidRDefault="00891A1C" w:rsidP="0037729A">
                      <w:pPr>
                        <w:pStyle w:val="Textedebulles"/>
                        <w:tabs>
                          <w:tab w:val="left" w:pos="850"/>
                        </w:tabs>
                        <w:spacing w:after="120" w:line="360" w:lineRule="auto"/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891A1C">
                        <w:rPr>
                          <w:rFonts w:asciiTheme="minorHAnsi" w:hAnsiTheme="minorHAnsi" w:cs="SegoePro-Bold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Informatique</w:t>
                      </w:r>
                      <w:r w:rsidRPr="00891A1C">
                        <w:rPr>
                          <w:rFonts w:asciiTheme="minorHAnsi" w:hAnsiTheme="minorHAnsi" w:cs="SegoePro-Bold"/>
                          <w:b/>
                          <w:bCs/>
                          <w:caps/>
                          <w:color w:val="7F7F7F" w:themeColor="text1" w:themeTint="80"/>
                          <w:sz w:val="24"/>
                          <w:szCs w:val="24"/>
                        </w:rPr>
                        <w:t xml:space="preserve"> Word</w:t>
                      </w:r>
                      <w:r w:rsidR="00533C46"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, Excel, Internet, Access, PowerPoint</w:t>
                      </w:r>
                    </w:p>
                    <w:p w:rsidR="0037729A" w:rsidRPr="00891A1C" w:rsidRDefault="0037729A" w:rsidP="0037729A">
                      <w:pPr>
                        <w:pStyle w:val="Textedebulles"/>
                        <w:tabs>
                          <w:tab w:val="left" w:pos="850"/>
                        </w:tabs>
                        <w:spacing w:after="120" w:line="360" w:lineRule="auto"/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Sens du travail en équipe </w:t>
                      </w:r>
                    </w:p>
                    <w:p w:rsidR="0037729A" w:rsidRPr="00891A1C" w:rsidRDefault="00891A1C" w:rsidP="0037729A">
                      <w:pPr>
                        <w:pStyle w:val="Textedebulles"/>
                        <w:tabs>
                          <w:tab w:val="left" w:pos="850"/>
                        </w:tabs>
                        <w:spacing w:after="120" w:line="360" w:lineRule="auto"/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Connaissance</w:t>
                      </w:r>
                      <w:r w:rsidR="003E3104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des</w:t>
                      </w:r>
                      <w:r w:rsidR="0037729A"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règles</w:t>
                      </w:r>
                      <w:r w:rsidR="0037729A"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d’hygiène, rangement</w:t>
                      </w:r>
                      <w:r w:rsidR="003E3104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, et</w:t>
                      </w:r>
                      <w:r w:rsidR="0037729A"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organisation</w:t>
                      </w:r>
                      <w:r w:rsidR="0037729A"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de l’espace</w:t>
                      </w:r>
                    </w:p>
                    <w:p w:rsidR="0037729A" w:rsidRPr="00891A1C" w:rsidRDefault="0037729A" w:rsidP="0037729A">
                      <w:pPr>
                        <w:pStyle w:val="Textedebulles"/>
                        <w:tabs>
                          <w:tab w:val="left" w:pos="850"/>
                        </w:tabs>
                        <w:spacing w:after="120" w:line="360" w:lineRule="auto"/>
                        <w:rPr>
                          <w:rFonts w:asciiTheme="minorHAnsi" w:hAnsiTheme="minorHAnsi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Je sais m’occuper des </w:t>
                      </w:r>
                      <w:proofErr w:type="gramStart"/>
                      <w:r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animaux </w:t>
                      </w:r>
                      <w:r w:rsidR="003E3104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,</w:t>
                      </w:r>
                      <w:r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du</w:t>
                      </w:r>
                      <w:proofErr w:type="gramEnd"/>
                      <w:r w:rsidRPr="00891A1C">
                        <w:rPr>
                          <w:rFonts w:asciiTheme="minorHAnsi" w:hAnsiTheme="minorHAnsi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rongeur à l’équidé</w:t>
                      </w:r>
                      <w:r w:rsidRPr="00891A1C">
                        <w:rPr>
                          <w:rFonts w:asciiTheme="minorHAnsi" w:hAnsiTheme="minorHAnsi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3E3104">
                        <w:rPr>
                          <w:rFonts w:asciiTheme="minorHAnsi" w:hAnsiTheme="minorHAnsi" w:cs="SegoePro-Light"/>
                          <w:color w:val="7F7F7F" w:themeColor="text1" w:themeTint="80"/>
                          <w:sz w:val="24"/>
                          <w:szCs w:val="24"/>
                        </w:rPr>
                        <w:t>.</w:t>
                      </w:r>
                    </w:p>
                    <w:p w:rsidR="0037729A" w:rsidRPr="0037729A" w:rsidRDefault="0037729A" w:rsidP="0037729A">
                      <w:pPr>
                        <w:rPr>
                          <w:rFonts w:ascii="Corbel" w:hAnsi="Corbel"/>
                          <w:b/>
                          <w:i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7713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31D3DF6" wp14:editId="14A22B95">
                <wp:simplePos x="0" y="0"/>
                <wp:positionH relativeFrom="column">
                  <wp:posOffset>579120</wp:posOffset>
                </wp:positionH>
                <wp:positionV relativeFrom="paragraph">
                  <wp:posOffset>5314315</wp:posOffset>
                </wp:positionV>
                <wp:extent cx="2925445" cy="1216025"/>
                <wp:effectExtent l="0" t="0" r="8255" b="3175"/>
                <wp:wrapThrough wrapText="bothSides">
                  <wp:wrapPolygon edited="0">
                    <wp:start x="0" y="0"/>
                    <wp:lineTo x="0" y="5076"/>
                    <wp:lineTo x="10830" y="5414"/>
                    <wp:lineTo x="10830" y="16242"/>
                    <wp:lineTo x="20536" y="21318"/>
                    <wp:lineTo x="21520" y="21318"/>
                    <wp:lineTo x="21520" y="17257"/>
                    <wp:lineTo x="10690" y="16242"/>
                    <wp:lineTo x="10830" y="5414"/>
                    <wp:lineTo x="19270" y="5414"/>
                    <wp:lineTo x="20676" y="4737"/>
                    <wp:lineTo x="20395" y="0"/>
                    <wp:lineTo x="0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5445" cy="1216025"/>
                          <a:chOff x="-286247" y="-858741"/>
                          <a:chExt cx="2925625" cy="1095596"/>
                        </a:xfrm>
                      </wpg:grpSpPr>
                      <wps:wsp>
                        <wps:cNvPr id="69" name="Zone de texte 69"/>
                        <wps:cNvSpPr txBox="1"/>
                        <wps:spPr>
                          <a:xfrm>
                            <a:off x="-286247" y="-858741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48B6A8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9838" y="28575"/>
                            <a:ext cx="12954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D3DF6" id="Groupe 4" o:spid="_x0000_s1035" style="position:absolute;margin-left:45.6pt;margin-top:418.45pt;width:230.35pt;height:95.75pt;z-index:251655680;mso-width-relative:margin;mso-height-relative:margin" coordorigin="-2862,-8587" coordsize="29256,10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">
                <v:shape id="Zone de texte 69" o:spid="_x0000_s1036" type="#_x0000_t202" style="position:absolute;left:-2862;top:-8587;width:27380;height:2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" fillcolor="#48b6a8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4" o:spid="_x0000_s1037" type="#_x0000_t75" style="position:absolute;left:25098;top:285;width:1295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">
                  <v:imagedata r:id="rId16" o:title=""/>
                </v:shape>
                <w10:wrap type="through"/>
              </v:group>
            </w:pict>
          </mc:Fallback>
        </mc:AlternateContent>
      </w:r>
      <w:r w:rsidR="001E521F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E5B0E58" wp14:editId="7F68D7AB">
                <wp:simplePos x="0" y="0"/>
                <wp:positionH relativeFrom="column">
                  <wp:posOffset>610870</wp:posOffset>
                </wp:positionH>
                <wp:positionV relativeFrom="paragraph">
                  <wp:posOffset>4137660</wp:posOffset>
                </wp:positionV>
                <wp:extent cx="5788025" cy="1200150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02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891A1C" w:rsidRDefault="00CB7713" w:rsidP="00891A1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line="276" w:lineRule="auto"/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891A1C">
                              <w:rPr>
                                <w:rFonts w:ascii="Corbel" w:hAnsi="Corbel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Juillet 2014</w:t>
                            </w:r>
                            <w:r w:rsidR="00533C46" w:rsidRPr="00891A1C">
                              <w:rPr>
                                <w:rFonts w:ascii="Corbel" w:hAnsi="Corbel" w:cs="SegoePro-Bold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891A1C">
                              <w:rPr>
                                <w:rFonts w:ascii="Wingdings" w:hAnsi="Wingdings"/>
                                <w:b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891A1C">
                              <w:rPr>
                                <w:rFonts w:ascii="Corbel" w:hAnsi="Corbel" w:cs="SegoePro-Bold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Obtention du Baccalauréat littéraire</w:t>
                            </w:r>
                            <w:r w:rsidR="00533C46" w:rsidRPr="00891A1C">
                              <w:rPr>
                                <w:rFonts w:ascii="Corbel" w:hAnsi="Corbel" w:cs="SegoePro-Bold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891A1C">
                              <w:rPr>
                                <w:rFonts w:ascii="Wingdings" w:hAnsi="Wingdings"/>
                                <w:b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891A1C">
                              <w:rPr>
                                <w:rFonts w:ascii="Corbel" w:hAnsi="Corbel" w:cs="SegoePro-Bold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3104">
                              <w:rPr>
                                <w:rFonts w:ascii="Corbel" w:hAnsi="Corbel" w:cs="SegoePro-Italic"/>
                                <w:b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Lycée Marguerite de</w:t>
                            </w:r>
                            <w:r w:rsidRPr="00891A1C">
                              <w:rPr>
                                <w:rFonts w:ascii="Corbel" w:hAnsi="Corbel" w:cs="SegoePro-Italic"/>
                                <w:b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Flandre</w:t>
                            </w:r>
                          </w:p>
                          <w:p w:rsidR="00533C46" w:rsidRPr="00891A1C" w:rsidRDefault="00CB7713" w:rsidP="00891A1C">
                            <w:pPr>
                              <w:pStyle w:val="Textedebulles"/>
                              <w:numPr>
                                <w:ilvl w:val="1"/>
                                <w:numId w:val="38"/>
                              </w:numPr>
                              <w:tabs>
                                <w:tab w:val="left" w:pos="850"/>
                              </w:tabs>
                              <w:spacing w:line="276" w:lineRule="auto"/>
                              <w:rPr>
                                <w:rFonts w:ascii="Corbel" w:hAnsi="Corbel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891A1C">
                              <w:rPr>
                                <w:rFonts w:ascii="Corbel" w:hAnsi="Corbel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Option art </w:t>
                            </w:r>
                          </w:p>
                          <w:p w:rsidR="00533C46" w:rsidRPr="00891A1C" w:rsidRDefault="00CB7713" w:rsidP="00891A1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240" w:line="276" w:lineRule="auto"/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891A1C">
                              <w:rPr>
                                <w:rFonts w:ascii="Corbel" w:hAnsi="Corbel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Juillet 2010</w:t>
                            </w:r>
                            <w:r w:rsidR="00533C46" w:rsidRPr="00891A1C">
                              <w:rPr>
                                <w:rFonts w:ascii="Corbel" w:hAnsi="Corbel" w:cs="SegoePro-Bold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891A1C">
                              <w:rPr>
                                <w:rFonts w:ascii="Wingdings" w:hAnsi="Wingdings"/>
                                <w:b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891A1C">
                              <w:rPr>
                                <w:rFonts w:ascii="Corbel" w:hAnsi="Corbel" w:cs="SegoePro-Bold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obtention du brevet des collège</w:t>
                            </w:r>
                            <w:r w:rsidR="003E3104">
                              <w:rPr>
                                <w:rFonts w:ascii="Corbel" w:hAnsi="Corbel" w:cs="SegoePro-Bold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s</w:t>
                            </w:r>
                            <w:r w:rsidR="00533C46" w:rsidRPr="00891A1C">
                              <w:rPr>
                                <w:rFonts w:ascii="Corbel" w:hAnsi="Corbel" w:cs="SegoePro-Bold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891A1C">
                              <w:rPr>
                                <w:rFonts w:ascii="Wingdings" w:hAnsi="Wingdings"/>
                                <w:b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891A1C">
                              <w:rPr>
                                <w:rFonts w:ascii="Corbel" w:hAnsi="Corbel" w:cs="SegoePro-Bold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collège Françoise Dolto</w:t>
                            </w:r>
                          </w:p>
                          <w:p w:rsidR="00CB7713" w:rsidRPr="00CB7713" w:rsidRDefault="00CB7713" w:rsidP="00891A1C">
                            <w:pPr>
                              <w:pStyle w:val="Textedebulles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850"/>
                              </w:tabs>
                              <w:spacing w:after="113" w:line="276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 w:rsidRPr="00891A1C">
                              <w:rPr>
                                <w:rFonts w:ascii="Corbel" w:hAnsi="Corbel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2009 Formation prévention et secour</w:t>
                            </w:r>
                            <w:r w:rsidR="0067639E">
                              <w:rPr>
                                <w:rFonts w:ascii="Corbel" w:hAnsi="Corbel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s</w:t>
                            </w:r>
                            <w:r w:rsidRPr="00891A1C">
                              <w:rPr>
                                <w:rFonts w:ascii="Corbel" w:hAnsi="Corbel" w:cs="SegoePro-Light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civique de niveau 1 croix rouge française</w:t>
                            </w: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CB7713" w:rsidRPr="004B60AA" w:rsidRDefault="00CB7713" w:rsidP="00CB7713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B0E58" id="Zone de texte 36" o:spid="_x0000_s1038" type="#_x0000_t202" style="position:absolute;margin-left:48.1pt;margin-top:325.8pt;width:455.75pt;height:94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" filled="f" stroked="f">
                <v:textbox>
                  <w:txbxContent>
                    <w:p w:rsidR="00533C46" w:rsidRPr="00891A1C" w:rsidRDefault="00CB7713" w:rsidP="00891A1C">
                      <w:pPr>
                        <w:pStyle w:val="Textedebulles"/>
                        <w:tabs>
                          <w:tab w:val="left" w:pos="850"/>
                        </w:tabs>
                        <w:spacing w:line="276" w:lineRule="auto"/>
                        <w:rPr>
                          <w:rFonts w:ascii="Corbel" w:hAnsi="Corbel" w:cs="SegoePro-Italic"/>
                          <w:b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891A1C">
                        <w:rPr>
                          <w:rFonts w:ascii="Corbel" w:hAnsi="Corbel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Juillet 2014</w:t>
                      </w:r>
                      <w:r w:rsidR="00533C46" w:rsidRPr="00891A1C">
                        <w:rPr>
                          <w:rFonts w:ascii="Corbel" w:hAnsi="Corbel" w:cs="SegoePro-Bold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891A1C">
                        <w:rPr>
                          <w:rFonts w:ascii="Wingdings" w:hAnsi="Wingdings"/>
                          <w:b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891A1C">
                        <w:rPr>
                          <w:rFonts w:ascii="Corbel" w:hAnsi="Corbel" w:cs="SegoePro-Bold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Obtention du Baccalauréat littéraire</w:t>
                      </w:r>
                      <w:r w:rsidR="00533C46" w:rsidRPr="00891A1C">
                        <w:rPr>
                          <w:rFonts w:ascii="Corbel" w:hAnsi="Corbel" w:cs="SegoePro-Bold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891A1C">
                        <w:rPr>
                          <w:rFonts w:ascii="Wingdings" w:hAnsi="Wingdings"/>
                          <w:b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891A1C">
                        <w:rPr>
                          <w:rFonts w:ascii="Corbel" w:hAnsi="Corbel" w:cs="SegoePro-Bold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3E3104">
                        <w:rPr>
                          <w:rFonts w:ascii="Corbel" w:hAnsi="Corbel" w:cs="SegoePro-Italic"/>
                          <w:b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Lycée Marguerite de</w:t>
                      </w:r>
                      <w:r w:rsidRPr="00891A1C">
                        <w:rPr>
                          <w:rFonts w:ascii="Corbel" w:hAnsi="Corbel" w:cs="SegoePro-Italic"/>
                          <w:b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 xml:space="preserve"> Flandre</w:t>
                      </w:r>
                    </w:p>
                    <w:p w:rsidR="00533C46" w:rsidRPr="00891A1C" w:rsidRDefault="00CB7713" w:rsidP="00891A1C">
                      <w:pPr>
                        <w:pStyle w:val="Textedebulles"/>
                        <w:numPr>
                          <w:ilvl w:val="1"/>
                          <w:numId w:val="38"/>
                        </w:numPr>
                        <w:tabs>
                          <w:tab w:val="left" w:pos="850"/>
                        </w:tabs>
                        <w:spacing w:line="276" w:lineRule="auto"/>
                        <w:rPr>
                          <w:rFonts w:ascii="Corbel" w:hAnsi="Corbel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891A1C">
                        <w:rPr>
                          <w:rFonts w:ascii="Corbel" w:hAnsi="Corbel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Option art </w:t>
                      </w:r>
                    </w:p>
                    <w:p w:rsidR="00533C46" w:rsidRPr="00891A1C" w:rsidRDefault="00CB7713" w:rsidP="00891A1C">
                      <w:pPr>
                        <w:pStyle w:val="Textedebulles"/>
                        <w:tabs>
                          <w:tab w:val="left" w:pos="850"/>
                        </w:tabs>
                        <w:spacing w:before="240" w:line="276" w:lineRule="auto"/>
                        <w:rPr>
                          <w:rFonts w:ascii="Corbel" w:hAnsi="Corbel" w:cs="SegoePro-Italic"/>
                          <w:b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891A1C">
                        <w:rPr>
                          <w:rFonts w:ascii="Corbel" w:hAnsi="Corbel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Juillet 2010</w:t>
                      </w:r>
                      <w:r w:rsidR="00533C46" w:rsidRPr="00891A1C">
                        <w:rPr>
                          <w:rFonts w:ascii="Corbel" w:hAnsi="Corbel" w:cs="SegoePro-Bold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891A1C">
                        <w:rPr>
                          <w:rFonts w:ascii="Wingdings" w:hAnsi="Wingdings"/>
                          <w:b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891A1C">
                        <w:rPr>
                          <w:rFonts w:ascii="Corbel" w:hAnsi="Corbel" w:cs="SegoePro-Bold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obtention du brevet des collège</w:t>
                      </w:r>
                      <w:r w:rsidR="003E3104">
                        <w:rPr>
                          <w:rFonts w:ascii="Corbel" w:hAnsi="Corbel" w:cs="SegoePro-Bold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s</w:t>
                      </w:r>
                      <w:r w:rsidR="00533C46" w:rsidRPr="00891A1C">
                        <w:rPr>
                          <w:rFonts w:ascii="Corbel" w:hAnsi="Corbel" w:cs="SegoePro-Bold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891A1C">
                        <w:rPr>
                          <w:rFonts w:ascii="Wingdings" w:hAnsi="Wingdings"/>
                          <w:b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891A1C">
                        <w:rPr>
                          <w:rFonts w:ascii="Corbel" w:hAnsi="Corbel" w:cs="SegoePro-Bold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collège Françoise Dolto</w:t>
                      </w:r>
                    </w:p>
                    <w:p w:rsidR="00CB7713" w:rsidRPr="00CB7713" w:rsidRDefault="00CB7713" w:rsidP="00891A1C">
                      <w:pPr>
                        <w:pStyle w:val="Textedebulles"/>
                        <w:numPr>
                          <w:ilvl w:val="1"/>
                          <w:numId w:val="39"/>
                        </w:numPr>
                        <w:tabs>
                          <w:tab w:val="left" w:pos="850"/>
                        </w:tabs>
                        <w:spacing w:after="113" w:line="276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 w:rsidRPr="00891A1C">
                        <w:rPr>
                          <w:rFonts w:ascii="Corbel" w:hAnsi="Corbel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2009 Formation prévention et secour</w:t>
                      </w:r>
                      <w:r w:rsidR="0067639E">
                        <w:rPr>
                          <w:rFonts w:ascii="Corbel" w:hAnsi="Corbel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s</w:t>
                      </w:r>
                      <w:r w:rsidRPr="00891A1C">
                        <w:rPr>
                          <w:rFonts w:ascii="Corbel" w:hAnsi="Corbel" w:cs="SegoePro-Light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civique de niveau 1 croix rouge française</w:t>
                      </w: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CB7713" w:rsidRPr="004B60AA" w:rsidRDefault="00CB7713" w:rsidP="00CB7713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521F"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F14D9A3" wp14:editId="35762EC5">
                <wp:simplePos x="0" y="0"/>
                <wp:positionH relativeFrom="column">
                  <wp:posOffset>563245</wp:posOffset>
                </wp:positionH>
                <wp:positionV relativeFrom="paragraph">
                  <wp:posOffset>3700145</wp:posOffset>
                </wp:positionV>
                <wp:extent cx="2082800" cy="349250"/>
                <wp:effectExtent l="0" t="0" r="0" b="0"/>
                <wp:wrapThrough wrapText="bothSides">
                  <wp:wrapPolygon edited="0">
                    <wp:start x="0" y="0"/>
                    <wp:lineTo x="0" y="20029"/>
                    <wp:lineTo x="21337" y="20029"/>
                    <wp:lineTo x="21337" y="0"/>
                    <wp:lineTo x="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0" cy="349250"/>
                          <a:chOff x="-302150" y="-652007"/>
                          <a:chExt cx="3040270" cy="916167"/>
                        </a:xfrm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-302150" y="-652007"/>
                            <a:ext cx="3040270" cy="916167"/>
                          </a:xfrm>
                          <a:prstGeom prst="rect">
                            <a:avLst/>
                          </a:prstGeom>
                          <a:solidFill>
                            <a:srgbClr val="1E8D82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213" y="52387"/>
                            <a:ext cx="2228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4D9A3" id="Groupe 2" o:spid="_x0000_s1039" style="position:absolute;margin-left:44.35pt;margin-top:291.35pt;width:164pt;height:27.5pt;z-index:251649536;mso-width-relative:margin;mso-height-relative:margin" coordorigin="-3021,-6520" coordsize="30402,9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">
                <v:shape id="Zone de texte 65" o:spid="_x0000_s1040" type="#_x0000_t202" style="position:absolute;left:-3021;top:-6520;width:30402;height:9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" fillcolor="#1e8d82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3" o:spid="_x0000_s1041" type="#_x0000_t75" style="position:absolute;left:24622;top:523;width:2228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">
                  <v:imagedata r:id="rId18" o:title=""/>
                </v:shape>
                <w10:wrap type="through"/>
              </v:group>
            </w:pict>
          </mc:Fallback>
        </mc:AlternateContent>
      </w:r>
      <w:r w:rsidR="00845FD6" w:rsidRPr="00F52B9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409250" wp14:editId="225D664B">
                <wp:simplePos x="0" y="0"/>
                <wp:positionH relativeFrom="column">
                  <wp:posOffset>499110</wp:posOffset>
                </wp:positionH>
                <wp:positionV relativeFrom="paragraph">
                  <wp:posOffset>885190</wp:posOffset>
                </wp:positionV>
                <wp:extent cx="6115050" cy="2838450"/>
                <wp:effectExtent l="0" t="0" r="0" b="0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33C46" w:rsidRPr="001E521F" w:rsidRDefault="00845FD6" w:rsidP="001E521F">
                            <w:pPr>
                              <w:rPr>
                                <w:rFonts w:cs="SegoePro-Italic"/>
                                <w:b/>
                                <w:i/>
                                <w:iCs/>
                                <w:caps/>
                              </w:rPr>
                            </w:pPr>
                            <w:r w:rsidRPr="001E521F">
                              <w:rPr>
                                <w:b/>
                                <w:i/>
                                <w:color w:val="006666"/>
                              </w:rPr>
                              <w:t>Aout 2017– Octobre 2017</w:t>
                            </w:r>
                            <w:r w:rsidR="00B42E18" w:rsidRPr="001E521F">
                              <w:rPr>
                                <w:b/>
                                <w:i/>
                                <w:color w:val="006666"/>
                              </w:rPr>
                              <w:t xml:space="preserve"> </w:t>
                            </w:r>
                            <w:r w:rsidRPr="001E521F">
                              <w:rPr>
                                <w:rFonts w:cs="SegoePro-Bold"/>
                                <w:b/>
                                <w:bCs/>
                                <w:i/>
                                <w:color w:val="006666"/>
                              </w:rPr>
                              <w:t xml:space="preserve">SARL </w:t>
                            </w:r>
                            <w:proofErr w:type="spellStart"/>
                            <w:r w:rsidRPr="001E521F">
                              <w:rPr>
                                <w:rFonts w:cs="SegoePro-Bold"/>
                                <w:b/>
                                <w:bCs/>
                                <w:i/>
                                <w:color w:val="006666"/>
                              </w:rPr>
                              <w:t>Desrumaux</w:t>
                            </w:r>
                            <w:proofErr w:type="spellEnd"/>
                            <w:r w:rsidR="00533C46" w:rsidRPr="001E521F">
                              <w:rPr>
                                <w:rFonts w:cs="SegoePro-Bold"/>
                                <w:b/>
                                <w:bCs/>
                                <w:i/>
                                <w:color w:val="006666"/>
                              </w:rPr>
                              <w:t xml:space="preserve"> </w:t>
                            </w:r>
                          </w:p>
                          <w:p w:rsidR="00533C46" w:rsidRDefault="001E521F" w:rsidP="001E521F">
                            <w:pPr>
                              <w:rPr>
                                <w:rFonts w:cs="Corbel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cs="Corbel"/>
                                <w:color w:val="7F7F7F" w:themeColor="text1" w:themeTint="80"/>
                              </w:rPr>
                              <w:t>*</w:t>
                            </w:r>
                            <w:r w:rsidR="003E3104">
                              <w:rPr>
                                <w:rFonts w:cs="Corbel"/>
                                <w:color w:val="7F7F7F" w:themeColor="text1" w:themeTint="80"/>
                              </w:rPr>
                              <w:t>Employée</w:t>
                            </w:r>
                            <w:r w:rsidR="00845FD6">
                              <w:rPr>
                                <w:rFonts w:cs="Corbel"/>
                                <w:color w:val="7F7F7F" w:themeColor="text1" w:themeTint="80"/>
                              </w:rPr>
                              <w:t xml:space="preserve"> horticole,</w:t>
                            </w:r>
                            <w:r w:rsidR="00134D01">
                              <w:rPr>
                                <w:rFonts w:cs="Corbel"/>
                                <w:color w:val="7F7F7F" w:themeColor="text1" w:themeTint="80"/>
                              </w:rPr>
                              <w:t xml:space="preserve"> polyvalent</w:t>
                            </w:r>
                            <w:r w:rsidR="003D0135">
                              <w:rPr>
                                <w:rFonts w:cs="Corbel"/>
                                <w:color w:val="7F7F7F" w:themeColor="text1" w:themeTint="80"/>
                              </w:rPr>
                              <w:t>e</w:t>
                            </w:r>
                            <w:r w:rsidR="00134D01">
                              <w:rPr>
                                <w:rFonts w:cs="Corbel"/>
                                <w:color w:val="7F7F7F" w:themeColor="text1" w:themeTint="80"/>
                              </w:rPr>
                              <w:t xml:space="preserve"> </w:t>
                            </w:r>
                          </w:p>
                          <w:p w:rsidR="00845FD6" w:rsidRPr="002303A4" w:rsidRDefault="001E521F" w:rsidP="001E521F">
                            <w:pPr>
                              <w:rPr>
                                <w:rFonts w:cs="Corbel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cs="Corbel"/>
                                <w:color w:val="7F7F7F" w:themeColor="text1" w:themeTint="80"/>
                              </w:rPr>
                              <w:t>*</w:t>
                            </w:r>
                            <w:r w:rsidR="00845FD6">
                              <w:rPr>
                                <w:rFonts w:cs="Corbel"/>
                                <w:color w:val="7F7F7F" w:themeColor="text1" w:themeTint="80"/>
                              </w:rPr>
                              <w:t xml:space="preserve">Plantation manuelle, </w:t>
                            </w:r>
                            <w:r w:rsidR="00891A1C">
                              <w:rPr>
                                <w:rFonts w:cs="Corbel"/>
                                <w:color w:val="7F7F7F" w:themeColor="text1" w:themeTint="80"/>
                              </w:rPr>
                              <w:t>machine,</w:t>
                            </w:r>
                            <w:r w:rsidR="0067639E">
                              <w:rPr>
                                <w:rFonts w:cs="Corbel"/>
                                <w:color w:val="7F7F7F" w:themeColor="text1" w:themeTint="80"/>
                              </w:rPr>
                              <w:t xml:space="preserve"> entretien</w:t>
                            </w:r>
                            <w:r w:rsidR="00845FD6">
                              <w:rPr>
                                <w:rFonts w:cs="Corbel"/>
                                <w:color w:val="7F7F7F" w:themeColor="text1" w:themeTint="80"/>
                              </w:rPr>
                              <w:t xml:space="preserve"> des </w:t>
                            </w:r>
                            <w:r w:rsidR="00891A1C">
                              <w:rPr>
                                <w:rFonts w:cs="Corbel"/>
                                <w:color w:val="7F7F7F" w:themeColor="text1" w:themeTint="80"/>
                              </w:rPr>
                              <w:t>plantes, préparation</w:t>
                            </w:r>
                            <w:r w:rsidR="003D0135">
                              <w:rPr>
                                <w:rFonts w:cs="Corbel"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3E3104">
                              <w:rPr>
                                <w:rFonts w:cs="Corbel"/>
                                <w:color w:val="7F7F7F" w:themeColor="text1" w:themeTint="80"/>
                              </w:rPr>
                              <w:t xml:space="preserve">de </w:t>
                            </w:r>
                            <w:r w:rsidR="003D0135">
                              <w:rPr>
                                <w:rFonts w:cs="Corbel"/>
                                <w:color w:val="7F7F7F" w:themeColor="text1" w:themeTint="80"/>
                              </w:rPr>
                              <w:t>commande</w:t>
                            </w:r>
                            <w:r w:rsidR="00845FD6">
                              <w:rPr>
                                <w:rFonts w:cs="Corbel"/>
                                <w:color w:val="7F7F7F" w:themeColor="text1" w:themeTint="80"/>
                              </w:rPr>
                              <w:t xml:space="preserve">, mise en </w:t>
                            </w:r>
                            <w:r w:rsidR="00891A1C">
                              <w:rPr>
                                <w:rFonts w:cs="Corbel"/>
                                <w:color w:val="7F7F7F" w:themeColor="text1" w:themeTint="80"/>
                              </w:rPr>
                              <w:t>place, étiquetage</w:t>
                            </w:r>
                            <w:r w:rsidR="00845FD6">
                              <w:rPr>
                                <w:rFonts w:cs="Corbel"/>
                                <w:color w:val="7F7F7F" w:themeColor="text1" w:themeTint="80"/>
                              </w:rPr>
                              <w:t>.</w:t>
                            </w:r>
                          </w:p>
                          <w:p w:rsidR="00533C46" w:rsidRPr="001E521F" w:rsidRDefault="00845FD6" w:rsidP="001E521F">
                            <w:pPr>
                              <w:rPr>
                                <w:rFonts w:cs="SegoePro-Italic"/>
                                <w:b/>
                                <w:i/>
                                <w:iCs/>
                                <w:caps/>
                                <w:color w:val="006666"/>
                              </w:rPr>
                            </w:pPr>
                            <w:r w:rsidRPr="001E521F">
                              <w:rPr>
                                <w:b/>
                                <w:i/>
                                <w:color w:val="006666"/>
                              </w:rPr>
                              <w:t xml:space="preserve">Juin 2017 –juillet </w:t>
                            </w:r>
                            <w:r w:rsidR="00891A1C" w:rsidRPr="001E521F">
                              <w:rPr>
                                <w:b/>
                                <w:i/>
                                <w:color w:val="006666"/>
                              </w:rPr>
                              <w:t>2017</w:t>
                            </w:r>
                            <w:r w:rsidR="00891A1C" w:rsidRPr="001E521F">
                              <w:rPr>
                                <w:rFonts w:cs="SegoePro-Bold"/>
                                <w:b/>
                                <w:bCs/>
                                <w:i/>
                                <w:color w:val="006666"/>
                              </w:rPr>
                              <w:t xml:space="preserve"> </w:t>
                            </w:r>
                            <w:r w:rsidR="00891A1C" w:rsidRPr="001E521F">
                              <w:rPr>
                                <w:b/>
                                <w:i/>
                                <w:color w:val="006666"/>
                              </w:rPr>
                              <w:t>KIKAO</w:t>
                            </w:r>
                            <w:r w:rsidRPr="001E521F">
                              <w:rPr>
                                <w:rFonts w:cs="SegoePro-Bold"/>
                                <w:b/>
                                <w:bCs/>
                                <w:i/>
                                <w:color w:val="006666"/>
                              </w:rPr>
                              <w:t xml:space="preserve"> Lille</w:t>
                            </w:r>
                            <w:r w:rsidR="00533C46" w:rsidRPr="001E521F">
                              <w:rPr>
                                <w:rFonts w:cs="SegoePro-Bold"/>
                                <w:b/>
                                <w:bCs/>
                                <w:i/>
                                <w:color w:val="006666"/>
                              </w:rPr>
                              <w:t xml:space="preserve"> </w:t>
                            </w:r>
                          </w:p>
                          <w:p w:rsidR="00845FD6" w:rsidRPr="00845FD6" w:rsidRDefault="001E521F" w:rsidP="001E521F">
                            <w:pPr>
                              <w:rPr>
                                <w:rFonts w:cs="Corbel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cs="Corbel"/>
                                <w:color w:val="7F7F7F" w:themeColor="text1" w:themeTint="80"/>
                              </w:rPr>
                              <w:t>*</w:t>
                            </w:r>
                            <w:r w:rsidR="00845FD6">
                              <w:rPr>
                                <w:rFonts w:cs="Corbel"/>
                                <w:color w:val="7F7F7F" w:themeColor="text1" w:themeTint="80"/>
                              </w:rPr>
                              <w:t>Agent d’entretien</w:t>
                            </w:r>
                            <w:r w:rsidR="00891A1C">
                              <w:rPr>
                                <w:rFonts w:cs="Corbel"/>
                                <w:color w:val="7F7F7F" w:themeColor="text1" w:themeTint="80"/>
                              </w:rPr>
                              <w:t> ;</w:t>
                            </w:r>
                            <w:r w:rsidR="00891A1C" w:rsidRPr="00845FD6">
                              <w:rPr>
                                <w:rFonts w:cs="Corbel"/>
                                <w:color w:val="7F7F7F" w:themeColor="text1" w:themeTint="80"/>
                              </w:rPr>
                              <w:t xml:space="preserve"> Ménage</w:t>
                            </w:r>
                            <w:r w:rsidR="00845FD6" w:rsidRPr="00845FD6">
                              <w:rPr>
                                <w:rFonts w:cs="Corbel"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C01FD1">
                              <w:rPr>
                                <w:rFonts w:cs="Corbel"/>
                                <w:color w:val="7F7F7F" w:themeColor="text1" w:themeTint="80"/>
                              </w:rPr>
                              <w:t>chez des particuliers</w:t>
                            </w:r>
                          </w:p>
                          <w:p w:rsidR="00B42E18" w:rsidRPr="001E521F" w:rsidRDefault="00BA4C33" w:rsidP="001E521F">
                            <w:pPr>
                              <w:rPr>
                                <w:b/>
                                <w:i/>
                                <w:color w:val="006666"/>
                              </w:rPr>
                            </w:pPr>
                            <w:r w:rsidRPr="001E521F">
                              <w:rPr>
                                <w:b/>
                                <w:i/>
                                <w:color w:val="006666"/>
                              </w:rPr>
                              <w:t>Janvier 2017 –Février 2017</w:t>
                            </w:r>
                            <w:r w:rsidR="00B42E18" w:rsidRPr="001E521F">
                              <w:rPr>
                                <w:b/>
                                <w:i/>
                                <w:color w:val="006666"/>
                              </w:rPr>
                              <w:t xml:space="preserve"> </w:t>
                            </w:r>
                            <w:r w:rsidRPr="001E521F">
                              <w:rPr>
                                <w:rFonts w:cs="SegoePro-Bold"/>
                                <w:b/>
                                <w:bCs/>
                                <w:i/>
                                <w:color w:val="006666"/>
                              </w:rPr>
                              <w:t>Clinique vétérinaire Mutter D’</w:t>
                            </w:r>
                            <w:proofErr w:type="spellStart"/>
                            <w:r w:rsidRPr="001E521F">
                              <w:rPr>
                                <w:rFonts w:cs="SegoePro-Bold"/>
                                <w:b/>
                                <w:bCs/>
                                <w:i/>
                                <w:color w:val="006666"/>
                              </w:rPr>
                              <w:t>Hont</w:t>
                            </w:r>
                            <w:proofErr w:type="spellEnd"/>
                            <w:r w:rsidRPr="001E521F">
                              <w:rPr>
                                <w:rFonts w:cs="SegoePro-Bold"/>
                                <w:b/>
                                <w:bCs/>
                                <w:i/>
                                <w:color w:val="006666"/>
                              </w:rPr>
                              <w:t xml:space="preserve"> Delesalle</w:t>
                            </w:r>
                          </w:p>
                          <w:p w:rsidR="00B42E18" w:rsidRPr="00B42E18" w:rsidRDefault="00B42E18" w:rsidP="001E521F">
                            <w:pPr>
                              <w:rPr>
                                <w:rFonts w:cs="Corbel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cs="Corbel"/>
                                <w:color w:val="7F7F7F" w:themeColor="text1" w:themeTint="80"/>
                              </w:rPr>
                              <w:t>*</w:t>
                            </w:r>
                            <w:r w:rsidR="0067639E">
                              <w:rPr>
                                <w:rFonts w:cs="Corbel"/>
                                <w:color w:val="7F7F7F" w:themeColor="text1" w:themeTint="80"/>
                              </w:rPr>
                              <w:t>Stagiaire 2 jours par semaine</w:t>
                            </w:r>
                            <w:r w:rsidR="00BA4C33">
                              <w:rPr>
                                <w:rFonts w:cs="Corbel"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035AF6">
                              <w:rPr>
                                <w:rFonts w:cs="Corbel"/>
                                <w:color w:val="7F7F7F" w:themeColor="text1" w:themeTint="80"/>
                              </w:rPr>
                              <w:t xml:space="preserve">+ 1 semaine complète </w:t>
                            </w:r>
                          </w:p>
                          <w:p w:rsidR="00B42E18" w:rsidRPr="001E521F" w:rsidRDefault="00BE6212" w:rsidP="001E521F">
                            <w:pPr>
                              <w:rPr>
                                <w:b/>
                                <w:i/>
                                <w:color w:val="00666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6666"/>
                              </w:rPr>
                              <w:t xml:space="preserve">24 </w:t>
                            </w:r>
                            <w:r w:rsidR="00BA4C33" w:rsidRPr="001E521F">
                              <w:rPr>
                                <w:b/>
                                <w:i/>
                                <w:color w:val="006666"/>
                              </w:rPr>
                              <w:t>Octobre 2016 –</w:t>
                            </w:r>
                            <w:r>
                              <w:rPr>
                                <w:b/>
                                <w:i/>
                                <w:color w:val="006666"/>
                              </w:rPr>
                              <w:t>10</w:t>
                            </w:r>
                            <w:r w:rsidR="00BA4C33" w:rsidRPr="001E521F">
                              <w:rPr>
                                <w:b/>
                                <w:i/>
                                <w:color w:val="006666"/>
                              </w:rPr>
                              <w:t xml:space="preserve"> Novembre 2016</w:t>
                            </w:r>
                            <w:r w:rsidR="00B42E18" w:rsidRPr="001E521F">
                              <w:rPr>
                                <w:rFonts w:ascii="Wide Latin" w:hAnsi="Wide Latin"/>
                                <w:b/>
                                <w:i/>
                                <w:color w:val="00666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A4C33" w:rsidRPr="001E521F">
                              <w:rPr>
                                <w:b/>
                                <w:i/>
                                <w:color w:val="006666"/>
                              </w:rPr>
                              <w:t xml:space="preserve">Clinique vétérinaire </w:t>
                            </w:r>
                            <w:r w:rsidR="00B42E18" w:rsidRPr="001E521F">
                              <w:rPr>
                                <w:b/>
                                <w:i/>
                                <w:color w:val="006666"/>
                              </w:rPr>
                              <w:t xml:space="preserve">des Tilleuls </w:t>
                            </w:r>
                          </w:p>
                          <w:p w:rsidR="00B42E18" w:rsidRDefault="001E521F" w:rsidP="001E521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*</w:t>
                            </w:r>
                            <w:r w:rsidR="00B42E18" w:rsidRPr="00B42E18">
                              <w:rPr>
                                <w:color w:val="808080" w:themeColor="background1" w:themeShade="80"/>
                              </w:rPr>
                              <w:t>stagiaire</w:t>
                            </w:r>
                          </w:p>
                          <w:p w:rsidR="001E521F" w:rsidRPr="001E521F" w:rsidRDefault="001E521F" w:rsidP="001E521F">
                            <w:pPr>
                              <w:rPr>
                                <w:b/>
                                <w:i/>
                                <w:color w:val="006666"/>
                              </w:rPr>
                            </w:pPr>
                            <w:r w:rsidRPr="001E521F">
                              <w:rPr>
                                <w:b/>
                                <w:i/>
                                <w:color w:val="006666"/>
                              </w:rPr>
                              <w:t>Juin 2016-septembre 2016 CCAS Châtelaillon-Plage, La Rochelle</w:t>
                            </w:r>
                          </w:p>
                          <w:p w:rsidR="001E521F" w:rsidRDefault="001E521F" w:rsidP="001E521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*aide à domicile chez des personnes âgées, à mobilité réduite, ménage</w:t>
                            </w:r>
                            <w:r w:rsidR="00C01FD1">
                              <w:rPr>
                                <w:color w:val="808080" w:themeColor="background1" w:themeShade="80"/>
                              </w:rPr>
                              <w:t>,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repas, courses, transport</w:t>
                            </w:r>
                          </w:p>
                          <w:p w:rsidR="001E521F" w:rsidRPr="001E521F" w:rsidRDefault="001E521F" w:rsidP="001E521F">
                            <w:pPr>
                              <w:rPr>
                                <w:b/>
                                <w:i/>
                                <w:color w:val="006666"/>
                              </w:rPr>
                            </w:pPr>
                            <w:r w:rsidRPr="001E521F">
                              <w:rPr>
                                <w:b/>
                                <w:i/>
                                <w:color w:val="006666"/>
                              </w:rPr>
                              <w:t>Mai 2016 SHIVA La Rochelle</w:t>
                            </w:r>
                          </w:p>
                          <w:p w:rsidR="001E521F" w:rsidRDefault="001E521F" w:rsidP="001E521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*agent d’</w:t>
                            </w:r>
                            <w:r w:rsidR="00891A1C">
                              <w:rPr>
                                <w:color w:val="808080" w:themeColor="background1" w:themeShade="80"/>
                              </w:rPr>
                              <w:t>entretien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, ménage </w:t>
                            </w:r>
                          </w:p>
                          <w:p w:rsidR="001E521F" w:rsidRDefault="001E521F" w:rsidP="001E521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1E521F" w:rsidRPr="00B42E18" w:rsidRDefault="001E521F" w:rsidP="001E521F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/>
                              <w:rPr>
                                <w:rFonts w:ascii="Corbel" w:hAnsi="Corbel"/>
                                <w:b/>
                                <w:color w:val="006666"/>
                                <w:sz w:val="24"/>
                              </w:rPr>
                            </w:pPr>
                          </w:p>
                          <w:p w:rsidR="00B42E18" w:rsidRPr="00B42E18" w:rsidRDefault="00B42E18" w:rsidP="00B42E18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00666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09250" id="Zone de texte 83" o:spid="_x0000_s1042" type="#_x0000_t202" style="position:absolute;margin-left:39.3pt;margin-top:69.7pt;width:481.5pt;height:22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" filled="f" stroked="f">
                <v:textbox>
                  <w:txbxContent>
                    <w:p w:rsidR="00533C46" w:rsidRPr="001E521F" w:rsidRDefault="00845FD6" w:rsidP="001E521F">
                      <w:pPr>
                        <w:rPr>
                          <w:rFonts w:cs="SegoePro-Italic"/>
                          <w:b/>
                          <w:i/>
                          <w:iCs/>
                          <w:caps/>
                        </w:rPr>
                      </w:pPr>
                      <w:r w:rsidRPr="001E521F">
                        <w:rPr>
                          <w:b/>
                          <w:i/>
                          <w:color w:val="006666"/>
                        </w:rPr>
                        <w:t>Aout 2017– Octobre 2017</w:t>
                      </w:r>
                      <w:r w:rsidR="00B42E18" w:rsidRPr="001E521F">
                        <w:rPr>
                          <w:b/>
                          <w:i/>
                          <w:color w:val="006666"/>
                        </w:rPr>
                        <w:t xml:space="preserve"> </w:t>
                      </w:r>
                      <w:r w:rsidRPr="001E521F">
                        <w:rPr>
                          <w:rFonts w:cs="SegoePro-Bold"/>
                          <w:b/>
                          <w:bCs/>
                          <w:i/>
                          <w:color w:val="006666"/>
                        </w:rPr>
                        <w:t xml:space="preserve">SARL </w:t>
                      </w:r>
                      <w:proofErr w:type="spellStart"/>
                      <w:r w:rsidRPr="001E521F">
                        <w:rPr>
                          <w:rFonts w:cs="SegoePro-Bold"/>
                          <w:b/>
                          <w:bCs/>
                          <w:i/>
                          <w:color w:val="006666"/>
                        </w:rPr>
                        <w:t>Desrumaux</w:t>
                      </w:r>
                      <w:proofErr w:type="spellEnd"/>
                      <w:r w:rsidR="00533C46" w:rsidRPr="001E521F">
                        <w:rPr>
                          <w:rFonts w:cs="SegoePro-Bold"/>
                          <w:b/>
                          <w:bCs/>
                          <w:i/>
                          <w:color w:val="006666"/>
                        </w:rPr>
                        <w:t xml:space="preserve"> </w:t>
                      </w:r>
                    </w:p>
                    <w:p w:rsidR="00533C46" w:rsidRDefault="001E521F" w:rsidP="001E521F">
                      <w:pPr>
                        <w:rPr>
                          <w:rFonts w:cs="Corbel"/>
                          <w:color w:val="7F7F7F" w:themeColor="text1" w:themeTint="80"/>
                        </w:rPr>
                      </w:pPr>
                      <w:r>
                        <w:rPr>
                          <w:rFonts w:cs="Corbel"/>
                          <w:color w:val="7F7F7F" w:themeColor="text1" w:themeTint="80"/>
                        </w:rPr>
                        <w:t>*</w:t>
                      </w:r>
                      <w:r w:rsidR="003E3104">
                        <w:rPr>
                          <w:rFonts w:cs="Corbel"/>
                          <w:color w:val="7F7F7F" w:themeColor="text1" w:themeTint="80"/>
                        </w:rPr>
                        <w:t>Employée</w:t>
                      </w:r>
                      <w:r w:rsidR="00845FD6">
                        <w:rPr>
                          <w:rFonts w:cs="Corbel"/>
                          <w:color w:val="7F7F7F" w:themeColor="text1" w:themeTint="80"/>
                        </w:rPr>
                        <w:t xml:space="preserve"> horticole,</w:t>
                      </w:r>
                      <w:r w:rsidR="00134D01">
                        <w:rPr>
                          <w:rFonts w:cs="Corbel"/>
                          <w:color w:val="7F7F7F" w:themeColor="text1" w:themeTint="80"/>
                        </w:rPr>
                        <w:t xml:space="preserve"> polyvalent</w:t>
                      </w:r>
                      <w:r w:rsidR="003D0135">
                        <w:rPr>
                          <w:rFonts w:cs="Corbel"/>
                          <w:color w:val="7F7F7F" w:themeColor="text1" w:themeTint="80"/>
                        </w:rPr>
                        <w:t>e</w:t>
                      </w:r>
                      <w:r w:rsidR="00134D01">
                        <w:rPr>
                          <w:rFonts w:cs="Corbel"/>
                          <w:color w:val="7F7F7F" w:themeColor="text1" w:themeTint="80"/>
                        </w:rPr>
                        <w:t xml:space="preserve"> </w:t>
                      </w:r>
                    </w:p>
                    <w:p w:rsidR="00845FD6" w:rsidRPr="002303A4" w:rsidRDefault="001E521F" w:rsidP="001E521F">
                      <w:pPr>
                        <w:rPr>
                          <w:rFonts w:cs="Corbel"/>
                          <w:color w:val="7F7F7F" w:themeColor="text1" w:themeTint="80"/>
                        </w:rPr>
                      </w:pPr>
                      <w:r>
                        <w:rPr>
                          <w:rFonts w:cs="Corbel"/>
                          <w:color w:val="7F7F7F" w:themeColor="text1" w:themeTint="80"/>
                        </w:rPr>
                        <w:t>*</w:t>
                      </w:r>
                      <w:r w:rsidR="00845FD6">
                        <w:rPr>
                          <w:rFonts w:cs="Corbel"/>
                          <w:color w:val="7F7F7F" w:themeColor="text1" w:themeTint="80"/>
                        </w:rPr>
                        <w:t xml:space="preserve">Plantation manuelle, </w:t>
                      </w:r>
                      <w:r w:rsidR="00891A1C">
                        <w:rPr>
                          <w:rFonts w:cs="Corbel"/>
                          <w:color w:val="7F7F7F" w:themeColor="text1" w:themeTint="80"/>
                        </w:rPr>
                        <w:t>machine,</w:t>
                      </w:r>
                      <w:r w:rsidR="0067639E">
                        <w:rPr>
                          <w:rFonts w:cs="Corbel"/>
                          <w:color w:val="7F7F7F" w:themeColor="text1" w:themeTint="80"/>
                        </w:rPr>
                        <w:t xml:space="preserve"> entretien</w:t>
                      </w:r>
                      <w:r w:rsidR="00845FD6">
                        <w:rPr>
                          <w:rFonts w:cs="Corbel"/>
                          <w:color w:val="7F7F7F" w:themeColor="text1" w:themeTint="80"/>
                        </w:rPr>
                        <w:t xml:space="preserve"> des </w:t>
                      </w:r>
                      <w:r w:rsidR="00891A1C">
                        <w:rPr>
                          <w:rFonts w:cs="Corbel"/>
                          <w:color w:val="7F7F7F" w:themeColor="text1" w:themeTint="80"/>
                        </w:rPr>
                        <w:t>plantes, préparation</w:t>
                      </w:r>
                      <w:r w:rsidR="003D0135">
                        <w:rPr>
                          <w:rFonts w:cs="Corbel"/>
                          <w:color w:val="7F7F7F" w:themeColor="text1" w:themeTint="80"/>
                        </w:rPr>
                        <w:t xml:space="preserve"> </w:t>
                      </w:r>
                      <w:r w:rsidR="003E3104">
                        <w:rPr>
                          <w:rFonts w:cs="Corbel"/>
                          <w:color w:val="7F7F7F" w:themeColor="text1" w:themeTint="80"/>
                        </w:rPr>
                        <w:t xml:space="preserve">de </w:t>
                      </w:r>
                      <w:r w:rsidR="003D0135">
                        <w:rPr>
                          <w:rFonts w:cs="Corbel"/>
                          <w:color w:val="7F7F7F" w:themeColor="text1" w:themeTint="80"/>
                        </w:rPr>
                        <w:t>commande</w:t>
                      </w:r>
                      <w:r w:rsidR="00845FD6">
                        <w:rPr>
                          <w:rFonts w:cs="Corbel"/>
                          <w:color w:val="7F7F7F" w:themeColor="text1" w:themeTint="80"/>
                        </w:rPr>
                        <w:t xml:space="preserve">, mise en </w:t>
                      </w:r>
                      <w:r w:rsidR="00891A1C">
                        <w:rPr>
                          <w:rFonts w:cs="Corbel"/>
                          <w:color w:val="7F7F7F" w:themeColor="text1" w:themeTint="80"/>
                        </w:rPr>
                        <w:t>place, étiquetage</w:t>
                      </w:r>
                      <w:r w:rsidR="00845FD6">
                        <w:rPr>
                          <w:rFonts w:cs="Corbel"/>
                          <w:color w:val="7F7F7F" w:themeColor="text1" w:themeTint="80"/>
                        </w:rPr>
                        <w:t>.</w:t>
                      </w:r>
                    </w:p>
                    <w:p w:rsidR="00533C46" w:rsidRPr="001E521F" w:rsidRDefault="00845FD6" w:rsidP="001E521F">
                      <w:pPr>
                        <w:rPr>
                          <w:rFonts w:cs="SegoePro-Italic"/>
                          <w:b/>
                          <w:i/>
                          <w:iCs/>
                          <w:caps/>
                          <w:color w:val="006666"/>
                        </w:rPr>
                      </w:pPr>
                      <w:r w:rsidRPr="001E521F">
                        <w:rPr>
                          <w:b/>
                          <w:i/>
                          <w:color w:val="006666"/>
                        </w:rPr>
                        <w:t xml:space="preserve">Juin 2017 –juillet </w:t>
                      </w:r>
                      <w:r w:rsidR="00891A1C" w:rsidRPr="001E521F">
                        <w:rPr>
                          <w:b/>
                          <w:i/>
                          <w:color w:val="006666"/>
                        </w:rPr>
                        <w:t>2017</w:t>
                      </w:r>
                      <w:r w:rsidR="00891A1C" w:rsidRPr="001E521F">
                        <w:rPr>
                          <w:rFonts w:cs="SegoePro-Bold"/>
                          <w:b/>
                          <w:bCs/>
                          <w:i/>
                          <w:color w:val="006666"/>
                        </w:rPr>
                        <w:t xml:space="preserve"> </w:t>
                      </w:r>
                      <w:r w:rsidR="00891A1C" w:rsidRPr="001E521F">
                        <w:rPr>
                          <w:b/>
                          <w:i/>
                          <w:color w:val="006666"/>
                        </w:rPr>
                        <w:t>KIKAO</w:t>
                      </w:r>
                      <w:r w:rsidRPr="001E521F">
                        <w:rPr>
                          <w:rFonts w:cs="SegoePro-Bold"/>
                          <w:b/>
                          <w:bCs/>
                          <w:i/>
                          <w:color w:val="006666"/>
                        </w:rPr>
                        <w:t xml:space="preserve"> Lille</w:t>
                      </w:r>
                      <w:r w:rsidR="00533C46" w:rsidRPr="001E521F">
                        <w:rPr>
                          <w:rFonts w:cs="SegoePro-Bold"/>
                          <w:b/>
                          <w:bCs/>
                          <w:i/>
                          <w:color w:val="006666"/>
                        </w:rPr>
                        <w:t xml:space="preserve"> </w:t>
                      </w:r>
                    </w:p>
                    <w:p w:rsidR="00845FD6" w:rsidRPr="00845FD6" w:rsidRDefault="001E521F" w:rsidP="001E521F">
                      <w:pPr>
                        <w:rPr>
                          <w:rFonts w:cs="Corbel"/>
                          <w:color w:val="7F7F7F" w:themeColor="text1" w:themeTint="80"/>
                        </w:rPr>
                      </w:pPr>
                      <w:r>
                        <w:rPr>
                          <w:rFonts w:cs="Corbel"/>
                          <w:color w:val="7F7F7F" w:themeColor="text1" w:themeTint="80"/>
                        </w:rPr>
                        <w:t>*</w:t>
                      </w:r>
                      <w:r w:rsidR="00845FD6">
                        <w:rPr>
                          <w:rFonts w:cs="Corbel"/>
                          <w:color w:val="7F7F7F" w:themeColor="text1" w:themeTint="80"/>
                        </w:rPr>
                        <w:t>Agent d’entretien</w:t>
                      </w:r>
                      <w:r w:rsidR="00891A1C">
                        <w:rPr>
                          <w:rFonts w:cs="Corbel"/>
                          <w:color w:val="7F7F7F" w:themeColor="text1" w:themeTint="80"/>
                        </w:rPr>
                        <w:t> ;</w:t>
                      </w:r>
                      <w:r w:rsidR="00891A1C" w:rsidRPr="00845FD6">
                        <w:rPr>
                          <w:rFonts w:cs="Corbel"/>
                          <w:color w:val="7F7F7F" w:themeColor="text1" w:themeTint="80"/>
                        </w:rPr>
                        <w:t xml:space="preserve"> Ménage</w:t>
                      </w:r>
                      <w:r w:rsidR="00845FD6" w:rsidRPr="00845FD6">
                        <w:rPr>
                          <w:rFonts w:cs="Corbel"/>
                          <w:color w:val="7F7F7F" w:themeColor="text1" w:themeTint="80"/>
                        </w:rPr>
                        <w:t xml:space="preserve"> </w:t>
                      </w:r>
                      <w:r w:rsidR="00C01FD1">
                        <w:rPr>
                          <w:rFonts w:cs="Corbel"/>
                          <w:color w:val="7F7F7F" w:themeColor="text1" w:themeTint="80"/>
                        </w:rPr>
                        <w:t>chez des particuliers</w:t>
                      </w:r>
                    </w:p>
                    <w:p w:rsidR="00B42E18" w:rsidRPr="001E521F" w:rsidRDefault="00BA4C33" w:rsidP="001E521F">
                      <w:pPr>
                        <w:rPr>
                          <w:b/>
                          <w:i/>
                          <w:color w:val="006666"/>
                        </w:rPr>
                      </w:pPr>
                      <w:r w:rsidRPr="001E521F">
                        <w:rPr>
                          <w:b/>
                          <w:i/>
                          <w:color w:val="006666"/>
                        </w:rPr>
                        <w:t>Janvier 2017 –Février 2017</w:t>
                      </w:r>
                      <w:r w:rsidR="00B42E18" w:rsidRPr="001E521F">
                        <w:rPr>
                          <w:b/>
                          <w:i/>
                          <w:color w:val="006666"/>
                        </w:rPr>
                        <w:t xml:space="preserve"> </w:t>
                      </w:r>
                      <w:r w:rsidRPr="001E521F">
                        <w:rPr>
                          <w:rFonts w:cs="SegoePro-Bold"/>
                          <w:b/>
                          <w:bCs/>
                          <w:i/>
                          <w:color w:val="006666"/>
                        </w:rPr>
                        <w:t>Clinique vétérinaire Mutter D’</w:t>
                      </w:r>
                      <w:proofErr w:type="spellStart"/>
                      <w:r w:rsidRPr="001E521F">
                        <w:rPr>
                          <w:rFonts w:cs="SegoePro-Bold"/>
                          <w:b/>
                          <w:bCs/>
                          <w:i/>
                          <w:color w:val="006666"/>
                        </w:rPr>
                        <w:t>Hont</w:t>
                      </w:r>
                      <w:proofErr w:type="spellEnd"/>
                      <w:r w:rsidRPr="001E521F">
                        <w:rPr>
                          <w:rFonts w:cs="SegoePro-Bold"/>
                          <w:b/>
                          <w:bCs/>
                          <w:i/>
                          <w:color w:val="006666"/>
                        </w:rPr>
                        <w:t xml:space="preserve"> Delesalle</w:t>
                      </w:r>
                    </w:p>
                    <w:p w:rsidR="00B42E18" w:rsidRPr="00B42E18" w:rsidRDefault="00B42E18" w:rsidP="001E521F">
                      <w:pPr>
                        <w:rPr>
                          <w:rFonts w:cs="Corbel"/>
                          <w:color w:val="7F7F7F" w:themeColor="text1" w:themeTint="80"/>
                        </w:rPr>
                      </w:pPr>
                      <w:r>
                        <w:rPr>
                          <w:rFonts w:cs="Corbel"/>
                          <w:color w:val="7F7F7F" w:themeColor="text1" w:themeTint="80"/>
                        </w:rPr>
                        <w:t>*</w:t>
                      </w:r>
                      <w:r w:rsidR="0067639E">
                        <w:rPr>
                          <w:rFonts w:cs="Corbel"/>
                          <w:color w:val="7F7F7F" w:themeColor="text1" w:themeTint="80"/>
                        </w:rPr>
                        <w:t>Stagiaire 2 jours par semaine</w:t>
                      </w:r>
                      <w:r w:rsidR="00BA4C33">
                        <w:rPr>
                          <w:rFonts w:cs="Corbel"/>
                          <w:color w:val="7F7F7F" w:themeColor="text1" w:themeTint="80"/>
                        </w:rPr>
                        <w:t xml:space="preserve"> </w:t>
                      </w:r>
                      <w:r w:rsidR="00035AF6">
                        <w:rPr>
                          <w:rFonts w:cs="Corbel"/>
                          <w:color w:val="7F7F7F" w:themeColor="text1" w:themeTint="80"/>
                        </w:rPr>
                        <w:t xml:space="preserve">+ 1 semaine complète </w:t>
                      </w:r>
                    </w:p>
                    <w:p w:rsidR="00B42E18" w:rsidRPr="001E521F" w:rsidRDefault="00BE6212" w:rsidP="001E521F">
                      <w:pPr>
                        <w:rPr>
                          <w:b/>
                          <w:i/>
                          <w:color w:val="006666"/>
                        </w:rPr>
                      </w:pPr>
                      <w:r>
                        <w:rPr>
                          <w:b/>
                          <w:i/>
                          <w:color w:val="006666"/>
                        </w:rPr>
                        <w:t xml:space="preserve">24 </w:t>
                      </w:r>
                      <w:r w:rsidR="00BA4C33" w:rsidRPr="001E521F">
                        <w:rPr>
                          <w:b/>
                          <w:i/>
                          <w:color w:val="006666"/>
                        </w:rPr>
                        <w:t>Octobre 2016 –</w:t>
                      </w:r>
                      <w:r>
                        <w:rPr>
                          <w:b/>
                          <w:i/>
                          <w:color w:val="006666"/>
                        </w:rPr>
                        <w:t>10</w:t>
                      </w:r>
                      <w:r w:rsidR="00BA4C33" w:rsidRPr="001E521F">
                        <w:rPr>
                          <w:b/>
                          <w:i/>
                          <w:color w:val="006666"/>
                        </w:rPr>
                        <w:t xml:space="preserve"> Novembre 2016</w:t>
                      </w:r>
                      <w:r w:rsidR="00B42E18" w:rsidRPr="001E521F">
                        <w:rPr>
                          <w:rFonts w:ascii="Wide Latin" w:hAnsi="Wide Latin"/>
                          <w:b/>
                          <w:i/>
                          <w:color w:val="006666"/>
                          <w:sz w:val="32"/>
                          <w:szCs w:val="32"/>
                        </w:rPr>
                        <w:t xml:space="preserve"> </w:t>
                      </w:r>
                      <w:r w:rsidR="00BA4C33" w:rsidRPr="001E521F">
                        <w:rPr>
                          <w:b/>
                          <w:i/>
                          <w:color w:val="006666"/>
                        </w:rPr>
                        <w:t xml:space="preserve">Clinique vétérinaire </w:t>
                      </w:r>
                      <w:r w:rsidR="00B42E18" w:rsidRPr="001E521F">
                        <w:rPr>
                          <w:b/>
                          <w:i/>
                          <w:color w:val="006666"/>
                        </w:rPr>
                        <w:t xml:space="preserve">des Tilleuls </w:t>
                      </w:r>
                    </w:p>
                    <w:p w:rsidR="00B42E18" w:rsidRDefault="001E521F" w:rsidP="001E521F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*</w:t>
                      </w:r>
                      <w:r w:rsidR="00B42E18" w:rsidRPr="00B42E18">
                        <w:rPr>
                          <w:color w:val="808080" w:themeColor="background1" w:themeShade="80"/>
                        </w:rPr>
                        <w:t>stagiaire</w:t>
                      </w:r>
                    </w:p>
                    <w:p w:rsidR="001E521F" w:rsidRPr="001E521F" w:rsidRDefault="001E521F" w:rsidP="001E521F">
                      <w:pPr>
                        <w:rPr>
                          <w:b/>
                          <w:i/>
                          <w:color w:val="006666"/>
                        </w:rPr>
                      </w:pPr>
                      <w:r w:rsidRPr="001E521F">
                        <w:rPr>
                          <w:b/>
                          <w:i/>
                          <w:color w:val="006666"/>
                        </w:rPr>
                        <w:t>Juin 2016-septembre 2016 CCAS Châtelaillon-Plage, La Rochelle</w:t>
                      </w:r>
                    </w:p>
                    <w:p w:rsidR="001E521F" w:rsidRDefault="001E521F" w:rsidP="001E521F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*aide à domicile chez des personnes âgées, à mobilité réduite, ménage</w:t>
                      </w:r>
                      <w:r w:rsidR="00C01FD1">
                        <w:rPr>
                          <w:color w:val="808080" w:themeColor="background1" w:themeShade="80"/>
                        </w:rPr>
                        <w:t>,</w:t>
                      </w:r>
                      <w:r>
                        <w:rPr>
                          <w:color w:val="808080" w:themeColor="background1" w:themeShade="80"/>
                        </w:rPr>
                        <w:t xml:space="preserve"> repas, courses, transport</w:t>
                      </w:r>
                    </w:p>
                    <w:p w:rsidR="001E521F" w:rsidRPr="001E521F" w:rsidRDefault="001E521F" w:rsidP="001E521F">
                      <w:pPr>
                        <w:rPr>
                          <w:b/>
                          <w:i/>
                          <w:color w:val="006666"/>
                        </w:rPr>
                      </w:pPr>
                      <w:r w:rsidRPr="001E521F">
                        <w:rPr>
                          <w:b/>
                          <w:i/>
                          <w:color w:val="006666"/>
                        </w:rPr>
                        <w:t>Mai 2016 SHIVA La Rochelle</w:t>
                      </w:r>
                    </w:p>
                    <w:p w:rsidR="001E521F" w:rsidRDefault="001E521F" w:rsidP="001E521F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*agent d’</w:t>
                      </w:r>
                      <w:r w:rsidR="00891A1C">
                        <w:rPr>
                          <w:color w:val="808080" w:themeColor="background1" w:themeShade="80"/>
                        </w:rPr>
                        <w:t>entretien</w:t>
                      </w:r>
                      <w:r>
                        <w:rPr>
                          <w:color w:val="808080" w:themeColor="background1" w:themeShade="80"/>
                        </w:rPr>
                        <w:t xml:space="preserve">, ménage </w:t>
                      </w:r>
                    </w:p>
                    <w:p w:rsidR="001E521F" w:rsidRDefault="001E521F" w:rsidP="001E521F">
                      <w:pPr>
                        <w:rPr>
                          <w:color w:val="808080" w:themeColor="background1" w:themeShade="80"/>
                        </w:rPr>
                      </w:pPr>
                    </w:p>
                    <w:p w:rsidR="001E521F" w:rsidRPr="00B42E18" w:rsidRDefault="001E521F" w:rsidP="001E521F">
                      <w:pPr>
                        <w:pStyle w:val="Textedebulles"/>
                        <w:tabs>
                          <w:tab w:val="left" w:pos="850"/>
                        </w:tabs>
                        <w:spacing w:after="113"/>
                        <w:rPr>
                          <w:rFonts w:ascii="Corbel" w:hAnsi="Corbel"/>
                          <w:b/>
                          <w:color w:val="006666"/>
                          <w:sz w:val="24"/>
                        </w:rPr>
                      </w:pPr>
                    </w:p>
                    <w:p w:rsidR="00B42E18" w:rsidRPr="00B42E18" w:rsidRDefault="00B42E18" w:rsidP="00B42E18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006666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4262"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4938F31D" wp14:editId="63C27101">
                <wp:simplePos x="0" y="0"/>
                <wp:positionH relativeFrom="column">
                  <wp:posOffset>862330</wp:posOffset>
                </wp:positionH>
                <wp:positionV relativeFrom="paragraph">
                  <wp:posOffset>521970</wp:posOffset>
                </wp:positionV>
                <wp:extent cx="2738120" cy="619125"/>
                <wp:effectExtent l="0" t="0" r="5080" b="9525"/>
                <wp:wrapThrough wrapText="bothSides">
                  <wp:wrapPolygon edited="0">
                    <wp:start x="0" y="0"/>
                    <wp:lineTo x="0" y="10634"/>
                    <wp:lineTo x="10820" y="10634"/>
                    <wp:lineTo x="19236" y="21268"/>
                    <wp:lineTo x="21189" y="21268"/>
                    <wp:lineTo x="21490" y="15951"/>
                    <wp:lineTo x="19837" y="14622"/>
                    <wp:lineTo x="10820" y="10634"/>
                    <wp:lineTo x="21490" y="10634"/>
                    <wp:lineTo x="21490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619125"/>
                          <a:chOff x="0" y="-409574"/>
                          <a:chExt cx="2738120" cy="619759"/>
                        </a:xfrm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-409574"/>
                            <a:ext cx="2738120" cy="30353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8131F3" w:rsidRDefault="00533C46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38F31D" id="Groupe 3" o:spid="_x0000_s1043" style="position:absolute;margin-left:67.9pt;margin-top:41.1pt;width:215.6pt;height:48.75pt;z-index:251640320;mso-height-relative:margin" coordorigin=",-4095" coordsize="27381,6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">
                <v:shape id="Zone de texte 18" o:spid="_x0000_s1044" type="#_x0000_t202" style="position:absolute;top:-4095;width:27381;height:3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" fillcolor="#11514b" stroked="f">
                  <v:textbox>
                    <w:txbxContent>
                      <w:p w:rsidR="00533C46" w:rsidRPr="008131F3" w:rsidRDefault="00533C46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131F3"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8131F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2" o:spid="_x0000_s1045" type="#_x0000_t75" style="position:absolute;left:24765;top:476;width:1847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">
                  <v:imagedata r:id="rId20" o:title=""/>
                </v:shape>
                <w10:wrap type="through"/>
              </v:group>
            </w:pict>
          </mc:Fallback>
        </mc:AlternateContent>
      </w:r>
      <w:r w:rsidR="00BF4262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C1D783" wp14:editId="11ED1BA1">
                <wp:simplePos x="0" y="0"/>
                <wp:positionH relativeFrom="column">
                  <wp:posOffset>470535</wp:posOffset>
                </wp:positionH>
                <wp:positionV relativeFrom="paragraph">
                  <wp:posOffset>219710</wp:posOffset>
                </wp:positionV>
                <wp:extent cx="0" cy="9462770"/>
                <wp:effectExtent l="38100" t="38100" r="38100" b="4318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277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24E52" id="Connecteur droit 90" o:spid="_x0000_s1026" style="position:absolute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05pt,17.3pt" to="37.05pt,7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" strokecolor="white [3212]" strokeweight="6pt">
                <v:stroke dashstyle="1 1" endcap="round"/>
              </v:line>
            </w:pict>
          </mc:Fallback>
        </mc:AlternateContent>
      </w:r>
      <w:r w:rsidR="00BF426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E5836" wp14:editId="0B132616">
                <wp:simplePos x="0" y="0"/>
                <wp:positionH relativeFrom="column">
                  <wp:posOffset>3329305</wp:posOffset>
                </wp:positionH>
                <wp:positionV relativeFrom="page">
                  <wp:posOffset>257175</wp:posOffset>
                </wp:positionV>
                <wp:extent cx="3013075" cy="885825"/>
                <wp:effectExtent l="0" t="0" r="0" b="9525"/>
                <wp:wrapThrough wrapText="bothSides">
                  <wp:wrapPolygon edited="0">
                    <wp:start x="273" y="0"/>
                    <wp:lineTo x="273" y="21368"/>
                    <wp:lineTo x="21168" y="21368"/>
                    <wp:lineTo x="21168" y="0"/>
                    <wp:lineTo x="273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A0307E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Motivée, dynamique</w:t>
                            </w:r>
                            <w:r w:rsidR="00BF4262"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gramStart"/>
                            <w:r w:rsidR="00BF4262"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souriante ,</w:t>
                            </w:r>
                            <w:r w:rsidR="00C01FD1"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sociable</w:t>
                            </w:r>
                            <w:proofErr w:type="gramEnd"/>
                            <w:r w:rsidR="00C01FD1"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passionnée d’</w:t>
                            </w:r>
                            <w:r w:rsidR="00BF4262"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animaux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E5836" id="Zone de texte 13" o:spid="_x0000_s1046" type="#_x0000_t202" style="position:absolute;margin-left:262.15pt;margin-top:20.25pt;width:237.25pt;height: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" filled="f" stroked="f">
                <v:textbox>
                  <w:txbxContent>
                    <w:p w:rsidR="00533C46" w:rsidRPr="0075570E" w:rsidRDefault="00A0307E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Motivée, dynamique</w:t>
                      </w:r>
                      <w:r w:rsidR="00BF4262"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gramStart"/>
                      <w:r w:rsidR="00BF4262"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souriante ,</w:t>
                      </w:r>
                      <w:r w:rsidR="00C01FD1"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sociable</w:t>
                      </w:r>
                      <w:proofErr w:type="gramEnd"/>
                      <w:r w:rsidR="00C01FD1"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passionnée d’</w:t>
                      </w:r>
                      <w:r w:rsidR="00BF4262"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animaux 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260D98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00B38B4B" wp14:editId="7426AC09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DEC30" id="Grouper 92" o:spid="_x0000_s1026" style="position:absolute;margin-left:455.8pt;margin-top:8.9pt;width:67.35pt;height:65.8pt;z-index:251646464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533C46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944F80A" wp14:editId="0AA2CB49">
                <wp:simplePos x="0" y="0"/>
                <wp:positionH relativeFrom="column">
                  <wp:posOffset>-909320</wp:posOffset>
                </wp:positionH>
                <wp:positionV relativeFrom="paragraph">
                  <wp:posOffset>6031230</wp:posOffset>
                </wp:positionV>
                <wp:extent cx="1797862" cy="3554057"/>
                <wp:effectExtent l="0" t="0" r="31115" b="533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62" cy="3554057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26CEE" id="Grouper 89" o:spid="_x0000_s1026" style="position:absolute;margin-left:-71.6pt;margin-top:474.9pt;width:141.55pt;height:279.85pt;z-index:251728896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    <v:line id="Connecteur droit 85" o:spid="_x0000_s1027" style="position:absolute;flip:x y;visibility:visible;mso-wrap-style:square" from="0,0" to="17978,3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" strokecolor="white" strokeweight="1.25pt">
                  <v:stroke dashstyle="1 1" endcap="round"/>
                </v:line>
              </v:group>
            </w:pict>
          </mc:Fallback>
        </mc:AlternateContent>
      </w:r>
      <w:r w:rsidR="00945931" w:rsidRPr="00945931">
        <w:t xml:space="preserve">  </w: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62E" w:rsidRDefault="00E7462E" w:rsidP="00B51FFB">
      <w:r>
        <w:separator/>
      </w:r>
    </w:p>
  </w:endnote>
  <w:endnote w:type="continuationSeparator" w:id="0">
    <w:p w:rsidR="00E7462E" w:rsidRDefault="00E7462E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62E" w:rsidRDefault="00E7462E" w:rsidP="00B51FFB">
      <w:r>
        <w:separator/>
      </w:r>
    </w:p>
  </w:footnote>
  <w:footnote w:type="continuationSeparator" w:id="0">
    <w:p w:rsidR="00E7462E" w:rsidRDefault="00E7462E" w:rsidP="00B5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5BFA"/>
    <w:multiLevelType w:val="hybridMultilevel"/>
    <w:tmpl w:val="B32AF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E00A0"/>
    <w:multiLevelType w:val="hybridMultilevel"/>
    <w:tmpl w:val="4BA68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93B1C"/>
    <w:multiLevelType w:val="hybridMultilevel"/>
    <w:tmpl w:val="AEFA5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22"/>
  </w:num>
  <w:num w:numId="4">
    <w:abstractNumId w:val="10"/>
  </w:num>
  <w:num w:numId="5">
    <w:abstractNumId w:val="20"/>
  </w:num>
  <w:num w:numId="6">
    <w:abstractNumId w:val="2"/>
  </w:num>
  <w:num w:numId="7">
    <w:abstractNumId w:val="6"/>
  </w:num>
  <w:num w:numId="8">
    <w:abstractNumId w:val="17"/>
  </w:num>
  <w:num w:numId="9">
    <w:abstractNumId w:val="23"/>
  </w:num>
  <w:num w:numId="10">
    <w:abstractNumId w:val="30"/>
  </w:num>
  <w:num w:numId="11">
    <w:abstractNumId w:val="33"/>
  </w:num>
  <w:num w:numId="12">
    <w:abstractNumId w:val="31"/>
  </w:num>
  <w:num w:numId="13">
    <w:abstractNumId w:val="36"/>
  </w:num>
  <w:num w:numId="14">
    <w:abstractNumId w:val="41"/>
  </w:num>
  <w:num w:numId="15">
    <w:abstractNumId w:val="16"/>
  </w:num>
  <w:num w:numId="16">
    <w:abstractNumId w:val="13"/>
  </w:num>
  <w:num w:numId="17">
    <w:abstractNumId w:val="1"/>
  </w:num>
  <w:num w:numId="18">
    <w:abstractNumId w:val="8"/>
  </w:num>
  <w:num w:numId="19">
    <w:abstractNumId w:val="34"/>
  </w:num>
  <w:num w:numId="20">
    <w:abstractNumId w:val="24"/>
  </w:num>
  <w:num w:numId="21">
    <w:abstractNumId w:val="27"/>
  </w:num>
  <w:num w:numId="22">
    <w:abstractNumId w:val="19"/>
  </w:num>
  <w:num w:numId="23">
    <w:abstractNumId w:val="32"/>
  </w:num>
  <w:num w:numId="24">
    <w:abstractNumId w:val="5"/>
  </w:num>
  <w:num w:numId="25">
    <w:abstractNumId w:val="4"/>
  </w:num>
  <w:num w:numId="26">
    <w:abstractNumId w:val="21"/>
  </w:num>
  <w:num w:numId="27">
    <w:abstractNumId w:val="26"/>
  </w:num>
  <w:num w:numId="28">
    <w:abstractNumId w:val="0"/>
  </w:num>
  <w:num w:numId="29">
    <w:abstractNumId w:val="29"/>
  </w:num>
  <w:num w:numId="30">
    <w:abstractNumId w:val="11"/>
  </w:num>
  <w:num w:numId="31">
    <w:abstractNumId w:val="15"/>
  </w:num>
  <w:num w:numId="32">
    <w:abstractNumId w:val="18"/>
  </w:num>
  <w:num w:numId="33">
    <w:abstractNumId w:val="35"/>
  </w:num>
  <w:num w:numId="34">
    <w:abstractNumId w:val="9"/>
  </w:num>
  <w:num w:numId="35">
    <w:abstractNumId w:val="37"/>
  </w:num>
  <w:num w:numId="36">
    <w:abstractNumId w:val="28"/>
  </w:num>
  <w:num w:numId="37">
    <w:abstractNumId w:val="12"/>
  </w:num>
  <w:num w:numId="38">
    <w:abstractNumId w:val="39"/>
  </w:num>
  <w:num w:numId="39">
    <w:abstractNumId w:val="14"/>
  </w:num>
  <w:num w:numId="40">
    <w:abstractNumId w:val="25"/>
  </w:num>
  <w:num w:numId="41">
    <w:abstractNumId w:val="7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removePersonalInformation/>
  <w:removeDateAndTime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3F"/>
    <w:rsid w:val="00035AF6"/>
    <w:rsid w:val="000E5A1F"/>
    <w:rsid w:val="00134D01"/>
    <w:rsid w:val="001B01AB"/>
    <w:rsid w:val="001B55A0"/>
    <w:rsid w:val="001E521F"/>
    <w:rsid w:val="002303A4"/>
    <w:rsid w:val="002319E2"/>
    <w:rsid w:val="00255D83"/>
    <w:rsid w:val="00260D98"/>
    <w:rsid w:val="002D5AB2"/>
    <w:rsid w:val="003615FE"/>
    <w:rsid w:val="0037729A"/>
    <w:rsid w:val="00380ED0"/>
    <w:rsid w:val="003D0135"/>
    <w:rsid w:val="003D445D"/>
    <w:rsid w:val="003E3104"/>
    <w:rsid w:val="004165FA"/>
    <w:rsid w:val="004228E2"/>
    <w:rsid w:val="00427934"/>
    <w:rsid w:val="0043288E"/>
    <w:rsid w:val="00446CB6"/>
    <w:rsid w:val="004B60AA"/>
    <w:rsid w:val="00533C46"/>
    <w:rsid w:val="00562C8B"/>
    <w:rsid w:val="00604700"/>
    <w:rsid w:val="0067639E"/>
    <w:rsid w:val="0075570E"/>
    <w:rsid w:val="00773A5E"/>
    <w:rsid w:val="00791F2D"/>
    <w:rsid w:val="008131F3"/>
    <w:rsid w:val="008424FA"/>
    <w:rsid w:val="00845FD6"/>
    <w:rsid w:val="00865327"/>
    <w:rsid w:val="00891A1C"/>
    <w:rsid w:val="00945931"/>
    <w:rsid w:val="00993A09"/>
    <w:rsid w:val="00A0307E"/>
    <w:rsid w:val="00AA6C16"/>
    <w:rsid w:val="00AF7C19"/>
    <w:rsid w:val="00B42E18"/>
    <w:rsid w:val="00B47022"/>
    <w:rsid w:val="00B51FFB"/>
    <w:rsid w:val="00BA4C33"/>
    <w:rsid w:val="00BB4EA0"/>
    <w:rsid w:val="00BC5ADF"/>
    <w:rsid w:val="00BE5C04"/>
    <w:rsid w:val="00BE6212"/>
    <w:rsid w:val="00BF4262"/>
    <w:rsid w:val="00C01FD1"/>
    <w:rsid w:val="00C446FD"/>
    <w:rsid w:val="00CB7713"/>
    <w:rsid w:val="00CE06E8"/>
    <w:rsid w:val="00D1123F"/>
    <w:rsid w:val="00D326EE"/>
    <w:rsid w:val="00D8598A"/>
    <w:rsid w:val="00D873DD"/>
    <w:rsid w:val="00DC5877"/>
    <w:rsid w:val="00E27B5B"/>
    <w:rsid w:val="00E7462E"/>
    <w:rsid w:val="00E76932"/>
    <w:rsid w:val="00F52B97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BD8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  <w:style w:type="character" w:styleId="Mentionnonrsolue">
    <w:name w:val="Unresolved Mention"/>
    <w:basedOn w:val="Policepardfaut"/>
    <w:uiPriority w:val="99"/>
    <w:semiHidden/>
    <w:unhideWhenUsed/>
    <w:rsid w:val="00BF4262"/>
    <w:rPr>
      <w:color w:val="808080"/>
      <w:shd w:val="clear" w:color="auto" w:fill="E6E6E6"/>
    </w:rPr>
  </w:style>
  <w:style w:type="paragraph" w:styleId="Citation">
    <w:name w:val="Quote"/>
    <w:basedOn w:val="Normal"/>
    <w:next w:val="Normal"/>
    <w:link w:val="CitationCar"/>
    <w:uiPriority w:val="29"/>
    <w:qFormat/>
    <w:rsid w:val="001E52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521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non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quiredFrom xmlns="6d93d202-47fc-4405-873a-cab67cc5f1b2">Internal MS</AcquiredFrom>
    <IsSearchable xmlns="6d93d202-47fc-4405-873a-cab67cc5f1b2">false</IsSearchable>
    <EditorialStatus xmlns="6d93d202-47fc-4405-873a-cab67cc5f1b2">Complete</EditorialStatus>
    <OriginAsset xmlns="6d93d202-47fc-4405-873a-cab67cc5f1b2" xsi:nil="true"/>
    <ThumbnailAssetId xmlns="6d93d202-47fc-4405-873a-cab67cc5f1b2" xsi:nil="true"/>
    <TrustLevel xmlns="6d93d202-47fc-4405-873a-cab67cc5f1b2">1 Microsoft Managed Content</TrustLevel>
    <MarketSpecific xmlns="6d93d202-47fc-4405-873a-cab67cc5f1b2">false</MarketSpecific>
    <LocManualTestRequired xmlns="6d93d202-47fc-4405-873a-cab67cc5f1b2">false</LocManualTestRequired>
    <LocalizationTagsTaxHTField0 xmlns="6d93d202-47fc-4405-873a-cab67cc5f1b2">
      <Terms xmlns="http://schemas.microsoft.com/office/infopath/2007/PartnerControls"/>
    </LocalizationTagsTaxHTField0>
    <TPNamespace xmlns="6d93d202-47fc-4405-873a-cab67cc5f1b2" xsi:nil="true"/>
    <CampaignTagsTaxHTField0 xmlns="6d93d202-47fc-4405-873a-cab67cc5f1b2">
      <Terms xmlns="http://schemas.microsoft.com/office/infopath/2007/PartnerControls"/>
    </CampaignTagsTaxHTField0>
    <DirectSourceMarket xmlns="6d93d202-47fc-4405-873a-cab67cc5f1b2" xsi:nil="true"/>
    <LocLastLocAttemptVersionLookup xmlns="6d93d202-47fc-4405-873a-cab67cc5f1b2">248670</LocLastLocAttemptVersionLookup>
    <MachineTranslated xmlns="6d93d202-47fc-4405-873a-cab67cc5f1b2">false</MachineTranslated>
    <PlannedPubDate xmlns="6d93d202-47fc-4405-873a-cab67cc5f1b2" xsi:nil="true"/>
    <SubmitterId xmlns="6d93d202-47fc-4405-873a-cab67cc5f1b2" xsi:nil="true"/>
    <Downloads xmlns="6d93d202-47fc-4405-873a-cab67cc5f1b2">0</Downloads>
    <OriginalSourceMarket xmlns="6d93d202-47fc-4405-873a-cab67cc5f1b2" xsi:nil="true"/>
    <PublishTargets xmlns="6d93d202-47fc-4405-873a-cab67cc5f1b2">OfficeOnlineVNext</PublishTargets>
    <ArtSampleDocs xmlns="6d93d202-47fc-4405-873a-cab67cc5f1b2" xsi:nil="true"/>
    <ApprovalLog xmlns="6d93d202-47fc-4405-873a-cab67cc5f1b2" xsi:nil="true"/>
    <ApprovalStatus xmlns="6d93d202-47fc-4405-873a-cab67cc5f1b2">InProgress</ApprovalStatus>
    <TPComponent xmlns="6d93d202-47fc-4405-873a-cab67cc5f1b2" xsi:nil="true"/>
    <EditorialTags xmlns="6d93d202-47fc-4405-873a-cab67cc5f1b2" xsi:nil="true"/>
    <TPExecutable xmlns="6d93d202-47fc-4405-873a-cab67cc5f1b2" xsi:nil="true"/>
    <InternalTagsTaxHTField0 xmlns="6d93d202-47fc-4405-873a-cab67cc5f1b2">
      <Terms xmlns="http://schemas.microsoft.com/office/infopath/2007/PartnerControls"/>
    </InternalTagsTaxHTField0>
    <LastHandOff xmlns="6d93d202-47fc-4405-873a-cab67cc5f1b2" xsi:nil="true"/>
    <LocRecommendedHandoff xmlns="6d93d202-47fc-4405-873a-cab67cc5f1b2" xsi:nil="true"/>
    <BusinessGroup xmlns="6d93d202-47fc-4405-873a-cab67cc5f1b2" xsi:nil="true"/>
    <TPAppVersion xmlns="6d93d202-47fc-4405-873a-cab67cc5f1b2" xsi:nil="true"/>
    <VoteCount xmlns="6d93d202-47fc-4405-873a-cab67cc5f1b2" xsi:nil="true"/>
    <APAuthor xmlns="6d93d202-47fc-4405-873a-cab67cc5f1b2">
      <UserInfo>
        <DisplayName/>
        <AccountId>1229</AccountId>
        <AccountType/>
      </UserInfo>
    </APAuthor>
    <TPCommandLine xmlns="6d93d202-47fc-4405-873a-cab67cc5f1b2" xsi:nil="true"/>
    <UACurrentWords xmlns="6d93d202-47fc-4405-873a-cab67cc5f1b2" xsi:nil="true"/>
    <AssetId xmlns="6d93d202-47fc-4405-873a-cab67cc5f1b2">TP104315850</AssetId>
    <Manager xmlns="6d93d202-47fc-4405-873a-cab67cc5f1b2" xsi:nil="true"/>
    <NumericId xmlns="6d93d202-47fc-4405-873a-cab67cc5f1b2" xsi:nil="true"/>
    <HandoffToMSDN xmlns="6d93d202-47fc-4405-873a-cab67cc5f1b2" xsi:nil="true"/>
    <Markets xmlns="6d93d202-47fc-4405-873a-cab67cc5f1b2"/>
    <UALocComments xmlns="6d93d202-47fc-4405-873a-cab67cc5f1b2" xsi:nil="true"/>
    <UALocRecommendation xmlns="6d93d202-47fc-4405-873a-cab67cc5f1b2">Localize</UALocRecommendation>
    <Component xmlns="64acb2c5-0a2b-4bda-bd34-58e36cbb80d2" xsi:nil="true"/>
    <AssetStart xmlns="6d93d202-47fc-4405-873a-cab67cc5f1b2">2014-04-25T14:10:26+00:00</AssetStart>
    <CrawlForDependencies xmlns="6d93d202-47fc-4405-873a-cab67cc5f1b2">false</CrawlForDependencies>
    <LastModifiedDateTime xmlns="6d93d202-47fc-4405-873a-cab67cc5f1b2" xsi:nil="true"/>
    <LocMarketGroupTiers2 xmlns="6d93d202-47fc-4405-873a-cab67cc5f1b2" xsi:nil="true"/>
    <PublishStatusLookup xmlns="6d93d202-47fc-4405-873a-cab67cc5f1b2">
      <Value>611452</Value>
    </PublishStatusLookup>
    <AverageRating xmlns="6d93d202-47fc-4405-873a-cab67cc5f1b2" xsi:nil="true"/>
    <CSXUpdate xmlns="6d93d202-47fc-4405-873a-cab67cc5f1b2">false</CSXUpdate>
    <UAProjectedTotalWords xmlns="6d93d202-47fc-4405-873a-cab67cc5f1b2" xsi:nil="true"/>
    <AssetExpire xmlns="6d93d202-47fc-4405-873a-cab67cc5f1b2">2029-01-01T00:00:00+00:00</AssetExpire>
    <AssetType xmlns="6d93d202-47fc-4405-873a-cab67cc5f1b2" xsi:nil="true"/>
    <IntlLangReviewDate xmlns="6d93d202-47fc-4405-873a-cab67cc5f1b2" xsi:nil="true"/>
    <TPFriendlyName xmlns="6d93d202-47fc-4405-873a-cab67cc5f1b2" xsi:nil="true"/>
    <IntlLangReview xmlns="6d93d202-47fc-4405-873a-cab67cc5f1b2">false</IntlLangReview>
    <OOCacheId xmlns="6d93d202-47fc-4405-873a-cab67cc5f1b2" xsi:nil="true"/>
    <PolicheckWords xmlns="6d93d202-47fc-4405-873a-cab67cc5f1b2" xsi:nil="true"/>
    <TemplateStatus xmlns="6d93d202-47fc-4405-873a-cab67cc5f1b2">Complete</TemplateStatus>
    <CSXSubmissionMarket xmlns="6d93d202-47fc-4405-873a-cab67cc5f1b2" xsi:nil="true"/>
    <BlockPublish xmlns="6d93d202-47fc-4405-873a-cab67cc5f1b2">false</BlockPublish>
    <FriendlyTitle xmlns="6d93d202-47fc-4405-873a-cab67cc5f1b2" xsi:nil="true"/>
    <TPLaunchHelpLinkType xmlns="6d93d202-47fc-4405-873a-cab67cc5f1b2">Template</TPLaunchHelpLinkType>
    <LocComments xmlns="6d93d202-47fc-4405-873a-cab67cc5f1b2" xsi:nil="true"/>
    <Providers xmlns="6d93d202-47fc-4405-873a-cab67cc5f1b2" xsi:nil="true"/>
    <SourceTitle xmlns="6d93d202-47fc-4405-873a-cab67cc5f1b2" xsi:nil="true"/>
    <TemplateTemplateType xmlns="6d93d202-47fc-4405-873a-cab67cc5f1b2">Word Document Template</TemplateTemplateType>
    <TimesCloned xmlns="6d93d202-47fc-4405-873a-cab67cc5f1b2" xsi:nil="true"/>
    <ClipArtFilename xmlns="6d93d202-47fc-4405-873a-cab67cc5f1b2" xsi:nil="true"/>
    <APDescription xmlns="6d93d202-47fc-4405-873a-cab67cc5f1b2">Subtile mélange entre modernité et présentation colorée, ce CV ne laissera pas les recruteurs indifférents.</APDescription>
    <TaxCatchAll xmlns="6d93d202-47fc-4405-873a-cab67cc5f1b2"/>
    <TPApplication xmlns="6d93d202-47fc-4405-873a-cab67cc5f1b2" xsi:nil="true"/>
    <CSXHash xmlns="6d93d202-47fc-4405-873a-cab67cc5f1b2" xsi:nil="true"/>
    <PrimaryImageGen xmlns="6d93d202-47fc-4405-873a-cab67cc5f1b2">true</PrimaryImageGen>
    <ContentItem xmlns="6d93d202-47fc-4405-873a-cab67cc5f1b2" xsi:nil="true"/>
    <IsDeleted xmlns="6d93d202-47fc-4405-873a-cab67cc5f1b2">false</IsDeleted>
    <ShowIn xmlns="6d93d202-47fc-4405-873a-cab67cc5f1b2">Show everywhere</ShowIn>
    <BugNumber xmlns="6d93d202-47fc-4405-873a-cab67cc5f1b2" xsi:nil="true"/>
    <LegacyData xmlns="6d93d202-47fc-4405-873a-cab67cc5f1b2" xsi:nil="true"/>
    <TPLaunchHelpLink xmlns="6d93d202-47fc-4405-873a-cab67cc5f1b2" xsi:nil="true"/>
    <Milestone xmlns="6d93d202-47fc-4405-873a-cab67cc5f1b2" xsi:nil="true"/>
    <OriginalRelease xmlns="6d93d202-47fc-4405-873a-cab67cc5f1b2">15</OriginalRelease>
    <RecommendationsModifier xmlns="6d93d202-47fc-4405-873a-cab67cc5f1b2" xsi:nil="true"/>
    <ScenarioTagsTaxHTField0 xmlns="6d93d202-47fc-4405-873a-cab67cc5f1b2">
      <Terms xmlns="http://schemas.microsoft.com/office/infopath/2007/PartnerControls"/>
    </ScenarioTagsTaxHTField0>
    <UANotes xmlns="6d93d202-47fc-4405-873a-cab67cc5f1b2" xsi:nil="true"/>
    <FeatureTagsTaxHTField0 xmlns="6d93d202-47fc-4405-873a-cab67cc5f1b2">
      <Terms xmlns="http://schemas.microsoft.com/office/infopath/2007/PartnerControls"/>
    </FeatureTagsTaxHTField0>
    <IntlLangReviewer xmlns="6d93d202-47fc-4405-873a-cab67cc5f1b2" xsi:nil="true"/>
    <IntlLocPriority xmlns="6d93d202-47fc-4405-873a-cab67cc5f1b2" xsi:nil="true"/>
    <OpenTemplate xmlns="6d93d202-47fc-4405-873a-cab67cc5f1b2">true</OpenTemplate>
    <Provider xmlns="6d93d202-47fc-4405-873a-cab67cc5f1b2" xsi:nil="true"/>
    <CSXSubmissionDate xmlns="6d93d202-47fc-4405-873a-cab67cc5f1b2" xsi:nil="true"/>
    <Description0 xmlns="64acb2c5-0a2b-4bda-bd34-58e36cbb80d2" xsi:nil="true"/>
    <TPClientViewer xmlns="6d93d202-47fc-4405-873a-cab67cc5f1b2" xsi:nil="true"/>
    <DSATActionTaken xmlns="6d93d202-47fc-4405-873a-cab67cc5f1b2" xsi:nil="true"/>
    <APEditor xmlns="6d93d202-47fc-4405-873a-cab67cc5f1b2">
      <UserInfo>
        <DisplayName/>
        <AccountId xsi:nil="true"/>
        <AccountType/>
      </UserInfo>
    </APEditor>
    <TPInstallLocation xmlns="6d93d202-47fc-4405-873a-cab67cc5f1b2" xsi:nil="true"/>
    <OutputCachingOn xmlns="6d93d202-47fc-4405-873a-cab67cc5f1b2">false</OutputCachingOn>
    <ParentAssetId xmlns="6d93d202-47fc-4405-873a-cab67cc5f1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41eb558a2b826e6e4f9defd990175bec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19deea0185cf7bc57eee9b90b1ba2ace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AA28E-FE7A-40FB-B910-0A1059EE4818}">
  <ds:schemaRefs>
    <ds:schemaRef ds:uri="http://schemas.microsoft.com/office/2006/metadata/properties"/>
    <ds:schemaRef ds:uri="http://schemas.microsoft.com/office/infopath/2007/PartnerControls"/>
    <ds:schemaRef ds:uri="6d93d202-47fc-4405-873a-cab67cc5f1b2"/>
    <ds:schemaRef ds:uri="64acb2c5-0a2b-4bda-bd34-58e36cbb80d2"/>
  </ds:schemaRefs>
</ds:datastoreItem>
</file>

<file path=customXml/itemProps2.xml><?xml version="1.0" encoding="utf-8"?>
<ds:datastoreItem xmlns:ds="http://schemas.openxmlformats.org/officeDocument/2006/customXml" ds:itemID="{E42CA099-642C-4777-91F1-B617F9D11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864D1A-67A8-488D-A45A-E162634E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2017-11-16T07:40:00Z</dcterms:created>
  <dcterms:modified xsi:type="dcterms:W3CDTF">2017-11-18T07:57:00Z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0x01010069924D1ECC420D47A2456556BC94F7370400BDF4491DEA4973499845289601F88B9F</vt:lpwstr>
  </property>
</Properties>
</file>