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6E0867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D7034B3" wp14:editId="408BE580">
                <wp:simplePos x="0" y="0"/>
                <wp:positionH relativeFrom="column">
                  <wp:posOffset>1167130</wp:posOffset>
                </wp:positionH>
                <wp:positionV relativeFrom="paragraph">
                  <wp:posOffset>1</wp:posOffset>
                </wp:positionV>
                <wp:extent cx="2004695" cy="1235074"/>
                <wp:effectExtent l="0" t="0" r="0" b="3810"/>
                <wp:wrapThrough wrapText="bothSides">
                  <wp:wrapPolygon edited="0">
                    <wp:start x="411" y="0"/>
                    <wp:lineTo x="411" y="21333"/>
                    <wp:lineTo x="20936" y="21333"/>
                    <wp:lineTo x="20936" y="0"/>
                    <wp:lineTo x="411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235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6E0867" w:rsidRDefault="00317629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 rue des Bouquetins,</w:t>
                            </w:r>
                          </w:p>
                          <w:p w:rsidR="00317629" w:rsidRPr="006E0867" w:rsidRDefault="004E34AF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Appartement  A15</w:t>
                            </w:r>
                          </w:p>
                          <w:p w:rsidR="00945931" w:rsidRPr="006E0867" w:rsidRDefault="00317629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31200 TOULOUSE</w:t>
                            </w:r>
                          </w:p>
                          <w:p w:rsidR="003C1C91" w:rsidRPr="006E0867" w:rsidRDefault="003C1C91" w:rsidP="003C1C91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marion.thibaut1@hotmail.fr</w:t>
                            </w:r>
                          </w:p>
                          <w:p w:rsidR="00945931" w:rsidRPr="000855A6" w:rsidRDefault="003C1C91" w:rsidP="00263E3A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0855A6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>0661466431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34B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1.9pt;margin-top:0;width:157.85pt;height:97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" filled="f" stroked="f">
                <v:textbox>
                  <w:txbxContent>
                    <w:p w:rsidR="00945931" w:rsidRPr="006E0867" w:rsidRDefault="00317629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 rue des Bouquetins,</w:t>
                      </w:r>
                    </w:p>
                    <w:p w:rsidR="00317629" w:rsidRPr="006E0867" w:rsidRDefault="004E34AF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Appartement  A15</w:t>
                      </w:r>
                    </w:p>
                    <w:p w:rsidR="00945931" w:rsidRPr="006E0867" w:rsidRDefault="00317629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31200 TOULOUSE</w:t>
                      </w:r>
                    </w:p>
                    <w:p w:rsidR="003C1C91" w:rsidRPr="006E0867" w:rsidRDefault="003C1C91" w:rsidP="003C1C91">
                      <w:pPr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marion.thibaut1@hotmail.fr</w:t>
                      </w:r>
                    </w:p>
                    <w:p w:rsidR="00945931" w:rsidRPr="000855A6" w:rsidRDefault="003C1C91" w:rsidP="00263E3A">
                      <w:pPr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</w:rPr>
                      </w:pPr>
                      <w:r w:rsidRPr="000855A6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</w:rPr>
                        <w:t>0661466431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5BB3DEE7" wp14:editId="3267F11C">
                <wp:simplePos x="0" y="0"/>
                <wp:positionH relativeFrom="column">
                  <wp:posOffset>1247775</wp:posOffset>
                </wp:positionH>
                <wp:positionV relativeFrom="page">
                  <wp:posOffset>469900</wp:posOffset>
                </wp:positionV>
                <wp:extent cx="4457065" cy="356870"/>
                <wp:effectExtent l="0" t="0" r="635" b="5080"/>
                <wp:wrapThrough wrapText="bothSides">
                  <wp:wrapPolygon edited="0">
                    <wp:start x="0" y="0"/>
                    <wp:lineTo x="0" y="17295"/>
                    <wp:lineTo x="10340" y="20754"/>
                    <wp:lineTo x="11079" y="20754"/>
                    <wp:lineTo x="21511" y="17295"/>
                    <wp:lineTo x="21511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06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20F80" id="Grouper 10" o:spid="_x0000_s1026" style="position:absolute;margin-left:98.25pt;margin-top:37pt;width:350.95pt;height:28.1pt;z-index:251621888;mso-position-vertical-relative:page;mso-width-relative:margin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">
                <v:rect id="Rectangle 7" o:spid="_x0000_s102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type="through" anchory="page"/>
              </v:group>
            </w:pict>
          </mc:Fallback>
        </mc:AlternateContent>
      </w:r>
      <w:r w:rsidR="00A976F0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99AD31C" wp14:editId="14933C2A">
                <wp:simplePos x="0" y="0"/>
                <wp:positionH relativeFrom="column">
                  <wp:posOffset>1135380</wp:posOffset>
                </wp:positionH>
                <wp:positionV relativeFrom="page">
                  <wp:posOffset>407035</wp:posOffset>
                </wp:positionV>
                <wp:extent cx="4574540" cy="356235"/>
                <wp:effectExtent l="0" t="0" r="0" b="5715"/>
                <wp:wrapTight wrapText="bothSides">
                  <wp:wrapPolygon edited="0">
                    <wp:start x="180" y="0"/>
                    <wp:lineTo x="180" y="20791"/>
                    <wp:lineTo x="21318" y="20791"/>
                    <wp:lineTo x="21318" y="0"/>
                    <wp:lineTo x="18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45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1C91" w:rsidRDefault="00317629" w:rsidP="00F93E26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color w:val="00AEAC"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C91">
                              <w:rPr>
                                <w:rFonts w:ascii="Segoe UI Semilight" w:hAnsi="Segoe UI Semilight" w:cs="Segoe UI Semilight"/>
                                <w:b/>
                                <w:color w:val="00AEAC"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Marion THIBAUT</w:t>
                            </w:r>
                          </w:p>
                          <w:p w:rsidR="00945931" w:rsidRPr="00931E07" w:rsidRDefault="00945931">
                            <w:pP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31C" id="Zone de texte 6" o:spid="_x0000_s1027" type="#_x0000_t202" style="position:absolute;margin-left:89.4pt;margin-top:32.05pt;width:360.2pt;height:28.0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" filled="f" stroked="f">
                <v:textbox>
                  <w:txbxContent>
                    <w:p w:rsidR="00945931" w:rsidRPr="003C1C91" w:rsidRDefault="00317629" w:rsidP="00F93E26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b/>
                          <w:color w:val="00AEAC"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1C91">
                        <w:rPr>
                          <w:rFonts w:ascii="Segoe UI Semilight" w:hAnsi="Segoe UI Semilight" w:cs="Segoe UI Semilight"/>
                          <w:b/>
                          <w:color w:val="00AEAC"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Marion THIBAUT</w:t>
                      </w:r>
                    </w:p>
                    <w:p w:rsidR="00945931" w:rsidRPr="00931E07" w:rsidRDefault="00945931">
                      <w:pP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842CE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38AB4A5" wp14:editId="7849C15C">
                <wp:simplePos x="0" y="0"/>
                <wp:positionH relativeFrom="column">
                  <wp:posOffset>3893185</wp:posOffset>
                </wp:positionH>
                <wp:positionV relativeFrom="paragraph">
                  <wp:posOffset>0</wp:posOffset>
                </wp:positionV>
                <wp:extent cx="2021205" cy="128143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6E0867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317629"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29/06/1994</w:t>
                            </w:r>
                          </w:p>
                          <w:p w:rsidR="00317629" w:rsidRPr="006E0867" w:rsidRDefault="009842CE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Nationalité française </w:t>
                            </w:r>
                          </w:p>
                          <w:p w:rsidR="009842CE" w:rsidRPr="006E0867" w:rsidRDefault="009842CE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C1C91" w:rsidRPr="006E0867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317629"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B, </w:t>
                            </w:r>
                          </w:p>
                          <w:p w:rsidR="00945931" w:rsidRPr="003C1C91" w:rsidRDefault="005A5A4C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Véhiculée</w:t>
                            </w:r>
                          </w:p>
                          <w:p w:rsidR="009842CE" w:rsidRPr="003C1C91" w:rsidRDefault="009842C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B4A5" id="Zone de texte 5" o:spid="_x0000_s1028" type="#_x0000_t202" style="position:absolute;margin-left:306.55pt;margin-top:0;width:159.15pt;height:100.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" filled="f" stroked="f">
                <v:textbox>
                  <w:txbxContent>
                    <w:p w:rsidR="00945931" w:rsidRPr="006E0867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317629"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29/06/1994</w:t>
                      </w:r>
                    </w:p>
                    <w:p w:rsidR="00317629" w:rsidRPr="006E0867" w:rsidRDefault="009842CE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Nationalité française </w:t>
                      </w:r>
                    </w:p>
                    <w:p w:rsidR="009842CE" w:rsidRPr="006E0867" w:rsidRDefault="009842CE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C1C91" w:rsidRPr="006E0867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317629"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B, </w:t>
                      </w:r>
                    </w:p>
                    <w:p w:rsidR="00945931" w:rsidRPr="003C1C91" w:rsidRDefault="005A5A4C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Véhiculée</w:t>
                      </w:r>
                    </w:p>
                    <w:p w:rsidR="009842CE" w:rsidRPr="003C1C91" w:rsidRDefault="009842CE">
                      <w:pPr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F31EF6"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-749934</wp:posOffset>
                </wp:positionV>
                <wp:extent cx="1252855" cy="1485900"/>
                <wp:effectExtent l="57150" t="19050" r="80645" b="952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685" w:rsidRDefault="00F31EF6" w:rsidP="00F056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6136" cy="1328420"/>
                                  <wp:effectExtent l="0" t="0" r="0" b="508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22643346_838686842956629_237916742_o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229" cy="1332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margin-left:-10.15pt;margin-top:-59.05pt;width:98.65pt;height:117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" filled="f" strokecolor="white [3212]">
                <v:shadow on="t" color="black" opacity="22937f" origin=",.5" offset="0,.63889mm"/>
                <v:textbox>
                  <w:txbxContent>
                    <w:p w:rsidR="00F05685" w:rsidRDefault="00F31EF6" w:rsidP="00F0568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6136" cy="1328420"/>
                            <wp:effectExtent l="0" t="0" r="0" b="508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22643346_838686842956629_237916742_o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229" cy="1332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E0867"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D5B38F2" wp14:editId="60FF5A17">
                <wp:simplePos x="0" y="0"/>
                <wp:positionH relativeFrom="column">
                  <wp:posOffset>-457200</wp:posOffset>
                </wp:positionH>
                <wp:positionV relativeFrom="paragraph">
                  <wp:posOffset>-1192530</wp:posOffset>
                </wp:positionV>
                <wp:extent cx="7563485" cy="2157095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157095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ED305" id="Rectangle 55" o:spid="_x0000_s1026" style="position:absolute;margin-left:-36pt;margin-top:-93.9pt;width:595.55pt;height:169.8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" fillcolor="#00aeac" stroked="f"/>
            </w:pict>
          </mc:Fallback>
        </mc:AlternateContent>
      </w:r>
      <w:r w:rsidR="006E0867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277921E" wp14:editId="50DBD1A0">
                <wp:simplePos x="0" y="0"/>
                <wp:positionH relativeFrom="column">
                  <wp:posOffset>-76200</wp:posOffset>
                </wp:positionH>
                <wp:positionV relativeFrom="paragraph">
                  <wp:posOffset>1764665</wp:posOffset>
                </wp:positionV>
                <wp:extent cx="5956300" cy="289560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6E0867" w:rsidRDefault="00592735" w:rsidP="00A976F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2017</w:t>
                            </w:r>
                            <w:r w:rsidR="00945931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6E0867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secours populaire</w:t>
                            </w:r>
                            <w:r w:rsidR="000D6DE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Stagiaire eCONOMIE SOCIAL ET FAMILIAL</w:t>
                            </w:r>
                            <w:r w:rsidR="00B77FBC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FA1D4E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6 Semaines)</w:t>
                            </w:r>
                          </w:p>
                          <w:p w:rsidR="00945931" w:rsidRPr="00A976F0" w:rsidRDefault="00592735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Accueil du public – renseignements, facturation, prise de rendez-vous</w:t>
                            </w:r>
                          </w:p>
                          <w:p w:rsidR="00592735" w:rsidRPr="00A976F0" w:rsidRDefault="00592735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Entretien et distribution alimentaire pour les bénéficiaires</w:t>
                            </w:r>
                          </w:p>
                          <w:p w:rsidR="00945931" w:rsidRPr="00A976F0" w:rsidRDefault="00592735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Entretien et aménagement des locaux</w:t>
                            </w:r>
                          </w:p>
                          <w:p w:rsidR="00FA1D4E" w:rsidRPr="00A976F0" w:rsidRDefault="00FA1D4E" w:rsidP="00A976F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8"/>
                                <w:szCs w:val="18"/>
                              </w:rPr>
                            </w:pPr>
                          </w:p>
                          <w:p w:rsidR="00FA1D4E" w:rsidRPr="00A976F0" w:rsidRDefault="00FA1D4E" w:rsidP="00A976F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A976F0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2016 </w:t>
                            </w:r>
                            <w:r w:rsidRPr="00A976F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76F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cLINIQUE veTERINAIRE LA HAUBETTE</w:t>
                            </w:r>
                            <w:r w:rsidRPr="00A976F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976F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76F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76F0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Stagiaire (2 semaines)</w:t>
                            </w:r>
                          </w:p>
                          <w:p w:rsidR="00FA1D4E" w:rsidRPr="00A976F0" w:rsidRDefault="00FA1D4E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Assistance aux examens et aux soins</w:t>
                            </w:r>
                          </w:p>
                          <w:p w:rsidR="00FA1D4E" w:rsidRPr="00A976F0" w:rsidRDefault="00FA1D4E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Entretien des locaux </w:t>
                            </w:r>
                          </w:p>
                          <w:p w:rsidR="00FA1D4E" w:rsidRPr="00A976F0" w:rsidRDefault="00FA1D4E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>Soins et surveillance des animaux hospitalisés</w:t>
                            </w:r>
                          </w:p>
                          <w:p w:rsidR="00FA1D4E" w:rsidRPr="00A976F0" w:rsidRDefault="00FA1D4E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Observations en chirurgie (ovariectomie, castration, </w:t>
                            </w:r>
                            <w:proofErr w:type="spellStart"/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>urétrostomie</w:t>
                            </w:r>
                            <w:proofErr w:type="spellEnd"/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945931" w:rsidRPr="00A976F0" w:rsidRDefault="00945931" w:rsidP="00A976F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6"/>
                                <w:szCs w:val="18"/>
                              </w:rPr>
                            </w:pPr>
                          </w:p>
                          <w:p w:rsidR="00D171C4" w:rsidRPr="00B77FBC" w:rsidRDefault="00592735" w:rsidP="00A976F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2015</w:t>
                            </w:r>
                            <w:r w:rsidR="00B77FBC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-</w:t>
                            </w:r>
                            <w:r w:rsidR="00B77FBC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2017  </w:t>
                            </w:r>
                            <w:r w:rsidR="00FB536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MISSIONS INTERIMAIREs et emploi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171C4" w:rsidRPr="00A976F0" w:rsidRDefault="0062055F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Hôtesse d’accueil évènementielle – Verdun, 100 ans commémoration</w:t>
                            </w:r>
                          </w:p>
                          <w:p w:rsidR="0062055F" w:rsidRPr="00A976F0" w:rsidRDefault="0062055F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>Hôtesse, animatrice et mascotte – Reims (51) et Toulouse (31)</w:t>
                            </w:r>
                          </w:p>
                          <w:p w:rsidR="000D6DEE" w:rsidRPr="006E0867" w:rsidRDefault="0062055F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Garde d’enfants évènementielle – Mareuil sur Ay (51)</w:t>
                            </w:r>
                          </w:p>
                          <w:p w:rsidR="006E0867" w:rsidRPr="006E0867" w:rsidRDefault="006E0867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Ménage chez des particuliers</w:t>
                            </w:r>
                            <w:r w:rsidR="00FB5363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 dans un cabinet médical </w:t>
                            </w:r>
                            <w:bookmarkStart w:id="0" w:name="_GoBack"/>
                            <w:bookmarkEnd w:id="0"/>
                          </w:p>
                          <w:p w:rsidR="006E0867" w:rsidRPr="00A976F0" w:rsidRDefault="006E0867" w:rsidP="00A976F0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Administratif pour un kinésithérapeute</w:t>
                            </w:r>
                          </w:p>
                          <w:p w:rsidR="000D6DEE" w:rsidRDefault="000D6DEE" w:rsidP="00A976F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  <w:p w:rsidR="00FA1D4E" w:rsidRDefault="00FA1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921E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30" type="#_x0000_t202" style="position:absolute;margin-left:-6pt;margin-top:138.95pt;width:469pt;height:228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" filled="f" stroked="f">
                <v:textbox>
                  <w:txbxContent>
                    <w:p w:rsidR="00945931" w:rsidRPr="006E0867" w:rsidRDefault="00592735" w:rsidP="00A976F0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2017</w:t>
                      </w:r>
                      <w:r w:rsidR="00945931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6E0867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secours populaire</w:t>
                      </w:r>
                      <w:r w:rsidR="000D6DE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Stagiaire eCONOMIE SOCIAL ET FAMILIAL</w:t>
                      </w:r>
                      <w:r w:rsidR="00B77FBC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 (</w:t>
                      </w:r>
                      <w:r w:rsidR="00FA1D4E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6 Semaines)</w:t>
                      </w:r>
                    </w:p>
                    <w:p w:rsidR="00945931" w:rsidRPr="00A976F0" w:rsidRDefault="00592735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Accueil du public – renseignements, facturation, prise de rendez-vous</w:t>
                      </w:r>
                    </w:p>
                    <w:p w:rsidR="00592735" w:rsidRPr="00A976F0" w:rsidRDefault="00592735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Entretien et distribution alimentaire pour les bénéficiaires</w:t>
                      </w:r>
                    </w:p>
                    <w:p w:rsidR="00945931" w:rsidRPr="00A976F0" w:rsidRDefault="00592735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Entretien et aménagement des locaux</w:t>
                      </w:r>
                    </w:p>
                    <w:p w:rsidR="00FA1D4E" w:rsidRPr="00A976F0" w:rsidRDefault="00FA1D4E" w:rsidP="00A976F0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8"/>
                          <w:szCs w:val="18"/>
                        </w:rPr>
                      </w:pPr>
                    </w:p>
                    <w:p w:rsidR="00FA1D4E" w:rsidRPr="00A976F0" w:rsidRDefault="00FA1D4E" w:rsidP="00A976F0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A976F0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2016 </w:t>
                      </w:r>
                      <w:r w:rsidRPr="00A976F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76F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cLINIQUE veTERINAIRE LA HAUBETTE</w:t>
                      </w:r>
                      <w:r w:rsidRPr="00A976F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A976F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76F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76F0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Stagiaire (2 semaines)</w:t>
                      </w:r>
                    </w:p>
                    <w:p w:rsidR="00FA1D4E" w:rsidRPr="00A976F0" w:rsidRDefault="00FA1D4E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Assistance aux examens et aux soins</w:t>
                      </w:r>
                    </w:p>
                    <w:p w:rsidR="00FA1D4E" w:rsidRPr="00A976F0" w:rsidRDefault="00FA1D4E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 xml:space="preserve">Entretien des locaux </w:t>
                      </w:r>
                    </w:p>
                    <w:p w:rsidR="00FA1D4E" w:rsidRPr="00A976F0" w:rsidRDefault="00FA1D4E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>Soins et surveillance des animaux hospitalisés</w:t>
                      </w:r>
                    </w:p>
                    <w:p w:rsidR="00FA1D4E" w:rsidRPr="00A976F0" w:rsidRDefault="00FA1D4E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 xml:space="preserve">Observations en chirurgie (ovariectomie, castration, </w:t>
                      </w:r>
                      <w:proofErr w:type="spellStart"/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>urétrostomie</w:t>
                      </w:r>
                      <w:proofErr w:type="spellEnd"/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>)</w:t>
                      </w:r>
                    </w:p>
                    <w:p w:rsidR="00945931" w:rsidRPr="00A976F0" w:rsidRDefault="00945931" w:rsidP="00A976F0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6"/>
                          <w:szCs w:val="18"/>
                        </w:rPr>
                      </w:pPr>
                    </w:p>
                    <w:p w:rsidR="00D171C4" w:rsidRPr="00B77FBC" w:rsidRDefault="00592735" w:rsidP="00A976F0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2015</w:t>
                      </w:r>
                      <w:r w:rsidR="00B77FBC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-</w:t>
                      </w:r>
                      <w:r w:rsidR="00B77FBC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2017  </w:t>
                      </w:r>
                      <w:r w:rsidR="00FB5363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MISSIONS INTERIMAIREs et emploi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171C4" w:rsidRPr="00A976F0" w:rsidRDefault="0062055F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Hôtesse d’accueil évènementielle – Verdun, 100 ans commémoration</w:t>
                      </w:r>
                    </w:p>
                    <w:p w:rsidR="0062055F" w:rsidRPr="00A976F0" w:rsidRDefault="0062055F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>Hôtesse, animatrice et mascotte – Reims (51) et Toulouse (31)</w:t>
                      </w:r>
                    </w:p>
                    <w:p w:rsidR="000D6DEE" w:rsidRPr="006E0867" w:rsidRDefault="0062055F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Garde d’enfants évènementielle – Mareuil sur Ay (51)</w:t>
                      </w:r>
                    </w:p>
                    <w:p w:rsidR="006E0867" w:rsidRPr="006E0867" w:rsidRDefault="006E0867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Ménage chez des particuliers</w:t>
                      </w:r>
                      <w:r w:rsidR="00FB5363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et dans un cabinet médical </w:t>
                      </w:r>
                      <w:bookmarkStart w:id="1" w:name="_GoBack"/>
                      <w:bookmarkEnd w:id="1"/>
                    </w:p>
                    <w:p w:rsidR="006E0867" w:rsidRPr="00A976F0" w:rsidRDefault="006E0867" w:rsidP="00A976F0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Administratif pour un kinésithérapeute</w:t>
                      </w:r>
                    </w:p>
                    <w:p w:rsidR="000D6DEE" w:rsidRDefault="000D6DEE" w:rsidP="00A976F0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  <w:p w:rsidR="00FA1D4E" w:rsidRDefault="00FA1D4E"/>
                  </w:txbxContent>
                </v:textbox>
                <w10:wrap type="square"/>
              </v:shape>
            </w:pict>
          </mc:Fallback>
        </mc:AlternateContent>
      </w:r>
      <w:r w:rsidR="006E086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5B0E58" wp14:editId="02B773AA">
                <wp:simplePos x="0" y="0"/>
                <wp:positionH relativeFrom="column">
                  <wp:posOffset>-62230</wp:posOffset>
                </wp:positionH>
                <wp:positionV relativeFrom="paragraph">
                  <wp:posOffset>5074920</wp:posOffset>
                </wp:positionV>
                <wp:extent cx="6089015" cy="1280795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5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Default="00322714" w:rsidP="005A5A4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2016 - 2017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1C9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Première année BTS ESF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cned, correspondance</w:t>
                            </w:r>
                          </w:p>
                          <w:p w:rsidR="00322714" w:rsidRPr="009842CE" w:rsidRDefault="00322714" w:rsidP="005A5A4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6"/>
                                <w:szCs w:val="22"/>
                              </w:rPr>
                            </w:pPr>
                          </w:p>
                          <w:p w:rsidR="00D171C4" w:rsidRPr="00D171C4" w:rsidRDefault="00322714" w:rsidP="005A5A4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2015 - 2017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3C1C9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SECRETAIRE ASSISTANTE VETERINAIRE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1D4E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cours An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imalia, </w:t>
                            </w:r>
                            <w:r w:rsidR="00FA1D4E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a distance</w:t>
                            </w:r>
                          </w:p>
                          <w:p w:rsidR="00D171C4" w:rsidRPr="00A976F0" w:rsidRDefault="00D171C4" w:rsidP="005A5A4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Spécialisation </w:t>
                            </w:r>
                            <w:r w:rsidR="00322714"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NACS et reptiles.</w:t>
                            </w:r>
                          </w:p>
                          <w:p w:rsidR="00322714" w:rsidRPr="00FA1D4E" w:rsidRDefault="00322714" w:rsidP="005A5A4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:rsidR="00322714" w:rsidRDefault="00322714" w:rsidP="005A5A4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2014 - 2015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3C1C9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E34A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BACcalauréaT TECHNOLOGIQUE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lycée libergier, reims (51)</w:t>
                            </w:r>
                          </w:p>
                          <w:p w:rsidR="00322714" w:rsidRPr="00A976F0" w:rsidRDefault="004E34AF" w:rsidP="005A5A4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Sciences et technologies de la santé et du social – Mention assez bien</w:t>
                            </w:r>
                          </w:p>
                          <w:p w:rsidR="00322714" w:rsidRDefault="00322714" w:rsidP="0032271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322714" w:rsidRDefault="00322714" w:rsidP="0032271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322714" w:rsidRDefault="00322714" w:rsidP="0032271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322714" w:rsidRPr="00D171C4" w:rsidRDefault="00322714" w:rsidP="0032271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0E58" id="Zone de texte 36" o:spid="_x0000_s1031" type="#_x0000_t202" style="position:absolute;margin-left:-4.9pt;margin-top:399.6pt;width:479.45pt;height:100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" filled="f" stroked="f">
                <v:textbox>
                  <w:txbxContent>
                    <w:p w:rsidR="00945931" w:rsidRDefault="00322714" w:rsidP="005A5A4C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2016 - 2017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C1C9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Première année BTS ESF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cned, correspondance</w:t>
                      </w:r>
                    </w:p>
                    <w:p w:rsidR="00322714" w:rsidRPr="009842CE" w:rsidRDefault="00322714" w:rsidP="005A5A4C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6"/>
                          <w:szCs w:val="22"/>
                        </w:rPr>
                      </w:pPr>
                    </w:p>
                    <w:p w:rsidR="00D171C4" w:rsidRPr="00D171C4" w:rsidRDefault="00322714" w:rsidP="005A5A4C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2015 - 2017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3C1C9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SECRETAIRE ASSISTANTE VETERINAIRE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A1D4E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cours An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imalia, </w:t>
                      </w:r>
                      <w:r w:rsidR="00FA1D4E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a distance</w:t>
                      </w:r>
                    </w:p>
                    <w:p w:rsidR="00D171C4" w:rsidRPr="00A976F0" w:rsidRDefault="00D171C4" w:rsidP="005A5A4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Spécialisation </w:t>
                      </w:r>
                      <w:r w:rsidR="00322714"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NACS et reptiles.</w:t>
                      </w:r>
                    </w:p>
                    <w:p w:rsidR="00322714" w:rsidRPr="00FA1D4E" w:rsidRDefault="00322714" w:rsidP="005A5A4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10"/>
                          <w:szCs w:val="20"/>
                        </w:rPr>
                      </w:pPr>
                    </w:p>
                    <w:p w:rsidR="00322714" w:rsidRDefault="00322714" w:rsidP="005A5A4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2014 - 2015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3C1C9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 </w:t>
                      </w:r>
                      <w:r w:rsidR="004E34AF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BACcalauréaT TECHNOLOGIQUE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lycée libergier, reims (51)</w:t>
                      </w:r>
                    </w:p>
                    <w:p w:rsidR="00322714" w:rsidRPr="00A976F0" w:rsidRDefault="004E34AF" w:rsidP="005A5A4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Sciences et technologies de la santé et du social – Mention assez bien</w:t>
                      </w:r>
                    </w:p>
                    <w:p w:rsidR="00322714" w:rsidRDefault="00322714" w:rsidP="00322714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322714" w:rsidRDefault="00322714" w:rsidP="00322714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322714" w:rsidRDefault="00322714" w:rsidP="00322714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322714" w:rsidRPr="00D171C4" w:rsidRDefault="00322714" w:rsidP="00322714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0867" w:rsidRPr="005E1258">
        <w:rPr>
          <w:noProof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6C9C324D" wp14:editId="3F42A68A">
                <wp:simplePos x="0" y="0"/>
                <wp:positionH relativeFrom="column">
                  <wp:posOffset>438150</wp:posOffset>
                </wp:positionH>
                <wp:positionV relativeFrom="paragraph">
                  <wp:posOffset>4736465</wp:posOffset>
                </wp:positionV>
                <wp:extent cx="5715000" cy="290195"/>
                <wp:effectExtent l="0" t="0" r="0" b="0"/>
                <wp:wrapThrough wrapText="bothSides">
                  <wp:wrapPolygon edited="0">
                    <wp:start x="0" y="0"/>
                    <wp:lineTo x="0" y="19851"/>
                    <wp:lineTo x="21528" y="19851"/>
                    <wp:lineTo x="21528" y="0"/>
                    <wp:lineTo x="0" y="0"/>
                  </wp:wrapPolygon>
                </wp:wrapThrough>
                <wp:docPr id="2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0195"/>
                          <a:chOff x="0" y="-74756"/>
                          <a:chExt cx="2393315" cy="29019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-74756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rgbClr val="00AEAC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18529" y="-39143"/>
                            <a:ext cx="2292985" cy="21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:rsidR="005E1258" w:rsidRPr="005A5A4C" w:rsidRDefault="005E1258" w:rsidP="005E1258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A5A4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C324D" id="Grouper 30" o:spid="_x0000_s1032" style="position:absolute;margin-left:34.5pt;margin-top:372.95pt;width:450pt;height:22.85pt;z-index:251775488;mso-width-relative:margin;mso-height-relative:margin" coordorigin=",-747" coordsize="23933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">
                <v:rect id="Rectangle 4" o:spid="_x0000_s1033" style="position:absolute;top:-747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xtcAA&#10;AADaAAAADwAAAGRycy9kb3ducmV2LnhtbESPT2sCMRTE7wW/Q3iCt5pYpMhqFFEsIl6qpV4fm7d/&#10;cPOyJlHXb28KBY/DzPyGmS0624gb+VA71jAaKhDEuTM1lxp+jpv3CYgQkQ02jknDgwIs5r23GWbG&#10;3fmbbodYigThkKGGKsY2kzLkFVkMQ9cSJ69w3mJM0pfSeLwnuG3kh1Kf0mLNaaHCllYV5efD1Wow&#10;qthfjnS6ePV7Vjv6OhXrwFoP+t1yCiJSF1/h//bWaBjD35V0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XxtcAAAADaAAAADwAAAAAAAAAAAAAAAACYAgAAZHJzL2Rvd25y&#10;ZXYueG1sUEsFBgAAAAAEAAQA9QAAAIUDAAAAAA==&#10;" fillcolor="#00aeac" stroked="f"/>
                <v:shape id="Zone de texte 11" o:spid="_x0000_s1034" type="#_x0000_t202" style="position:absolute;left:185;top:-391;width:22930;height:21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YQr0A&#10;AADbAAAADwAAAGRycy9kb3ducmV2LnhtbERPSwrCMBDdC94hjOBGNNWFSDWKH/xsXFQ9wNCMbbGZ&#10;lCZq9fRGENzN431ntmhMKR5Uu8KyguEgAkGcWl1wpuBy3vYnIJxH1lhaJgUvcrCYt1szjLV9ckKP&#10;k89ECGEXo4Lc+yqW0qU5GXQDWxEH7mprgz7AOpO6xmcIN6UcRdFYGiw4NORY0Tqn9Ha6GwW0TOz7&#10;eHM7k6w26921YOrJvVLdTrOcgvDU+L/45z7oMH8I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5pYQr0AAADbAAAADwAAAAAAAAAAAAAAAACYAgAAZHJzL2Rvd25yZXYu&#10;eG1sUEsFBgAAAAAEAAQA9QAAAIIDAAAAAA==&#10;" filled="f" stroked="f">
                  <v:textbox inset="0,0,0,0">
                    <w:txbxContent>
                      <w:p w:rsidR="005E1258" w:rsidRPr="005A5A4C" w:rsidRDefault="005E1258" w:rsidP="005E1258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b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A5A4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E0867">
        <w:rPr>
          <w:noProof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3C0E9602" wp14:editId="169D94E9">
                <wp:simplePos x="0" y="0"/>
                <wp:positionH relativeFrom="column">
                  <wp:posOffset>438150</wp:posOffset>
                </wp:positionH>
                <wp:positionV relativeFrom="paragraph">
                  <wp:posOffset>6454775</wp:posOffset>
                </wp:positionV>
                <wp:extent cx="5714365" cy="290195"/>
                <wp:effectExtent l="0" t="0" r="635" b="0"/>
                <wp:wrapThrough wrapText="bothSides">
                  <wp:wrapPolygon edited="0">
                    <wp:start x="0" y="0"/>
                    <wp:lineTo x="0" y="19851"/>
                    <wp:lineTo x="21530" y="19851"/>
                    <wp:lineTo x="21530" y="0"/>
                    <wp:lineTo x="0" y="0"/>
                  </wp:wrapPolygon>
                </wp:wrapThrough>
                <wp:docPr id="2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290195"/>
                          <a:chOff x="183222" y="6170968"/>
                          <a:chExt cx="2393315" cy="290428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83222" y="6171201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rgbClr val="00AEAC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194847" y="6170968"/>
                            <a:ext cx="2378692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:rsidR="00F05685" w:rsidRPr="005A5A4C" w:rsidRDefault="00F05685" w:rsidP="00F05685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803E0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hamps de c</w:t>
                              </w:r>
                              <w:r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ompétences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E9602" id="_x0000_s1035" style="position:absolute;margin-left:34.5pt;margin-top:508.25pt;width:449.95pt;height:22.85pt;z-index:251778560;mso-width-relative:margin;mso-height-relative:margin" coordorigin="1832,61709" coordsize="23933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">
                <v:rect id="Rectangle 22" o:spid="_x0000_s1036" style="position:absolute;left:1832;top:61712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Xs8EA&#10;AADbAAAADwAAAGRycy9kb3ducmV2LnhtbESPT2sCMRTE74LfITyhN03cQylbo5QWRcSLWur1sXn7&#10;BzcvaxJ1/famIHgcZuY3zGzR21ZcyYfGsYbpRIEgLpxpuNLwe1iOP0CEiGywdUwa7hRgMR8OZpgb&#10;d+MdXfexEgnCIUcNdYxdLmUoarIYJq4jTl7pvMWYpK+k8XhLcNvKTKl3abHhtFBjR981Faf9xWow&#10;qtyeD3Q8e/V3UhtaHcufwFq/jfqvTxCR+vgKP9troyHL4P9L+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2V7PBAAAA2wAAAA8AAAAAAAAAAAAAAAAAmAIAAGRycy9kb3du&#10;cmV2LnhtbFBLBQYAAAAABAAEAPUAAACGAwAAAAA=&#10;" fillcolor="#00aeac" stroked="f"/>
                <v:shape id="Zone de texte 24" o:spid="_x0000_s1037" type="#_x0000_t202" style="position:absolute;left:1948;top:61709;width:23787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F05685" w:rsidRPr="005A5A4C" w:rsidRDefault="00F05685" w:rsidP="00F05685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b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803E0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hamps de c</w:t>
                        </w:r>
                        <w:r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ompétences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E0867"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6793865</wp:posOffset>
                </wp:positionV>
                <wp:extent cx="5657850" cy="623570"/>
                <wp:effectExtent l="0" t="0" r="19050" b="241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235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453" w:rsidRDefault="00837453" w:rsidP="00F05685">
                            <w:pP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LANGUEs </w:t>
                            </w:r>
                            <w:r w:rsidR="00803E0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Français – langue maternelle</w:t>
                            </w:r>
                          </w:p>
                          <w:p w:rsidR="00837453" w:rsidRDefault="00837453" w:rsidP="00837453">
                            <w:pP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803E0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Langue</w:t>
                            </w:r>
                            <w:r w:rsidR="00F05685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des signes </w:t>
                            </w:r>
                            <w:r w:rsidR="00803E0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française - </w:t>
                            </w:r>
                            <w:r w:rsidR="00F05685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niveau A1.1</w:t>
                            </w:r>
                          </w:p>
                          <w:p w:rsidR="00837453" w:rsidRPr="00837453" w:rsidRDefault="00837453" w:rsidP="00837453">
                            <w:pP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4"/>
                                <w:szCs w:val="20"/>
                              </w:rPr>
                            </w:pPr>
                          </w:p>
                          <w:p w:rsidR="00F05685" w:rsidRDefault="00837453" w:rsidP="00837453"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informatique 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: Bonne gestion du pack O</w:t>
                            </w:r>
                            <w:r w:rsidR="00F05685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margin-left:-6pt;margin-top:534.95pt;width:445.5pt;height:49.1pt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" fillcolor="white [3201]" strokecolor="white [3212]" strokeweight="2pt">
                <v:textbox>
                  <w:txbxContent>
                    <w:p w:rsidR="00837453" w:rsidRDefault="00837453" w:rsidP="00F05685">
                      <w:pP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LANGUEs </w:t>
                      </w:r>
                      <w:r w:rsidR="00803E0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          Français – langue maternelle</w:t>
                      </w:r>
                    </w:p>
                    <w:p w:rsidR="00837453" w:rsidRDefault="00837453" w:rsidP="00837453">
                      <w:pP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803E0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Langue</w:t>
                      </w:r>
                      <w:r w:rsidR="00F05685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des signes </w:t>
                      </w:r>
                      <w:r w:rsidR="00803E0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française - </w:t>
                      </w:r>
                      <w:r w:rsidR="00F05685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niveau A1.1</w:t>
                      </w:r>
                    </w:p>
                    <w:p w:rsidR="00837453" w:rsidRPr="00837453" w:rsidRDefault="00837453" w:rsidP="00837453">
                      <w:pPr>
                        <w:rPr>
                          <w:rFonts w:ascii="Segoe UI Semilight" w:hAnsi="Segoe UI Semilight" w:cs="Segoe UI Semilight"/>
                          <w:color w:val="000000" w:themeColor="text1"/>
                          <w:sz w:val="4"/>
                          <w:szCs w:val="20"/>
                        </w:rPr>
                      </w:pPr>
                    </w:p>
                    <w:p w:rsidR="00F05685" w:rsidRDefault="00837453" w:rsidP="00837453"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informatique 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: Bonne gestion du pack O</w:t>
                      </w:r>
                      <w:r w:rsidR="00F05685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ffice</w:t>
                      </w:r>
                    </w:p>
                  </w:txbxContent>
                </v:textbox>
              </v:rect>
            </w:pict>
          </mc:Fallback>
        </mc:AlternateContent>
      </w:r>
      <w:r w:rsidR="006E0867"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5995ED8D" wp14:editId="41BB589C">
                <wp:simplePos x="0" y="0"/>
                <wp:positionH relativeFrom="column">
                  <wp:posOffset>440690</wp:posOffset>
                </wp:positionH>
                <wp:positionV relativeFrom="paragraph">
                  <wp:posOffset>1417320</wp:posOffset>
                </wp:positionV>
                <wp:extent cx="5715000" cy="300355"/>
                <wp:effectExtent l="0" t="0" r="0" b="4445"/>
                <wp:wrapThrough wrapText="bothSides">
                  <wp:wrapPolygon edited="0">
                    <wp:start x="0" y="0"/>
                    <wp:lineTo x="0" y="20550"/>
                    <wp:lineTo x="216" y="20550"/>
                    <wp:lineTo x="21168" y="20550"/>
                    <wp:lineTo x="21528" y="20550"/>
                    <wp:lineTo x="21528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00355"/>
                          <a:chOff x="0" y="0"/>
                          <a:chExt cx="2393315" cy="300927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3180" y="5652"/>
                            <a:ext cx="22929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5A5A4C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A5A4C"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5A5A4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="005E1258" w:rsidRPr="005A5A4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Pr="005A5A4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professionnelle</w:t>
                              </w:r>
                              <w:r w:rsidR="005E1258" w:rsidRPr="005A5A4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5ED8D" id="Grouper 19" o:spid="_x0000_s1039" style="position:absolute;margin-left:34.7pt;margin-top:111.6pt;width:450pt;height:23.65pt;z-index:251619840;mso-width-relative:margin;mso-height-relative:margin" coordsize="23933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">
                <v:rect id="Rectangle 16" o:spid="_x0000_s104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bDb4A&#10;AADbAAAADwAAAGRycy9kb3ducmV2LnhtbERPS2sCMRC+F/wPYYTeaqIHkdUooihSeqmKXofN7AM3&#10;kzWJuv33jSB4m4/vObNFZxtxJx9qxxqGAwWCOHem5lLD8bD5moAIEdlg45g0/FGAxbz3McPMuAf/&#10;0n0fS5FCOGSooYqxzaQMeUUWw8C1xIkrnLcYE/SlNB4fKdw2cqTUWFqsOTVU2NKqovyyv1kNRhU/&#10;1wOdr16dLuqbtudiHVjrz363nIKI1MW3+OXemTR/DM9f0gFy/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hmw2+AAAA2wAAAA8AAAAAAAAAAAAAAAAAmAIAAGRycy9kb3ducmV2&#10;LnhtbFBLBQYAAAAABAAEAPUAAACDAwAAAAA=&#10;" fillcolor="#00aeac" stroked="f"/>
                <v:shape id="Zone de texte 18" o:spid="_x0000_s1041" type="#_x0000_t202" style="position:absolute;left:431;top:56;width:22930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5A5A4C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A5A4C">
                          <w:rPr>
                            <w:rFonts w:ascii="Segoe UI Semilight" w:hAnsi="Segoe UI Semilight" w:cs="Segoe UI Semilight"/>
                            <w:b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5A5A4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="005E1258" w:rsidRPr="005A5A4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Pr="005A5A4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professionnelle</w:t>
                        </w:r>
                        <w:r w:rsidR="005E1258" w:rsidRPr="005A5A4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E0867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5D115329" wp14:editId="1D0D851A">
                <wp:simplePos x="0" y="0"/>
                <wp:positionH relativeFrom="column">
                  <wp:posOffset>-457200</wp:posOffset>
                </wp:positionH>
                <wp:positionV relativeFrom="paragraph">
                  <wp:posOffset>855345</wp:posOffset>
                </wp:positionV>
                <wp:extent cx="7562850" cy="452120"/>
                <wp:effectExtent l="0" t="0" r="0" b="5080"/>
                <wp:wrapThrough wrapText="bothSides">
                  <wp:wrapPolygon edited="0">
                    <wp:start x="0" y="0"/>
                    <wp:lineTo x="0" y="20933"/>
                    <wp:lineTo x="21546" y="2093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452120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6E0867" w:rsidRDefault="00317629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36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867">
                              <w:rPr>
                                <w:rFonts w:ascii="Segoe UI Semilight" w:hAnsi="Segoe UI Semilight" w:cs="Segoe UI Semilight"/>
                                <w:b/>
                                <w:color w:val="FFFFFF" w:themeColor="background1"/>
                                <w:sz w:val="36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 auxiliaire vétérinaire - GIPSA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5329" id="Zone de texte 14" o:spid="_x0000_s1042" type="#_x0000_t202" style="position:absolute;margin-left:-36pt;margin-top:67.35pt;width:595.5pt;height:35.6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" fillcolor="#8ec02f" stroked="f">
                <v:textbox inset=",,,0">
                  <w:txbxContent>
                    <w:p w:rsidR="00945931" w:rsidRPr="006E0867" w:rsidRDefault="00317629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36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867">
                        <w:rPr>
                          <w:rFonts w:ascii="Segoe UI Semilight" w:hAnsi="Segoe UI Semilight" w:cs="Segoe UI Semilight"/>
                          <w:b/>
                          <w:color w:val="FFFFFF" w:themeColor="background1"/>
                          <w:sz w:val="36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 auxiliaire vétérinaire - GIPSA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E0867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FD15ED0" wp14:editId="35EF50BE">
                <wp:simplePos x="0" y="0"/>
                <wp:positionH relativeFrom="column">
                  <wp:posOffset>432435</wp:posOffset>
                </wp:positionH>
                <wp:positionV relativeFrom="paragraph">
                  <wp:posOffset>7531100</wp:posOffset>
                </wp:positionV>
                <wp:extent cx="5715000" cy="317500"/>
                <wp:effectExtent l="0" t="0" r="0" b="6350"/>
                <wp:wrapThrough wrapText="bothSides">
                  <wp:wrapPolygon edited="0">
                    <wp:start x="0" y="0"/>
                    <wp:lineTo x="0" y="20736"/>
                    <wp:lineTo x="21528" y="20736"/>
                    <wp:lineTo x="21528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17500"/>
                          <a:chOff x="0" y="-27697"/>
                          <a:chExt cx="2393315" cy="317892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Zone de texte 34"/>
                        <wps:cNvSpPr txBox="1"/>
                        <wps:spPr>
                          <a:xfrm>
                            <a:off x="11624" y="-27697"/>
                            <a:ext cx="2381691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5A5A4C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A5A4C">
                                <w:rPr>
                                  <w:rFonts w:ascii="Segoe UI Semilight" w:hAnsi="Segoe UI Semilight" w:cs="Segoe UI Semilight"/>
                                  <w:b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15ED0" id="_x0000_s1043" style="position:absolute;margin-left:34.05pt;margin-top:593pt;width:450pt;height:25pt;z-index:251644416;mso-width-relative:margin;mso-height-relative:margin" coordorigin=",-276" coordsize="23933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">
                <v:rect id="Rectangle 32" o:spid="_x0000_s1044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BbsIA&#10;AADbAAAADwAAAGRycy9kb3ducmV2LnhtbESPW2sCMRSE34X+h3AKfdOkFkRWo4hFKcUXL+jrYXP2&#10;gpuTNUl1+++NIPg4zMw3zHTe2UZcyYfasYbPgQJBnDtTc6nhsF/1xyBCRDbYOCYN/xRgPnvrTTEz&#10;7sZbuu5iKRKEQ4YaqhjbTMqQV2QxDFxLnLzCeYsxSV9K4/GW4LaRQ6VG0mLNaaHClpYV5efdn9Vg&#10;VLG57Ol08ep4Vr+0PhXfgbX+eO8WExCRuvgKP9s/RsPXEB5f0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8FuwgAAANsAAAAPAAAAAAAAAAAAAAAAAJgCAABkcnMvZG93&#10;bnJldi54bWxQSwUGAAAAAAQABAD1AAAAhwMAAAAA&#10;" fillcolor="#00aeac" stroked="f"/>
                <v:shape id="Zone de texte 34" o:spid="_x0000_s1045" type="#_x0000_t202" style="position:absolute;left:116;top:-276;width:23817;height:2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5A5A4C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b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A5A4C">
                          <w:rPr>
                            <w:rFonts w:ascii="Segoe UI Semilight" w:hAnsi="Segoe UI Semilight" w:cs="Segoe UI Semilight"/>
                            <w:b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036CC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CD8F9EF" wp14:editId="4F293076">
                <wp:simplePos x="0" y="0"/>
                <wp:positionH relativeFrom="column">
                  <wp:posOffset>-133350</wp:posOffset>
                </wp:positionH>
                <wp:positionV relativeFrom="paragraph">
                  <wp:posOffset>7846695</wp:posOffset>
                </wp:positionV>
                <wp:extent cx="6149975" cy="824865"/>
                <wp:effectExtent l="0" t="0" r="0" b="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97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Default="003C1C9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  </w:t>
                            </w:r>
                            <w:r w:rsidR="00057AB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BENEVOLAT</w:t>
                            </w:r>
                            <w:r w:rsidR="003227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322714" w:rsidRPr="00322714" w:rsidRDefault="00322714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6"/>
                              </w:rPr>
                            </w:pPr>
                          </w:p>
                          <w:p w:rsidR="00322714" w:rsidRPr="00A976F0" w:rsidRDefault="00322714" w:rsidP="0032271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Maraude auprès des sans-abris et gestion de la page Facebook- Tous solidaire 31</w:t>
                            </w:r>
                          </w:p>
                          <w:p w:rsidR="00322714" w:rsidRPr="00B036CC" w:rsidRDefault="00B036CC" w:rsidP="00B036C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Famille d’accueil pour chatons et NAC, collectes, nourrissage chats libres</w:t>
                            </w:r>
                            <w:r w:rsidR="00322714" w:rsidRPr="00A976F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– Agir pour eux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Cha’mania</w:t>
                            </w:r>
                            <w:proofErr w:type="spellEnd"/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</w:t>
                            </w:r>
                            <w:r w:rsidR="00057ABE" w:rsidRPr="00B036C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Au nom de tous les </w:t>
                            </w:r>
                            <w:proofErr w:type="spellStart"/>
                            <w:r w:rsidR="00057ABE" w:rsidRPr="00B036C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Zanimos</w:t>
                            </w:r>
                            <w:proofErr w:type="spellEnd"/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45931" w:rsidRPr="00322714" w:rsidRDefault="00945931" w:rsidP="00322714">
                            <w:pPr>
                              <w:pStyle w:val="Paragraphedeliste"/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F9EF" id="Zone de texte 38" o:spid="_x0000_s1046" type="#_x0000_t202" style="position:absolute;margin-left:-10.5pt;margin-top:617.85pt;width:484.25pt;height:64.9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" filled="f" stroked="f">
                <v:textbox>
                  <w:txbxContent>
                    <w:p w:rsidR="00945931" w:rsidRDefault="003C1C9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  </w:t>
                      </w:r>
                      <w:r w:rsidR="00057AB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BENEVOLAT</w:t>
                      </w:r>
                      <w:r w:rsidR="003227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322714" w:rsidRPr="00322714" w:rsidRDefault="00322714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6"/>
                        </w:rPr>
                      </w:pPr>
                    </w:p>
                    <w:p w:rsidR="00322714" w:rsidRPr="00A976F0" w:rsidRDefault="00322714" w:rsidP="0032271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Maraude auprès des sans-abris et gestion de la page Facebook- Tous solidaire 31</w:t>
                      </w:r>
                    </w:p>
                    <w:p w:rsidR="00322714" w:rsidRPr="00B036CC" w:rsidRDefault="00B036CC" w:rsidP="00B036C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Famille d’accueil pour chatons et NAC, collectes, nourrissage chats libres</w:t>
                      </w:r>
                      <w:r w:rsidR="00322714" w:rsidRPr="00A976F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– Agir pour eux</w:t>
                      </w:r>
                      <w:bookmarkStart w:id="1" w:name="_GoBack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bookmarkEnd w:id="1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Cha’mania</w:t>
                      </w:r>
                      <w:proofErr w:type="spellEnd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et</w:t>
                      </w:r>
                      <w:r w:rsidR="00057ABE" w:rsidRPr="00B036C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Au nom de tous les </w:t>
                      </w:r>
                      <w:proofErr w:type="spellStart"/>
                      <w:r w:rsidR="00057ABE" w:rsidRPr="00B036C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Zanimos</w:t>
                      </w:r>
                      <w:proofErr w:type="spellEnd"/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945931" w:rsidRPr="00322714" w:rsidRDefault="00945931" w:rsidP="00322714">
                      <w:pPr>
                        <w:pStyle w:val="Paragraphedeliste"/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 </w:t>
      </w:r>
    </w:p>
    <w:sectPr w:rsidR="00AF7C19" w:rsidSect="009842CE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6D" w:rsidRDefault="00090F6D" w:rsidP="00F07227">
      <w:r>
        <w:separator/>
      </w:r>
    </w:p>
  </w:endnote>
  <w:endnote w:type="continuationSeparator" w:id="0">
    <w:p w:rsidR="00090F6D" w:rsidRDefault="00090F6D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6D" w:rsidRDefault="00090F6D" w:rsidP="00F07227">
      <w:r>
        <w:separator/>
      </w:r>
    </w:p>
  </w:footnote>
  <w:footnote w:type="continuationSeparator" w:id="0">
    <w:p w:rsidR="00090F6D" w:rsidRDefault="00090F6D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81280"/>
    <w:multiLevelType w:val="hybridMultilevel"/>
    <w:tmpl w:val="0E2AA9E8"/>
    <w:lvl w:ilvl="0" w:tplc="B1929D24">
      <w:start w:val="2014"/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2"/>
  </w:num>
  <w:num w:numId="11">
    <w:abstractNumId w:val="25"/>
  </w:num>
  <w:num w:numId="12">
    <w:abstractNumId w:val="23"/>
  </w:num>
  <w:num w:numId="13">
    <w:abstractNumId w:val="27"/>
  </w:num>
  <w:num w:numId="14">
    <w:abstractNumId w:val="29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6"/>
  </w:num>
  <w:num w:numId="20">
    <w:abstractNumId w:val="18"/>
  </w:num>
  <w:num w:numId="21">
    <w:abstractNumId w:val="21"/>
  </w:num>
  <w:num w:numId="22">
    <w:abstractNumId w:val="13"/>
  </w:num>
  <w:num w:numId="23">
    <w:abstractNumId w:val="24"/>
  </w:num>
  <w:num w:numId="24">
    <w:abstractNumId w:val="5"/>
  </w:num>
  <w:num w:numId="25">
    <w:abstractNumId w:val="4"/>
  </w:num>
  <w:num w:numId="26">
    <w:abstractNumId w:val="2"/>
  </w:num>
  <w:num w:numId="27">
    <w:abstractNumId w:val="20"/>
  </w:num>
  <w:num w:numId="28">
    <w:abstractNumId w:val="6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29"/>
    <w:rsid w:val="0001049D"/>
    <w:rsid w:val="00057ABE"/>
    <w:rsid w:val="000855A6"/>
    <w:rsid w:val="00090F6D"/>
    <w:rsid w:val="000C2252"/>
    <w:rsid w:val="000D6DEE"/>
    <w:rsid w:val="00113C7A"/>
    <w:rsid w:val="001B15C9"/>
    <w:rsid w:val="001B55A0"/>
    <w:rsid w:val="001C68B5"/>
    <w:rsid w:val="0025345D"/>
    <w:rsid w:val="00253528"/>
    <w:rsid w:val="00263E3A"/>
    <w:rsid w:val="00287051"/>
    <w:rsid w:val="00317629"/>
    <w:rsid w:val="00322714"/>
    <w:rsid w:val="003441EC"/>
    <w:rsid w:val="00381B36"/>
    <w:rsid w:val="00394D6F"/>
    <w:rsid w:val="003C1C91"/>
    <w:rsid w:val="003C460D"/>
    <w:rsid w:val="0043288E"/>
    <w:rsid w:val="00446CB6"/>
    <w:rsid w:val="004E34AF"/>
    <w:rsid w:val="00507FCA"/>
    <w:rsid w:val="00592735"/>
    <w:rsid w:val="005A5A4C"/>
    <w:rsid w:val="005B2905"/>
    <w:rsid w:val="005B4963"/>
    <w:rsid w:val="005E1258"/>
    <w:rsid w:val="006009FA"/>
    <w:rsid w:val="0062055F"/>
    <w:rsid w:val="0065317F"/>
    <w:rsid w:val="006E0867"/>
    <w:rsid w:val="007158A3"/>
    <w:rsid w:val="00760233"/>
    <w:rsid w:val="00786791"/>
    <w:rsid w:val="00803E0C"/>
    <w:rsid w:val="00837453"/>
    <w:rsid w:val="008424FA"/>
    <w:rsid w:val="008B248E"/>
    <w:rsid w:val="00931E07"/>
    <w:rsid w:val="00945931"/>
    <w:rsid w:val="009842CE"/>
    <w:rsid w:val="00A72450"/>
    <w:rsid w:val="00A92B6E"/>
    <w:rsid w:val="00A976F0"/>
    <w:rsid w:val="00AA6C16"/>
    <w:rsid w:val="00AF7C19"/>
    <w:rsid w:val="00B00990"/>
    <w:rsid w:val="00B036CC"/>
    <w:rsid w:val="00B407A2"/>
    <w:rsid w:val="00B46FFD"/>
    <w:rsid w:val="00B77FBC"/>
    <w:rsid w:val="00BC15FE"/>
    <w:rsid w:val="00BC5ADF"/>
    <w:rsid w:val="00C665CF"/>
    <w:rsid w:val="00CE06E8"/>
    <w:rsid w:val="00D171C4"/>
    <w:rsid w:val="00D32AFB"/>
    <w:rsid w:val="00D873DD"/>
    <w:rsid w:val="00E2163C"/>
    <w:rsid w:val="00F0059B"/>
    <w:rsid w:val="00F05685"/>
    <w:rsid w:val="00F07227"/>
    <w:rsid w:val="00F31EF6"/>
    <w:rsid w:val="00F93E26"/>
    <w:rsid w:val="00FA1D4E"/>
    <w:rsid w:val="00FB536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  <w:style w:type="paragraph" w:styleId="Paragraphedeliste">
    <w:name w:val="List Paragraph"/>
    <w:basedOn w:val="Normal"/>
    <w:uiPriority w:val="34"/>
    <w:qFormat/>
    <w:rsid w:val="003227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1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n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BE60F-D852-4DE4-B40B-B4C6C10A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2017-09-10T10:59:00Z</dcterms:created>
  <dcterms:modified xsi:type="dcterms:W3CDTF">2017-10-20T16:22:00Z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