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26" w:rsidRDefault="0034158B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0F0A1" wp14:editId="5FDC1678">
                <wp:simplePos x="0" y="0"/>
                <wp:positionH relativeFrom="column">
                  <wp:posOffset>-772795</wp:posOffset>
                </wp:positionH>
                <wp:positionV relativeFrom="paragraph">
                  <wp:posOffset>-855345</wp:posOffset>
                </wp:positionV>
                <wp:extent cx="2305050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0800F2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07E6">
                              <w:rPr>
                                <w:rFonts w:ascii="Corbel" w:hAnsi="Corbel" w:cs="SegoePro-Light"/>
                                <w:b/>
                                <w:color w:val="548DD4" w:themeColor="text2" w:themeTint="99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SAMANTHA</w:t>
                            </w:r>
                            <w:r w:rsidR="00533C46" w:rsidRPr="00365847">
                              <w:rPr>
                                <w:rFonts w:ascii="Corbel" w:hAnsi="Corbel" w:cs="SegoePro-Light"/>
                                <w:b/>
                                <w:color w:val="7030A0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107E6">
                              <w:rPr>
                                <w:rFonts w:ascii="Corbel" w:hAnsi="Corbel" w:cs="SegoePro-Light"/>
                                <w:b/>
                                <w:color w:val="8DB3E2" w:themeColor="text2" w:themeTint="66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BERCHEL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0F0A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60.85pt;margin-top:-67.35pt;width:181.5pt;height: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" filled="f" stroked="f">
                <v:textbox>
                  <w:txbxContent>
                    <w:p w:rsidR="00533C46" w:rsidRPr="00E76932" w:rsidRDefault="000800F2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07E6">
                        <w:rPr>
                          <w:rFonts w:ascii="Corbel" w:hAnsi="Corbel" w:cs="SegoePro-Light"/>
                          <w:b/>
                          <w:color w:val="548DD4" w:themeColor="text2" w:themeTint="99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SAMANTHA</w:t>
                      </w:r>
                      <w:r w:rsidR="00533C46" w:rsidRPr="00365847">
                        <w:rPr>
                          <w:rFonts w:ascii="Corbel" w:hAnsi="Corbel" w:cs="SegoePro-Light"/>
                          <w:b/>
                          <w:color w:val="7030A0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107E6">
                        <w:rPr>
                          <w:rFonts w:ascii="Corbel" w:hAnsi="Corbel" w:cs="SegoePro-Light"/>
                          <w:b/>
                          <w:color w:val="8DB3E2" w:themeColor="text2" w:themeTint="66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BERCHEL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F1906D9" wp14:editId="4E286D5A">
                <wp:simplePos x="0" y="0"/>
                <wp:positionH relativeFrom="column">
                  <wp:posOffset>-785495</wp:posOffset>
                </wp:positionH>
                <wp:positionV relativeFrom="paragraph">
                  <wp:posOffset>52705</wp:posOffset>
                </wp:positionV>
                <wp:extent cx="1795145" cy="9745980"/>
                <wp:effectExtent l="0" t="0" r="0" b="762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97459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81DB7" id="Rectangle 91" o:spid="_x0000_s1026" style="position:absolute;margin-left:-61.85pt;margin-top:4.15pt;width:141.35pt;height:767.4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" fillcolor="#8064a2 [3207]" stroked="f"/>
            </w:pict>
          </mc:Fallback>
        </mc:AlternateContent>
      </w:r>
      <w:r w:rsidR="00F073A6"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7061EA4C" wp14:editId="776669B4">
                <wp:simplePos x="0" y="0"/>
                <wp:positionH relativeFrom="column">
                  <wp:posOffset>973455</wp:posOffset>
                </wp:positionH>
                <wp:positionV relativeFrom="paragraph">
                  <wp:posOffset>47625</wp:posOffset>
                </wp:positionV>
                <wp:extent cx="5687060" cy="494270"/>
                <wp:effectExtent l="0" t="0" r="8890" b="1270"/>
                <wp:wrapThrough wrapText="bothSides">
                  <wp:wrapPolygon edited="0">
                    <wp:start x="0" y="0"/>
                    <wp:lineTo x="0" y="20823"/>
                    <wp:lineTo x="21561" y="20823"/>
                    <wp:lineTo x="21561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494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195DC9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Auxiliaire Vétérinaire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EA4C" id="Zone de texte 14" o:spid="_x0000_s1027" type="#_x0000_t202" style="position:absolute;left:0;text-align:left;margin-left:76.65pt;margin-top:3.75pt;width:447.8pt;height:38.9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" fillcolor="#548dd4 [1951]" stroked="f">
                <v:textbox inset="7mm,,,0">
                  <w:txbxContent>
                    <w:p w:rsidR="00533C46" w:rsidRPr="0075570E" w:rsidRDefault="00195DC9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Auxiliaire Vétérinaire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95DC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56EC76" wp14:editId="36BA2FCD">
                <wp:simplePos x="0" y="0"/>
                <wp:positionH relativeFrom="column">
                  <wp:posOffset>1919605</wp:posOffset>
                </wp:positionH>
                <wp:positionV relativeFrom="paragraph">
                  <wp:posOffset>-645795</wp:posOffset>
                </wp:positionV>
                <wp:extent cx="4434205" cy="684530"/>
                <wp:effectExtent l="0" t="0" r="0" b="1270"/>
                <wp:wrapThrough wrapText="bothSides">
                  <wp:wrapPolygon edited="0">
                    <wp:start x="186" y="0"/>
                    <wp:lineTo x="186" y="21039"/>
                    <wp:lineTo x="21250" y="21039"/>
                    <wp:lineTo x="21250" y="0"/>
                    <wp:lineTo x="186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C10F68" w:rsidRDefault="00B107E6" w:rsidP="00195DC9">
                            <w:pPr>
                              <w:pStyle w:val="Textedebulles"/>
                              <w:spacing w:after="113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0F68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Titulaire d’un certificat d’auxiliaire vétérinaire </w:t>
                            </w:r>
                            <w:r w:rsidR="00195DC9" w:rsidRPr="00C10F68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 une expérience de 3 ans dans le milieu animalier, je souhaite mettre mes compétences au service de votre clinique et ainsi approfondir mon savoir-faire.</w:t>
                            </w:r>
                            <w:r w:rsidRPr="00C10F68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EC76" id="Zone de texte 13" o:spid="_x0000_s1028" type="#_x0000_t202" style="position:absolute;left:0;text-align:left;margin-left:151.15pt;margin-top:-50.85pt;width:349.15pt;height:53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" filled="f" stroked="f">
                <v:textbox>
                  <w:txbxContent>
                    <w:p w:rsidR="00533C46" w:rsidRPr="00C10F68" w:rsidRDefault="00B107E6" w:rsidP="00195DC9">
                      <w:pPr>
                        <w:pStyle w:val="Textedebulles"/>
                        <w:spacing w:after="113"/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7F7F7F" w:themeColor="text1" w:themeTint="80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0F68">
                        <w:rPr>
                          <w:rFonts w:asciiTheme="majorHAnsi" w:hAnsiTheme="majorHAnsi" w:cstheme="majorHAnsi"/>
                          <w:b/>
                          <w:i/>
                          <w:color w:val="7F7F7F" w:themeColor="text1" w:themeTint="80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Titulaire d’un certificat d’auxiliaire vétérinaire </w:t>
                      </w:r>
                      <w:r w:rsidR="00195DC9" w:rsidRPr="00C10F68">
                        <w:rPr>
                          <w:rFonts w:asciiTheme="majorHAnsi" w:hAnsiTheme="majorHAnsi" w:cstheme="majorHAnsi"/>
                          <w:b/>
                          <w:i/>
                          <w:color w:val="7F7F7F" w:themeColor="text1" w:themeTint="80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 une expérience de 3 ans dans le milieu animalier, je souhaite mettre mes compétences au service de votre clinique et ainsi approfondir mon savoir-faire.</w:t>
                      </w:r>
                      <w:r w:rsidRPr="00C10F68">
                        <w:rPr>
                          <w:rFonts w:asciiTheme="majorHAnsi" w:hAnsiTheme="majorHAnsi" w:cstheme="majorHAnsi"/>
                          <w:b/>
                          <w:i/>
                          <w:color w:val="7F7F7F" w:themeColor="text1" w:themeTint="80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39409F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7E1703" wp14:editId="6E459B57">
                <wp:simplePos x="0" y="0"/>
                <wp:positionH relativeFrom="column">
                  <wp:posOffset>1009015</wp:posOffset>
                </wp:positionH>
                <wp:positionV relativeFrom="paragraph">
                  <wp:posOffset>8392410</wp:posOffset>
                </wp:positionV>
                <wp:extent cx="2630170" cy="259080"/>
                <wp:effectExtent l="0" t="0" r="0" b="7620"/>
                <wp:wrapThrough wrapText="bothSides">
                  <wp:wrapPolygon edited="0">
                    <wp:start x="0" y="0"/>
                    <wp:lineTo x="0" y="20647"/>
                    <wp:lineTo x="21433" y="20647"/>
                    <wp:lineTo x="21433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0170" cy="259080"/>
                          <a:chOff x="18902" y="228285"/>
                          <a:chExt cx="2614295" cy="234449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18902" y="228285"/>
                            <a:ext cx="2614295" cy="23444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398619" y="316680"/>
                            <a:ext cx="181742" cy="13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E1703" id="Groupe 5" o:spid="_x0000_s1029" style="position:absolute;margin-left:79.45pt;margin-top:660.8pt;width:207.1pt;height:20.4pt;z-index:251667456;mso-width-relative:margin;mso-height-relative:margin" coordorigin="189,2282" coordsize="26142,2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">
                <v:shape id="Zone de texte 73" o:spid="_x0000_s1030" type="#_x0000_t202" style="position:absolute;left:189;top:2282;width:26142;height:2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" fillcolor="#548dd4 [1951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1" type="#_x0000_t75" style="position:absolute;left:23986;top:3166;width:1817;height:1308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">
                  <v:imagedata r:id="rId9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62904" wp14:editId="4410342D">
                <wp:simplePos x="0" y="0"/>
                <wp:positionH relativeFrom="column">
                  <wp:posOffset>971550</wp:posOffset>
                </wp:positionH>
                <wp:positionV relativeFrom="paragraph">
                  <wp:posOffset>8618855</wp:posOffset>
                </wp:positionV>
                <wp:extent cx="5646420" cy="406400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F2" w:rsidRPr="00B40472" w:rsidRDefault="00533C46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40472">
                              <w:rPr>
                                <w:rFonts w:asciiTheme="majorHAnsi" w:hAnsiTheme="majorHAnsi" w:cstheme="majorHAnsi"/>
                                <w:i/>
                                <w:iCs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</w:r>
                            <w:r w:rsidR="00C2079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Garde d’animaux </w:t>
                            </w:r>
                            <w:r w:rsidR="00DE785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domestique,</w:t>
                            </w:r>
                            <w:r w:rsidR="005736CD" w:rsidRPr="00B4047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sport</w:t>
                            </w:r>
                            <w:r w:rsidR="0007678A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vendeuse distributrice </w:t>
                            </w:r>
                            <w:r w:rsidR="0039409F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Indépendante, bénévole à la SPA</w:t>
                            </w:r>
                          </w:p>
                          <w:p w:rsidR="00533C46" w:rsidRPr="0071777C" w:rsidRDefault="00533C46" w:rsidP="0071777C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2904" id="Zone de texte 76" o:spid="_x0000_s1032" type="#_x0000_t202" style="position:absolute;margin-left:76.5pt;margin-top:678.65pt;width:444.6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" filled="f" stroked="f">
                <v:textbox>
                  <w:txbxContent>
                    <w:p w:rsidR="000800F2" w:rsidRPr="00B40472" w:rsidRDefault="00533C46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40472">
                        <w:rPr>
                          <w:rFonts w:asciiTheme="majorHAnsi" w:hAnsiTheme="majorHAnsi" w:cstheme="majorHAnsi"/>
                          <w:i/>
                          <w:iCs/>
                          <w:caps/>
                          <w:color w:val="595959" w:themeColor="text1" w:themeTint="A6"/>
                          <w:sz w:val="20"/>
                          <w:szCs w:val="20"/>
                        </w:rPr>
                        <w:br/>
                      </w:r>
                      <w:r w:rsidR="00C20795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Garde d’animaux </w:t>
                      </w:r>
                      <w:r w:rsidR="00DE785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domestique,</w:t>
                      </w:r>
                      <w:r w:rsidR="005736CD" w:rsidRPr="00B4047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sport</w:t>
                      </w:r>
                      <w:r w:rsidR="0007678A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, vendeuse distributrice </w:t>
                      </w:r>
                      <w:r w:rsidR="0039409F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Indépendante, bénévole à la SPA</w:t>
                      </w:r>
                    </w:p>
                    <w:p w:rsidR="00533C46" w:rsidRPr="0071777C" w:rsidRDefault="00533C46" w:rsidP="0071777C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C4CD89" wp14:editId="7F0DCD1E">
                <wp:simplePos x="0" y="0"/>
                <wp:positionH relativeFrom="column">
                  <wp:posOffset>995045</wp:posOffset>
                </wp:positionH>
                <wp:positionV relativeFrom="paragraph">
                  <wp:posOffset>6461760</wp:posOffset>
                </wp:positionV>
                <wp:extent cx="5597525" cy="2244090"/>
                <wp:effectExtent l="0" t="0" r="0" b="381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52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87C" w:rsidRPr="0070687C" w:rsidRDefault="0070687C" w:rsidP="00BD2540">
                            <w:pPr>
                              <w:pStyle w:val="Textedebulles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2"/>
                              </w:tabs>
                              <w:ind w:hanging="72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2017 : CCAD (Certificat</w:t>
                            </w:r>
                            <w:r w:rsidR="00126AD8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Capacité d’Animaux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Domestiques)</w:t>
                            </w:r>
                          </w:p>
                          <w:p w:rsidR="00AD1623" w:rsidRPr="00B40472" w:rsidRDefault="0070687C" w:rsidP="00BD2540">
                            <w:pPr>
                              <w:pStyle w:val="Textedebulles"/>
                              <w:tabs>
                                <w:tab w:val="left" w:pos="142"/>
                              </w:tabs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CFPPA du CARBET</w:t>
                            </w:r>
                          </w:p>
                          <w:p w:rsidR="00AD1623" w:rsidRPr="00A7105E" w:rsidRDefault="00AD1623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70687C" w:rsidRPr="0070687C" w:rsidRDefault="0070687C" w:rsidP="00BD2540">
                            <w:pPr>
                              <w:pStyle w:val="Textedebulles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2"/>
                              </w:tabs>
                              <w:ind w:hanging="72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2009 :</w:t>
                            </w:r>
                            <w:r w:rsidR="007C0D62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BTS ASSISTANTE DE GESTION PME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/PMI (Première année)</w:t>
                            </w:r>
                          </w:p>
                          <w:p w:rsidR="00533C46" w:rsidRPr="00B40472" w:rsidRDefault="0070687C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Educatel, Centre de Formation à Distance</w:t>
                            </w:r>
                            <w:r w:rsidRPr="00B4047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0687C" w:rsidRPr="0070687C" w:rsidRDefault="0070687C" w:rsidP="00BD2540">
                            <w:pPr>
                              <w:pStyle w:val="Textedebulles"/>
                              <w:tabs>
                                <w:tab w:val="left" w:pos="142"/>
                              </w:tabs>
                              <w:ind w:left="720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F75109" w:rsidRPr="0070687C" w:rsidRDefault="0070687C" w:rsidP="00BD2540">
                            <w:pPr>
                              <w:pStyle w:val="Textedebulles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2"/>
                              </w:tabs>
                              <w:ind w:hanging="720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70687C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2008 : CERTIFICAT D’AUXILIAIRE VETERINAIRE</w:t>
                            </w:r>
                          </w:p>
                          <w:p w:rsidR="0070687C" w:rsidRDefault="0070687C" w:rsidP="00BD2540">
                            <w:pPr>
                              <w:pStyle w:val="Textedebulles"/>
                              <w:tabs>
                                <w:tab w:val="left" w:pos="142"/>
                              </w:tabs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CNFDI (Centre National 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Privé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 Formation à Distance)</w:t>
                            </w:r>
                          </w:p>
                          <w:p w:rsidR="0070687C" w:rsidRPr="00A7105E" w:rsidRDefault="0070687C" w:rsidP="00BD2540">
                            <w:pPr>
                              <w:pStyle w:val="Textedebulles"/>
                              <w:tabs>
                                <w:tab w:val="left" w:pos="142"/>
                              </w:tabs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0687C" w:rsidRDefault="0070687C" w:rsidP="00BD2540">
                            <w:pPr>
                              <w:pStyle w:val="Textedebulles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2"/>
                              </w:tabs>
                              <w:ind w:hanging="720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70687C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2007 :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BAC PROFESSIONNEL </w:t>
                            </w:r>
                            <w:r w:rsidRPr="0070687C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COMPTABILITE</w:t>
                            </w:r>
                          </w:p>
                          <w:p w:rsidR="007C0D62" w:rsidRPr="007C0D62" w:rsidRDefault="007C0D62" w:rsidP="00BD2540">
                            <w:pPr>
                              <w:pStyle w:val="Textedebulles"/>
                              <w:tabs>
                                <w:tab w:val="left" w:pos="142"/>
                              </w:tabs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7C0D62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  <w:t>Lycée Professionnel de TRINITE</w:t>
                            </w:r>
                          </w:p>
                          <w:p w:rsidR="005843CE" w:rsidRPr="00687EED" w:rsidRDefault="005843CE" w:rsidP="007C0D6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 w:cstheme="majorHAnsi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843CE" w:rsidRDefault="005843CE" w:rsidP="005843C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Theme="majorHAnsi" w:hAnsiTheme="majorHAnsi" w:cstheme="majorHAnsi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:rsidR="005843CE" w:rsidRPr="005843CE" w:rsidRDefault="005843CE" w:rsidP="005843C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Theme="majorHAnsi" w:hAnsiTheme="majorHAnsi" w:cstheme="majorHAnsi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:rsidR="005843CE" w:rsidRPr="005843CE" w:rsidRDefault="005843CE" w:rsidP="005843CE">
                            <w:pPr>
                              <w:pStyle w:val="Textedebulles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Theme="majorHAnsi" w:hAnsiTheme="majorHAnsi" w:cstheme="majorHAnsi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CD89" id="Zone de texte 36" o:spid="_x0000_s1033" type="#_x0000_t202" style="position:absolute;margin-left:78.35pt;margin-top:508.8pt;width:440.75pt;height:176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" filled="f" stroked="f">
                <v:textbox>
                  <w:txbxContent>
                    <w:p w:rsidR="0070687C" w:rsidRPr="0070687C" w:rsidRDefault="0070687C" w:rsidP="00BD2540">
                      <w:pPr>
                        <w:pStyle w:val="Textedebulles"/>
                        <w:numPr>
                          <w:ilvl w:val="0"/>
                          <w:numId w:val="49"/>
                        </w:numPr>
                        <w:tabs>
                          <w:tab w:val="left" w:pos="142"/>
                        </w:tabs>
                        <w:ind w:hanging="720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2017 : CCAD (Certificat</w:t>
                      </w:r>
                      <w:r w:rsidR="00126AD8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de Capacité d’Animaux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Domestiques)</w:t>
                      </w:r>
                    </w:p>
                    <w:p w:rsidR="00AD1623" w:rsidRPr="00B40472" w:rsidRDefault="0070687C" w:rsidP="00BD2540">
                      <w:pPr>
                        <w:pStyle w:val="Textedebulles"/>
                        <w:tabs>
                          <w:tab w:val="left" w:pos="142"/>
                        </w:tabs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CFPPA du CARBET</w:t>
                      </w:r>
                    </w:p>
                    <w:p w:rsidR="00AD1623" w:rsidRPr="00A7105E" w:rsidRDefault="00AD1623" w:rsidP="00BD254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70687C" w:rsidRPr="0070687C" w:rsidRDefault="0070687C" w:rsidP="00BD2540">
                      <w:pPr>
                        <w:pStyle w:val="Textedebulles"/>
                        <w:numPr>
                          <w:ilvl w:val="0"/>
                          <w:numId w:val="49"/>
                        </w:numPr>
                        <w:tabs>
                          <w:tab w:val="left" w:pos="142"/>
                        </w:tabs>
                        <w:ind w:hanging="720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2009 :</w:t>
                      </w:r>
                      <w:r w:rsidR="007C0D62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BTS ASSISTANTE DE GESTION PME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/PMI (Première année)</w:t>
                      </w:r>
                    </w:p>
                    <w:p w:rsidR="00533C46" w:rsidRPr="00B40472" w:rsidRDefault="0070687C" w:rsidP="00BD254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Educatel, Centre de Formation à Distance</w:t>
                      </w:r>
                      <w:r w:rsidRPr="00B40472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0687C" w:rsidRPr="0070687C" w:rsidRDefault="0070687C" w:rsidP="00BD2540">
                      <w:pPr>
                        <w:pStyle w:val="Textedebulles"/>
                        <w:tabs>
                          <w:tab w:val="left" w:pos="142"/>
                        </w:tabs>
                        <w:ind w:left="720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F75109" w:rsidRPr="0070687C" w:rsidRDefault="0070687C" w:rsidP="00BD2540">
                      <w:pPr>
                        <w:pStyle w:val="Textedebulles"/>
                        <w:numPr>
                          <w:ilvl w:val="0"/>
                          <w:numId w:val="49"/>
                        </w:numPr>
                        <w:tabs>
                          <w:tab w:val="left" w:pos="142"/>
                        </w:tabs>
                        <w:ind w:hanging="720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0687C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2008 : CERTIFICAT D’AUXILIAIRE VETERINAIRE</w:t>
                      </w:r>
                    </w:p>
                    <w:p w:rsidR="0070687C" w:rsidRDefault="0070687C" w:rsidP="00BD2540">
                      <w:pPr>
                        <w:pStyle w:val="Textedebulles"/>
                        <w:tabs>
                          <w:tab w:val="left" w:pos="142"/>
                        </w:tabs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CNFDI (Centre National </w:t>
                      </w:r>
                      <w:r w:rsidR="00BD2540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Privé 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de Formation à Distance)</w:t>
                      </w:r>
                    </w:p>
                    <w:p w:rsidR="0070687C" w:rsidRPr="00A7105E" w:rsidRDefault="0070687C" w:rsidP="00BD2540">
                      <w:pPr>
                        <w:pStyle w:val="Textedebulles"/>
                        <w:tabs>
                          <w:tab w:val="left" w:pos="142"/>
                        </w:tabs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70687C" w:rsidRDefault="0070687C" w:rsidP="00BD2540">
                      <w:pPr>
                        <w:pStyle w:val="Textedebulles"/>
                        <w:numPr>
                          <w:ilvl w:val="0"/>
                          <w:numId w:val="49"/>
                        </w:numPr>
                        <w:tabs>
                          <w:tab w:val="left" w:pos="142"/>
                        </w:tabs>
                        <w:ind w:hanging="720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70687C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2007 :</w:t>
                      </w:r>
                      <w:r w:rsidR="00BD2540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BAC PROFESSIONNEL </w:t>
                      </w:r>
                      <w:r w:rsidRPr="0070687C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COMPTABILITE</w:t>
                      </w:r>
                    </w:p>
                    <w:p w:rsidR="007C0D62" w:rsidRPr="007C0D62" w:rsidRDefault="007C0D62" w:rsidP="00BD2540">
                      <w:pPr>
                        <w:pStyle w:val="Textedebulles"/>
                        <w:tabs>
                          <w:tab w:val="left" w:pos="142"/>
                        </w:tabs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7C0D62"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  <w:t>Lycée Professionnel de TRINITE</w:t>
                      </w:r>
                    </w:p>
                    <w:p w:rsidR="005843CE" w:rsidRPr="00687EED" w:rsidRDefault="005843CE" w:rsidP="007C0D6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Theme="majorHAnsi" w:hAnsiTheme="majorHAnsi" w:cstheme="majorHAnsi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843CE" w:rsidRDefault="005843CE" w:rsidP="005843CE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Theme="majorHAnsi" w:hAnsiTheme="majorHAnsi" w:cstheme="majorHAnsi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:rsidR="005843CE" w:rsidRPr="005843CE" w:rsidRDefault="005843CE" w:rsidP="005843CE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Theme="majorHAnsi" w:hAnsiTheme="majorHAnsi" w:cstheme="majorHAnsi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:rsidR="005843CE" w:rsidRPr="005843CE" w:rsidRDefault="005843CE" w:rsidP="005843CE">
                      <w:pPr>
                        <w:pStyle w:val="Textedebulles"/>
                        <w:numPr>
                          <w:ilvl w:val="0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Theme="majorHAnsi" w:hAnsiTheme="majorHAnsi" w:cstheme="majorHAnsi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653CDB" wp14:editId="69DC9F42">
                <wp:simplePos x="0" y="0"/>
                <wp:positionH relativeFrom="column">
                  <wp:posOffset>1005205</wp:posOffset>
                </wp:positionH>
                <wp:positionV relativeFrom="paragraph">
                  <wp:posOffset>6120130</wp:posOffset>
                </wp:positionV>
                <wp:extent cx="2604770" cy="279400"/>
                <wp:effectExtent l="0" t="0" r="5080" b="6350"/>
                <wp:wrapThrough wrapText="bothSides">
                  <wp:wrapPolygon edited="0">
                    <wp:start x="0" y="0"/>
                    <wp:lineTo x="0" y="20618"/>
                    <wp:lineTo x="21484" y="20618"/>
                    <wp:lineTo x="21484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4770" cy="279400"/>
                          <a:chOff x="29679" y="-459417"/>
                          <a:chExt cx="2738120" cy="282113"/>
                        </a:xfrm>
                        <a:solidFill>
                          <a:schemeClr val="accent3">
                            <a:lumMod val="75000"/>
                          </a:schemeClr>
                        </a:solidFill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29679" y="-459417"/>
                            <a:ext cx="2738120" cy="282113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  <w:r w:rsidR="0070687C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411" y="-393784"/>
                            <a:ext cx="266221" cy="1744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53CDB" id="Groupe 2" o:spid="_x0000_s1034" style="position:absolute;margin-left:79.15pt;margin-top:481.9pt;width:205.1pt;height:22pt;z-index:251655168;mso-width-relative:margin;mso-height-relative:margin" coordorigin="296,-4594" coordsize="27381,2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">
                <v:shape id="Zone de texte 65" o:spid="_x0000_s1035" type="#_x0000_t202" style="position:absolute;left:296;top:-4594;width:27381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" fillcolor="#8064a2 [3207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  <w:r w:rsidR="0070687C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6" type="#_x0000_t75" style="position:absolute;left:24594;top:-3937;width:2662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">
                  <v:imagedata r:id="rId11" o:title=""/>
                </v:shape>
                <w10:wrap type="through"/>
              </v:group>
            </w:pict>
          </mc:Fallback>
        </mc:AlternateContent>
      </w:r>
      <w:r w:rsidR="00D6455C" w:rsidRPr="00F52B9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B8B56" wp14:editId="013D1114">
                <wp:simplePos x="0" y="0"/>
                <wp:positionH relativeFrom="column">
                  <wp:posOffset>1014730</wp:posOffset>
                </wp:positionH>
                <wp:positionV relativeFrom="paragraph">
                  <wp:posOffset>2548890</wp:posOffset>
                </wp:positionV>
                <wp:extent cx="5622290" cy="3476625"/>
                <wp:effectExtent l="0" t="0" r="0" b="9525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290" cy="347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D6455C" w:rsidRDefault="00D6455C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D6455C" w:rsidRPr="0039409F" w:rsidRDefault="00D6455C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 w:rsidRPr="0039409F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01 Août 2017 au 30 Septembre 2017, Auxiliaire Vétérinaire employée (2mois), à la Clinique Vétérinaire des Docteurs CHICHE et GILLE au Robert.</w:t>
                            </w:r>
                          </w:p>
                          <w:p w:rsidR="00D6455C" w:rsidRDefault="00D6455C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1F63F5" w:rsidRPr="00D3410D" w:rsidRDefault="005F13DD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02 Septembre 2015 au 02 Septembre 2016, Toiletteuse Canin à Beauty Dog au Lamentin.</w:t>
                            </w:r>
                          </w:p>
                          <w:p w:rsidR="00533C46" w:rsidRPr="00D3410D" w:rsidRDefault="00533C46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533C46" w:rsidRPr="00D3410D" w:rsidRDefault="000B1914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2009 à </w:t>
                            </w:r>
                            <w:r w:rsidR="005736CD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2013,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Employée </w:t>
                            </w:r>
                            <w:r w:rsidR="005736CD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polyvalente,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hôtesse de caisse à </w:t>
                            </w:r>
                            <w:r w:rsidR="002546E0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Arcos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5E1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Dorado</w:t>
                            </w:r>
                            <w:r w:rsidR="00B316CA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s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316CA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McDonald’s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au Lamentin</w:t>
                            </w:r>
                          </w:p>
                          <w:p w:rsidR="002E5482" w:rsidRPr="00D3410D" w:rsidRDefault="002E5482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2E5482" w:rsidRPr="00D3410D" w:rsidRDefault="002E5482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06 Juin 2011 au 26 Juin 2011, Vendeuse en animalerie</w:t>
                            </w:r>
                            <w:r w:rsidR="00B82C1B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,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Gamm Vert</w:t>
                            </w:r>
                            <w:r w:rsidR="00B82C1B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Paradise Animal’s</w:t>
                            </w:r>
                            <w:r w:rsidR="0008265A"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au Lamentin.</w:t>
                            </w:r>
                          </w:p>
                          <w:p w:rsidR="00F75109" w:rsidRPr="00D3410D" w:rsidRDefault="00F75109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2E5482" w:rsidRDefault="00AD1623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2009,</w:t>
                            </w:r>
                            <w:r w:rsidR="00F75109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Auxiliaire Vétérinaire </w:t>
                            </w:r>
                            <w:r w:rsidR="00BD2540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employée,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D2540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1B1230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540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an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), à la Clinique V</w:t>
                            </w:r>
                            <w:r w:rsidR="00F75109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étérinaire Hoareau à Vert Acajou au Lamentin</w:t>
                            </w:r>
                            <w:r w:rsidR="00C20795" w:rsidRPr="00D3410D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C0D62" w:rsidRPr="00D3410D" w:rsidRDefault="007C0D62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</w:p>
                          <w:p w:rsidR="00C10F68" w:rsidRDefault="00C10F68" w:rsidP="00BD2540">
                            <w:pPr>
                              <w:pStyle w:val="Textedebulles"/>
                              <w:ind w:left="-142"/>
                              <w:jc w:val="both"/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2008, Auxiliaire vétérinaire </w:t>
                            </w:r>
                            <w:r w:rsidR="00BD2540"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stagiaire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D2540"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540"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mois</w:t>
                            </w:r>
                            <w:r w:rsidR="00BD2540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), à la Clinique V</w:t>
                            </w:r>
                            <w:r w:rsidRPr="00C10F68"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étérinaire Hoareau à Vert Acajou au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C10F68" w:rsidRPr="00C10F68" w:rsidRDefault="00C10F68" w:rsidP="00BD2540">
                            <w:pPr>
                              <w:pStyle w:val="Textedebulles"/>
                              <w:ind w:left="-142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403152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 xml:space="preserve">   Lamentin.</w:t>
                            </w:r>
                          </w:p>
                          <w:p w:rsidR="002E5482" w:rsidRPr="00195DC9" w:rsidRDefault="002E5482" w:rsidP="007C0D6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ind w:left="7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F75109" w:rsidRDefault="00F75109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687EED" w:rsidRPr="00687EED" w:rsidRDefault="00687EED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Cs/>
                                <w:caps/>
                                <w:color w:val="11514B"/>
                                <w:sz w:val="22"/>
                                <w:szCs w:val="22"/>
                              </w:rPr>
                            </w:pPr>
                          </w:p>
                          <w:p w:rsidR="00533C46" w:rsidRPr="0071777C" w:rsidRDefault="00533C46" w:rsidP="00F7510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ind w:left="170"/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533C46" w:rsidRPr="0071777C" w:rsidRDefault="00533C46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533C46" w:rsidRPr="00687EED" w:rsidRDefault="00533C46" w:rsidP="0071777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8B56" id="Zone de texte 83" o:spid="_x0000_s1037" type="#_x0000_t202" style="position:absolute;margin-left:79.9pt;margin-top:200.7pt;width:442.7pt;height:27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" filled="f" stroked="f">
                <v:textbox>
                  <w:txbxContent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D6455C" w:rsidRDefault="00D6455C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D6455C" w:rsidRPr="0039409F" w:rsidRDefault="00D6455C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</w:pPr>
                      <w:r w:rsidRPr="0039409F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01 Août 2017 au 30 Septembre 2017, Auxiliaire Vétérinaire employée (2mois), à la Clinique Vétérinaire des Docteurs CHICHE et GILLE au Robert.</w:t>
                      </w:r>
                    </w:p>
                    <w:p w:rsidR="00D6455C" w:rsidRDefault="00D6455C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1F63F5" w:rsidRPr="00D3410D" w:rsidRDefault="005F13DD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02 Septembre 2015 au 02 Septembre 2016, Toiletteuse Canin à Beauty Dog au Lamentin.</w:t>
                      </w:r>
                    </w:p>
                    <w:p w:rsidR="00533C46" w:rsidRPr="00D3410D" w:rsidRDefault="00533C46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533C46" w:rsidRPr="00D3410D" w:rsidRDefault="000B1914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2009 à </w:t>
                      </w:r>
                      <w:r w:rsidR="005736CD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2013,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Employée </w:t>
                      </w:r>
                      <w:r w:rsidR="005736CD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polyvalente,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hôtesse de caisse à </w:t>
                      </w:r>
                      <w:r w:rsidR="002546E0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Arcos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4605E1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Dorado</w:t>
                      </w:r>
                      <w:r w:rsidR="00B316CA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s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r w:rsidR="00B316CA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McDonald’s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au Lamentin</w:t>
                      </w:r>
                    </w:p>
                    <w:p w:rsidR="002E5482" w:rsidRPr="00D3410D" w:rsidRDefault="002E5482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2E5482" w:rsidRPr="00D3410D" w:rsidRDefault="002E5482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06 Juin 2011 au 26 Juin 2011, Vendeuse en animalerie</w:t>
                      </w:r>
                      <w:r w:rsidR="00B82C1B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,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à Gamm Vert</w:t>
                      </w:r>
                      <w:r w:rsidR="00B82C1B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à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Paradise Animal’s</w:t>
                      </w:r>
                      <w:r w:rsidR="0008265A"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 au Lamentin.</w:t>
                      </w:r>
                    </w:p>
                    <w:p w:rsidR="00F75109" w:rsidRPr="00D3410D" w:rsidRDefault="00F75109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2E5482" w:rsidRDefault="00AD1623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2009,</w:t>
                      </w:r>
                      <w:r w:rsidR="00F75109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Auxiliaire Vétérinaire </w:t>
                      </w:r>
                      <w:r w:rsidR="00BD2540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employée,</w:t>
                      </w:r>
                      <w:r w:rsidR="00BD2540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(</w:t>
                      </w:r>
                      <w:r w:rsidR="00BD2540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1</w:t>
                      </w:r>
                      <w:r w:rsidR="001B1230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</w:t>
                      </w:r>
                      <w:r w:rsidR="00BD2540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an</w:t>
                      </w:r>
                      <w:r w:rsidR="00BD2540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), à la Clinique V</w:t>
                      </w:r>
                      <w:r w:rsidR="00F75109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étérinaire Hoareau à Vert Acajou au Lamentin</w:t>
                      </w:r>
                      <w:r w:rsidR="00C20795" w:rsidRPr="00D3410D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.</w:t>
                      </w:r>
                    </w:p>
                    <w:p w:rsidR="007C0D62" w:rsidRPr="00D3410D" w:rsidRDefault="007C0D62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</w:pPr>
                    </w:p>
                    <w:p w:rsidR="00C10F68" w:rsidRDefault="00C10F68" w:rsidP="00BD2540">
                      <w:pPr>
                        <w:pStyle w:val="Textedebulles"/>
                        <w:ind w:left="-142"/>
                        <w:jc w:val="both"/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  </w:t>
                      </w:r>
                      <w:r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2008, Auxiliaire vétérinaire </w:t>
                      </w:r>
                      <w:r w:rsidR="00BD2540"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stagiaire</w:t>
                      </w:r>
                      <w:r w:rsidR="00BD2540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(</w:t>
                      </w:r>
                      <w:r w:rsidR="00BD2540"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2</w:t>
                      </w:r>
                      <w:r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</w:t>
                      </w:r>
                      <w:r w:rsidR="00BD2540"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mois</w:t>
                      </w:r>
                      <w:r w:rsidR="00BD2540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>), à la Clinique V</w:t>
                      </w:r>
                      <w:r w:rsidRPr="00C10F68"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étérinaire Hoareau à Vert Acajou au </w:t>
                      </w:r>
                      <w:r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C10F68" w:rsidRPr="00C10F68" w:rsidRDefault="00C10F68" w:rsidP="00BD2540">
                      <w:pPr>
                        <w:pStyle w:val="Textedebulles"/>
                        <w:ind w:left="-142"/>
                        <w:jc w:val="both"/>
                        <w:rPr>
                          <w:rFonts w:asciiTheme="majorHAnsi" w:hAnsiTheme="majorHAnsi" w:cstheme="majorHAnsi"/>
                          <w:i/>
                          <w:color w:val="403152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03152" w:themeColor="accent4" w:themeShade="80"/>
                          <w:sz w:val="20"/>
                          <w:szCs w:val="20"/>
                        </w:rPr>
                        <w:t xml:space="preserve">   Lamentin.</w:t>
                      </w:r>
                    </w:p>
                    <w:p w:rsidR="002E5482" w:rsidRPr="00195DC9" w:rsidRDefault="002E5482" w:rsidP="007C0D62">
                      <w:pPr>
                        <w:pStyle w:val="Textedebulles"/>
                        <w:tabs>
                          <w:tab w:val="left" w:pos="850"/>
                        </w:tabs>
                        <w:ind w:left="720"/>
                        <w:jc w:val="both"/>
                        <w:rPr>
                          <w:rFonts w:asciiTheme="majorHAnsi" w:hAnsiTheme="majorHAnsi" w:cstheme="majorHAnsi"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F75109" w:rsidRDefault="00F75109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11514B"/>
                          <w:sz w:val="22"/>
                          <w:szCs w:val="22"/>
                        </w:rPr>
                      </w:pPr>
                    </w:p>
                    <w:p w:rsidR="00687EED" w:rsidRPr="00687EED" w:rsidRDefault="00687EED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Cs/>
                          <w:caps/>
                          <w:color w:val="11514B"/>
                          <w:sz w:val="22"/>
                          <w:szCs w:val="22"/>
                        </w:rPr>
                      </w:pPr>
                    </w:p>
                    <w:p w:rsidR="00533C46" w:rsidRPr="0071777C" w:rsidRDefault="00533C46" w:rsidP="00F75109">
                      <w:pPr>
                        <w:pStyle w:val="Textedebulles"/>
                        <w:tabs>
                          <w:tab w:val="left" w:pos="850"/>
                        </w:tabs>
                        <w:ind w:left="170"/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533C46" w:rsidRPr="0071777C" w:rsidRDefault="00533C46" w:rsidP="0071777C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533C46" w:rsidRPr="00687EED" w:rsidRDefault="00533C46" w:rsidP="0071777C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jc w:val="both"/>
                        <w:rPr>
                          <w:rFonts w:asciiTheme="majorHAnsi" w:hAnsiTheme="majorHAnsi" w:cstheme="majorHAnsi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455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AE8541" wp14:editId="0E3ADF77">
                <wp:simplePos x="0" y="0"/>
                <wp:positionH relativeFrom="column">
                  <wp:posOffset>1024255</wp:posOffset>
                </wp:positionH>
                <wp:positionV relativeFrom="paragraph">
                  <wp:posOffset>624205</wp:posOffset>
                </wp:positionV>
                <wp:extent cx="5629275" cy="2867025"/>
                <wp:effectExtent l="0" t="0" r="0" b="952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795" w:rsidRPr="00126AD8" w:rsidRDefault="0008265A" w:rsidP="00C2079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64A2" w:themeColor="accent4"/>
                                <w:sz w:val="20"/>
                                <w:szCs w:val="20"/>
                              </w:rPr>
                            </w:pPr>
                            <w:r w:rsidRPr="00126A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64A2" w:themeColor="accent4"/>
                                <w:sz w:val="20"/>
                                <w:szCs w:val="20"/>
                              </w:rPr>
                              <w:t>Animalerie</w:t>
                            </w:r>
                          </w:p>
                          <w:p w:rsidR="00F073A6" w:rsidRPr="00D3410D" w:rsidRDefault="00F073A6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Technique d’approche et de manipulation des animaux.</w:t>
                            </w:r>
                          </w:p>
                          <w:p w:rsidR="00F073A6" w:rsidRPr="00D3410D" w:rsidRDefault="00F073A6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Procédure de prévention des risques sanitaires.</w:t>
                            </w:r>
                          </w:p>
                          <w:p w:rsidR="00D94BBE" w:rsidRPr="00D3410D" w:rsidRDefault="00D94BBE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Conseiller sur l’alimentation, les soins ou procéder à la vente de médicaments.</w:t>
                            </w:r>
                          </w:p>
                          <w:p w:rsidR="00D94BBE" w:rsidRPr="00D3410D" w:rsidRDefault="00D94BBE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Assurer un accueil téléphonique et planifier des rendez-vous.</w:t>
                            </w:r>
                          </w:p>
                          <w:p w:rsidR="00D94BBE" w:rsidRPr="00D3410D" w:rsidRDefault="00D94BBE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Entretenir l’environnement</w:t>
                            </w:r>
                            <w:r w:rsidR="00C82CBA"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des animaux domestiques, promenade, alimentation.</w:t>
                            </w:r>
                          </w:p>
                          <w:p w:rsidR="00D94BBE" w:rsidRPr="00D3410D" w:rsidRDefault="00D94BBE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Préparer et installer l’animal (désinfection, rasage, contention.)</w:t>
                            </w:r>
                          </w:p>
                          <w:p w:rsidR="00533C46" w:rsidRPr="00D3410D" w:rsidRDefault="00D94BBE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Désinfecter et décontaminer un équipement.</w:t>
                            </w:r>
                            <w:r w:rsidR="00852826"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E7858" w:rsidRDefault="00DE7858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Gestion administrative et comptable</w:t>
                            </w:r>
                          </w:p>
                          <w:p w:rsidR="007C0D62" w:rsidRDefault="007C0D62" w:rsidP="00BD254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Identifier le degré d’urgence</w:t>
                            </w:r>
                          </w:p>
                          <w:p w:rsidR="007C0D62" w:rsidRPr="00D3410D" w:rsidRDefault="007C0D62" w:rsidP="00BD2540">
                            <w:pPr>
                              <w:pStyle w:val="Textedebulles"/>
                              <w:tabs>
                                <w:tab w:val="left" w:pos="0"/>
                                <w:tab w:val="left" w:pos="284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Préparer le matériel, apporter une aide technique</w:t>
                            </w: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au vétérinaire</w:t>
                            </w:r>
                          </w:p>
                          <w:p w:rsidR="007C0D62" w:rsidRPr="00D3410D" w:rsidRDefault="007C0D62" w:rsidP="00BD2540">
                            <w:pPr>
                              <w:pStyle w:val="Textedebulles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  <w:t>Conseiller sur l’alimentation, les soins, les vermifuges</w:t>
                            </w:r>
                          </w:p>
                          <w:p w:rsidR="007C0D62" w:rsidRPr="007C0D62" w:rsidRDefault="007C0D62" w:rsidP="00BD2540">
                            <w:pPr>
                              <w:pStyle w:val="Textedebulles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3410D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Réaliser des soins d’hygiène et Injecter des vaccins </w:t>
                            </w:r>
                          </w:p>
                          <w:p w:rsidR="00C20795" w:rsidRPr="00126AD8" w:rsidRDefault="00533C46" w:rsidP="00C2079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8064A2" w:themeColor="accent4"/>
                                <w:sz w:val="20"/>
                                <w:szCs w:val="20"/>
                              </w:rPr>
                            </w:pPr>
                            <w:r w:rsidRPr="00126AD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64A2" w:themeColor="accent4"/>
                                <w:sz w:val="20"/>
                                <w:szCs w:val="20"/>
                              </w:rPr>
                              <w:t>Informatique</w:t>
                            </w:r>
                            <w:r w:rsidRPr="00126AD8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8064A2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33C46" w:rsidRPr="00C10F68" w:rsidRDefault="00D94BBE" w:rsidP="00C20795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C10F6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Word, Excel, Internet</w:t>
                            </w:r>
                            <w:r w:rsidR="00533C46" w:rsidRPr="00C10F6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0F68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Vet’phi</w:t>
                            </w:r>
                            <w:r w:rsidR="00D6455C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, Bourgelat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541" id="Zone de texte 37" o:spid="_x0000_s1038" type="#_x0000_t202" style="position:absolute;margin-left:80.65pt;margin-top:49.15pt;width:443.25pt;height:22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" filled="f" stroked="f">
                <v:textbox>
                  <w:txbxContent>
                    <w:p w:rsidR="00C20795" w:rsidRPr="00126AD8" w:rsidRDefault="0008265A" w:rsidP="00C20795">
                      <w:pPr>
                        <w:pStyle w:val="Textedebulles"/>
                        <w:tabs>
                          <w:tab w:val="left" w:pos="850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8064A2" w:themeColor="accent4"/>
                          <w:sz w:val="20"/>
                          <w:szCs w:val="20"/>
                        </w:rPr>
                      </w:pPr>
                      <w:r w:rsidRPr="00126AD8">
                        <w:rPr>
                          <w:rFonts w:asciiTheme="majorHAnsi" w:hAnsiTheme="majorHAnsi" w:cstheme="majorHAnsi"/>
                          <w:b/>
                          <w:bCs/>
                          <w:color w:val="8064A2" w:themeColor="accent4"/>
                          <w:sz w:val="20"/>
                          <w:szCs w:val="20"/>
                        </w:rPr>
                        <w:t>Animalerie</w:t>
                      </w:r>
                    </w:p>
                    <w:p w:rsidR="00F073A6" w:rsidRPr="00D3410D" w:rsidRDefault="00F073A6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Technique d’approche et de manipulation des animaux.</w:t>
                      </w:r>
                    </w:p>
                    <w:p w:rsidR="00F073A6" w:rsidRPr="00D3410D" w:rsidRDefault="00F073A6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Procédure de prévention des risques sanitaires.</w:t>
                      </w:r>
                    </w:p>
                    <w:p w:rsidR="00D94BBE" w:rsidRPr="00D3410D" w:rsidRDefault="00D94BBE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Conseiller sur l’alimentation, les soins ou procéder à la vente de médicaments.</w:t>
                      </w:r>
                    </w:p>
                    <w:p w:rsidR="00D94BBE" w:rsidRPr="00D3410D" w:rsidRDefault="00D94BBE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Assurer un accueil téléphonique et planifier des rendez-vous.</w:t>
                      </w:r>
                    </w:p>
                    <w:p w:rsidR="00D94BBE" w:rsidRPr="00D3410D" w:rsidRDefault="00D94BBE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Entretenir l’environnement</w:t>
                      </w:r>
                      <w:r w:rsidR="00C82CBA"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 des animaux domestiques, promenade, alimentation.</w:t>
                      </w:r>
                    </w:p>
                    <w:p w:rsidR="00D94BBE" w:rsidRPr="00D3410D" w:rsidRDefault="00D94BBE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Préparer et installer l’animal (désinfection, rasage, contention.)</w:t>
                      </w:r>
                    </w:p>
                    <w:p w:rsidR="00533C46" w:rsidRPr="00D3410D" w:rsidRDefault="00D94BBE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Désinfecter et décontaminer un équipement.</w:t>
                      </w:r>
                      <w:r w:rsidR="00852826"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E7858" w:rsidRDefault="00DE7858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Gestion administrative et comptable</w:t>
                      </w:r>
                    </w:p>
                    <w:p w:rsidR="007C0D62" w:rsidRDefault="007C0D62" w:rsidP="00BD2540">
                      <w:pPr>
                        <w:pStyle w:val="Textedebulles"/>
                        <w:tabs>
                          <w:tab w:val="left" w:pos="850"/>
                        </w:tabs>
                        <w:jc w:val="both"/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Identifier le degré d’urgence</w:t>
                      </w:r>
                    </w:p>
                    <w:p w:rsidR="007C0D62" w:rsidRPr="00D3410D" w:rsidRDefault="007C0D62" w:rsidP="00BD2540">
                      <w:pPr>
                        <w:pStyle w:val="Textedebulles"/>
                        <w:tabs>
                          <w:tab w:val="left" w:pos="0"/>
                          <w:tab w:val="left" w:pos="284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Préparer le matériel, apporter une aide technique</w:t>
                      </w: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  <w:t xml:space="preserve"> au vétérinaire</w:t>
                      </w:r>
                    </w:p>
                    <w:p w:rsidR="007C0D62" w:rsidRPr="00D3410D" w:rsidRDefault="007C0D62" w:rsidP="00BD2540">
                      <w:pPr>
                        <w:pStyle w:val="Textedebulles"/>
                        <w:tabs>
                          <w:tab w:val="left" w:pos="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  <w:t>Conseiller sur l’alimentation, les soins, les vermifuges</w:t>
                      </w:r>
                    </w:p>
                    <w:p w:rsidR="007C0D62" w:rsidRPr="007C0D62" w:rsidRDefault="007C0D62" w:rsidP="00BD2540">
                      <w:pPr>
                        <w:pStyle w:val="Textedebulles"/>
                        <w:tabs>
                          <w:tab w:val="left" w:pos="0"/>
                        </w:tabs>
                        <w:jc w:val="both"/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3410D">
                        <w:rPr>
                          <w:rFonts w:asciiTheme="majorHAnsi" w:hAnsiTheme="majorHAnsi" w:cstheme="majorHAnsi"/>
                          <w:color w:val="595959" w:themeColor="text1" w:themeTint="A6"/>
                          <w:sz w:val="22"/>
                          <w:szCs w:val="22"/>
                        </w:rPr>
                        <w:t xml:space="preserve">Réaliser des soins d’hygiène et Injecter des vaccins </w:t>
                      </w:r>
                    </w:p>
                    <w:p w:rsidR="00C20795" w:rsidRPr="00126AD8" w:rsidRDefault="00533C46" w:rsidP="00C20795">
                      <w:pPr>
                        <w:pStyle w:val="Textedebulles"/>
                        <w:tabs>
                          <w:tab w:val="left" w:pos="850"/>
                        </w:tabs>
                        <w:spacing w:before="300"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8064A2" w:themeColor="accent4"/>
                          <w:sz w:val="20"/>
                          <w:szCs w:val="20"/>
                        </w:rPr>
                      </w:pPr>
                      <w:r w:rsidRPr="00126AD8">
                        <w:rPr>
                          <w:rFonts w:asciiTheme="majorHAnsi" w:hAnsiTheme="majorHAnsi" w:cstheme="majorHAnsi"/>
                          <w:b/>
                          <w:bCs/>
                          <w:color w:val="8064A2" w:themeColor="accent4"/>
                          <w:sz w:val="20"/>
                          <w:szCs w:val="20"/>
                        </w:rPr>
                        <w:t>Informatique</w:t>
                      </w:r>
                      <w:r w:rsidRPr="00126AD8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8064A2" w:themeColor="accent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33C46" w:rsidRPr="00C10F68" w:rsidRDefault="00D94BBE" w:rsidP="00C20795">
                      <w:pPr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C10F6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Word, Excel, Internet</w:t>
                      </w:r>
                      <w:r w:rsidR="00533C46" w:rsidRPr="00C10F6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r w:rsidR="00C10F68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Vet’phi</w:t>
                      </w:r>
                      <w:r w:rsidR="00D6455C">
                        <w:rPr>
                          <w:rFonts w:asciiTheme="majorHAnsi" w:hAnsiTheme="majorHAnsi" w:cstheme="majorHAnsi"/>
                          <w:color w:val="595959" w:themeColor="text1" w:themeTint="A6"/>
                          <w:sz w:val="20"/>
                          <w:szCs w:val="20"/>
                        </w:rPr>
                        <w:t>, Bourgelat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0D62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F830720" wp14:editId="70B52539">
                <wp:simplePos x="0" y="0"/>
                <wp:positionH relativeFrom="column">
                  <wp:posOffset>1005840</wp:posOffset>
                </wp:positionH>
                <wp:positionV relativeFrom="paragraph">
                  <wp:posOffset>3562350</wp:posOffset>
                </wp:positionV>
                <wp:extent cx="2583815" cy="299085"/>
                <wp:effectExtent l="0" t="0" r="6985" b="5715"/>
                <wp:wrapThrough wrapText="bothSides">
                  <wp:wrapPolygon edited="0">
                    <wp:start x="0" y="0"/>
                    <wp:lineTo x="0" y="20637"/>
                    <wp:lineTo x="21499" y="20637"/>
                    <wp:lineTo x="21499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815" cy="299085"/>
                          <a:chOff x="141727" y="107002"/>
                          <a:chExt cx="2648856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141727" y="107002"/>
                            <a:ext cx="2648856" cy="2641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3410D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B2A1C7" w:themeColor="accent4" w:themeTint="99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70687C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xpériences 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professionnelle</w:t>
                              </w:r>
                              <w:r w:rsidR="0070687C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600" y="172346"/>
                            <a:ext cx="98236" cy="8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30720" id="Groupe 3" o:spid="_x0000_s1039" style="position:absolute;margin-left:79.2pt;margin-top:280.5pt;width:203.45pt;height:23.55pt;z-index:251651072;mso-width-relative:margin;mso-height-relative:margin" coordorigin="1417,1070" coordsize="26488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mNTUyMWE0Zi0yYTRkLTRkNGItYTI0ZC1lOTI2OTZkYjA1ZmQ8L3N0&#10;RXZ0Omluc3RhbmNlSUQ+CiAgICAgICAgICAgICAgICAgIDxzdEV2dDp3aGVuPjIwMTQtMDQtMjNU&#10;MTI6MTQ6MjQrMDI6MDA8L3N0RXZ0OndoZW4+CiAgICAgICAgICAgICAgICAgIDxzdEV2dDpzb2Z0&#10;d2FyZUFnZW50PkFkb2JlIFBob3Rvc2hvcCBDQyAoTWFjaW50b3No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">
                <v:shape id="Zone de texte 18" o:spid="_x0000_s1040" type="#_x0000_t202" style="position:absolute;left:1417;top:1070;width:26488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" fillcolor="#5f497a [2407]" stroked="f">
                  <v:textbox>
                    <w:txbxContent>
                      <w:p w:rsidR="00533C46" w:rsidRPr="00D3410D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B2A1C7" w:themeColor="accent4" w:themeTint="99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70687C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xpériences 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professionnelle</w:t>
                        </w:r>
                        <w:r w:rsidR="0070687C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1" type="#_x0000_t75" style="position:absolute;left:26086;top:1723;width:982;height: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">
                  <v:imagedata r:id="rId13" o:title=""/>
                </v:shape>
                <w10:wrap type="through"/>
              </v:group>
            </w:pict>
          </mc:Fallback>
        </mc:AlternateContent>
      </w:r>
      <w:r w:rsidR="00D94BBE"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5A3B75C8" wp14:editId="36226EEC">
                <wp:simplePos x="0" y="0"/>
                <wp:positionH relativeFrom="column">
                  <wp:posOffset>1005205</wp:posOffset>
                </wp:positionH>
                <wp:positionV relativeFrom="paragraph">
                  <wp:posOffset>329565</wp:posOffset>
                </wp:positionV>
                <wp:extent cx="2794000" cy="292735"/>
                <wp:effectExtent l="0" t="0" r="6350" b="0"/>
                <wp:wrapThrough wrapText="bothSides">
                  <wp:wrapPolygon edited="0">
                    <wp:start x="0" y="0"/>
                    <wp:lineTo x="0" y="19679"/>
                    <wp:lineTo x="21502" y="19679"/>
                    <wp:lineTo x="21502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292735"/>
                          <a:chOff x="140" y="-450769"/>
                          <a:chExt cx="2794000" cy="295395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140" y="-450769"/>
                            <a:ext cx="2794000" cy="29539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4344" y="-363654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B75C8" id="Groupe 4" o:spid="_x0000_s1042" style="position:absolute;margin-left:79.15pt;margin-top:25.95pt;width:220pt;height:23.05pt;z-index:251693568;mso-width-relative:margin;mso-height-relative:margin" coordorigin="1,-4507" coordsize="27940,2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xPC9l&#10;eGlmOkNvbG9yU3BhY2U+CiAgICAgICAgIDxleGlmOlBpeGVsWERpbWVuc2lvbj40MTwvZXhpZjpQ&#10;aXhlbFhEaW1lbnNpb24+CiAgICAgICAgIDxleGlmOlBpeGVsWURpbWVuc2lvbj42NjwvZXhpZjpQ&#10;aXhlbFlEaW1lbnNpb24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">
                <v:shape id="Zone de texte 69" o:spid="_x0000_s1043" type="#_x0000_t202" style="position:absolute;left:1;top:-4507;width:279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" fillcolor="#8064a2 [3207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44" type="#_x0000_t75" style="position:absolute;left:25743;top:-3636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">
                  <v:imagedata r:id="rId15" o:title=""/>
                </v:shape>
                <w10:wrap type="through"/>
              </v:group>
            </w:pict>
          </mc:Fallback>
        </mc:AlternateContent>
      </w:r>
      <w:r w:rsidR="005736C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EB2565B" wp14:editId="3AA7B38E">
                <wp:simplePos x="0" y="0"/>
                <wp:positionH relativeFrom="column">
                  <wp:posOffset>-786267</wp:posOffset>
                </wp:positionH>
                <wp:positionV relativeFrom="paragraph">
                  <wp:posOffset>1356343</wp:posOffset>
                </wp:positionV>
                <wp:extent cx="1781175" cy="4152900"/>
                <wp:effectExtent l="0" t="0" r="0" b="0"/>
                <wp:wrapThrough wrapText="bothSides">
                  <wp:wrapPolygon edited="0">
                    <wp:start x="462" y="0"/>
                    <wp:lineTo x="462" y="21501"/>
                    <wp:lineTo x="20791" y="21501"/>
                    <wp:lineTo x="20791" y="0"/>
                    <wp:lineTo x="462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0800F2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RES. Eolia Bat C, Porte 02</w:t>
                            </w:r>
                          </w:p>
                          <w:p w:rsidR="000800F2" w:rsidRDefault="000800F2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Quartier Bois Jolimont Pelletier</w:t>
                            </w:r>
                          </w:p>
                          <w:p w:rsidR="000800F2" w:rsidRPr="000800F2" w:rsidRDefault="000800F2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97232 Le Lamentin</w:t>
                            </w:r>
                          </w:p>
                          <w:p w:rsidR="00533C46" w:rsidRPr="000800F2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0800F2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0800F2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0F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0800F2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0800F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0696380915</w:t>
                            </w:r>
                          </w:p>
                          <w:p w:rsidR="00533C46" w:rsidRPr="0088127F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0F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0800F2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16" w:history="1">
                              <w:r w:rsidR="000800F2" w:rsidRPr="0007678A">
                                <w:rPr>
                                  <w:rStyle w:val="Lienhypertexte"/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samantha_berchel@orange.fr</w:t>
                              </w:r>
                            </w:hyperlink>
                          </w:p>
                          <w:p w:rsidR="00533C46" w:rsidRPr="000800F2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0F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0800F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18/09/1987</w:t>
                            </w:r>
                            <w:r w:rsidRPr="000800F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00F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D6455C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30 </w:t>
                            </w:r>
                            <w:r w:rsidR="000800F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</w:t>
                            </w:r>
                          </w:p>
                          <w:p w:rsidR="00533C46" w:rsidRPr="000800F2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0800F2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0F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0800F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 + véhicule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565B" id="Zone de texte 1" o:spid="_x0000_s1045" type="#_x0000_t202" style="position:absolute;margin-left:-61.9pt;margin-top:106.8pt;width:140.25pt;height:3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" filled="f" stroked="f">
                <v:textbox>
                  <w:txbxContent>
                    <w:p w:rsidR="00533C46" w:rsidRDefault="000800F2" w:rsidP="00B47022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RES. Eolia Bat C, Porte 02</w:t>
                      </w:r>
                    </w:p>
                    <w:p w:rsidR="000800F2" w:rsidRDefault="000800F2" w:rsidP="00B47022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Quartier Bois Jolimont Pelletier</w:t>
                      </w:r>
                    </w:p>
                    <w:p w:rsidR="000800F2" w:rsidRPr="000800F2" w:rsidRDefault="000800F2" w:rsidP="00B47022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97232 Le Lamentin</w:t>
                      </w:r>
                    </w:p>
                    <w:p w:rsidR="00533C46" w:rsidRPr="000800F2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0800F2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0800F2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0F2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0800F2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0800F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0696380915</w:t>
                      </w:r>
                    </w:p>
                    <w:p w:rsidR="00533C46" w:rsidRPr="0088127F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0F2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0800F2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17" w:history="1">
                        <w:r w:rsidR="000800F2" w:rsidRPr="0007678A">
                          <w:rPr>
                            <w:rStyle w:val="Lienhypertexte"/>
                            <w:rFonts w:asciiTheme="majorHAnsi" w:hAnsiTheme="majorHAnsi" w:cstheme="majorHAnsi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samantha_berchel@orange.fr</w:t>
                        </w:r>
                      </w:hyperlink>
                    </w:p>
                    <w:p w:rsidR="00533C46" w:rsidRPr="000800F2" w:rsidRDefault="00533C46" w:rsidP="008131F3">
                      <w:pPr>
                        <w:pStyle w:val="Textedebulles"/>
                        <w:spacing w:before="240"/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0F2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0800F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18/09/1987</w:t>
                      </w:r>
                      <w:r w:rsidRPr="000800F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00F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D6455C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30 </w:t>
                      </w:r>
                      <w:r w:rsidR="000800F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</w:t>
                      </w:r>
                    </w:p>
                    <w:p w:rsidR="00533C46" w:rsidRPr="000800F2" w:rsidRDefault="00533C46" w:rsidP="008131F3">
                      <w:pPr>
                        <w:pStyle w:val="Textedebulles"/>
                        <w:spacing w:line="360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0800F2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0F2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0800F2">
                        <w:rPr>
                          <w:rFonts w:asciiTheme="majorHAnsi" w:hAnsiTheme="majorHAnsi" w:cstheme="majorHAnsi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+ véhicule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8127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FD69100" wp14:editId="758587A9">
                <wp:simplePos x="0" y="0"/>
                <wp:positionH relativeFrom="column">
                  <wp:posOffset>975360</wp:posOffset>
                </wp:positionH>
                <wp:positionV relativeFrom="paragraph">
                  <wp:posOffset>200660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49F15" id="Connecteur droit 90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8pt,15.8pt" to="76.8pt,7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" strokecolor="white [3212]" strokeweight="6pt">
                <v:stroke dashstyle="1 1" endcap="round"/>
              </v:lin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EE474C6" wp14:editId="3D608787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6CDB7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B3C1757" wp14:editId="0B584185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52355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88E" w:rsidRDefault="004D388E" w:rsidP="00B51FFB">
      <w:r>
        <w:separator/>
      </w:r>
    </w:p>
  </w:endnote>
  <w:endnote w:type="continuationSeparator" w:id="0">
    <w:p w:rsidR="004D388E" w:rsidRDefault="004D388E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88E" w:rsidRDefault="004D388E" w:rsidP="00B51FFB">
      <w:r>
        <w:separator/>
      </w:r>
    </w:p>
  </w:footnote>
  <w:footnote w:type="continuationSeparator" w:id="0">
    <w:p w:rsidR="004D388E" w:rsidRDefault="004D388E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D74"/>
    <w:multiLevelType w:val="hybridMultilevel"/>
    <w:tmpl w:val="4E208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3D9"/>
    <w:multiLevelType w:val="hybridMultilevel"/>
    <w:tmpl w:val="C7489306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25086"/>
    <w:multiLevelType w:val="hybridMultilevel"/>
    <w:tmpl w:val="F4004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1452"/>
    <w:multiLevelType w:val="hybridMultilevel"/>
    <w:tmpl w:val="26200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257"/>
    <w:multiLevelType w:val="hybridMultilevel"/>
    <w:tmpl w:val="CF36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D1508"/>
    <w:multiLevelType w:val="hybridMultilevel"/>
    <w:tmpl w:val="245638FA"/>
    <w:lvl w:ilvl="0" w:tplc="1DE0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225DE"/>
    <w:multiLevelType w:val="hybridMultilevel"/>
    <w:tmpl w:val="FCC25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C6CC7"/>
    <w:multiLevelType w:val="hybridMultilevel"/>
    <w:tmpl w:val="DF3CB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47C79"/>
    <w:multiLevelType w:val="hybridMultilevel"/>
    <w:tmpl w:val="0652DB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53FBA"/>
    <w:multiLevelType w:val="hybridMultilevel"/>
    <w:tmpl w:val="E3D2AC50"/>
    <w:lvl w:ilvl="0" w:tplc="6B4A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67DC7"/>
    <w:multiLevelType w:val="hybridMultilevel"/>
    <w:tmpl w:val="8BCA405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D7B2A"/>
    <w:multiLevelType w:val="hybridMultilevel"/>
    <w:tmpl w:val="8EDC0E36"/>
    <w:lvl w:ilvl="0" w:tplc="1DE0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"/>
  </w:num>
  <w:num w:numId="3">
    <w:abstractNumId w:val="24"/>
  </w:num>
  <w:num w:numId="4">
    <w:abstractNumId w:val="10"/>
  </w:num>
  <w:num w:numId="5">
    <w:abstractNumId w:val="21"/>
  </w:num>
  <w:num w:numId="6">
    <w:abstractNumId w:val="3"/>
  </w:num>
  <w:num w:numId="7">
    <w:abstractNumId w:val="7"/>
  </w:num>
  <w:num w:numId="8">
    <w:abstractNumId w:val="17"/>
  </w:num>
  <w:num w:numId="9">
    <w:abstractNumId w:val="25"/>
  </w:num>
  <w:num w:numId="10">
    <w:abstractNumId w:val="33"/>
  </w:num>
  <w:num w:numId="11">
    <w:abstractNumId w:val="37"/>
  </w:num>
  <w:num w:numId="12">
    <w:abstractNumId w:val="34"/>
  </w:num>
  <w:num w:numId="13">
    <w:abstractNumId w:val="42"/>
  </w:num>
  <w:num w:numId="14">
    <w:abstractNumId w:val="49"/>
  </w:num>
  <w:num w:numId="15">
    <w:abstractNumId w:val="16"/>
  </w:num>
  <w:num w:numId="16">
    <w:abstractNumId w:val="13"/>
  </w:num>
  <w:num w:numId="17">
    <w:abstractNumId w:val="2"/>
  </w:num>
  <w:num w:numId="18">
    <w:abstractNumId w:val="8"/>
  </w:num>
  <w:num w:numId="19">
    <w:abstractNumId w:val="39"/>
  </w:num>
  <w:num w:numId="20">
    <w:abstractNumId w:val="26"/>
  </w:num>
  <w:num w:numId="21">
    <w:abstractNumId w:val="29"/>
  </w:num>
  <w:num w:numId="22">
    <w:abstractNumId w:val="19"/>
  </w:num>
  <w:num w:numId="23">
    <w:abstractNumId w:val="36"/>
  </w:num>
  <w:num w:numId="24">
    <w:abstractNumId w:val="6"/>
  </w:num>
  <w:num w:numId="25">
    <w:abstractNumId w:val="5"/>
  </w:num>
  <w:num w:numId="26">
    <w:abstractNumId w:val="22"/>
  </w:num>
  <w:num w:numId="27">
    <w:abstractNumId w:val="28"/>
  </w:num>
  <w:num w:numId="28">
    <w:abstractNumId w:val="1"/>
  </w:num>
  <w:num w:numId="29">
    <w:abstractNumId w:val="32"/>
  </w:num>
  <w:num w:numId="30">
    <w:abstractNumId w:val="11"/>
  </w:num>
  <w:num w:numId="31">
    <w:abstractNumId w:val="15"/>
  </w:num>
  <w:num w:numId="32">
    <w:abstractNumId w:val="18"/>
  </w:num>
  <w:num w:numId="33">
    <w:abstractNumId w:val="40"/>
  </w:num>
  <w:num w:numId="34">
    <w:abstractNumId w:val="9"/>
  </w:num>
  <w:num w:numId="35">
    <w:abstractNumId w:val="44"/>
  </w:num>
  <w:num w:numId="36">
    <w:abstractNumId w:val="30"/>
  </w:num>
  <w:num w:numId="37">
    <w:abstractNumId w:val="12"/>
  </w:num>
  <w:num w:numId="38">
    <w:abstractNumId w:val="47"/>
  </w:num>
  <w:num w:numId="39">
    <w:abstractNumId w:val="14"/>
  </w:num>
  <w:num w:numId="40">
    <w:abstractNumId w:val="35"/>
  </w:num>
  <w:num w:numId="41">
    <w:abstractNumId w:val="23"/>
  </w:num>
  <w:num w:numId="42">
    <w:abstractNumId w:val="45"/>
  </w:num>
  <w:num w:numId="43">
    <w:abstractNumId w:val="48"/>
  </w:num>
  <w:num w:numId="44">
    <w:abstractNumId w:val="0"/>
  </w:num>
  <w:num w:numId="45">
    <w:abstractNumId w:val="38"/>
  </w:num>
  <w:num w:numId="46">
    <w:abstractNumId w:val="41"/>
  </w:num>
  <w:num w:numId="47">
    <w:abstractNumId w:val="31"/>
  </w:num>
  <w:num w:numId="48">
    <w:abstractNumId w:val="43"/>
  </w:num>
  <w:num w:numId="49">
    <w:abstractNumId w:val="2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fr-FR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2"/>
    <w:rsid w:val="0007678A"/>
    <w:rsid w:val="000800F2"/>
    <w:rsid w:val="0008265A"/>
    <w:rsid w:val="000B1914"/>
    <w:rsid w:val="000E5A1F"/>
    <w:rsid w:val="00126AD8"/>
    <w:rsid w:val="001771F4"/>
    <w:rsid w:val="00195DC9"/>
    <w:rsid w:val="001A34C8"/>
    <w:rsid w:val="001B01AB"/>
    <w:rsid w:val="001B1230"/>
    <w:rsid w:val="001B55A0"/>
    <w:rsid w:val="001C6097"/>
    <w:rsid w:val="001F63F5"/>
    <w:rsid w:val="002303A4"/>
    <w:rsid w:val="002319E2"/>
    <w:rsid w:val="002546E0"/>
    <w:rsid w:val="00260D98"/>
    <w:rsid w:val="002C3CB2"/>
    <w:rsid w:val="002E5482"/>
    <w:rsid w:val="0034158B"/>
    <w:rsid w:val="00361114"/>
    <w:rsid w:val="003615FE"/>
    <w:rsid w:val="003649D2"/>
    <w:rsid w:val="00365847"/>
    <w:rsid w:val="00380ED0"/>
    <w:rsid w:val="0039409F"/>
    <w:rsid w:val="003D445D"/>
    <w:rsid w:val="004228E2"/>
    <w:rsid w:val="00427934"/>
    <w:rsid w:val="0043288E"/>
    <w:rsid w:val="00446CB6"/>
    <w:rsid w:val="004605E1"/>
    <w:rsid w:val="004B60AA"/>
    <w:rsid w:val="004D388E"/>
    <w:rsid w:val="00533C46"/>
    <w:rsid w:val="005705CA"/>
    <w:rsid w:val="005736CD"/>
    <w:rsid w:val="005843CE"/>
    <w:rsid w:val="005F13DD"/>
    <w:rsid w:val="00687EED"/>
    <w:rsid w:val="006F4B5C"/>
    <w:rsid w:val="0070687C"/>
    <w:rsid w:val="0071777C"/>
    <w:rsid w:val="00752CFF"/>
    <w:rsid w:val="0075570E"/>
    <w:rsid w:val="00773A5E"/>
    <w:rsid w:val="00786636"/>
    <w:rsid w:val="00791F2D"/>
    <w:rsid w:val="007C0D62"/>
    <w:rsid w:val="008131F3"/>
    <w:rsid w:val="008424FA"/>
    <w:rsid w:val="00852826"/>
    <w:rsid w:val="0088127F"/>
    <w:rsid w:val="00945931"/>
    <w:rsid w:val="00A020DD"/>
    <w:rsid w:val="00A43D0F"/>
    <w:rsid w:val="00A7105E"/>
    <w:rsid w:val="00AA6C16"/>
    <w:rsid w:val="00AD1623"/>
    <w:rsid w:val="00AF5298"/>
    <w:rsid w:val="00AF7C19"/>
    <w:rsid w:val="00B107E6"/>
    <w:rsid w:val="00B316CA"/>
    <w:rsid w:val="00B40472"/>
    <w:rsid w:val="00B47022"/>
    <w:rsid w:val="00B51FFB"/>
    <w:rsid w:val="00B82C1B"/>
    <w:rsid w:val="00BB4527"/>
    <w:rsid w:val="00BC5ADF"/>
    <w:rsid w:val="00BD2540"/>
    <w:rsid w:val="00BE5C04"/>
    <w:rsid w:val="00C10F68"/>
    <w:rsid w:val="00C20795"/>
    <w:rsid w:val="00C82CBA"/>
    <w:rsid w:val="00CE06E8"/>
    <w:rsid w:val="00D326EE"/>
    <w:rsid w:val="00D3410D"/>
    <w:rsid w:val="00D6455C"/>
    <w:rsid w:val="00D6743E"/>
    <w:rsid w:val="00D8598A"/>
    <w:rsid w:val="00D873DD"/>
    <w:rsid w:val="00D94BBE"/>
    <w:rsid w:val="00DB2F0C"/>
    <w:rsid w:val="00DC5877"/>
    <w:rsid w:val="00DE7858"/>
    <w:rsid w:val="00E225CE"/>
    <w:rsid w:val="00E27B5B"/>
    <w:rsid w:val="00E76932"/>
    <w:rsid w:val="00F073A6"/>
    <w:rsid w:val="00F322A2"/>
    <w:rsid w:val="00F52B97"/>
    <w:rsid w:val="00F5363C"/>
    <w:rsid w:val="00F75109"/>
    <w:rsid w:val="00F93E2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B68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amantha_berchel@orang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mantha_berchel@orang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%20BERCHEL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2017-10-05T14:40:00Z</dcterms:created>
  <dcterms:modified xsi:type="dcterms:W3CDTF">2017-10-05T14:40:00Z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