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3842"/>
        <w:tblW w:w="0" w:type="auto"/>
        <w:tblLook w:val="04A0" w:firstRow="1" w:lastRow="0" w:firstColumn="1" w:lastColumn="0" w:noHBand="0" w:noVBand="1"/>
      </w:tblPr>
      <w:tblGrid>
        <w:gridCol w:w="2303"/>
        <w:gridCol w:w="6736"/>
      </w:tblGrid>
      <w:tr w:rsidR="006D1747" w:rsidTr="002827E6">
        <w:tc>
          <w:tcPr>
            <w:tcW w:w="9039" w:type="dxa"/>
            <w:gridSpan w:val="2"/>
          </w:tcPr>
          <w:p w:rsidR="006D1747" w:rsidRPr="00C24042" w:rsidRDefault="006D1747" w:rsidP="002827E6">
            <w:pPr>
              <w:jc w:val="center"/>
              <w:rPr>
                <w:b/>
                <w:sz w:val="32"/>
              </w:rPr>
            </w:pPr>
            <w:r w:rsidRPr="00315888">
              <w:rPr>
                <w:b/>
                <w:sz w:val="28"/>
              </w:rPr>
              <w:t>MESURES</w:t>
            </w:r>
          </w:p>
        </w:tc>
      </w:tr>
      <w:tr w:rsidR="006D1747" w:rsidTr="002827E6">
        <w:tc>
          <w:tcPr>
            <w:tcW w:w="2303" w:type="dxa"/>
          </w:tcPr>
          <w:p w:rsidR="006D1747" w:rsidRDefault="006D1747" w:rsidP="002827E6">
            <w:r>
              <w:t>M²</w:t>
            </w:r>
          </w:p>
        </w:tc>
        <w:tc>
          <w:tcPr>
            <w:tcW w:w="6736" w:type="dxa"/>
          </w:tcPr>
          <w:p w:rsidR="006D1747" w:rsidRDefault="006D1747" w:rsidP="002827E6"/>
        </w:tc>
      </w:tr>
    </w:tbl>
    <w:tbl>
      <w:tblPr>
        <w:tblStyle w:val="Grilledutableau"/>
        <w:tblpPr w:leftFromText="141" w:rightFromText="141" w:vertAnchor="text" w:horzAnchor="margin" w:tblpY="4657"/>
        <w:tblW w:w="9039" w:type="dxa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  <w:gridCol w:w="1134"/>
        <w:gridCol w:w="1276"/>
        <w:gridCol w:w="1276"/>
      </w:tblGrid>
      <w:tr w:rsidR="006D1747" w:rsidTr="002827E6">
        <w:trPr>
          <w:trHeight w:val="401"/>
        </w:trPr>
        <w:tc>
          <w:tcPr>
            <w:tcW w:w="1951" w:type="dxa"/>
          </w:tcPr>
          <w:p w:rsidR="006D1747" w:rsidRDefault="006D1747" w:rsidP="002827E6">
            <w:r>
              <w:t>NOMBRE (pièces) </w:t>
            </w:r>
          </w:p>
        </w:tc>
        <w:tc>
          <w:tcPr>
            <w:tcW w:w="1134" w:type="dxa"/>
          </w:tcPr>
          <w:p w:rsidR="006D1747" w:rsidRDefault="006D1747" w:rsidP="002827E6"/>
        </w:tc>
        <w:tc>
          <w:tcPr>
            <w:tcW w:w="1134" w:type="dxa"/>
          </w:tcPr>
          <w:p w:rsidR="006D1747" w:rsidRDefault="006D1747" w:rsidP="002827E6"/>
        </w:tc>
        <w:tc>
          <w:tcPr>
            <w:tcW w:w="1134" w:type="dxa"/>
          </w:tcPr>
          <w:p w:rsidR="006D1747" w:rsidRDefault="006D1747" w:rsidP="002827E6"/>
        </w:tc>
        <w:tc>
          <w:tcPr>
            <w:tcW w:w="1134" w:type="dxa"/>
          </w:tcPr>
          <w:p w:rsidR="006D1747" w:rsidRDefault="006D1747" w:rsidP="002827E6"/>
        </w:tc>
        <w:tc>
          <w:tcPr>
            <w:tcW w:w="1276" w:type="dxa"/>
          </w:tcPr>
          <w:p w:rsidR="006D1747" w:rsidRDefault="006D1747" w:rsidP="002827E6"/>
        </w:tc>
        <w:tc>
          <w:tcPr>
            <w:tcW w:w="1276" w:type="dxa"/>
          </w:tcPr>
          <w:p w:rsidR="006D1747" w:rsidRDefault="006D1747" w:rsidP="002827E6"/>
        </w:tc>
      </w:tr>
      <w:tr w:rsidR="006D1747" w:rsidTr="002827E6">
        <w:trPr>
          <w:trHeight w:val="407"/>
        </w:trPr>
        <w:tc>
          <w:tcPr>
            <w:tcW w:w="1951" w:type="dxa"/>
          </w:tcPr>
          <w:p w:rsidR="006D1747" w:rsidRDefault="006D1747" w:rsidP="002827E6">
            <w:r>
              <w:t xml:space="preserve">LONGUEUR  </w:t>
            </w:r>
          </w:p>
        </w:tc>
        <w:tc>
          <w:tcPr>
            <w:tcW w:w="1134" w:type="dxa"/>
          </w:tcPr>
          <w:p w:rsidR="006D1747" w:rsidRDefault="006D1747" w:rsidP="002827E6"/>
        </w:tc>
        <w:tc>
          <w:tcPr>
            <w:tcW w:w="1134" w:type="dxa"/>
          </w:tcPr>
          <w:p w:rsidR="006D1747" w:rsidRDefault="006D1747" w:rsidP="002827E6"/>
        </w:tc>
        <w:tc>
          <w:tcPr>
            <w:tcW w:w="1134" w:type="dxa"/>
          </w:tcPr>
          <w:p w:rsidR="006D1747" w:rsidRDefault="006D1747" w:rsidP="002827E6"/>
        </w:tc>
        <w:tc>
          <w:tcPr>
            <w:tcW w:w="1134" w:type="dxa"/>
          </w:tcPr>
          <w:p w:rsidR="006D1747" w:rsidRDefault="006D1747" w:rsidP="002827E6"/>
        </w:tc>
        <w:tc>
          <w:tcPr>
            <w:tcW w:w="1276" w:type="dxa"/>
          </w:tcPr>
          <w:p w:rsidR="006D1747" w:rsidRDefault="006D1747" w:rsidP="002827E6"/>
        </w:tc>
        <w:tc>
          <w:tcPr>
            <w:tcW w:w="1276" w:type="dxa"/>
          </w:tcPr>
          <w:p w:rsidR="006D1747" w:rsidRDefault="006D1747" w:rsidP="002827E6"/>
        </w:tc>
      </w:tr>
      <w:tr w:rsidR="006D1747" w:rsidTr="002827E6">
        <w:trPr>
          <w:trHeight w:val="412"/>
        </w:trPr>
        <w:tc>
          <w:tcPr>
            <w:tcW w:w="1951" w:type="dxa"/>
          </w:tcPr>
          <w:p w:rsidR="006D1747" w:rsidRDefault="006D1747" w:rsidP="002827E6">
            <w:r>
              <w:t>LARGEUR </w:t>
            </w:r>
          </w:p>
        </w:tc>
        <w:tc>
          <w:tcPr>
            <w:tcW w:w="1134" w:type="dxa"/>
          </w:tcPr>
          <w:p w:rsidR="006D1747" w:rsidRDefault="006D1747" w:rsidP="002827E6"/>
        </w:tc>
        <w:tc>
          <w:tcPr>
            <w:tcW w:w="1134" w:type="dxa"/>
          </w:tcPr>
          <w:p w:rsidR="006D1747" w:rsidRDefault="006D1747" w:rsidP="002827E6"/>
        </w:tc>
        <w:tc>
          <w:tcPr>
            <w:tcW w:w="1134" w:type="dxa"/>
          </w:tcPr>
          <w:p w:rsidR="006D1747" w:rsidRDefault="006D1747" w:rsidP="002827E6"/>
        </w:tc>
        <w:tc>
          <w:tcPr>
            <w:tcW w:w="1134" w:type="dxa"/>
          </w:tcPr>
          <w:p w:rsidR="006D1747" w:rsidRDefault="006D1747" w:rsidP="002827E6"/>
        </w:tc>
        <w:tc>
          <w:tcPr>
            <w:tcW w:w="1276" w:type="dxa"/>
          </w:tcPr>
          <w:p w:rsidR="006D1747" w:rsidRDefault="006D1747" w:rsidP="002827E6"/>
        </w:tc>
        <w:tc>
          <w:tcPr>
            <w:tcW w:w="1276" w:type="dxa"/>
          </w:tcPr>
          <w:p w:rsidR="006D1747" w:rsidRDefault="006D1747" w:rsidP="002827E6"/>
        </w:tc>
      </w:tr>
    </w:tbl>
    <w:tbl>
      <w:tblPr>
        <w:tblStyle w:val="Grilledutableau"/>
        <w:tblpPr w:leftFromText="141" w:rightFromText="141" w:vertAnchor="text" w:horzAnchor="margin" w:tblpY="2130"/>
        <w:tblW w:w="0" w:type="auto"/>
        <w:tblLook w:val="04A0" w:firstRow="1" w:lastRow="0" w:firstColumn="1" w:lastColumn="0" w:noHBand="0" w:noVBand="1"/>
      </w:tblPr>
      <w:tblGrid>
        <w:gridCol w:w="1384"/>
        <w:gridCol w:w="7655"/>
      </w:tblGrid>
      <w:tr w:rsidR="006D1747" w:rsidTr="002827E6">
        <w:tc>
          <w:tcPr>
            <w:tcW w:w="9039" w:type="dxa"/>
            <w:gridSpan w:val="2"/>
          </w:tcPr>
          <w:p w:rsidR="006D1747" w:rsidRPr="00762087" w:rsidRDefault="006D1747" w:rsidP="002827E6">
            <w:pPr>
              <w:jc w:val="center"/>
              <w:rPr>
                <w:b/>
              </w:rPr>
            </w:pPr>
            <w:r w:rsidRPr="00315888">
              <w:rPr>
                <w:b/>
                <w:sz w:val="28"/>
              </w:rPr>
              <w:t>CARACTERISTIQUES GENERALES</w:t>
            </w:r>
          </w:p>
        </w:tc>
      </w:tr>
      <w:tr w:rsidR="006D1747" w:rsidTr="002827E6">
        <w:tc>
          <w:tcPr>
            <w:tcW w:w="1384" w:type="dxa"/>
          </w:tcPr>
          <w:p w:rsidR="006D1747" w:rsidRDefault="006D1747" w:rsidP="002827E6">
            <w:r>
              <w:t xml:space="preserve">Epaisseur : </w:t>
            </w:r>
          </w:p>
        </w:tc>
        <w:tc>
          <w:tcPr>
            <w:tcW w:w="7655" w:type="dxa"/>
          </w:tcPr>
          <w:p w:rsidR="006D1747" w:rsidRDefault="006D1747" w:rsidP="002827E6">
            <w:r w:rsidRPr="006D1747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2DAC96" wp14:editId="0542C6F8">
                      <wp:simplePos x="0" y="0"/>
                      <wp:positionH relativeFrom="column">
                        <wp:posOffset>2696845</wp:posOffset>
                      </wp:positionH>
                      <wp:positionV relativeFrom="paragraph">
                        <wp:posOffset>39370</wp:posOffset>
                      </wp:positionV>
                      <wp:extent cx="85725" cy="87630"/>
                      <wp:effectExtent l="0" t="0" r="28575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12.35pt;margin-top:3.1pt;width:6.7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 w:rsidRPr="006D1747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DFDC67" wp14:editId="24172EF7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40005</wp:posOffset>
                      </wp:positionV>
                      <wp:extent cx="85725" cy="87630"/>
                      <wp:effectExtent l="0" t="0" r="28575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80.7pt;margin-top:3.15pt;width:6.75pt;height: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Pr="006D1747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CA70EF" wp14:editId="1F5B3AF9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39370</wp:posOffset>
                      </wp:positionV>
                      <wp:extent cx="85725" cy="87630"/>
                      <wp:effectExtent l="0" t="0" r="28575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48.05pt;margin-top:3.1pt;width:6.75pt;height: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 w:rsidRPr="006D1747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0BEB93" wp14:editId="7A591CDF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40640</wp:posOffset>
                      </wp:positionV>
                      <wp:extent cx="85725" cy="87630"/>
                      <wp:effectExtent l="0" t="0" r="28575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17.2pt;margin-top:3.2pt;width:6.75pt;height: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" filled="f" strokecolor="black [3213]" strokeweight=".25pt"/>
                  </w:pict>
                </mc:Fallback>
              </mc:AlternateContent>
            </w:r>
            <w:r w:rsidRPr="006D1747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67989D" wp14:editId="2B568ADD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39370</wp:posOffset>
                      </wp:positionV>
                      <wp:extent cx="86360" cy="92710"/>
                      <wp:effectExtent l="0" t="0" r="27940" b="2159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85.3pt;margin-top:3.1pt;width:6.8pt;height:7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 w:rsidRPr="006D1747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A52DC5" wp14:editId="52D9BF4C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42545</wp:posOffset>
                      </wp:positionV>
                      <wp:extent cx="86360" cy="92710"/>
                      <wp:effectExtent l="0" t="0" r="27940" b="2159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2.5pt;margin-top:3.35pt;width:6.8pt;height: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 w:rsidRPr="006D1747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3EA551" wp14:editId="0458F46A">
                      <wp:simplePos x="0" y="0"/>
                      <wp:positionH relativeFrom="column">
                        <wp:posOffset>682361</wp:posOffset>
                      </wp:positionH>
                      <wp:positionV relativeFrom="paragraph">
                        <wp:posOffset>38735</wp:posOffset>
                      </wp:positionV>
                      <wp:extent cx="86360" cy="92710"/>
                      <wp:effectExtent l="0" t="0" r="27940" b="21590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8" o:spid="_x0000_s1026" style="position:absolute;margin-left:53.75pt;margin-top:3.05pt;width:6.8pt;height: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" filled="f" strokecolor="black [3213]" strokeweight=".25pt"/>
                  </w:pict>
                </mc:Fallback>
              </mc:AlternateContent>
            </w:r>
            <w:proofErr w:type="gramStart"/>
            <w:r>
              <w:t>30        40         60         80        80        100      120</w:t>
            </w:r>
            <w:r w:rsidR="00B539AB">
              <w:t xml:space="preserve">             Autre</w:t>
            </w:r>
            <w:proofErr w:type="gramEnd"/>
            <w:r w:rsidR="00B539AB">
              <w:t xml:space="preserve"> (à préciser) :</w:t>
            </w:r>
          </w:p>
        </w:tc>
      </w:tr>
      <w:tr w:rsidR="006D1747" w:rsidTr="002827E6">
        <w:tc>
          <w:tcPr>
            <w:tcW w:w="1384" w:type="dxa"/>
          </w:tcPr>
          <w:p w:rsidR="006D1747" w:rsidRDefault="006D1747" w:rsidP="002827E6">
            <w:r>
              <w:t xml:space="preserve">RAL : </w:t>
            </w:r>
          </w:p>
        </w:tc>
        <w:tc>
          <w:tcPr>
            <w:tcW w:w="7655" w:type="dxa"/>
          </w:tcPr>
          <w:p w:rsidR="006D1747" w:rsidRDefault="006D1747" w:rsidP="002827E6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FD6271" wp14:editId="07B637CF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40005</wp:posOffset>
                      </wp:positionV>
                      <wp:extent cx="85725" cy="87630"/>
                      <wp:effectExtent l="0" t="0" r="28575" b="266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80.7pt;margin-top:3.15pt;width:6.75pt;height: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87C0DC" wp14:editId="16FEAEC3">
                      <wp:simplePos x="0" y="0"/>
                      <wp:positionH relativeFrom="column">
                        <wp:posOffset>2696845</wp:posOffset>
                      </wp:positionH>
                      <wp:positionV relativeFrom="paragraph">
                        <wp:posOffset>38999</wp:posOffset>
                      </wp:positionV>
                      <wp:extent cx="85725" cy="87630"/>
                      <wp:effectExtent l="0" t="0" r="28575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12.35pt;margin-top:3.05pt;width:6.75pt;height: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83259D" wp14:editId="1946C969">
                      <wp:simplePos x="0" y="0"/>
                      <wp:positionH relativeFrom="column">
                        <wp:posOffset>1880499</wp:posOffset>
                      </wp:positionH>
                      <wp:positionV relativeFrom="paragraph">
                        <wp:posOffset>39370</wp:posOffset>
                      </wp:positionV>
                      <wp:extent cx="85725" cy="87630"/>
                      <wp:effectExtent l="0" t="0" r="28575" b="266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48.05pt;margin-top:3.1pt;width:6.75pt;height: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A97EA9" wp14:editId="406CF81B">
                      <wp:simplePos x="0" y="0"/>
                      <wp:positionH relativeFrom="column">
                        <wp:posOffset>1488704</wp:posOffset>
                      </wp:positionH>
                      <wp:positionV relativeFrom="paragraph">
                        <wp:posOffset>40640</wp:posOffset>
                      </wp:positionV>
                      <wp:extent cx="85725" cy="87630"/>
                      <wp:effectExtent l="0" t="0" r="28575" b="26670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76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5" o:spid="_x0000_s1026" style="position:absolute;margin-left:117.2pt;margin-top:3.2pt;width:6.75pt;height: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76EE10" wp14:editId="0097B5E1">
                      <wp:simplePos x="0" y="0"/>
                      <wp:positionH relativeFrom="column">
                        <wp:posOffset>1083574</wp:posOffset>
                      </wp:positionH>
                      <wp:positionV relativeFrom="paragraph">
                        <wp:posOffset>39370</wp:posOffset>
                      </wp:positionV>
                      <wp:extent cx="86360" cy="92710"/>
                      <wp:effectExtent l="0" t="0" r="27940" b="21590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6" o:spid="_x0000_s1026" style="position:absolute;margin-left:85.3pt;margin-top:3.1pt;width:6.8pt;height: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2938F3" wp14:editId="637AB5AB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42545</wp:posOffset>
                      </wp:positionV>
                      <wp:extent cx="86360" cy="92710"/>
                      <wp:effectExtent l="0" t="0" r="27940" b="21590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7" o:spid="_x0000_s1026" style="position:absolute;margin-left:22.5pt;margin-top:3.35pt;width:6.8pt;height: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983BEE" wp14:editId="6C401F5B">
                      <wp:simplePos x="0" y="0"/>
                      <wp:positionH relativeFrom="column">
                        <wp:posOffset>682254</wp:posOffset>
                      </wp:positionH>
                      <wp:positionV relativeFrom="paragraph">
                        <wp:posOffset>37465</wp:posOffset>
                      </wp:positionV>
                      <wp:extent cx="86360" cy="92710"/>
                      <wp:effectExtent l="0" t="0" r="27940" b="21590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26" style="position:absolute;margin-left:53.7pt;margin-top:2.95pt;width:6.8pt;height: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" filled="f" strokecolor="black [3213]" strokeweight=".25pt"/>
                  </w:pict>
                </mc:Fallback>
              </mc:AlternateContent>
            </w:r>
            <w:proofErr w:type="gramStart"/>
            <w:r w:rsidRPr="00315888">
              <w:rPr>
                <w:sz w:val="20"/>
              </w:rPr>
              <w:t xml:space="preserve">8012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7016 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7022   </w:t>
            </w:r>
            <w:r>
              <w:rPr>
                <w:sz w:val="20"/>
              </w:rPr>
              <w:t xml:space="preserve">  </w:t>
            </w:r>
            <w:r w:rsidRPr="00315888">
              <w:rPr>
                <w:sz w:val="20"/>
              </w:rPr>
              <w:t xml:space="preserve">9010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6021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9006 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5008      </w:t>
            </w:r>
            <w:r w:rsidR="00B539AB">
              <w:rPr>
                <w:sz w:val="20"/>
              </w:rPr>
              <w:t xml:space="preserve">       </w:t>
            </w:r>
            <w:r>
              <w:t>Autre</w:t>
            </w:r>
            <w:proofErr w:type="gramEnd"/>
            <w:r>
              <w:t xml:space="preserve"> (à préciser) :</w:t>
            </w:r>
          </w:p>
        </w:tc>
      </w:tr>
      <w:tr w:rsidR="006D1747" w:rsidTr="002827E6">
        <w:tc>
          <w:tcPr>
            <w:tcW w:w="1384" w:type="dxa"/>
          </w:tcPr>
          <w:p w:rsidR="006D1747" w:rsidRDefault="006D1747" w:rsidP="002827E6">
            <w:r>
              <w:t xml:space="preserve">Format : </w:t>
            </w:r>
          </w:p>
        </w:tc>
        <w:tc>
          <w:tcPr>
            <w:tcW w:w="7655" w:type="dxa"/>
          </w:tcPr>
          <w:p w:rsidR="006D1747" w:rsidRDefault="006D1747" w:rsidP="006D1747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A3CC53" wp14:editId="1DE2702F">
                      <wp:simplePos x="0" y="0"/>
                      <wp:positionH relativeFrom="column">
                        <wp:posOffset>558429</wp:posOffset>
                      </wp:positionH>
                      <wp:positionV relativeFrom="paragraph">
                        <wp:posOffset>39370</wp:posOffset>
                      </wp:positionV>
                      <wp:extent cx="113665" cy="103505"/>
                      <wp:effectExtent l="0" t="0" r="19685" b="1079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43.95pt;margin-top:3.1pt;width:8.95pt;height:8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4ACEC2" wp14:editId="41EAB162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41011</wp:posOffset>
                      </wp:positionV>
                      <wp:extent cx="113665" cy="103505"/>
                      <wp:effectExtent l="0" t="0" r="19685" b="107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49.8pt;margin-top:3.25pt;width:8.95pt;height:8.1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w:t>3.333.</w:t>
            </w:r>
            <w:r>
              <w:t xml:space="preserve">39                           4.250.40                       </w:t>
            </w:r>
            <w:r w:rsidR="00B539AB">
              <w:t xml:space="preserve">               </w:t>
            </w:r>
            <w:r>
              <w:t xml:space="preserve">Autre (à préciser) : </w:t>
            </w:r>
          </w:p>
        </w:tc>
      </w:tr>
    </w:tbl>
    <w:p w:rsidR="006D1747" w:rsidRDefault="006D1747" w:rsidP="006D17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71498" wp14:editId="0BDDFE50">
                <wp:simplePos x="0" y="0"/>
                <wp:positionH relativeFrom="column">
                  <wp:posOffset>-882015</wp:posOffset>
                </wp:positionH>
                <wp:positionV relativeFrom="paragraph">
                  <wp:posOffset>1158504</wp:posOffset>
                </wp:positionV>
                <wp:extent cx="7582535" cy="0"/>
                <wp:effectExtent l="57150" t="38100" r="56515" b="952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25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5pt,91.2pt" to="527.6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71F689" wp14:editId="550BDDCE">
                <wp:simplePos x="0" y="0"/>
                <wp:positionH relativeFrom="column">
                  <wp:posOffset>-777875</wp:posOffset>
                </wp:positionH>
                <wp:positionV relativeFrom="paragraph">
                  <wp:posOffset>766074</wp:posOffset>
                </wp:positionV>
                <wp:extent cx="7245985" cy="32385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129" w:rsidRDefault="00107129" w:rsidP="00107129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Contact : Lydie LEROUX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- Animatrice Produit en Enveloppe du Bâtiment  Tél : </w:t>
                            </w:r>
                            <w:r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04-42-31-70-21</w:t>
                            </w:r>
                            <w:r>
                              <w:rPr>
                                <w:color w:val="548DD4" w:themeColor="text2" w:themeTint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Mail : </w:t>
                            </w:r>
                            <w:r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lydie.leroux@kloeckner.com</w:t>
                            </w:r>
                          </w:p>
                          <w:p w:rsidR="006D1747" w:rsidRPr="00FE4801" w:rsidRDefault="006D1747" w:rsidP="006D1747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1.25pt;margin-top:60.3pt;width:570.55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" stroked="f">
                <v:textbox>
                  <w:txbxContent>
                    <w:p w:rsidR="00107129" w:rsidRDefault="00107129" w:rsidP="00107129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</w:rPr>
                        <w:t>Contact : Lydie LEROUX</w:t>
                      </w:r>
                      <w:r>
                        <w:rPr>
                          <w:color w:val="808080" w:themeColor="background1" w:themeShade="8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 xml:space="preserve">- Animatrice Produit en Enveloppe du Bâtiment  Tél : </w:t>
                      </w:r>
                      <w:r>
                        <w:rPr>
                          <w:color w:val="548DD4" w:themeColor="text2" w:themeTint="99"/>
                          <w:sz w:val="20"/>
                          <w:u w:val="single"/>
                        </w:rPr>
                        <w:t>04-42-31-70-21</w:t>
                      </w:r>
                      <w:r>
                        <w:rPr>
                          <w:color w:val="548DD4" w:themeColor="text2" w:themeTint="99"/>
                          <w:sz w:val="20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 xml:space="preserve">Mail : </w:t>
                      </w:r>
                      <w:r>
                        <w:rPr>
                          <w:color w:val="548DD4" w:themeColor="text2" w:themeTint="99"/>
                          <w:sz w:val="20"/>
                          <w:u w:val="single"/>
                        </w:rPr>
                        <w:t>lydie.leroux@kloeckner.com</w:t>
                      </w:r>
                    </w:p>
                    <w:p w:rsidR="006D1747" w:rsidRPr="00FE4801" w:rsidRDefault="006D1747" w:rsidP="006D1747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9013A" wp14:editId="62C0DC4B">
                <wp:simplePos x="0" y="0"/>
                <wp:positionH relativeFrom="column">
                  <wp:posOffset>-968375</wp:posOffset>
                </wp:positionH>
                <wp:positionV relativeFrom="paragraph">
                  <wp:posOffset>2281819</wp:posOffset>
                </wp:positionV>
                <wp:extent cx="7746365" cy="0"/>
                <wp:effectExtent l="57150" t="38100" r="4508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63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25pt,179.65pt" to="533.7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D01B5D" wp14:editId="19B68AC4">
                <wp:simplePos x="0" y="0"/>
                <wp:positionH relativeFrom="column">
                  <wp:posOffset>-546100</wp:posOffset>
                </wp:positionH>
                <wp:positionV relativeFrom="paragraph">
                  <wp:posOffset>217434</wp:posOffset>
                </wp:positionV>
                <wp:extent cx="6848475" cy="577850"/>
                <wp:effectExtent l="0" t="0" r="952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747" w:rsidRDefault="006D1747" w:rsidP="006D1747">
                            <w:r>
                              <w:t>DATE : …………………………….   CLIENT : …………..……………………..</w:t>
                            </w:r>
                          </w:p>
                          <w:p w:rsidR="006D1747" w:rsidRDefault="006D1747" w:rsidP="006D1747">
                            <w:r>
                              <w:t>REF : …………….………….……….      DELAI : 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3pt;margin-top:17.1pt;width:539.25pt;height:4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" stroked="f">
                <v:textbox>
                  <w:txbxContent>
                    <w:p w:rsidR="006D1747" w:rsidRDefault="006D1747" w:rsidP="006D1747">
                      <w:r>
                        <w:t>DATE : …………………………….   CLIENT : …………..……………………..</w:t>
                      </w:r>
                    </w:p>
                    <w:p w:rsidR="006D1747" w:rsidRDefault="006D1747" w:rsidP="006D1747">
                      <w:r>
                        <w:t>REF : …………….………….……….      DELAI : 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0788A" wp14:editId="245D2E0F">
                <wp:simplePos x="0" y="0"/>
                <wp:positionH relativeFrom="column">
                  <wp:posOffset>4006215</wp:posOffset>
                </wp:positionH>
                <wp:positionV relativeFrom="paragraph">
                  <wp:posOffset>-682254</wp:posOffset>
                </wp:positionV>
                <wp:extent cx="2414270" cy="879475"/>
                <wp:effectExtent l="0" t="0" r="24130" b="158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747" w:rsidRPr="00762087" w:rsidRDefault="006D1747" w:rsidP="006D174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62087">
                              <w:rPr>
                                <w:b/>
                                <w:sz w:val="36"/>
                              </w:rPr>
                              <w:t>DEMANDE DE PRIX</w:t>
                            </w:r>
                          </w:p>
                          <w:p w:rsidR="006D1747" w:rsidRPr="006D1747" w:rsidRDefault="006D1747" w:rsidP="006D1747">
                            <w:pPr>
                              <w:jc w:val="center"/>
                              <w:rPr>
                                <w:sz w:val="28"/>
                                <w:u w:val="double"/>
                              </w:rPr>
                            </w:pPr>
                            <w:r w:rsidRPr="006D1747">
                              <w:rPr>
                                <w:sz w:val="28"/>
                                <w:u w:val="double"/>
                              </w:rPr>
                              <w:t>PANNEAU ISOLE COUVERTURE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5.45pt;margin-top:-53.7pt;width:190.1pt;height: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">
                <v:textbox>
                  <w:txbxContent>
                    <w:p w:rsidR="006D1747" w:rsidRPr="00762087" w:rsidRDefault="006D1747" w:rsidP="006D174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62087">
                        <w:rPr>
                          <w:b/>
                          <w:sz w:val="36"/>
                        </w:rPr>
                        <w:t>DEMANDE DE PRIX</w:t>
                      </w:r>
                    </w:p>
                    <w:p w:rsidR="006D1747" w:rsidRPr="006D1747" w:rsidRDefault="006D1747" w:rsidP="006D1747">
                      <w:pPr>
                        <w:jc w:val="center"/>
                        <w:rPr>
                          <w:sz w:val="28"/>
                          <w:u w:val="double"/>
                        </w:rPr>
                      </w:pPr>
                      <w:r w:rsidRPr="006D1747">
                        <w:rPr>
                          <w:sz w:val="28"/>
                          <w:u w:val="double"/>
                        </w:rPr>
                        <w:t>PANNEAU ISOLE COUVERTURE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BCCCD1" wp14:editId="570A3FD2">
                <wp:simplePos x="0" y="0"/>
                <wp:positionH relativeFrom="column">
                  <wp:posOffset>1863725</wp:posOffset>
                </wp:positionH>
                <wp:positionV relativeFrom="paragraph">
                  <wp:posOffset>-682254</wp:posOffset>
                </wp:positionV>
                <wp:extent cx="2096135" cy="97472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747" w:rsidRPr="00762087" w:rsidRDefault="006D1747" w:rsidP="006D17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</w:pPr>
                            <w:r w:rsidRPr="00762087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  <w:t xml:space="preserve">Agence de </w:t>
                            </w:r>
                            <w:r w:rsidR="002F0BA8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  <w:t>Marignan</w:t>
                            </w:r>
                            <w:r w:rsidRPr="00762087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  <w:t>e</w:t>
                            </w:r>
                          </w:p>
                          <w:p w:rsidR="006D1747" w:rsidRPr="00762087" w:rsidRDefault="002F0BA8" w:rsidP="006D1747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 xml:space="preserve">Quartier 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>Bricard</w:t>
                            </w:r>
                            <w:proofErr w:type="spellEnd"/>
                            <w:r w:rsidR="006D1747" w:rsidRPr="00762087"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>Route de Martigues        13700 Marignane</w:t>
                            </w:r>
                          </w:p>
                          <w:p w:rsidR="006D1747" w:rsidRPr="00762087" w:rsidRDefault="006D1747" w:rsidP="006D174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6.75pt;margin-top:-53.7pt;width:165.05pt;height:7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" stroked="f">
                <v:textbox>
                  <w:txbxContent>
                    <w:p w:rsidR="006D1747" w:rsidRPr="00762087" w:rsidRDefault="006D1747" w:rsidP="006D174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</w:pPr>
                      <w:r w:rsidRPr="00762087"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  <w:t xml:space="preserve">Agence de </w:t>
                      </w:r>
                      <w:r w:rsidR="002F0BA8"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  <w:t>Marignan</w:t>
                      </w:r>
                      <w:r w:rsidRPr="00762087"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  <w:t>e</w:t>
                      </w:r>
                    </w:p>
                    <w:p w:rsidR="006D1747" w:rsidRPr="00762087" w:rsidRDefault="002F0BA8" w:rsidP="006D1747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 xml:space="preserve">Quartier le </w:t>
                      </w:r>
                      <w:proofErr w:type="spellStart"/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>Bricard</w:t>
                      </w:r>
                      <w:proofErr w:type="spellEnd"/>
                      <w:r w:rsidR="006D1747" w:rsidRPr="00762087"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 xml:space="preserve">Route de Martigues 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>13700 Marignane</w:t>
                      </w:r>
                    </w:p>
                    <w:p w:rsidR="006D1747" w:rsidRPr="00762087" w:rsidRDefault="006D1747" w:rsidP="006D1747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F3F4995" wp14:editId="79F6C15A">
            <wp:simplePos x="0" y="0"/>
            <wp:positionH relativeFrom="column">
              <wp:posOffset>-692785</wp:posOffset>
            </wp:positionH>
            <wp:positionV relativeFrom="paragraph">
              <wp:posOffset>-727075</wp:posOffset>
            </wp:positionV>
            <wp:extent cx="2406650" cy="875030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4C9" w:rsidRDefault="00B539A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67552E" wp14:editId="743B72AA">
                <wp:simplePos x="0" y="0"/>
                <wp:positionH relativeFrom="column">
                  <wp:posOffset>-123190</wp:posOffset>
                </wp:positionH>
                <wp:positionV relativeFrom="paragraph">
                  <wp:posOffset>7508240</wp:posOffset>
                </wp:positionV>
                <wp:extent cx="2466975" cy="0"/>
                <wp:effectExtent l="0" t="0" r="9525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pt,591.2pt" to="184.55pt,5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4B3BCE" wp14:editId="5F41FBD7">
                <wp:simplePos x="0" y="0"/>
                <wp:positionH relativeFrom="column">
                  <wp:posOffset>-125359</wp:posOffset>
                </wp:positionH>
                <wp:positionV relativeFrom="paragraph">
                  <wp:posOffset>7832725</wp:posOffset>
                </wp:positionV>
                <wp:extent cx="2466975" cy="0"/>
                <wp:effectExtent l="0" t="0" r="952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85pt,616.75pt" to="184.4pt,6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7614AC" wp14:editId="59040BE2">
                <wp:simplePos x="0" y="0"/>
                <wp:positionH relativeFrom="column">
                  <wp:posOffset>-425450</wp:posOffset>
                </wp:positionH>
                <wp:positionV relativeFrom="paragraph">
                  <wp:posOffset>3667760</wp:posOffset>
                </wp:positionV>
                <wp:extent cx="6486525" cy="5425440"/>
                <wp:effectExtent l="0" t="0" r="9525" b="381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542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747" w:rsidRDefault="006D1747" w:rsidP="006D174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</w:t>
                            </w:r>
                            <w:r w:rsidRPr="00FE4801">
                              <w:rPr>
                                <w:b/>
                                <w:sz w:val="40"/>
                              </w:rPr>
                              <w:t>ccessoires :</w:t>
                            </w:r>
                          </w:p>
                          <w:p w:rsidR="006D1747" w:rsidRPr="0088160D" w:rsidRDefault="006D1747" w:rsidP="006D1747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</w:pPr>
                            <w:r w:rsidRPr="0088160D"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  <w:t>(Précisez le nombre de pièces (pc) ou mètre linéaire (ml) que vous souhaitez)</w:t>
                            </w:r>
                          </w:p>
                          <w:p w:rsidR="006D1747" w:rsidRDefault="006D1747" w:rsidP="006D1747">
                            <w:pPr>
                              <w:rPr>
                                <w:sz w:val="24"/>
                              </w:rPr>
                            </w:pPr>
                            <w:r w:rsidRPr="0088160D">
                              <w:rPr>
                                <w:sz w:val="24"/>
                                <w:u w:val="single"/>
                              </w:rPr>
                              <w:t>Faitière</w:t>
                            </w:r>
                            <w:r w:rsidRPr="0088160D">
                              <w:rPr>
                                <w:sz w:val="24"/>
                              </w:rPr>
                              <w:t> </w:t>
                            </w:r>
                            <w:r w:rsidRPr="005939E3">
                              <w:rPr>
                                <w:sz w:val="20"/>
                              </w:rPr>
                              <w:t>(si aérée, notifiez le)</w:t>
                            </w:r>
                          </w:p>
                          <w:p w:rsidR="006D1747" w:rsidRDefault="006D1747" w:rsidP="006D17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Solin :</w:t>
                            </w:r>
                          </w:p>
                          <w:p w:rsidR="006D1747" w:rsidRDefault="006D1747" w:rsidP="006D17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½ à Boudin :</w:t>
                            </w:r>
                          </w:p>
                          <w:p w:rsidR="006D1747" w:rsidRDefault="006D1747" w:rsidP="006D17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Double :</w:t>
                            </w:r>
                          </w:p>
                          <w:p w:rsidR="006D1747" w:rsidRDefault="006D1747" w:rsidP="006D17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88160D">
                              <w:rPr>
                                <w:sz w:val="24"/>
                              </w:rPr>
                              <w:t>Simple</w:t>
                            </w:r>
                            <w:r>
                              <w:rPr>
                                <w:sz w:val="24"/>
                              </w:rPr>
                              <w:t> :</w:t>
                            </w:r>
                            <w:r w:rsidRPr="00F71B27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lang w:eastAsia="fr-FR"/>
                              </w:rPr>
                              <w:drawing>
                                <wp:inline distT="0" distB="0" distL="0" distR="0" wp14:anchorId="3A1D94A1" wp14:editId="1BDBA9E0">
                                  <wp:extent cx="2466975" cy="8890"/>
                                  <wp:effectExtent l="0" t="0" r="0" b="0"/>
                                  <wp:docPr id="289" name="Image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1747" w:rsidRPr="005939E3" w:rsidRDefault="006D1747" w:rsidP="006D17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Rive </w:t>
                            </w:r>
                          </w:p>
                          <w:p w:rsidR="006D1747" w:rsidRDefault="006D1747" w:rsidP="006D17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Solin :</w:t>
                            </w:r>
                          </w:p>
                          <w:p w:rsidR="006D1747" w:rsidRPr="0088160D" w:rsidRDefault="006D1747" w:rsidP="006D17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Pignon :</w:t>
                            </w:r>
                          </w:p>
                          <w:p w:rsidR="006D1747" w:rsidRPr="005939E3" w:rsidRDefault="006D1747" w:rsidP="006D1747">
                            <w:pPr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  <w:u w:val="single"/>
                              </w:rPr>
                              <w:t>Fixations</w:t>
                            </w:r>
                          </w:p>
                          <w:p w:rsidR="006D1747" w:rsidRPr="005939E3" w:rsidRDefault="006D1747" w:rsidP="006D17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Panne BOIS :</w:t>
                            </w:r>
                          </w:p>
                          <w:p w:rsidR="006D1747" w:rsidRPr="005939E3" w:rsidRDefault="006D1747" w:rsidP="006D17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Panne ACIER :</w:t>
                            </w:r>
                          </w:p>
                          <w:p w:rsidR="006D1747" w:rsidRDefault="006D1747" w:rsidP="006D17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Vis de couture :</w:t>
                            </w:r>
                          </w:p>
                          <w:p w:rsidR="006D1747" w:rsidRDefault="006D1747" w:rsidP="006D174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D1747" w:rsidRDefault="006D1747" w:rsidP="006D174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D1747" w:rsidRPr="005939E3" w:rsidRDefault="006D1747" w:rsidP="006D174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D1747" w:rsidRPr="00FE4801" w:rsidRDefault="006D1747" w:rsidP="006D17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3.5pt;margin-top:288.8pt;width:510.75pt;height:4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" stroked="f">
                <v:textbox>
                  <w:txbxContent>
                    <w:p w:rsidR="006D1747" w:rsidRDefault="006D1747" w:rsidP="006D1747">
                      <w:pPr>
                        <w:spacing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</w:t>
                      </w:r>
                      <w:r w:rsidRPr="00FE4801">
                        <w:rPr>
                          <w:b/>
                          <w:sz w:val="40"/>
                        </w:rPr>
                        <w:t>ccessoires :</w:t>
                      </w:r>
                    </w:p>
                    <w:p w:rsidR="006D1747" w:rsidRPr="0088160D" w:rsidRDefault="006D1747" w:rsidP="006D1747">
                      <w:pPr>
                        <w:jc w:val="center"/>
                        <w:rPr>
                          <w:color w:val="595959" w:themeColor="text1" w:themeTint="A6"/>
                          <w:sz w:val="20"/>
                          <w:u w:val="single"/>
                        </w:rPr>
                      </w:pPr>
                      <w:r w:rsidRPr="0088160D">
                        <w:rPr>
                          <w:color w:val="595959" w:themeColor="text1" w:themeTint="A6"/>
                          <w:sz w:val="20"/>
                          <w:u w:val="single"/>
                        </w:rPr>
                        <w:t>(Précisez le nombre de pièces (pc) ou mètre linéaire (ml) que vous souhaitez)</w:t>
                      </w:r>
                    </w:p>
                    <w:p w:rsidR="006D1747" w:rsidRDefault="006D1747" w:rsidP="006D1747">
                      <w:pPr>
                        <w:rPr>
                          <w:sz w:val="24"/>
                        </w:rPr>
                      </w:pPr>
                      <w:r w:rsidRPr="0088160D">
                        <w:rPr>
                          <w:sz w:val="24"/>
                          <w:u w:val="single"/>
                        </w:rPr>
                        <w:t>Faitière</w:t>
                      </w:r>
                      <w:r w:rsidRPr="0088160D">
                        <w:rPr>
                          <w:sz w:val="24"/>
                        </w:rPr>
                        <w:t> </w:t>
                      </w:r>
                      <w:r w:rsidRPr="005939E3">
                        <w:rPr>
                          <w:sz w:val="20"/>
                        </w:rPr>
                        <w:t>(si aérée, notifiez le)</w:t>
                      </w:r>
                    </w:p>
                    <w:p w:rsidR="006D1747" w:rsidRDefault="006D1747" w:rsidP="006D17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Solin :</w:t>
                      </w:r>
                    </w:p>
                    <w:p w:rsidR="006D1747" w:rsidRDefault="006D1747" w:rsidP="006D17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½ à Boudin :</w:t>
                      </w:r>
                    </w:p>
                    <w:p w:rsidR="006D1747" w:rsidRDefault="006D1747" w:rsidP="006D17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Double :</w:t>
                      </w:r>
                    </w:p>
                    <w:p w:rsidR="006D1747" w:rsidRDefault="006D1747" w:rsidP="006D17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88160D">
                        <w:rPr>
                          <w:sz w:val="24"/>
                        </w:rPr>
                        <w:t>Simple</w:t>
                      </w:r>
                      <w:r>
                        <w:rPr>
                          <w:sz w:val="24"/>
                        </w:rPr>
                        <w:t> :</w:t>
                      </w:r>
                      <w:r w:rsidRPr="00F71B27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lang w:eastAsia="fr-FR"/>
                        </w:rPr>
                        <w:drawing>
                          <wp:inline distT="0" distB="0" distL="0" distR="0" wp14:anchorId="3A1D94A1" wp14:editId="1BDBA9E0">
                            <wp:extent cx="2466975" cy="8890"/>
                            <wp:effectExtent l="0" t="0" r="0" b="0"/>
                            <wp:docPr id="289" name="Image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975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1747" w:rsidRPr="005939E3" w:rsidRDefault="006D1747" w:rsidP="006D174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Rive </w:t>
                      </w:r>
                    </w:p>
                    <w:p w:rsidR="006D1747" w:rsidRDefault="006D1747" w:rsidP="006D17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Solin :</w:t>
                      </w:r>
                    </w:p>
                    <w:p w:rsidR="006D1747" w:rsidRPr="0088160D" w:rsidRDefault="006D1747" w:rsidP="006D17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Pignon :</w:t>
                      </w:r>
                    </w:p>
                    <w:p w:rsidR="006D1747" w:rsidRPr="005939E3" w:rsidRDefault="006D1747" w:rsidP="006D1747">
                      <w:pPr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  <w:u w:val="single"/>
                        </w:rPr>
                        <w:t>Fixations</w:t>
                      </w:r>
                    </w:p>
                    <w:p w:rsidR="006D1747" w:rsidRPr="005939E3" w:rsidRDefault="006D1747" w:rsidP="006D17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Panne BOIS :</w:t>
                      </w:r>
                    </w:p>
                    <w:p w:rsidR="006D1747" w:rsidRPr="005939E3" w:rsidRDefault="006D1747" w:rsidP="006D17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Panne ACIER :</w:t>
                      </w:r>
                    </w:p>
                    <w:p w:rsidR="006D1747" w:rsidRDefault="006D1747" w:rsidP="006D17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Vis de couture :</w:t>
                      </w:r>
                    </w:p>
                    <w:p w:rsidR="006D1747" w:rsidRDefault="006D1747" w:rsidP="006D1747">
                      <w:pPr>
                        <w:rPr>
                          <w:sz w:val="24"/>
                        </w:rPr>
                      </w:pPr>
                    </w:p>
                    <w:p w:rsidR="006D1747" w:rsidRDefault="006D1747" w:rsidP="006D1747">
                      <w:pPr>
                        <w:rPr>
                          <w:sz w:val="24"/>
                        </w:rPr>
                      </w:pPr>
                    </w:p>
                    <w:p w:rsidR="006D1747" w:rsidRPr="005939E3" w:rsidRDefault="006D1747" w:rsidP="006D1747">
                      <w:pPr>
                        <w:rPr>
                          <w:sz w:val="24"/>
                        </w:rPr>
                      </w:pPr>
                    </w:p>
                    <w:p w:rsidR="006D1747" w:rsidRPr="00FE4801" w:rsidRDefault="006D1747" w:rsidP="006D1747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FB5CC5" wp14:editId="7922CE8D">
                <wp:simplePos x="0" y="0"/>
                <wp:positionH relativeFrom="column">
                  <wp:posOffset>-121285</wp:posOffset>
                </wp:positionH>
                <wp:positionV relativeFrom="paragraph">
                  <wp:posOffset>5304790</wp:posOffset>
                </wp:positionV>
                <wp:extent cx="2466975" cy="0"/>
                <wp:effectExtent l="0" t="0" r="952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55pt,417.7pt" to="184.7pt,4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B36CAB" wp14:editId="405CB177">
                <wp:simplePos x="0" y="0"/>
                <wp:positionH relativeFrom="column">
                  <wp:posOffset>-116840</wp:posOffset>
                </wp:positionH>
                <wp:positionV relativeFrom="paragraph">
                  <wp:posOffset>6547485</wp:posOffset>
                </wp:positionV>
                <wp:extent cx="2466975" cy="0"/>
                <wp:effectExtent l="0" t="0" r="9525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515.55pt" to="185.05pt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608305" wp14:editId="198F24F8">
                <wp:simplePos x="0" y="0"/>
                <wp:positionH relativeFrom="column">
                  <wp:posOffset>-116840</wp:posOffset>
                </wp:positionH>
                <wp:positionV relativeFrom="paragraph">
                  <wp:posOffset>5588000</wp:posOffset>
                </wp:positionV>
                <wp:extent cx="2466975" cy="0"/>
                <wp:effectExtent l="0" t="0" r="952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440pt" to="185.05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E267A1" wp14:editId="7DAE7236">
                <wp:simplePos x="0" y="0"/>
                <wp:positionH relativeFrom="column">
                  <wp:posOffset>-123190</wp:posOffset>
                </wp:positionH>
                <wp:positionV relativeFrom="paragraph">
                  <wp:posOffset>5023856</wp:posOffset>
                </wp:positionV>
                <wp:extent cx="2466975" cy="0"/>
                <wp:effectExtent l="0" t="0" r="952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pt,395.6pt" to="184.55pt,3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B5563" wp14:editId="57C7814B">
                <wp:simplePos x="0" y="0"/>
                <wp:positionH relativeFrom="column">
                  <wp:posOffset>-934085</wp:posOffset>
                </wp:positionH>
                <wp:positionV relativeFrom="paragraph">
                  <wp:posOffset>3621034</wp:posOffset>
                </wp:positionV>
                <wp:extent cx="7711440" cy="0"/>
                <wp:effectExtent l="57150" t="38100" r="41910" b="952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1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55pt,285.1pt" to="533.65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sectPr w:rsidR="008D5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621"/>
    <w:multiLevelType w:val="hybridMultilevel"/>
    <w:tmpl w:val="66A2E28C"/>
    <w:lvl w:ilvl="0" w:tplc="829C41B0">
      <w:start w:val="8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47"/>
    <w:rsid w:val="00107129"/>
    <w:rsid w:val="002F0BA8"/>
    <w:rsid w:val="006D1747"/>
    <w:rsid w:val="008D54C9"/>
    <w:rsid w:val="00B539AB"/>
    <w:rsid w:val="00F7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1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17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1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17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A170BD87.dotm</Template>
  <TotalTime>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KDI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France</dc:creator>
  <cp:lastModifiedBy>Cyril Prufe</cp:lastModifiedBy>
  <cp:revision>3</cp:revision>
  <cp:lastPrinted>2017-07-10T14:44:00Z</cp:lastPrinted>
  <dcterms:created xsi:type="dcterms:W3CDTF">2017-10-04T15:30:00Z</dcterms:created>
  <dcterms:modified xsi:type="dcterms:W3CDTF">2017-10-04T15:36:00Z</dcterms:modified>
</cp:coreProperties>
</file>