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8A" w:rsidRDefault="004E3F1D" w:rsidP="0017650B">
      <w:pPr>
        <w:pStyle w:val="Name"/>
        <w:jc w:val="right"/>
        <w:rPr>
          <w:sz w:val="48"/>
          <w:szCs w:val="48"/>
        </w:rPr>
      </w:pPr>
      <w:r w:rsidRPr="00711C8A">
        <w:rPr>
          <w:sz w:val="48"/>
          <w:szCs w:val="48"/>
        </w:rPr>
        <w:t>Viseux Iva</w:t>
      </w:r>
    </w:p>
    <w:p w:rsidR="00711C8A" w:rsidRPr="00711C8A" w:rsidRDefault="00711C8A" w:rsidP="0017650B">
      <w:pPr>
        <w:pStyle w:val="Name"/>
        <w:spacing w:after="0"/>
        <w:ind w:right="-763"/>
        <w:jc w:val="right"/>
        <w:rPr>
          <w:sz w:val="48"/>
          <w:szCs w:val="48"/>
        </w:rPr>
      </w:pPr>
      <w:r w:rsidRPr="00711C8A">
        <w:t>9 rue Laure Cambier, 59136 Wavrin</w:t>
      </w:r>
    </w:p>
    <w:p w:rsidR="00711C8A" w:rsidRDefault="00711C8A" w:rsidP="0017650B">
      <w:pPr>
        <w:pStyle w:val="Name"/>
        <w:spacing w:after="0"/>
        <w:ind w:right="-763"/>
        <w:jc w:val="right"/>
      </w:pPr>
      <w:r w:rsidRPr="00B5113E">
        <w:t>07 81 78 03 30</w:t>
      </w:r>
    </w:p>
    <w:p w:rsidR="0017650B" w:rsidRDefault="0017650B" w:rsidP="0017650B">
      <w:pPr>
        <w:pStyle w:val="Name"/>
        <w:spacing w:after="0"/>
        <w:ind w:right="-763"/>
        <w:jc w:val="right"/>
      </w:pPr>
      <w:r w:rsidRPr="0017650B">
        <w:rPr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4519488" y="1606163"/>
            <wp:positionH relativeFrom="margin">
              <wp:align>left</wp:align>
            </wp:positionH>
            <wp:positionV relativeFrom="margin">
              <wp:align>top</wp:align>
            </wp:positionV>
            <wp:extent cx="1076657" cy="1351722"/>
            <wp:effectExtent l="19050" t="0" r="9193" b="0"/>
            <wp:wrapSquare wrapText="bothSides"/>
            <wp:docPr id="2" name="Image 0" descr="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9" cstate="print"/>
                    <a:srcRect l="24633" t="1082" r="58338" b="83413"/>
                    <a:stretch>
                      <a:fillRect/>
                    </a:stretch>
                  </pic:blipFill>
                  <pic:spPr>
                    <a:xfrm>
                      <a:off x="0" y="0"/>
                      <a:ext cx="1076657" cy="135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650B">
        <w:t>if4e_to@hotmail.com</w:t>
      </w:r>
    </w:p>
    <w:p w:rsidR="00711C8A" w:rsidRDefault="0064025F" w:rsidP="0017650B">
      <w:pPr>
        <w:pStyle w:val="Name"/>
        <w:spacing w:after="0"/>
        <w:ind w:right="-763"/>
        <w:jc w:val="right"/>
      </w:pPr>
      <w:r>
        <w:t>Mariée, 29</w:t>
      </w:r>
      <w:r w:rsidR="00711C8A">
        <w:t xml:space="preserve"> ans</w:t>
      </w:r>
    </w:p>
    <w:p w:rsidR="00711C8A" w:rsidRDefault="00D12714" w:rsidP="0017650B">
      <w:pPr>
        <w:pStyle w:val="Name"/>
        <w:spacing w:after="0"/>
        <w:ind w:right="-763"/>
        <w:jc w:val="right"/>
      </w:pPr>
      <w:r>
        <w:t>1 fille de 6</w:t>
      </w:r>
      <w:r w:rsidR="00711C8A">
        <w:t xml:space="preserve"> ans</w:t>
      </w:r>
      <w:r w:rsidRPr="0064025F">
        <w:t>,</w:t>
      </w:r>
      <w:r w:rsidR="0064025F">
        <w:t xml:space="preserve"> 1 fils de 8</w:t>
      </w:r>
      <w:r>
        <w:t xml:space="preserve"> mois</w:t>
      </w:r>
    </w:p>
    <w:p w:rsidR="00711C8A" w:rsidRPr="00711C8A" w:rsidRDefault="00711C8A" w:rsidP="00711C8A">
      <w:pPr>
        <w:rPr>
          <w:lang w:val="fr-FR"/>
        </w:rPr>
      </w:pPr>
    </w:p>
    <w:p w:rsidR="00CF7214" w:rsidRPr="00B2358A" w:rsidRDefault="00CF7214" w:rsidP="006C3056">
      <w:pPr>
        <w:pStyle w:val="SectionTitle"/>
        <w:ind w:right="-765"/>
        <w:jc w:val="center"/>
        <w:rPr>
          <w:sz w:val="32"/>
          <w:szCs w:val="32"/>
          <w:lang w:val="fr-FR"/>
        </w:rPr>
      </w:pPr>
    </w:p>
    <w:p w:rsidR="008231FE" w:rsidRDefault="008231FE">
      <w:pPr>
        <w:pStyle w:val="SectionTitle"/>
        <w:ind w:right="-765"/>
        <w:rPr>
          <w:sz w:val="28"/>
          <w:szCs w:val="28"/>
          <w:lang w:val="fr-FR"/>
        </w:rPr>
      </w:pPr>
    </w:p>
    <w:p w:rsidR="00CF7214" w:rsidRPr="00B2358A" w:rsidRDefault="006C3056">
      <w:pPr>
        <w:pStyle w:val="SectionTitle"/>
        <w:ind w:right="-765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Formations</w:t>
      </w:r>
    </w:p>
    <w:p w:rsidR="003A399D" w:rsidRPr="006F2FB4" w:rsidRDefault="003A399D" w:rsidP="003A399D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2017</w:t>
      </w:r>
      <w:r>
        <w:rPr>
          <w:b/>
          <w:lang w:val="fr-FR"/>
        </w:rPr>
        <w:tab/>
      </w:r>
      <w:r>
        <w:rPr>
          <w:lang w:val="fr-FR"/>
        </w:rPr>
        <w:t>Remplacement en</w:t>
      </w:r>
      <w:r w:rsidR="00E0795E">
        <w:rPr>
          <w:lang w:val="fr-FR"/>
        </w:rPr>
        <w:t xml:space="preserve"> post ASV</w:t>
      </w:r>
      <w:r>
        <w:rPr>
          <w:lang w:val="fr-FR"/>
        </w:rPr>
        <w:tab/>
      </w:r>
      <w:r>
        <w:rPr>
          <w:b/>
          <w:lang w:val="fr-FR"/>
        </w:rPr>
        <w:t>Clinique Vétérinaire des Augustins</w:t>
      </w:r>
    </w:p>
    <w:p w:rsidR="003A399D" w:rsidRPr="006F2FB4" w:rsidRDefault="003A399D" w:rsidP="003A399D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 w:rsidRPr="006F2FB4">
        <w:rPr>
          <w:b/>
          <w:lang w:val="fr-FR"/>
        </w:rPr>
        <w:tab/>
      </w:r>
      <w:r w:rsidRPr="006F2FB4">
        <w:rPr>
          <w:b/>
          <w:lang w:val="fr-FR"/>
        </w:rPr>
        <w:tab/>
      </w:r>
      <w:r w:rsidR="0064043F">
        <w:rPr>
          <w:b/>
          <w:lang w:val="fr-FR"/>
        </w:rPr>
        <w:t>La Bassé</w:t>
      </w:r>
      <w:r>
        <w:rPr>
          <w:b/>
          <w:lang w:val="fr-FR"/>
        </w:rPr>
        <w:t>e</w:t>
      </w:r>
    </w:p>
    <w:p w:rsidR="005F5106" w:rsidRDefault="005F5106" w:rsidP="003A399D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2017</w:t>
      </w:r>
      <w:r>
        <w:rPr>
          <w:b/>
          <w:lang w:val="fr-FR"/>
        </w:rPr>
        <w:tab/>
      </w:r>
      <w:r w:rsidRPr="009F6B72">
        <w:rPr>
          <w:lang w:val="fr-FR"/>
        </w:rPr>
        <w:t xml:space="preserve">Stage de </w:t>
      </w:r>
      <w:r>
        <w:rPr>
          <w:lang w:val="fr-FR"/>
        </w:rPr>
        <w:t>4 semaines en</w:t>
      </w:r>
      <w:r>
        <w:rPr>
          <w:lang w:val="fr-FR"/>
        </w:rPr>
        <w:tab/>
      </w:r>
      <w:r>
        <w:rPr>
          <w:b/>
          <w:lang w:val="fr-FR"/>
        </w:rPr>
        <w:t xml:space="preserve">Clinique Vétérinaire de la </w:t>
      </w:r>
      <w:r w:rsidR="006B520C">
        <w:rPr>
          <w:b/>
          <w:lang w:val="fr-FR"/>
        </w:rPr>
        <w:t>Pévèle</w:t>
      </w:r>
      <w:r>
        <w:rPr>
          <w:b/>
          <w:lang w:val="fr-FR"/>
        </w:rPr>
        <w:t xml:space="preserve"> et </w:t>
      </w:r>
    </w:p>
    <w:p w:rsidR="005F5106" w:rsidRPr="006F2FB4" w:rsidRDefault="005F5106" w:rsidP="005F5106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  <w:t xml:space="preserve">Clinique </w:t>
      </w:r>
      <w:r w:rsidR="006B520C">
        <w:rPr>
          <w:b/>
          <w:lang w:val="fr-FR"/>
        </w:rPr>
        <w:t>Vétérinaire</w:t>
      </w:r>
      <w:r>
        <w:rPr>
          <w:b/>
          <w:lang w:val="fr-FR"/>
        </w:rPr>
        <w:t xml:space="preserve"> du Leforest</w:t>
      </w:r>
    </w:p>
    <w:p w:rsidR="005F5106" w:rsidRPr="006F2FB4" w:rsidRDefault="005F5106" w:rsidP="005F5106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 w:rsidRPr="006F2FB4">
        <w:rPr>
          <w:b/>
          <w:lang w:val="fr-FR"/>
        </w:rPr>
        <w:tab/>
      </w:r>
      <w:r w:rsidRPr="006F2FB4">
        <w:rPr>
          <w:b/>
          <w:lang w:val="fr-FR"/>
        </w:rPr>
        <w:tab/>
      </w:r>
      <w:r w:rsidR="006B520C">
        <w:rPr>
          <w:b/>
          <w:lang w:val="fr-FR"/>
        </w:rPr>
        <w:t>Pont-A-Marcq</w:t>
      </w:r>
      <w:r>
        <w:rPr>
          <w:b/>
          <w:lang w:val="fr-FR"/>
        </w:rPr>
        <w:t xml:space="preserve"> et Leforest</w:t>
      </w:r>
    </w:p>
    <w:p w:rsidR="005F5106" w:rsidRPr="006F2FB4" w:rsidRDefault="005F5106" w:rsidP="005F5106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2017</w:t>
      </w:r>
      <w:r>
        <w:rPr>
          <w:b/>
          <w:lang w:val="fr-FR"/>
        </w:rPr>
        <w:tab/>
      </w:r>
      <w:r w:rsidRPr="009F6B72">
        <w:rPr>
          <w:lang w:val="fr-FR"/>
        </w:rPr>
        <w:t xml:space="preserve">Stage de </w:t>
      </w:r>
      <w:r>
        <w:rPr>
          <w:lang w:val="fr-FR"/>
        </w:rPr>
        <w:t>3 semaines en</w:t>
      </w:r>
      <w:r>
        <w:rPr>
          <w:lang w:val="fr-FR"/>
        </w:rPr>
        <w:tab/>
      </w:r>
      <w:r w:rsidRPr="006F2FB4">
        <w:rPr>
          <w:b/>
          <w:lang w:val="fr-FR"/>
        </w:rPr>
        <w:t>Cabinet Médico-chirurgical Vétérinaire du Bois</w:t>
      </w:r>
    </w:p>
    <w:p w:rsidR="005F5106" w:rsidRPr="006F2FB4" w:rsidRDefault="005F5106" w:rsidP="005F5106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 w:rsidRPr="006F2FB4">
        <w:rPr>
          <w:b/>
          <w:lang w:val="fr-FR"/>
        </w:rPr>
        <w:tab/>
      </w:r>
      <w:r w:rsidRPr="006F2FB4">
        <w:rPr>
          <w:b/>
          <w:lang w:val="fr-FR"/>
        </w:rPr>
        <w:tab/>
        <w:t>Phalempin</w:t>
      </w:r>
    </w:p>
    <w:p w:rsidR="005F5106" w:rsidRPr="006F2FB4" w:rsidRDefault="005F5106" w:rsidP="005F5106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2017</w:t>
      </w:r>
      <w:r>
        <w:rPr>
          <w:b/>
          <w:lang w:val="fr-FR"/>
        </w:rPr>
        <w:tab/>
      </w:r>
      <w:r w:rsidRPr="009F6B72">
        <w:rPr>
          <w:lang w:val="fr-FR"/>
        </w:rPr>
        <w:t xml:space="preserve">Stage de </w:t>
      </w:r>
      <w:r>
        <w:rPr>
          <w:lang w:val="fr-FR"/>
        </w:rPr>
        <w:t>1 semaine en</w:t>
      </w:r>
      <w:r>
        <w:rPr>
          <w:lang w:val="fr-FR"/>
        </w:rPr>
        <w:tab/>
      </w:r>
      <w:r>
        <w:rPr>
          <w:b/>
          <w:lang w:val="fr-FR"/>
        </w:rPr>
        <w:t>Clinique Vétérinaire des Augustins</w:t>
      </w:r>
    </w:p>
    <w:p w:rsidR="005F5106" w:rsidRPr="006F2FB4" w:rsidRDefault="005F5106" w:rsidP="005F5106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 w:rsidRPr="006F2FB4">
        <w:rPr>
          <w:b/>
          <w:lang w:val="fr-FR"/>
        </w:rPr>
        <w:tab/>
      </w:r>
      <w:r w:rsidRPr="006F2FB4">
        <w:rPr>
          <w:b/>
          <w:lang w:val="fr-FR"/>
        </w:rPr>
        <w:tab/>
      </w:r>
      <w:r>
        <w:rPr>
          <w:b/>
          <w:lang w:val="fr-FR"/>
        </w:rPr>
        <w:t>La Ba</w:t>
      </w:r>
      <w:r w:rsidR="0064043F">
        <w:rPr>
          <w:b/>
          <w:lang w:val="fr-FR"/>
        </w:rPr>
        <w:t>ssé</w:t>
      </w:r>
      <w:r>
        <w:rPr>
          <w:b/>
          <w:lang w:val="fr-FR"/>
        </w:rPr>
        <w:t>e</w:t>
      </w:r>
    </w:p>
    <w:p w:rsidR="009F6B72" w:rsidRPr="006F2FB4" w:rsidRDefault="009F6B72" w:rsidP="00811AFE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2017</w:t>
      </w:r>
      <w:r>
        <w:rPr>
          <w:b/>
          <w:lang w:val="fr-FR"/>
        </w:rPr>
        <w:tab/>
      </w:r>
      <w:r w:rsidRPr="009F6B72">
        <w:rPr>
          <w:lang w:val="fr-FR"/>
        </w:rPr>
        <w:t>Stage de 1 mois et demi</w:t>
      </w:r>
      <w:r>
        <w:rPr>
          <w:lang w:val="fr-FR"/>
        </w:rPr>
        <w:t xml:space="preserve"> en</w:t>
      </w:r>
      <w:r w:rsidR="006F2FB4">
        <w:rPr>
          <w:lang w:val="fr-FR"/>
        </w:rPr>
        <w:tab/>
      </w:r>
      <w:r w:rsidR="006F2FB4" w:rsidRPr="006F2FB4">
        <w:rPr>
          <w:b/>
          <w:lang w:val="fr-FR"/>
        </w:rPr>
        <w:t>Cabinet Médico-chirurgical Vétérinaire du Bois</w:t>
      </w:r>
    </w:p>
    <w:p w:rsidR="006F2FB4" w:rsidRPr="006F2FB4" w:rsidRDefault="006F2FB4" w:rsidP="00811AFE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 w:rsidRPr="006F2FB4">
        <w:rPr>
          <w:b/>
          <w:lang w:val="fr-FR"/>
        </w:rPr>
        <w:tab/>
      </w:r>
      <w:r w:rsidRPr="006F2FB4">
        <w:rPr>
          <w:b/>
          <w:lang w:val="fr-FR"/>
        </w:rPr>
        <w:tab/>
        <w:t>Phalempin</w:t>
      </w:r>
    </w:p>
    <w:p w:rsidR="00811AFE" w:rsidRDefault="00811AFE" w:rsidP="00811AFE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 w:rsidRPr="00D41DFF">
        <w:rPr>
          <w:b/>
          <w:lang w:val="fr-FR"/>
        </w:rPr>
        <w:t>201</w:t>
      </w:r>
      <w:r>
        <w:rPr>
          <w:b/>
          <w:lang w:val="fr-FR"/>
        </w:rPr>
        <w:t>6</w:t>
      </w:r>
      <w:r w:rsidR="001735F8">
        <w:rPr>
          <w:b/>
          <w:lang w:val="fr-FR"/>
        </w:rPr>
        <w:t>-2017</w:t>
      </w:r>
      <w:r w:rsidRPr="00B5113E">
        <w:rPr>
          <w:lang w:val="fr-FR"/>
        </w:rPr>
        <w:tab/>
      </w:r>
      <w:r w:rsidR="001735F8">
        <w:rPr>
          <w:lang w:val="fr-FR"/>
        </w:rPr>
        <w:t>2</w:t>
      </w:r>
      <w:r w:rsidR="001735F8">
        <w:rPr>
          <w:vertAlign w:val="superscript"/>
          <w:lang w:val="fr-FR"/>
        </w:rPr>
        <w:t>èm</w:t>
      </w:r>
      <w:r w:rsidRPr="00B5113E">
        <w:rPr>
          <w:vertAlign w:val="superscript"/>
          <w:lang w:val="fr-FR"/>
        </w:rPr>
        <w:t>e</w:t>
      </w:r>
      <w:r>
        <w:rPr>
          <w:lang w:val="fr-FR"/>
        </w:rPr>
        <w:t>année d’Assistante</w:t>
      </w:r>
      <w:r w:rsidRPr="0097100C">
        <w:rPr>
          <w:lang w:val="fr-FR"/>
        </w:rPr>
        <w:t xml:space="preserve"> </w:t>
      </w:r>
      <w:r>
        <w:rPr>
          <w:lang w:val="fr-FR"/>
        </w:rPr>
        <w:t>Spécialisée Vétérinaire</w:t>
      </w:r>
      <w:r>
        <w:rPr>
          <w:lang w:val="fr-FR"/>
        </w:rPr>
        <w:tab/>
      </w:r>
      <w:r w:rsidRPr="00D41DFF">
        <w:rPr>
          <w:b/>
          <w:lang w:val="fr-FR"/>
        </w:rPr>
        <w:t>IPAM, Tourcoing</w:t>
      </w:r>
    </w:p>
    <w:p w:rsidR="009F6B72" w:rsidRDefault="00D12CDA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2016</w:t>
      </w:r>
      <w:r>
        <w:rPr>
          <w:b/>
          <w:lang w:val="fr-FR"/>
        </w:rPr>
        <w:tab/>
      </w:r>
      <w:r w:rsidRPr="00FE7606">
        <w:rPr>
          <w:lang w:val="fr-FR"/>
        </w:rPr>
        <w:t>Stage hebd</w:t>
      </w:r>
      <w:r w:rsidR="009F6B72">
        <w:rPr>
          <w:lang w:val="fr-FR"/>
        </w:rPr>
        <w:t>omadaire en</w:t>
      </w:r>
      <w:r w:rsidR="009F6B72">
        <w:rPr>
          <w:lang w:val="fr-FR"/>
        </w:rPr>
        <w:tab/>
      </w:r>
      <w:r w:rsidR="009F6B72">
        <w:rPr>
          <w:b/>
          <w:lang w:val="fr-FR"/>
        </w:rPr>
        <w:t>Clinique Vétérinaire Porte des Weppes</w:t>
      </w:r>
    </w:p>
    <w:p w:rsidR="009F6B72" w:rsidRDefault="009F6B72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  <w:t>Haubourdin</w:t>
      </w:r>
    </w:p>
    <w:p w:rsidR="00097571" w:rsidRDefault="00097571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2016</w:t>
      </w:r>
      <w:r>
        <w:rPr>
          <w:b/>
          <w:lang w:val="fr-FR"/>
        </w:rPr>
        <w:tab/>
      </w:r>
      <w:r w:rsidRPr="00FE7606">
        <w:rPr>
          <w:lang w:val="fr-FR"/>
        </w:rPr>
        <w:t xml:space="preserve">Stage </w:t>
      </w:r>
      <w:r>
        <w:rPr>
          <w:lang w:val="fr-FR"/>
        </w:rPr>
        <w:t xml:space="preserve">de 1 mois et demi en </w:t>
      </w:r>
      <w:r w:rsidRPr="00FE7606">
        <w:rPr>
          <w:lang w:val="fr-FR"/>
        </w:rPr>
        <w:tab/>
      </w:r>
      <w:r w:rsidRPr="00FE7606">
        <w:rPr>
          <w:b/>
          <w:lang w:val="fr-FR"/>
        </w:rPr>
        <w:t>Clinique</w:t>
      </w:r>
      <w:r>
        <w:rPr>
          <w:b/>
          <w:lang w:val="fr-FR"/>
        </w:rPr>
        <w:t xml:space="preserve"> Vétérinaire De La Collégiale</w:t>
      </w:r>
      <w:r>
        <w:rPr>
          <w:b/>
          <w:lang w:val="fr-FR"/>
        </w:rPr>
        <w:br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Seclin </w:t>
      </w:r>
    </w:p>
    <w:p w:rsidR="009F6B72" w:rsidRDefault="00097571" w:rsidP="009F6B72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2016</w:t>
      </w:r>
      <w:r>
        <w:rPr>
          <w:b/>
          <w:lang w:val="fr-FR"/>
        </w:rPr>
        <w:tab/>
      </w:r>
      <w:r w:rsidRPr="00FE7606">
        <w:rPr>
          <w:lang w:val="fr-FR"/>
        </w:rPr>
        <w:t>Stage</w:t>
      </w:r>
      <w:r w:rsidR="009F6B72">
        <w:rPr>
          <w:lang w:val="fr-FR"/>
        </w:rPr>
        <w:t xml:space="preserve"> de 2 mois en </w:t>
      </w:r>
      <w:r w:rsidR="009F6B72">
        <w:rPr>
          <w:lang w:val="fr-FR"/>
        </w:rPr>
        <w:tab/>
      </w:r>
      <w:r w:rsidR="009F6B72">
        <w:rPr>
          <w:b/>
          <w:lang w:val="fr-FR"/>
        </w:rPr>
        <w:t>Clinique Vétérinaire Porte des Weppes</w:t>
      </w:r>
    </w:p>
    <w:p w:rsidR="007F5395" w:rsidRDefault="009F6B72" w:rsidP="009F6B72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 w:rsidR="007F5395">
        <w:rPr>
          <w:b/>
          <w:lang w:val="fr-FR"/>
        </w:rPr>
        <w:t>Haubourdin</w:t>
      </w:r>
    </w:p>
    <w:p w:rsidR="00FE7606" w:rsidRDefault="00FE7606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2015</w:t>
      </w:r>
      <w:r w:rsidR="00FC5A00">
        <w:rPr>
          <w:b/>
          <w:lang w:val="fr-FR"/>
        </w:rPr>
        <w:t>-2016</w:t>
      </w:r>
      <w:r>
        <w:rPr>
          <w:b/>
          <w:lang w:val="fr-FR"/>
        </w:rPr>
        <w:tab/>
      </w:r>
      <w:r w:rsidRPr="00FE7606">
        <w:rPr>
          <w:lang w:val="fr-FR"/>
        </w:rPr>
        <w:t>Stage hebd</w:t>
      </w:r>
      <w:r w:rsidR="009F6B72">
        <w:rPr>
          <w:lang w:val="fr-FR"/>
        </w:rPr>
        <w:t>omadaire en</w:t>
      </w:r>
      <w:r w:rsidRPr="00FE7606">
        <w:rPr>
          <w:lang w:val="fr-FR"/>
        </w:rPr>
        <w:tab/>
      </w:r>
      <w:r w:rsidRPr="00FE7606">
        <w:rPr>
          <w:b/>
          <w:lang w:val="fr-FR"/>
        </w:rPr>
        <w:t>Clinique</w:t>
      </w:r>
      <w:r>
        <w:rPr>
          <w:b/>
          <w:lang w:val="fr-FR"/>
        </w:rPr>
        <w:t xml:space="preserve"> Vétérinaire De La Collégiale</w:t>
      </w:r>
      <w:r>
        <w:rPr>
          <w:b/>
          <w:lang w:val="fr-FR"/>
        </w:rPr>
        <w:br/>
      </w:r>
      <w:r>
        <w:rPr>
          <w:b/>
          <w:lang w:val="fr-FR"/>
        </w:rPr>
        <w:tab/>
      </w:r>
      <w:r>
        <w:rPr>
          <w:b/>
          <w:lang w:val="fr-FR"/>
        </w:rPr>
        <w:tab/>
        <w:t>Seclin</w:t>
      </w:r>
    </w:p>
    <w:p w:rsidR="00CF7214" w:rsidRDefault="00B5113E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 w:rsidRPr="00D41DFF">
        <w:rPr>
          <w:b/>
          <w:lang w:val="fr-FR"/>
        </w:rPr>
        <w:t>2015</w:t>
      </w:r>
      <w:r w:rsidR="00CF7214" w:rsidRPr="00B5113E">
        <w:rPr>
          <w:lang w:val="fr-FR"/>
        </w:rPr>
        <w:tab/>
      </w:r>
      <w:r>
        <w:rPr>
          <w:lang w:val="fr-FR"/>
        </w:rPr>
        <w:t>1</w:t>
      </w:r>
      <w:r w:rsidRPr="00B5113E">
        <w:rPr>
          <w:vertAlign w:val="superscript"/>
          <w:lang w:val="fr-FR"/>
        </w:rPr>
        <w:t>ère</w:t>
      </w:r>
      <w:r>
        <w:rPr>
          <w:lang w:val="fr-FR"/>
        </w:rPr>
        <w:t>année d’Assistante</w:t>
      </w:r>
      <w:r w:rsidR="0097100C" w:rsidRPr="0097100C">
        <w:rPr>
          <w:lang w:val="fr-FR"/>
        </w:rPr>
        <w:t xml:space="preserve"> </w:t>
      </w:r>
      <w:r w:rsidR="0097100C">
        <w:rPr>
          <w:lang w:val="fr-FR"/>
        </w:rPr>
        <w:t>Spécialisée</w:t>
      </w:r>
      <w:r>
        <w:rPr>
          <w:lang w:val="fr-FR"/>
        </w:rPr>
        <w:t xml:space="preserve"> Vétérinaire</w:t>
      </w:r>
      <w:r>
        <w:rPr>
          <w:lang w:val="fr-FR"/>
        </w:rPr>
        <w:tab/>
      </w:r>
      <w:r w:rsidRPr="00D41DFF">
        <w:rPr>
          <w:b/>
          <w:lang w:val="fr-FR"/>
        </w:rPr>
        <w:t>IPAM</w:t>
      </w:r>
      <w:r w:rsidR="00CF7214" w:rsidRPr="00D41DFF">
        <w:rPr>
          <w:b/>
          <w:lang w:val="fr-FR"/>
        </w:rPr>
        <w:t xml:space="preserve">, </w:t>
      </w:r>
      <w:r w:rsidRPr="00D41DFF">
        <w:rPr>
          <w:b/>
          <w:lang w:val="fr-FR"/>
        </w:rPr>
        <w:t>Tourcoing</w:t>
      </w:r>
    </w:p>
    <w:p w:rsidR="00CF7214" w:rsidRPr="00B5113E" w:rsidRDefault="0097100C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>
        <w:rPr>
          <w:b/>
          <w:lang w:val="fr-FR"/>
        </w:rPr>
        <w:t>2013</w:t>
      </w:r>
      <w:r w:rsidR="00CF7214" w:rsidRPr="00D41DFF">
        <w:rPr>
          <w:b/>
          <w:lang w:val="fr-FR"/>
        </w:rPr>
        <w:t>-</w:t>
      </w:r>
      <w:r w:rsidR="00B5113E" w:rsidRPr="00D41DFF">
        <w:rPr>
          <w:b/>
          <w:lang w:val="fr-FR"/>
        </w:rPr>
        <w:t>201</w:t>
      </w:r>
      <w:r>
        <w:rPr>
          <w:b/>
          <w:lang w:val="fr-FR"/>
        </w:rPr>
        <w:t>4</w:t>
      </w:r>
      <w:r w:rsidR="00CF7214" w:rsidRPr="00B5113E">
        <w:rPr>
          <w:lang w:val="fr-FR"/>
        </w:rPr>
        <w:tab/>
      </w:r>
      <w:r w:rsidR="00B5113E">
        <w:rPr>
          <w:lang w:val="fr-FR"/>
        </w:rPr>
        <w:t>Apprentissage du français</w:t>
      </w:r>
      <w:r w:rsidR="00CF7214" w:rsidRPr="00B5113E">
        <w:rPr>
          <w:lang w:val="fr-FR"/>
        </w:rPr>
        <w:tab/>
      </w:r>
      <w:r w:rsidR="00B5113E" w:rsidRPr="00D41DFF">
        <w:rPr>
          <w:b/>
          <w:lang w:val="fr-FR"/>
        </w:rPr>
        <w:t>CUEEP</w:t>
      </w:r>
      <w:r w:rsidR="00CF7214" w:rsidRPr="00D41DFF">
        <w:rPr>
          <w:b/>
          <w:lang w:val="fr-FR"/>
        </w:rPr>
        <w:t xml:space="preserve">, </w:t>
      </w:r>
      <w:r w:rsidR="00B5113E" w:rsidRPr="00D41DFF">
        <w:rPr>
          <w:b/>
          <w:lang w:val="fr-FR"/>
        </w:rPr>
        <w:t>Villeneuve d’Ascq</w:t>
      </w:r>
    </w:p>
    <w:p w:rsidR="00B5113E" w:rsidRDefault="00B5113E" w:rsidP="00FB5A0F">
      <w:pPr>
        <w:pStyle w:val="Achievements"/>
        <w:tabs>
          <w:tab w:val="left" w:pos="2127"/>
        </w:tabs>
        <w:spacing w:before="80"/>
        <w:ind w:left="1134" w:right="-763" w:firstLine="709"/>
        <w:rPr>
          <w:lang w:val="fr-FR"/>
        </w:rPr>
      </w:pPr>
      <w:r>
        <w:rPr>
          <w:lang w:val="fr-FR"/>
        </w:rPr>
        <w:t>Obtention du niveau B2-C1</w:t>
      </w:r>
      <w:r w:rsidR="00434F82">
        <w:rPr>
          <w:lang w:val="fr-FR"/>
        </w:rPr>
        <w:t xml:space="preserve"> Français langue étrangère(2014) : niveau autonome</w:t>
      </w:r>
    </w:p>
    <w:p w:rsidR="00B5113E" w:rsidRDefault="00434F82" w:rsidP="00FB5A0F">
      <w:pPr>
        <w:pStyle w:val="Achievements"/>
        <w:tabs>
          <w:tab w:val="left" w:pos="2127"/>
        </w:tabs>
        <w:spacing w:before="80"/>
        <w:ind w:left="1134" w:right="-763" w:firstLine="709"/>
        <w:rPr>
          <w:lang w:val="fr-FR"/>
        </w:rPr>
      </w:pPr>
      <w:r>
        <w:rPr>
          <w:lang w:val="fr-FR"/>
        </w:rPr>
        <w:t>Obtention du niveau B2 Français langue étrangère (2014) : niveau avancé</w:t>
      </w:r>
    </w:p>
    <w:p w:rsidR="0097100C" w:rsidRDefault="00434F82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 w:rsidRPr="00D41DFF">
        <w:rPr>
          <w:b/>
          <w:lang w:val="fr-FR"/>
        </w:rPr>
        <w:t>201</w:t>
      </w:r>
      <w:r w:rsidR="0097100C">
        <w:rPr>
          <w:b/>
          <w:lang w:val="fr-FR"/>
        </w:rPr>
        <w:t>1</w:t>
      </w:r>
      <w:r w:rsidRPr="00D41DFF">
        <w:rPr>
          <w:b/>
          <w:lang w:val="fr-FR"/>
        </w:rPr>
        <w:t>-201</w:t>
      </w:r>
      <w:r w:rsidR="0097100C">
        <w:rPr>
          <w:b/>
          <w:lang w:val="fr-FR"/>
        </w:rPr>
        <w:t>3</w:t>
      </w:r>
      <w:r w:rsidR="00CF7214" w:rsidRPr="00434F82">
        <w:rPr>
          <w:lang w:val="fr-FR"/>
        </w:rPr>
        <w:tab/>
      </w:r>
      <w:r w:rsidRPr="00434F82">
        <w:rPr>
          <w:lang w:val="fr-FR"/>
        </w:rPr>
        <w:t>Sensibilisation au français</w:t>
      </w:r>
      <w:r w:rsidR="002F7415">
        <w:rPr>
          <w:b/>
          <w:lang w:val="fr-FR"/>
        </w:rPr>
        <w:tab/>
      </w:r>
      <w:r w:rsidR="0097100C" w:rsidRPr="00D41DFF">
        <w:rPr>
          <w:b/>
          <w:lang w:val="fr-FR"/>
        </w:rPr>
        <w:t>ID Formation, Lille</w:t>
      </w:r>
    </w:p>
    <w:p w:rsidR="0097100C" w:rsidRDefault="0097100C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>
        <w:rPr>
          <w:b/>
          <w:lang w:val="fr-FR"/>
        </w:rPr>
        <w:t>2010-2011</w:t>
      </w:r>
      <w:r w:rsidR="00D41DFF">
        <w:rPr>
          <w:b/>
          <w:lang w:val="fr-FR"/>
        </w:rPr>
        <w:tab/>
      </w:r>
      <w:r w:rsidR="00D41DFF">
        <w:rPr>
          <w:lang w:val="fr-FR"/>
        </w:rPr>
        <w:t>Maternité</w:t>
      </w:r>
    </w:p>
    <w:p w:rsidR="00CF7214" w:rsidRPr="00D41DFF" w:rsidRDefault="00434F82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 w:rsidRPr="00D41DFF">
        <w:rPr>
          <w:b/>
          <w:lang w:val="fr-FR"/>
        </w:rPr>
        <w:t>201</w:t>
      </w:r>
      <w:r w:rsidR="004C56E8" w:rsidRPr="00D41DFF">
        <w:rPr>
          <w:b/>
          <w:lang w:val="fr-FR"/>
        </w:rPr>
        <w:t>0</w:t>
      </w:r>
      <w:r w:rsidR="00CF7214" w:rsidRPr="00D41DFF">
        <w:rPr>
          <w:lang w:val="fr-FR"/>
        </w:rPr>
        <w:tab/>
      </w:r>
      <w:r w:rsidRPr="00D41DFF">
        <w:rPr>
          <w:lang w:val="fr-FR"/>
        </w:rPr>
        <w:t>Arrivée en France</w:t>
      </w:r>
    </w:p>
    <w:p w:rsidR="00434F82" w:rsidRPr="00D41DFF" w:rsidRDefault="00434F82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 w:rsidRPr="00D41DFF">
        <w:rPr>
          <w:b/>
          <w:lang w:val="fr-FR"/>
        </w:rPr>
        <w:t>200</w:t>
      </w:r>
      <w:r w:rsidR="0097100C">
        <w:rPr>
          <w:b/>
          <w:lang w:val="fr-FR"/>
        </w:rPr>
        <w:t>8</w:t>
      </w:r>
      <w:r w:rsidRPr="00D41DFF">
        <w:rPr>
          <w:b/>
          <w:lang w:val="fr-FR"/>
        </w:rPr>
        <w:t>-200</w:t>
      </w:r>
      <w:r w:rsidR="0097100C">
        <w:rPr>
          <w:b/>
          <w:lang w:val="fr-FR"/>
        </w:rPr>
        <w:t>9</w:t>
      </w:r>
      <w:r w:rsidRPr="004C56E8">
        <w:rPr>
          <w:lang w:val="fr-FR"/>
        </w:rPr>
        <w:tab/>
        <w:t>1</w:t>
      </w:r>
      <w:r w:rsidRPr="004C56E8">
        <w:rPr>
          <w:vertAlign w:val="superscript"/>
          <w:lang w:val="fr-FR"/>
        </w:rPr>
        <w:t>ère</w:t>
      </w:r>
      <w:r w:rsidR="004C56E8">
        <w:rPr>
          <w:lang w:val="fr-FR"/>
        </w:rPr>
        <w:t>année de Pédagogie</w:t>
      </w:r>
      <w:r w:rsidR="004C56E8">
        <w:rPr>
          <w:lang w:val="fr-FR"/>
        </w:rPr>
        <w:tab/>
      </w:r>
      <w:r w:rsidRPr="00D41DFF">
        <w:rPr>
          <w:b/>
          <w:lang w:val="fr-FR"/>
        </w:rPr>
        <w:t>Université de Sofia</w:t>
      </w:r>
      <w:r w:rsidR="004C56E8" w:rsidRPr="00D41DFF">
        <w:rPr>
          <w:b/>
          <w:lang w:val="fr-FR"/>
        </w:rPr>
        <w:t>, Sofia</w:t>
      </w:r>
    </w:p>
    <w:p w:rsidR="004C56E8" w:rsidRDefault="0097100C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lang w:val="fr-FR"/>
        </w:rPr>
      </w:pPr>
      <w:r>
        <w:rPr>
          <w:b/>
          <w:lang w:val="fr-FR"/>
        </w:rPr>
        <w:t>2007</w:t>
      </w:r>
      <w:r w:rsidR="004C56E8" w:rsidRPr="00D41DFF">
        <w:rPr>
          <w:b/>
          <w:lang w:val="fr-FR"/>
        </w:rPr>
        <w:t>-200</w:t>
      </w:r>
      <w:r>
        <w:rPr>
          <w:b/>
          <w:lang w:val="fr-FR"/>
        </w:rPr>
        <w:t>8</w:t>
      </w:r>
      <w:r w:rsidR="004C56E8">
        <w:rPr>
          <w:lang w:val="fr-FR"/>
        </w:rPr>
        <w:tab/>
        <w:t>1</w:t>
      </w:r>
      <w:r w:rsidR="004C56E8" w:rsidRPr="004C56E8">
        <w:rPr>
          <w:vertAlign w:val="superscript"/>
          <w:lang w:val="fr-FR"/>
        </w:rPr>
        <w:t>ère</w:t>
      </w:r>
      <w:r w:rsidR="004C56E8">
        <w:rPr>
          <w:lang w:val="fr-FR"/>
        </w:rPr>
        <w:t>année de Biologie, Chimie pédagogiques</w:t>
      </w:r>
      <w:r w:rsidR="004C56E8">
        <w:rPr>
          <w:lang w:val="fr-FR"/>
        </w:rPr>
        <w:tab/>
      </w:r>
      <w:r w:rsidR="004C56E8" w:rsidRPr="00D41DFF">
        <w:rPr>
          <w:b/>
          <w:lang w:val="fr-FR"/>
        </w:rPr>
        <w:t>Université de Sofia, Sofia</w:t>
      </w:r>
    </w:p>
    <w:p w:rsidR="004C56E8" w:rsidRPr="00D41DFF" w:rsidRDefault="0097100C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 w:after="0"/>
        <w:ind w:left="851" w:right="-763"/>
        <w:rPr>
          <w:b/>
          <w:lang w:val="fr-FR"/>
        </w:rPr>
      </w:pPr>
      <w:r>
        <w:rPr>
          <w:b/>
          <w:lang w:val="fr-FR"/>
        </w:rPr>
        <w:t>2002</w:t>
      </w:r>
      <w:r w:rsidR="004C56E8" w:rsidRPr="00D41DFF">
        <w:rPr>
          <w:b/>
          <w:lang w:val="fr-FR"/>
        </w:rPr>
        <w:t>-200</w:t>
      </w:r>
      <w:r>
        <w:rPr>
          <w:b/>
          <w:lang w:val="fr-FR"/>
        </w:rPr>
        <w:t>7</w:t>
      </w:r>
      <w:r w:rsidR="00811AFE">
        <w:rPr>
          <w:lang w:val="fr-FR"/>
        </w:rPr>
        <w:tab/>
        <w:t>Sciences naturelles, Biologie, B</w:t>
      </w:r>
      <w:r w:rsidR="004C56E8">
        <w:rPr>
          <w:lang w:val="fr-FR"/>
        </w:rPr>
        <w:t>iotechnologie,</w:t>
      </w:r>
      <w:r w:rsidR="004C56E8">
        <w:rPr>
          <w:lang w:val="fr-FR"/>
        </w:rPr>
        <w:tab/>
      </w:r>
      <w:r w:rsidR="004C56E8" w:rsidRPr="00D41DFF">
        <w:rPr>
          <w:b/>
          <w:lang w:val="fr-FR"/>
        </w:rPr>
        <w:t>Lycée national de sciences</w:t>
      </w:r>
    </w:p>
    <w:p w:rsidR="004C56E8" w:rsidRDefault="004C56E8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80"/>
        <w:ind w:left="1134" w:right="-763"/>
        <w:rPr>
          <w:b/>
          <w:lang w:val="fr-FR"/>
        </w:rPr>
      </w:pPr>
      <w:r>
        <w:rPr>
          <w:lang w:val="fr-FR"/>
        </w:rPr>
        <w:tab/>
      </w:r>
      <w:r w:rsidR="006C3056">
        <w:rPr>
          <w:lang w:val="fr-FR"/>
        </w:rPr>
        <w:t>Mathématiques</w:t>
      </w:r>
      <w:r w:rsidR="00811AFE">
        <w:rPr>
          <w:lang w:val="fr-FR"/>
        </w:rPr>
        <w:t>, A</w:t>
      </w:r>
      <w:r>
        <w:rPr>
          <w:lang w:val="fr-FR"/>
        </w:rPr>
        <w:t>nglais langue étrangère</w:t>
      </w:r>
      <w:r>
        <w:rPr>
          <w:lang w:val="fr-FR"/>
        </w:rPr>
        <w:tab/>
      </w:r>
      <w:r w:rsidRPr="00D41DFF">
        <w:rPr>
          <w:b/>
          <w:lang w:val="fr-FR"/>
        </w:rPr>
        <w:t>naturelles et mathématiques</w:t>
      </w:r>
    </w:p>
    <w:p w:rsidR="00D41DFF" w:rsidRDefault="00D41DFF" w:rsidP="00FB5A0F">
      <w:pPr>
        <w:pStyle w:val="DateandLocation"/>
        <w:tabs>
          <w:tab w:val="clear" w:pos="3600"/>
          <w:tab w:val="clear" w:pos="8640"/>
          <w:tab w:val="left" w:pos="2127"/>
          <w:tab w:val="right" w:pos="9072"/>
        </w:tabs>
        <w:spacing w:before="60"/>
        <w:ind w:left="1134" w:right="-763"/>
        <w:rPr>
          <w:lang w:val="fr-FR"/>
        </w:rPr>
      </w:pPr>
    </w:p>
    <w:p w:rsidR="00CF7214" w:rsidRPr="00B2358A" w:rsidRDefault="00D41DFF">
      <w:pPr>
        <w:pStyle w:val="SectionTitle"/>
        <w:ind w:right="-765"/>
        <w:rPr>
          <w:sz w:val="28"/>
          <w:szCs w:val="28"/>
          <w:lang w:val="fr-FR"/>
        </w:rPr>
      </w:pPr>
      <w:r w:rsidRPr="00B2358A">
        <w:rPr>
          <w:sz w:val="28"/>
          <w:szCs w:val="28"/>
          <w:lang w:val="fr-FR"/>
        </w:rPr>
        <w:t>Langues</w:t>
      </w:r>
    </w:p>
    <w:p w:rsidR="00CF7214" w:rsidRDefault="00D41DFF" w:rsidP="00FB5A0F">
      <w:pPr>
        <w:pStyle w:val="DateandLocation"/>
        <w:spacing w:before="80"/>
        <w:ind w:left="850" w:right="-763"/>
        <w:rPr>
          <w:lang w:val="fr-FR"/>
        </w:rPr>
      </w:pPr>
      <w:r>
        <w:rPr>
          <w:lang w:val="fr-FR"/>
        </w:rPr>
        <w:t>Français : lu, écrit</w:t>
      </w:r>
      <w:r w:rsidR="00B2358A">
        <w:rPr>
          <w:lang w:val="fr-FR"/>
        </w:rPr>
        <w:t>,</w:t>
      </w:r>
      <w:r>
        <w:rPr>
          <w:lang w:val="fr-FR"/>
        </w:rPr>
        <w:t xml:space="preserve"> parlé courant</w:t>
      </w:r>
    </w:p>
    <w:p w:rsidR="00D41DFF" w:rsidRDefault="00D41DFF" w:rsidP="00FB5A0F">
      <w:pPr>
        <w:pStyle w:val="DateandLocation"/>
        <w:spacing w:before="80"/>
        <w:ind w:left="850" w:right="-763"/>
        <w:rPr>
          <w:lang w:val="fr-FR"/>
        </w:rPr>
      </w:pPr>
      <w:r>
        <w:rPr>
          <w:lang w:val="fr-FR"/>
        </w:rPr>
        <w:t>Anglais : lu, écrit, parlé courant</w:t>
      </w:r>
    </w:p>
    <w:p w:rsidR="00125343" w:rsidRDefault="00D41DFF" w:rsidP="00FB5A0F">
      <w:pPr>
        <w:pStyle w:val="DateandLocation"/>
        <w:spacing w:before="80"/>
        <w:ind w:left="850" w:right="-763"/>
        <w:rPr>
          <w:lang w:val="fr-FR"/>
        </w:rPr>
      </w:pPr>
      <w:r>
        <w:rPr>
          <w:lang w:val="fr-FR"/>
        </w:rPr>
        <w:t>Bulgare : langue maternelle</w:t>
      </w:r>
    </w:p>
    <w:p w:rsidR="00D41DFF" w:rsidRPr="00B2358A" w:rsidRDefault="00D41DFF" w:rsidP="00D41DFF">
      <w:pPr>
        <w:pStyle w:val="SectionTitle"/>
        <w:ind w:right="-765"/>
        <w:rPr>
          <w:sz w:val="28"/>
          <w:szCs w:val="28"/>
          <w:lang w:val="fr-FR"/>
        </w:rPr>
      </w:pPr>
      <w:r w:rsidRPr="00B2358A">
        <w:rPr>
          <w:sz w:val="28"/>
          <w:szCs w:val="28"/>
          <w:lang w:val="fr-FR"/>
        </w:rPr>
        <w:t>Compétence</w:t>
      </w:r>
      <w:r w:rsidR="004D6489" w:rsidRPr="00B2358A">
        <w:rPr>
          <w:sz w:val="28"/>
          <w:szCs w:val="28"/>
          <w:lang w:val="fr-FR"/>
        </w:rPr>
        <w:t>s</w:t>
      </w:r>
    </w:p>
    <w:p w:rsidR="00D41DFF" w:rsidRDefault="004D6489" w:rsidP="00FB5A0F">
      <w:pPr>
        <w:pStyle w:val="Achievements"/>
        <w:tabs>
          <w:tab w:val="left" w:pos="851"/>
        </w:tabs>
        <w:spacing w:before="80"/>
        <w:ind w:left="850" w:right="-763" w:firstLine="0"/>
        <w:rPr>
          <w:lang w:val="fr-FR"/>
        </w:rPr>
      </w:pPr>
      <w:r>
        <w:rPr>
          <w:lang w:val="fr-FR"/>
        </w:rPr>
        <w:t>Empathique, très à l’écoute des autres</w:t>
      </w:r>
    </w:p>
    <w:p w:rsidR="003E4187" w:rsidRDefault="003E4187" w:rsidP="00FB5A0F">
      <w:pPr>
        <w:pStyle w:val="Achievements"/>
        <w:tabs>
          <w:tab w:val="left" w:pos="851"/>
        </w:tabs>
        <w:spacing w:before="80"/>
        <w:ind w:left="850" w:right="-763" w:firstLine="0"/>
        <w:rPr>
          <w:lang w:val="fr-FR"/>
        </w:rPr>
      </w:pPr>
      <w:r>
        <w:rPr>
          <w:lang w:val="fr-FR"/>
        </w:rPr>
        <w:lastRenderedPageBreak/>
        <w:t>Ponctuelle</w:t>
      </w:r>
    </w:p>
    <w:p w:rsidR="004D6489" w:rsidRDefault="003E4187" w:rsidP="00FB5A0F">
      <w:pPr>
        <w:pStyle w:val="Achievements"/>
        <w:tabs>
          <w:tab w:val="left" w:pos="851"/>
        </w:tabs>
        <w:spacing w:before="80"/>
        <w:ind w:left="850" w:right="-763" w:firstLine="0"/>
        <w:rPr>
          <w:lang w:val="fr-FR"/>
        </w:rPr>
      </w:pPr>
      <w:r>
        <w:rPr>
          <w:lang w:val="fr-FR"/>
        </w:rPr>
        <w:t>Organisée, v</w:t>
      </w:r>
      <w:r w:rsidR="004D6489">
        <w:rPr>
          <w:lang w:val="fr-FR"/>
        </w:rPr>
        <w:t>olontaire et motivée</w:t>
      </w:r>
    </w:p>
    <w:p w:rsidR="004D6489" w:rsidRDefault="004D6489" w:rsidP="00FB5A0F">
      <w:pPr>
        <w:pStyle w:val="Achievements"/>
        <w:tabs>
          <w:tab w:val="left" w:pos="851"/>
        </w:tabs>
        <w:spacing w:before="80"/>
        <w:ind w:left="850" w:right="-763" w:firstLine="0"/>
        <w:rPr>
          <w:lang w:val="fr-FR"/>
        </w:rPr>
      </w:pPr>
      <w:r>
        <w:rPr>
          <w:lang w:val="fr-FR"/>
        </w:rPr>
        <w:t>Bonne expérience dans la distribution des soins aux nouve</w:t>
      </w:r>
      <w:r w:rsidR="006C3056">
        <w:rPr>
          <w:lang w:val="fr-FR"/>
        </w:rPr>
        <w:t>aux nés en refuges pour animaux</w:t>
      </w:r>
    </w:p>
    <w:p w:rsidR="00D41DFF" w:rsidRDefault="004D6489" w:rsidP="00FB5A0F">
      <w:pPr>
        <w:pStyle w:val="Achievements"/>
        <w:tabs>
          <w:tab w:val="left" w:pos="851"/>
        </w:tabs>
        <w:spacing w:before="80"/>
        <w:ind w:left="850" w:right="-763" w:firstLine="0"/>
        <w:rPr>
          <w:lang w:val="fr-FR"/>
        </w:rPr>
      </w:pPr>
      <w:r w:rsidRPr="004D6489">
        <w:rPr>
          <w:lang w:val="fr-FR"/>
        </w:rPr>
        <w:t>Excellente maîtrise des outils informatiques</w:t>
      </w:r>
      <w:bookmarkStart w:id="0" w:name="_GoBack"/>
      <w:bookmarkEnd w:id="0"/>
      <w:r w:rsidR="001B585E">
        <w:rPr>
          <w:lang w:val="fr-FR"/>
        </w:rPr>
        <w:t>: Word, Excel, PowerPoint</w:t>
      </w:r>
    </w:p>
    <w:p w:rsidR="006B520C" w:rsidRDefault="006B520C" w:rsidP="00D471CA">
      <w:pPr>
        <w:pStyle w:val="Achievements"/>
        <w:tabs>
          <w:tab w:val="left" w:pos="851"/>
        </w:tabs>
        <w:spacing w:before="80"/>
        <w:ind w:left="850" w:right="-763" w:firstLine="0"/>
        <w:rPr>
          <w:lang w:val="fr-FR"/>
        </w:rPr>
      </w:pPr>
      <w:r>
        <w:rPr>
          <w:lang w:val="fr-FR"/>
        </w:rPr>
        <w:t>Logiciels</w:t>
      </w:r>
      <w:r w:rsidR="001B585E">
        <w:rPr>
          <w:lang w:val="fr-FR"/>
        </w:rPr>
        <w:t xml:space="preserve"> vétérinaires </w:t>
      </w:r>
      <w:r>
        <w:rPr>
          <w:lang w:val="fr-FR"/>
        </w:rPr>
        <w:t xml:space="preserve"> maitrisées: Bourgelat, AssistoVet, Dr.Veto, WinVet</w:t>
      </w:r>
    </w:p>
    <w:p w:rsidR="008231FE" w:rsidRPr="00D471CA" w:rsidRDefault="008231FE" w:rsidP="008231FE">
      <w:pPr>
        <w:pStyle w:val="Achievements"/>
        <w:numPr>
          <w:ilvl w:val="0"/>
          <w:numId w:val="0"/>
        </w:numPr>
        <w:tabs>
          <w:tab w:val="left" w:pos="851"/>
        </w:tabs>
        <w:spacing w:before="80"/>
        <w:ind w:left="850" w:right="-763"/>
        <w:rPr>
          <w:lang w:val="fr-FR"/>
        </w:rPr>
      </w:pPr>
    </w:p>
    <w:p w:rsidR="00CF7214" w:rsidRPr="00B2358A" w:rsidRDefault="00CF7214">
      <w:pPr>
        <w:pStyle w:val="SectionTitle"/>
        <w:ind w:right="-765"/>
        <w:rPr>
          <w:sz w:val="28"/>
          <w:szCs w:val="28"/>
          <w:lang w:val="fr-FR"/>
        </w:rPr>
      </w:pPr>
      <w:r w:rsidRPr="00B2358A">
        <w:rPr>
          <w:sz w:val="28"/>
          <w:szCs w:val="28"/>
          <w:lang w:val="fr-FR"/>
        </w:rPr>
        <w:t>Centres d'intérêts</w:t>
      </w:r>
    </w:p>
    <w:p w:rsidR="00CF7214" w:rsidRPr="00B5113E" w:rsidRDefault="00D41DFF" w:rsidP="00FB5A0F">
      <w:pPr>
        <w:spacing w:before="80"/>
        <w:ind w:left="850" w:right="-763"/>
        <w:rPr>
          <w:lang w:val="fr-FR"/>
        </w:rPr>
      </w:pPr>
      <w:r>
        <w:rPr>
          <w:lang w:val="fr-FR"/>
        </w:rPr>
        <w:t>Animaux (soins, éthologie, aide aux refuges), littérature, volley-</w:t>
      </w:r>
      <w:r w:rsidR="000801A8">
        <w:rPr>
          <w:lang w:val="fr-FR"/>
        </w:rPr>
        <w:t>ball (niveau semi-professionnel</w:t>
      </w:r>
      <w:r>
        <w:rPr>
          <w:lang w:val="fr-FR"/>
        </w:rPr>
        <w:t>: 10 ans de pratique en club professionnel), jardinage (passion pour les orchidées)</w:t>
      </w:r>
      <w:r w:rsidR="004D6489">
        <w:rPr>
          <w:lang w:val="fr-FR"/>
        </w:rPr>
        <w:t xml:space="preserve"> et informatique.</w:t>
      </w:r>
    </w:p>
    <w:sectPr w:rsidR="00CF7214" w:rsidRPr="00B5113E" w:rsidSect="00CF7214">
      <w:footerReference w:type="default" r:id="rId10"/>
      <w:pgSz w:w="11907" w:h="16839"/>
      <w:pgMar w:top="1440" w:right="2160" w:bottom="734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C1" w:rsidRDefault="000461C1" w:rsidP="0017650B">
      <w:pPr>
        <w:spacing w:before="0" w:after="0"/>
      </w:pPr>
      <w:r>
        <w:separator/>
      </w:r>
    </w:p>
  </w:endnote>
  <w:endnote w:type="continuationSeparator" w:id="0">
    <w:p w:rsidR="000461C1" w:rsidRDefault="000461C1" w:rsidP="0017650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657"/>
      <w:docPartObj>
        <w:docPartGallery w:val="Page Numbers (Bottom of Page)"/>
        <w:docPartUnique/>
      </w:docPartObj>
    </w:sdtPr>
    <w:sdtContent>
      <w:p w:rsidR="008231FE" w:rsidRDefault="00110F55">
        <w:pPr>
          <w:pStyle w:val="Footer"/>
          <w:jc w:val="right"/>
        </w:pPr>
        <w:fldSimple w:instr=" PAGE   \* MERGEFORMAT ">
          <w:r w:rsidR="00F053D7">
            <w:rPr>
              <w:noProof/>
            </w:rPr>
            <w:t>1</w:t>
          </w:r>
        </w:fldSimple>
      </w:p>
    </w:sdtContent>
  </w:sdt>
  <w:p w:rsidR="008231FE" w:rsidRDefault="008231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C1" w:rsidRDefault="000461C1" w:rsidP="0017650B">
      <w:pPr>
        <w:spacing w:before="0" w:after="0"/>
      </w:pPr>
      <w:r>
        <w:separator/>
      </w:r>
    </w:p>
  </w:footnote>
  <w:footnote w:type="continuationSeparator" w:id="0">
    <w:p w:rsidR="000461C1" w:rsidRDefault="000461C1" w:rsidP="0017650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13E"/>
    <w:rsid w:val="00020803"/>
    <w:rsid w:val="000461C1"/>
    <w:rsid w:val="000801A8"/>
    <w:rsid w:val="00090CEF"/>
    <w:rsid w:val="000923AA"/>
    <w:rsid w:val="00097571"/>
    <w:rsid w:val="00110F55"/>
    <w:rsid w:val="00125343"/>
    <w:rsid w:val="00152994"/>
    <w:rsid w:val="001735F8"/>
    <w:rsid w:val="0017650B"/>
    <w:rsid w:val="001B585E"/>
    <w:rsid w:val="001E35BD"/>
    <w:rsid w:val="00212B13"/>
    <w:rsid w:val="0022787A"/>
    <w:rsid w:val="002465E0"/>
    <w:rsid w:val="002F7415"/>
    <w:rsid w:val="003159AA"/>
    <w:rsid w:val="003A399D"/>
    <w:rsid w:val="003C0BBA"/>
    <w:rsid w:val="003E4187"/>
    <w:rsid w:val="00434F82"/>
    <w:rsid w:val="004C56E8"/>
    <w:rsid w:val="004D6489"/>
    <w:rsid w:val="004E3F1D"/>
    <w:rsid w:val="005F5106"/>
    <w:rsid w:val="0064025F"/>
    <w:rsid w:val="0064043F"/>
    <w:rsid w:val="006B520C"/>
    <w:rsid w:val="006C2F95"/>
    <w:rsid w:val="006C3056"/>
    <w:rsid w:val="006F2FB4"/>
    <w:rsid w:val="00711C8A"/>
    <w:rsid w:val="007733C0"/>
    <w:rsid w:val="007B5989"/>
    <w:rsid w:val="007B6E46"/>
    <w:rsid w:val="007F5395"/>
    <w:rsid w:val="00811AFE"/>
    <w:rsid w:val="008231FE"/>
    <w:rsid w:val="00963026"/>
    <w:rsid w:val="0097100C"/>
    <w:rsid w:val="009F3BF2"/>
    <w:rsid w:val="009F6B72"/>
    <w:rsid w:val="00A77B79"/>
    <w:rsid w:val="00A957A8"/>
    <w:rsid w:val="00B1791D"/>
    <w:rsid w:val="00B2358A"/>
    <w:rsid w:val="00B5113E"/>
    <w:rsid w:val="00C205AE"/>
    <w:rsid w:val="00CF7214"/>
    <w:rsid w:val="00D12714"/>
    <w:rsid w:val="00D12CDA"/>
    <w:rsid w:val="00D41DFF"/>
    <w:rsid w:val="00D471CA"/>
    <w:rsid w:val="00E01F29"/>
    <w:rsid w:val="00E0795E"/>
    <w:rsid w:val="00E3535E"/>
    <w:rsid w:val="00ED4D91"/>
    <w:rsid w:val="00F053D7"/>
    <w:rsid w:val="00FB5A0F"/>
    <w:rsid w:val="00FC5A00"/>
    <w:rsid w:val="00FE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BD"/>
    <w:pPr>
      <w:spacing w:before="60" w:after="60"/>
      <w:ind w:left="2160"/>
    </w:pPr>
    <w:rPr>
      <w:rFonts w:ascii="Tahoma" w:hAnsi="Tahoma" w:cs="Tahoma"/>
      <w:spacing w:val="10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5BD"/>
  </w:style>
  <w:style w:type="paragraph" w:customStyle="1" w:styleId="Name">
    <w:name w:val="Name"/>
    <w:next w:val="Normal"/>
    <w:autoRedefine/>
    <w:rsid w:val="00711C8A"/>
    <w:pPr>
      <w:spacing w:after="120"/>
      <w:ind w:right="-765"/>
    </w:pPr>
    <w:rPr>
      <w:rFonts w:ascii="Tahoma" w:hAnsi="Tahoma" w:cs="Tahoma"/>
      <w:noProof/>
      <w:spacing w:val="10"/>
      <w:sz w:val="16"/>
      <w:szCs w:val="16"/>
      <w:lang w:val="fr-FR" w:bidi="en-US"/>
    </w:rPr>
  </w:style>
  <w:style w:type="paragraph" w:customStyle="1" w:styleId="SectionTitle">
    <w:name w:val="Section Title"/>
    <w:rsid w:val="001E35BD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en-US"/>
    </w:rPr>
  </w:style>
  <w:style w:type="paragraph" w:customStyle="1" w:styleId="ContactInfo">
    <w:name w:val="Contact Info"/>
    <w:rsid w:val="001E35BD"/>
    <w:rPr>
      <w:rFonts w:ascii="Tahoma" w:hAnsi="Tahoma" w:cs="Tahoma"/>
      <w:spacing w:val="10"/>
      <w:sz w:val="16"/>
      <w:szCs w:val="16"/>
      <w:lang w:bidi="en-US"/>
    </w:rPr>
  </w:style>
  <w:style w:type="paragraph" w:customStyle="1" w:styleId="JobTitle">
    <w:name w:val="Job Title"/>
    <w:basedOn w:val="Normal"/>
    <w:rsid w:val="001E35BD"/>
    <w:pPr>
      <w:spacing w:before="0"/>
    </w:pPr>
    <w:rPr>
      <w:color w:val="808080"/>
    </w:rPr>
  </w:style>
  <w:style w:type="paragraph" w:customStyle="1" w:styleId="Achievements">
    <w:name w:val="Achievements"/>
    <w:basedOn w:val="Normal"/>
    <w:rsid w:val="001E35BD"/>
    <w:pPr>
      <w:numPr>
        <w:numId w:val="2"/>
      </w:numPr>
    </w:pPr>
  </w:style>
  <w:style w:type="paragraph" w:customStyle="1" w:styleId="DateandLocation">
    <w:name w:val="Date and Location"/>
    <w:basedOn w:val="Normal"/>
    <w:rsid w:val="001E35BD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rsid w:val="001E35BD"/>
    <w:pPr>
      <w:spacing w:after="200"/>
    </w:pPr>
  </w:style>
  <w:style w:type="paragraph" w:styleId="Header">
    <w:name w:val="header"/>
    <w:basedOn w:val="Normal"/>
    <w:link w:val="HeaderChar"/>
    <w:semiHidden/>
    <w:unhideWhenUsed/>
    <w:rsid w:val="0017650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17650B"/>
    <w:rPr>
      <w:rFonts w:ascii="Tahoma" w:hAnsi="Tahoma" w:cs="Tahoma"/>
      <w:spacing w:val="1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7650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650B"/>
    <w:rPr>
      <w:rFonts w:ascii="Tahoma" w:hAnsi="Tahoma" w:cs="Tahoma"/>
      <w:spacing w:val="10"/>
      <w:sz w:val="16"/>
      <w:szCs w:val="16"/>
      <w:lang w:bidi="en-US"/>
    </w:rPr>
  </w:style>
  <w:style w:type="character" w:styleId="Hyperlink">
    <w:name w:val="Hyperlink"/>
    <w:basedOn w:val="DefaultParagraphFont"/>
    <w:unhideWhenUsed/>
    <w:rsid w:val="001765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Jacques\AppData\Roaming\Microsoft\Templates\C.V.%20de%20directeur%20commercial%20(th&#232;me%20Contemporai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4138-366B-4F91-9836-2C3D0AE8A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DE2F6-4604-4E30-A192-25411186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de directeur commercial (thème Contemporain).dotx</Template>
  <TotalTime>74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</dc:creator>
  <cp:lastModifiedBy>Iva</cp:lastModifiedBy>
  <cp:revision>21</cp:revision>
  <cp:lastPrinted>2016-09-17T11:55:00Z</cp:lastPrinted>
  <dcterms:created xsi:type="dcterms:W3CDTF">2016-09-17T09:48:00Z</dcterms:created>
  <dcterms:modified xsi:type="dcterms:W3CDTF">2017-10-04T14:18:00Z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TC063694991036</vt:lpwstr>
  </property>
</Properties>
</file>