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4182"/>
        <w:tblW w:w="0" w:type="auto"/>
        <w:tblLook w:val="04A0" w:firstRow="1" w:lastRow="0" w:firstColumn="1" w:lastColumn="0" w:noHBand="0" w:noVBand="1"/>
      </w:tblPr>
      <w:tblGrid>
        <w:gridCol w:w="2303"/>
        <w:gridCol w:w="6736"/>
      </w:tblGrid>
      <w:tr w:rsidR="00F82CF4" w:rsidTr="001A1B3E">
        <w:tc>
          <w:tcPr>
            <w:tcW w:w="9039" w:type="dxa"/>
            <w:gridSpan w:val="2"/>
          </w:tcPr>
          <w:p w:rsidR="00F82CF4" w:rsidRPr="00C24042" w:rsidRDefault="00F82CF4" w:rsidP="001A1B3E">
            <w:pPr>
              <w:jc w:val="center"/>
              <w:rPr>
                <w:b/>
                <w:sz w:val="32"/>
              </w:rPr>
            </w:pPr>
            <w:r w:rsidRPr="00315888">
              <w:rPr>
                <w:b/>
                <w:sz w:val="28"/>
              </w:rPr>
              <w:t>MESURES</w:t>
            </w:r>
          </w:p>
        </w:tc>
      </w:tr>
      <w:tr w:rsidR="00F82CF4" w:rsidTr="001A1B3E">
        <w:tc>
          <w:tcPr>
            <w:tcW w:w="2303" w:type="dxa"/>
          </w:tcPr>
          <w:p w:rsidR="00F82CF4" w:rsidRDefault="00F82CF4" w:rsidP="001A1B3E">
            <w:r>
              <w:t>M²</w:t>
            </w:r>
          </w:p>
        </w:tc>
        <w:tc>
          <w:tcPr>
            <w:tcW w:w="6736" w:type="dxa"/>
          </w:tcPr>
          <w:p w:rsidR="00F82CF4" w:rsidRDefault="00F82CF4" w:rsidP="001A1B3E"/>
        </w:tc>
      </w:tr>
    </w:tbl>
    <w:tbl>
      <w:tblPr>
        <w:tblStyle w:val="Grilledutableau"/>
        <w:tblpPr w:leftFromText="141" w:rightFromText="141" w:vertAnchor="text" w:horzAnchor="margin" w:tblpY="5105"/>
        <w:tblW w:w="9039" w:type="dxa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  <w:gridCol w:w="1134"/>
        <w:gridCol w:w="1276"/>
        <w:gridCol w:w="1276"/>
      </w:tblGrid>
      <w:tr w:rsidR="00F82CF4" w:rsidTr="001A1B3E">
        <w:trPr>
          <w:trHeight w:val="401"/>
        </w:trPr>
        <w:tc>
          <w:tcPr>
            <w:tcW w:w="1951" w:type="dxa"/>
          </w:tcPr>
          <w:p w:rsidR="00F82CF4" w:rsidRDefault="00F82CF4" w:rsidP="001A1B3E">
            <w:r>
              <w:t>NOMBRE (pièces) </w:t>
            </w:r>
          </w:p>
        </w:tc>
        <w:tc>
          <w:tcPr>
            <w:tcW w:w="1134" w:type="dxa"/>
          </w:tcPr>
          <w:p w:rsidR="00F82CF4" w:rsidRDefault="00F82CF4" w:rsidP="001A1B3E"/>
        </w:tc>
        <w:tc>
          <w:tcPr>
            <w:tcW w:w="1134" w:type="dxa"/>
          </w:tcPr>
          <w:p w:rsidR="00F82CF4" w:rsidRDefault="00F82CF4" w:rsidP="001A1B3E"/>
        </w:tc>
        <w:tc>
          <w:tcPr>
            <w:tcW w:w="1134" w:type="dxa"/>
          </w:tcPr>
          <w:p w:rsidR="00F82CF4" w:rsidRDefault="00F82CF4" w:rsidP="001A1B3E"/>
        </w:tc>
        <w:tc>
          <w:tcPr>
            <w:tcW w:w="1134" w:type="dxa"/>
          </w:tcPr>
          <w:p w:rsidR="00F82CF4" w:rsidRDefault="00F82CF4" w:rsidP="001A1B3E"/>
        </w:tc>
        <w:tc>
          <w:tcPr>
            <w:tcW w:w="1276" w:type="dxa"/>
          </w:tcPr>
          <w:p w:rsidR="00F82CF4" w:rsidRDefault="00F82CF4" w:rsidP="001A1B3E"/>
        </w:tc>
        <w:tc>
          <w:tcPr>
            <w:tcW w:w="1276" w:type="dxa"/>
          </w:tcPr>
          <w:p w:rsidR="00F82CF4" w:rsidRDefault="00F82CF4" w:rsidP="001A1B3E"/>
        </w:tc>
      </w:tr>
      <w:tr w:rsidR="00F82CF4" w:rsidTr="001A1B3E">
        <w:trPr>
          <w:trHeight w:val="407"/>
        </w:trPr>
        <w:tc>
          <w:tcPr>
            <w:tcW w:w="1951" w:type="dxa"/>
          </w:tcPr>
          <w:p w:rsidR="00F82CF4" w:rsidRDefault="00F82CF4" w:rsidP="001A1B3E">
            <w:r>
              <w:t xml:space="preserve">LONGUEUR  </w:t>
            </w:r>
          </w:p>
        </w:tc>
        <w:tc>
          <w:tcPr>
            <w:tcW w:w="1134" w:type="dxa"/>
          </w:tcPr>
          <w:p w:rsidR="00F82CF4" w:rsidRDefault="00F82CF4" w:rsidP="001A1B3E"/>
        </w:tc>
        <w:tc>
          <w:tcPr>
            <w:tcW w:w="1134" w:type="dxa"/>
          </w:tcPr>
          <w:p w:rsidR="00F82CF4" w:rsidRDefault="00F82CF4" w:rsidP="001A1B3E"/>
        </w:tc>
        <w:tc>
          <w:tcPr>
            <w:tcW w:w="1134" w:type="dxa"/>
          </w:tcPr>
          <w:p w:rsidR="00F82CF4" w:rsidRDefault="00F82CF4" w:rsidP="001A1B3E"/>
        </w:tc>
        <w:tc>
          <w:tcPr>
            <w:tcW w:w="1134" w:type="dxa"/>
          </w:tcPr>
          <w:p w:rsidR="00F82CF4" w:rsidRDefault="00F82CF4" w:rsidP="001A1B3E"/>
        </w:tc>
        <w:tc>
          <w:tcPr>
            <w:tcW w:w="1276" w:type="dxa"/>
          </w:tcPr>
          <w:p w:rsidR="00F82CF4" w:rsidRDefault="00F82CF4" w:rsidP="001A1B3E"/>
        </w:tc>
        <w:tc>
          <w:tcPr>
            <w:tcW w:w="1276" w:type="dxa"/>
          </w:tcPr>
          <w:p w:rsidR="00F82CF4" w:rsidRDefault="00F82CF4" w:rsidP="001A1B3E"/>
        </w:tc>
      </w:tr>
      <w:tr w:rsidR="00F82CF4" w:rsidTr="001A1B3E">
        <w:trPr>
          <w:trHeight w:val="412"/>
        </w:trPr>
        <w:tc>
          <w:tcPr>
            <w:tcW w:w="1951" w:type="dxa"/>
          </w:tcPr>
          <w:p w:rsidR="00F82CF4" w:rsidRDefault="00F82CF4" w:rsidP="001A1B3E">
            <w:r>
              <w:t>LARGEUR </w:t>
            </w:r>
          </w:p>
        </w:tc>
        <w:tc>
          <w:tcPr>
            <w:tcW w:w="1134" w:type="dxa"/>
          </w:tcPr>
          <w:p w:rsidR="00F82CF4" w:rsidRDefault="00F82CF4" w:rsidP="001A1B3E"/>
        </w:tc>
        <w:tc>
          <w:tcPr>
            <w:tcW w:w="1134" w:type="dxa"/>
          </w:tcPr>
          <w:p w:rsidR="00F82CF4" w:rsidRDefault="00F82CF4" w:rsidP="001A1B3E"/>
        </w:tc>
        <w:tc>
          <w:tcPr>
            <w:tcW w:w="1134" w:type="dxa"/>
          </w:tcPr>
          <w:p w:rsidR="00F82CF4" w:rsidRDefault="00F82CF4" w:rsidP="001A1B3E"/>
        </w:tc>
        <w:tc>
          <w:tcPr>
            <w:tcW w:w="1134" w:type="dxa"/>
          </w:tcPr>
          <w:p w:rsidR="00F82CF4" w:rsidRDefault="00F82CF4" w:rsidP="001A1B3E"/>
        </w:tc>
        <w:tc>
          <w:tcPr>
            <w:tcW w:w="1276" w:type="dxa"/>
          </w:tcPr>
          <w:p w:rsidR="00F82CF4" w:rsidRDefault="00F82CF4" w:rsidP="001A1B3E"/>
        </w:tc>
        <w:tc>
          <w:tcPr>
            <w:tcW w:w="1276" w:type="dxa"/>
          </w:tcPr>
          <w:p w:rsidR="00F82CF4" w:rsidRDefault="00F82CF4" w:rsidP="001A1B3E"/>
        </w:tc>
      </w:tr>
    </w:tbl>
    <w:tbl>
      <w:tblPr>
        <w:tblStyle w:val="Grilledutableau"/>
        <w:tblpPr w:leftFromText="141" w:rightFromText="141" w:vertAnchor="text" w:horzAnchor="margin" w:tblpY="2333"/>
        <w:tblW w:w="0" w:type="auto"/>
        <w:tblLook w:val="04A0" w:firstRow="1" w:lastRow="0" w:firstColumn="1" w:lastColumn="0" w:noHBand="0" w:noVBand="1"/>
      </w:tblPr>
      <w:tblGrid>
        <w:gridCol w:w="1384"/>
        <w:gridCol w:w="7655"/>
      </w:tblGrid>
      <w:tr w:rsidR="00F82CF4" w:rsidTr="001A1B3E">
        <w:tc>
          <w:tcPr>
            <w:tcW w:w="9039" w:type="dxa"/>
            <w:gridSpan w:val="2"/>
          </w:tcPr>
          <w:p w:rsidR="00F82CF4" w:rsidRPr="00762087" w:rsidRDefault="00F82CF4" w:rsidP="001A1B3E">
            <w:pPr>
              <w:jc w:val="center"/>
              <w:rPr>
                <w:b/>
              </w:rPr>
            </w:pPr>
            <w:r w:rsidRPr="00315888">
              <w:rPr>
                <w:b/>
                <w:sz w:val="28"/>
              </w:rPr>
              <w:t>CARACTERISTIQUES GENERALES</w:t>
            </w:r>
          </w:p>
        </w:tc>
      </w:tr>
      <w:tr w:rsidR="00F82CF4" w:rsidTr="001A1B3E">
        <w:tc>
          <w:tcPr>
            <w:tcW w:w="1384" w:type="dxa"/>
          </w:tcPr>
          <w:p w:rsidR="00F82CF4" w:rsidRDefault="00F82CF4" w:rsidP="001A1B3E">
            <w:r>
              <w:t xml:space="preserve">Epaisseur : </w:t>
            </w:r>
          </w:p>
        </w:tc>
        <w:tc>
          <w:tcPr>
            <w:tcW w:w="7655" w:type="dxa"/>
          </w:tcPr>
          <w:p w:rsidR="00F82CF4" w:rsidRDefault="00F82CF4" w:rsidP="001A1B3E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030FDC" wp14:editId="5B84547F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39370</wp:posOffset>
                      </wp:positionV>
                      <wp:extent cx="113665" cy="103505"/>
                      <wp:effectExtent l="0" t="0" r="19685" b="1079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56.5pt;margin-top:3.1pt;width:8.95pt;height:8.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AA635A" wp14:editId="69B25E04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35296</wp:posOffset>
                      </wp:positionV>
                      <wp:extent cx="113665" cy="103505"/>
                      <wp:effectExtent l="0" t="0" r="19685" b="107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58.05pt;margin-top:2.8pt;width:8.95pt;height:8.1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" filled="f" strokecolor="black [3213]" strokeweight=".25pt"/>
                  </w:pict>
                </mc:Fallback>
              </mc:AlternateContent>
            </w:r>
            <w:r>
              <w:t xml:space="preserve">              0.63                                 0.75                            Autre (à préciser) : </w:t>
            </w:r>
          </w:p>
        </w:tc>
      </w:tr>
      <w:tr w:rsidR="00407AAC" w:rsidTr="001A1B3E">
        <w:tc>
          <w:tcPr>
            <w:tcW w:w="1384" w:type="dxa"/>
          </w:tcPr>
          <w:p w:rsidR="00407AAC" w:rsidRDefault="00407AAC" w:rsidP="00407AAC">
            <w:r>
              <w:t xml:space="preserve">RAL : </w:t>
            </w:r>
          </w:p>
        </w:tc>
        <w:tc>
          <w:tcPr>
            <w:tcW w:w="7655" w:type="dxa"/>
          </w:tcPr>
          <w:p w:rsidR="00407AAC" w:rsidRDefault="00407AAC" w:rsidP="00407AA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F2AC052" wp14:editId="3620F7A3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40005</wp:posOffset>
                      </wp:positionV>
                      <wp:extent cx="85725" cy="87630"/>
                      <wp:effectExtent l="0" t="0" r="28575" b="266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180.7pt;margin-top:3.15pt;width:6.75pt;height: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9C8E6A2" wp14:editId="1B449418">
                      <wp:simplePos x="0" y="0"/>
                      <wp:positionH relativeFrom="column">
                        <wp:posOffset>2696845</wp:posOffset>
                      </wp:positionH>
                      <wp:positionV relativeFrom="paragraph">
                        <wp:posOffset>38999</wp:posOffset>
                      </wp:positionV>
                      <wp:extent cx="85725" cy="87630"/>
                      <wp:effectExtent l="0" t="0" r="28575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12.35pt;margin-top:3.05pt;width:6.75pt;height: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F21BE2" wp14:editId="53248BA9">
                      <wp:simplePos x="0" y="0"/>
                      <wp:positionH relativeFrom="column">
                        <wp:posOffset>1880499</wp:posOffset>
                      </wp:positionH>
                      <wp:positionV relativeFrom="paragraph">
                        <wp:posOffset>39370</wp:posOffset>
                      </wp:positionV>
                      <wp:extent cx="85725" cy="87630"/>
                      <wp:effectExtent l="0" t="0" r="28575" b="266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48.05pt;margin-top:3.1pt;width:6.75pt;height:6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0EB513" wp14:editId="1B457C36">
                      <wp:simplePos x="0" y="0"/>
                      <wp:positionH relativeFrom="column">
                        <wp:posOffset>1488704</wp:posOffset>
                      </wp:positionH>
                      <wp:positionV relativeFrom="paragraph">
                        <wp:posOffset>40640</wp:posOffset>
                      </wp:positionV>
                      <wp:extent cx="85725" cy="87630"/>
                      <wp:effectExtent l="0" t="0" r="28575" b="26670"/>
                      <wp:wrapNone/>
                      <wp:docPr id="295" name="Rect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5" o:spid="_x0000_s1026" style="position:absolute;margin-left:117.2pt;margin-top:3.2pt;width:6.75pt;height: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BAE315" wp14:editId="43A670B3">
                      <wp:simplePos x="0" y="0"/>
                      <wp:positionH relativeFrom="column">
                        <wp:posOffset>1083574</wp:posOffset>
                      </wp:positionH>
                      <wp:positionV relativeFrom="paragraph">
                        <wp:posOffset>39370</wp:posOffset>
                      </wp:positionV>
                      <wp:extent cx="86360" cy="92710"/>
                      <wp:effectExtent l="0" t="0" r="27940" b="21590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6" o:spid="_x0000_s1026" style="position:absolute;margin-left:85.3pt;margin-top:3.1pt;width:6.8pt;height:7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3E5539" wp14:editId="69584F82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42545</wp:posOffset>
                      </wp:positionV>
                      <wp:extent cx="86360" cy="92710"/>
                      <wp:effectExtent l="0" t="0" r="27940" b="21590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7" o:spid="_x0000_s1026" style="position:absolute;margin-left:22.5pt;margin-top:3.35pt;width:6.8pt;height: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BEF2C54" wp14:editId="21848742">
                      <wp:simplePos x="0" y="0"/>
                      <wp:positionH relativeFrom="column">
                        <wp:posOffset>682254</wp:posOffset>
                      </wp:positionH>
                      <wp:positionV relativeFrom="paragraph">
                        <wp:posOffset>37465</wp:posOffset>
                      </wp:positionV>
                      <wp:extent cx="86360" cy="92710"/>
                      <wp:effectExtent l="0" t="0" r="27940" b="21590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8" o:spid="_x0000_s1026" style="position:absolute;margin-left:53.7pt;margin-top:2.95pt;width:6.8pt;height:7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" filled="f" strokecolor="black [3213]" strokeweight=".25pt"/>
                  </w:pict>
                </mc:Fallback>
              </mc:AlternateContent>
            </w:r>
            <w:proofErr w:type="gramStart"/>
            <w:r w:rsidRPr="00315888">
              <w:rPr>
                <w:sz w:val="20"/>
              </w:rPr>
              <w:t xml:space="preserve">8012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7016 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7022   </w:t>
            </w:r>
            <w:r>
              <w:rPr>
                <w:sz w:val="20"/>
              </w:rPr>
              <w:t xml:space="preserve">  </w:t>
            </w:r>
            <w:r w:rsidRPr="00315888">
              <w:rPr>
                <w:sz w:val="20"/>
              </w:rPr>
              <w:t xml:space="preserve">9010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6021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9006 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5008      </w:t>
            </w:r>
            <w:r>
              <w:t>Autre</w:t>
            </w:r>
            <w:proofErr w:type="gramEnd"/>
            <w:r>
              <w:t xml:space="preserve"> (à préciser) :</w:t>
            </w:r>
          </w:p>
        </w:tc>
      </w:tr>
      <w:tr w:rsidR="00407AAC" w:rsidTr="001A1B3E">
        <w:tc>
          <w:tcPr>
            <w:tcW w:w="1384" w:type="dxa"/>
          </w:tcPr>
          <w:p w:rsidR="00407AAC" w:rsidRDefault="00407AAC" w:rsidP="00407AAC">
            <w:r>
              <w:t xml:space="preserve">Format : </w:t>
            </w:r>
          </w:p>
        </w:tc>
        <w:tc>
          <w:tcPr>
            <w:tcW w:w="7655" w:type="dxa"/>
          </w:tcPr>
          <w:p w:rsidR="00407AAC" w:rsidRDefault="00407AAC" w:rsidP="00407AA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3F9842" wp14:editId="57C0FC1C">
                      <wp:simplePos x="0" y="0"/>
                      <wp:positionH relativeFrom="column">
                        <wp:posOffset>2409454</wp:posOffset>
                      </wp:positionH>
                      <wp:positionV relativeFrom="paragraph">
                        <wp:posOffset>32385</wp:posOffset>
                      </wp:positionV>
                      <wp:extent cx="113665" cy="103505"/>
                      <wp:effectExtent l="0" t="0" r="19685" b="1079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89.7pt;margin-top:2.55pt;width:8.95pt;height:8.1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9499BD" wp14:editId="5CDA99C9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39370</wp:posOffset>
                      </wp:positionV>
                      <wp:extent cx="113665" cy="103505"/>
                      <wp:effectExtent l="0" t="0" r="19685" b="1079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78.95pt;margin-top:3.1pt;width:8.95pt;height:8.1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" filled="f" strokecolor="black [3213]" strokeweight=".25pt"/>
                  </w:pict>
                </mc:Fallback>
              </mc:AlternateContent>
            </w:r>
            <w:r>
              <w:t xml:space="preserve">Ondulation en 27             Ondulation en 25               Autre (à préciser) : </w:t>
            </w:r>
          </w:p>
        </w:tc>
      </w:tr>
    </w:tbl>
    <w:p w:rsidR="00F82CF4" w:rsidRDefault="001A1B3E" w:rsidP="00F82C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7FD10CE" wp14:editId="327A7C63">
                <wp:simplePos x="0" y="0"/>
                <wp:positionH relativeFrom="column">
                  <wp:posOffset>-546100</wp:posOffset>
                </wp:positionH>
                <wp:positionV relativeFrom="paragraph">
                  <wp:posOffset>207909</wp:posOffset>
                </wp:positionV>
                <wp:extent cx="6848475" cy="577850"/>
                <wp:effectExtent l="0" t="0" r="9525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CF4" w:rsidRDefault="00F82CF4" w:rsidP="00F82CF4">
                            <w:r>
                              <w:t>DATE : …………………………….        CLIENT : …………..………………..</w:t>
                            </w:r>
                          </w:p>
                          <w:p w:rsidR="00F82CF4" w:rsidRDefault="00F82CF4" w:rsidP="00F82CF4">
                            <w:r>
                              <w:t>REF : …………….………….……….      DELAI : 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3pt;margin-top:16.35pt;width:539.25pt;height:45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" stroked="f">
                <v:textbox>
                  <w:txbxContent>
                    <w:p w:rsidR="00F82CF4" w:rsidRDefault="00F82CF4" w:rsidP="00F82CF4">
                      <w:r>
                        <w:t xml:space="preserve">DATE : …………………………….   </w:t>
                      </w:r>
                      <w:r>
                        <w:t xml:space="preserve">     </w:t>
                      </w:r>
                      <w:r>
                        <w:t>CLIENT : …………..………………</w:t>
                      </w:r>
                      <w:r>
                        <w:t>..</w:t>
                      </w:r>
                    </w:p>
                    <w:p w:rsidR="00F82CF4" w:rsidRDefault="00F82CF4" w:rsidP="00F82CF4">
                      <w:r>
                        <w:t>REF : …………….………….……….      DELAI : 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="00F82C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139F5C8" wp14:editId="1796D299">
                <wp:simplePos x="0" y="0"/>
                <wp:positionH relativeFrom="column">
                  <wp:posOffset>1573266</wp:posOffset>
                </wp:positionH>
                <wp:positionV relativeFrom="paragraph">
                  <wp:posOffset>3792855</wp:posOffset>
                </wp:positionV>
                <wp:extent cx="914400" cy="27559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CF4" w:rsidRDefault="00F82CF4" w:rsidP="00F82CF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7" type="#_x0000_t202" style="position:absolute;margin-left:123.9pt;margin-top:298.65pt;width:1in;height:21.7pt;z-index:-251641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" fillcolor="white [3201]" stroked="f" strokeweight=".5pt">
                <v:textbox>
                  <w:txbxContent>
                    <w:p w:rsidR="00F82CF4" w:rsidRDefault="00F82CF4" w:rsidP="00F82CF4"/>
                  </w:txbxContent>
                </v:textbox>
              </v:shape>
            </w:pict>
          </mc:Fallback>
        </mc:AlternateContent>
      </w:r>
      <w:r w:rsidR="00F82C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A025D" wp14:editId="50D967E6">
                <wp:simplePos x="0" y="0"/>
                <wp:positionH relativeFrom="column">
                  <wp:posOffset>4006215</wp:posOffset>
                </wp:positionH>
                <wp:positionV relativeFrom="paragraph">
                  <wp:posOffset>-682254</wp:posOffset>
                </wp:positionV>
                <wp:extent cx="2414270" cy="879475"/>
                <wp:effectExtent l="0" t="0" r="24130" b="158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CF4" w:rsidRPr="00762087" w:rsidRDefault="00F82CF4" w:rsidP="00F82CF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62087">
                              <w:rPr>
                                <w:b/>
                                <w:sz w:val="36"/>
                              </w:rPr>
                              <w:t>DEMANDE DE PRIX</w:t>
                            </w:r>
                          </w:p>
                          <w:p w:rsidR="00F82CF4" w:rsidRPr="00762087" w:rsidRDefault="00F82CF4" w:rsidP="00F82CF4">
                            <w:pPr>
                              <w:jc w:val="center"/>
                              <w:rPr>
                                <w:sz w:val="36"/>
                                <w:u w:val="double"/>
                              </w:rPr>
                            </w:pPr>
                            <w:r>
                              <w:rPr>
                                <w:sz w:val="36"/>
                                <w:u w:val="double"/>
                              </w:rPr>
                              <w:t>BARDAGE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5.45pt;margin-top:-53.7pt;width:190.1pt;height: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">
                <v:textbox>
                  <w:txbxContent>
                    <w:p w:rsidR="00F82CF4" w:rsidRPr="00762087" w:rsidRDefault="00F82CF4" w:rsidP="00F82CF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62087">
                        <w:rPr>
                          <w:b/>
                          <w:sz w:val="36"/>
                        </w:rPr>
                        <w:t>DEMANDE DE PRIX</w:t>
                      </w:r>
                    </w:p>
                    <w:p w:rsidR="00F82CF4" w:rsidRPr="00762087" w:rsidRDefault="00F82CF4" w:rsidP="00F82CF4">
                      <w:pPr>
                        <w:jc w:val="center"/>
                        <w:rPr>
                          <w:sz w:val="36"/>
                          <w:u w:val="double"/>
                        </w:rPr>
                      </w:pPr>
                      <w:r>
                        <w:rPr>
                          <w:sz w:val="36"/>
                          <w:u w:val="double"/>
                        </w:rPr>
                        <w:t>BARDAGE</w:t>
                      </w:r>
                    </w:p>
                  </w:txbxContent>
                </v:textbox>
              </v:shape>
            </w:pict>
          </mc:Fallback>
        </mc:AlternateContent>
      </w:r>
      <w:r w:rsidR="00F82C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73D2A6" wp14:editId="5964F9F4">
                <wp:simplePos x="0" y="0"/>
                <wp:positionH relativeFrom="column">
                  <wp:posOffset>1863725</wp:posOffset>
                </wp:positionH>
                <wp:positionV relativeFrom="paragraph">
                  <wp:posOffset>-682254</wp:posOffset>
                </wp:positionV>
                <wp:extent cx="2096135" cy="97472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CF4" w:rsidRPr="00762087" w:rsidRDefault="00F82CF4" w:rsidP="00F82C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</w:pPr>
                            <w:r w:rsidRPr="00762087"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  <w:t xml:space="preserve">Agence de </w:t>
                            </w:r>
                            <w:r w:rsidR="00490F1C"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  <w:t>Marignane</w:t>
                            </w:r>
                          </w:p>
                          <w:p w:rsidR="00F82CF4" w:rsidRPr="00EF49B5" w:rsidRDefault="00EF49B5" w:rsidP="00EF49B5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 xml:space="preserve">Quartier 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>Bricard</w:t>
                            </w:r>
                            <w:proofErr w:type="spellEnd"/>
                            <w:r w:rsidR="00F82CF4" w:rsidRPr="00762087"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br/>
                            </w:r>
                            <w:r w:rsidR="00490F1C"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>Route de Martigu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 xml:space="preserve">es    </w:t>
                            </w:r>
                            <w:r w:rsidR="00F82CF4" w:rsidRPr="00762087"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 xml:space="preserve">   13700 Marignane</w:t>
                            </w:r>
                          </w:p>
                          <w:p w:rsidR="00F82CF4" w:rsidRPr="00762087" w:rsidRDefault="00F82CF4" w:rsidP="00F82CF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6.75pt;margin-top:-53.7pt;width:165.05pt;height:7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" stroked="f">
                <v:textbox>
                  <w:txbxContent>
                    <w:p w:rsidR="00F82CF4" w:rsidRPr="00762087" w:rsidRDefault="00F82CF4" w:rsidP="00F82CF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</w:pPr>
                      <w:r w:rsidRPr="00762087"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  <w:t xml:space="preserve">Agence de </w:t>
                      </w:r>
                      <w:r w:rsidR="00490F1C"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  <w:t>Marignane</w:t>
                      </w:r>
                    </w:p>
                    <w:p w:rsidR="00F82CF4" w:rsidRPr="00EF49B5" w:rsidRDefault="00EF49B5" w:rsidP="00EF49B5">
                      <w:pPr>
                        <w:spacing w:after="240"/>
                        <w:jc w:val="center"/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 xml:space="preserve">Quartier le </w:t>
                      </w:r>
                      <w:proofErr w:type="spellStart"/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>Bricard</w:t>
                      </w:r>
                      <w:proofErr w:type="spellEnd"/>
                      <w:r w:rsidR="00F82CF4" w:rsidRPr="00762087"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br/>
                      </w:r>
                      <w:r w:rsidR="00490F1C"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>Route de Martigu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 xml:space="preserve">es    </w:t>
                      </w:r>
                      <w:r w:rsidR="00F82CF4" w:rsidRPr="00762087"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 xml:space="preserve">   13700 Marignane</w:t>
                      </w:r>
                    </w:p>
                    <w:p w:rsidR="00F82CF4" w:rsidRPr="00762087" w:rsidRDefault="00F82CF4" w:rsidP="00F82CF4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2CF4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1D5E2B4" wp14:editId="5566DDCB">
            <wp:simplePos x="0" y="0"/>
            <wp:positionH relativeFrom="column">
              <wp:posOffset>-692785</wp:posOffset>
            </wp:positionH>
            <wp:positionV relativeFrom="paragraph">
              <wp:posOffset>-727075</wp:posOffset>
            </wp:positionV>
            <wp:extent cx="2406650" cy="875030"/>
            <wp:effectExtent l="0" t="0" r="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4C9" w:rsidRPr="00F82CF4" w:rsidRDefault="00804931" w:rsidP="00F82C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C9730E" wp14:editId="384FCAC9">
                <wp:simplePos x="0" y="0"/>
                <wp:positionH relativeFrom="column">
                  <wp:posOffset>-142504</wp:posOffset>
                </wp:positionH>
                <wp:positionV relativeFrom="paragraph">
                  <wp:posOffset>6960235</wp:posOffset>
                </wp:positionV>
                <wp:extent cx="2467155" cy="0"/>
                <wp:effectExtent l="0" t="0" r="952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3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pt,548.05pt" to="183.05pt,5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C9730E" wp14:editId="384FCAC9">
                <wp:simplePos x="0" y="0"/>
                <wp:positionH relativeFrom="column">
                  <wp:posOffset>-119644</wp:posOffset>
                </wp:positionH>
                <wp:positionV relativeFrom="paragraph">
                  <wp:posOffset>5650865</wp:posOffset>
                </wp:positionV>
                <wp:extent cx="2467155" cy="0"/>
                <wp:effectExtent l="0" t="0" r="952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2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pt,444.95pt" to="184.85pt,4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" strokecolor="#bc4542 [3045]"/>
            </w:pict>
          </mc:Fallback>
        </mc:AlternateContent>
      </w:r>
      <w:r w:rsidR="001A1B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0E7A61" wp14:editId="0279CB2F">
                <wp:simplePos x="0" y="0"/>
                <wp:positionH relativeFrom="column">
                  <wp:posOffset>-786501</wp:posOffset>
                </wp:positionH>
                <wp:positionV relativeFrom="paragraph">
                  <wp:posOffset>558165</wp:posOffset>
                </wp:positionV>
                <wp:extent cx="7245985" cy="32385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9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CF4" w:rsidRPr="00FE4801" w:rsidRDefault="00F82CF4" w:rsidP="00F82CF4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FE4801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Contact : </w:t>
                            </w:r>
                            <w:r w:rsidR="00AD0A44">
                              <w:rPr>
                                <w:color w:val="808080" w:themeColor="background1" w:themeShade="80"/>
                                <w:sz w:val="20"/>
                              </w:rPr>
                              <w:t>Lydie LEROUX</w:t>
                            </w:r>
                            <w:r w:rsidRPr="00FE4801">
                              <w:rPr>
                                <w:color w:val="808080" w:themeColor="background1" w:themeShade="8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FE4801">
                              <w:rPr>
                                <w:color w:val="808080" w:themeColor="background1" w:themeShade="80"/>
                                <w:sz w:val="20"/>
                              </w:rPr>
                              <w:t>- Animat</w:t>
                            </w:r>
                            <w:r w:rsidR="00AD0A44">
                              <w:rPr>
                                <w:color w:val="808080" w:themeColor="background1" w:themeShade="80"/>
                                <w:sz w:val="20"/>
                              </w:rPr>
                              <w:t>rice</w:t>
                            </w:r>
                            <w:r w:rsidRPr="00FE4801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Produit en Enveloppe du Bâtiment  Tél : </w:t>
                            </w:r>
                            <w:r w:rsidRPr="00FE4801"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04-</w:t>
                            </w:r>
                            <w:r w:rsidR="00AD0A44"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42</w:t>
                            </w:r>
                            <w:r w:rsidRPr="00FE4801"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-</w:t>
                            </w:r>
                            <w:r w:rsidR="00AD0A44"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31</w:t>
                            </w:r>
                            <w:r w:rsidRPr="00FE4801"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-</w:t>
                            </w:r>
                            <w:r w:rsidR="00AD0A44"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70</w:t>
                            </w:r>
                            <w:r w:rsidRPr="00FE4801"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-</w:t>
                            </w:r>
                            <w:r w:rsidR="00AD0A44"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21</w:t>
                            </w:r>
                            <w:r w:rsidRPr="00FE4801">
                              <w:rPr>
                                <w:color w:val="548DD4" w:themeColor="text2" w:themeTint="99"/>
                                <w:sz w:val="20"/>
                              </w:rPr>
                              <w:t xml:space="preserve"> </w:t>
                            </w:r>
                            <w:r w:rsidRPr="00FE4801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Mail : </w:t>
                            </w:r>
                            <w:r w:rsidR="00AD0A44" w:rsidRPr="00AD0A44"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lydie</w:t>
                            </w:r>
                            <w:r w:rsidRPr="00FE4801"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.</w:t>
                            </w:r>
                            <w:r w:rsidR="00AD0A44"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leroux</w:t>
                            </w:r>
                            <w:r w:rsidRPr="00FE4801"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@kloeckner.com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1.95pt;margin-top:43.95pt;width:570.55pt;height:2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" stroked="f">
                <v:textbox>
                  <w:txbxContent>
                    <w:p w:rsidR="00F82CF4" w:rsidRPr="00FE4801" w:rsidRDefault="00F82CF4" w:rsidP="00F82CF4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FE4801">
                        <w:rPr>
                          <w:color w:val="808080" w:themeColor="background1" w:themeShade="80"/>
                          <w:sz w:val="20"/>
                        </w:rPr>
                        <w:t xml:space="preserve">Contact : </w:t>
                      </w:r>
                      <w:r w:rsidR="00AD0A44">
                        <w:rPr>
                          <w:color w:val="808080" w:themeColor="background1" w:themeShade="80"/>
                          <w:sz w:val="20"/>
                        </w:rPr>
                        <w:t>Lydie LEROUX</w:t>
                      </w:r>
                      <w:r w:rsidRPr="00FE4801">
                        <w:rPr>
                          <w:color w:val="808080" w:themeColor="background1" w:themeShade="80"/>
                          <w:sz w:val="20"/>
                          <w:u w:val="single"/>
                        </w:rPr>
                        <w:t xml:space="preserve"> </w:t>
                      </w:r>
                      <w:r w:rsidRPr="00FE4801">
                        <w:rPr>
                          <w:color w:val="808080" w:themeColor="background1" w:themeShade="80"/>
                          <w:sz w:val="20"/>
                        </w:rPr>
                        <w:t>- Animat</w:t>
                      </w:r>
                      <w:r w:rsidR="00AD0A44">
                        <w:rPr>
                          <w:color w:val="808080" w:themeColor="background1" w:themeShade="80"/>
                          <w:sz w:val="20"/>
                        </w:rPr>
                        <w:t>rice</w:t>
                      </w:r>
                      <w:r w:rsidRPr="00FE4801">
                        <w:rPr>
                          <w:color w:val="808080" w:themeColor="background1" w:themeShade="80"/>
                          <w:sz w:val="20"/>
                        </w:rPr>
                        <w:t xml:space="preserve"> Produit en Enveloppe du Bâtiment  Tél : </w:t>
                      </w:r>
                      <w:r w:rsidRPr="00FE4801">
                        <w:rPr>
                          <w:color w:val="548DD4" w:themeColor="text2" w:themeTint="99"/>
                          <w:sz w:val="20"/>
                          <w:u w:val="single"/>
                        </w:rPr>
                        <w:t>04-</w:t>
                      </w:r>
                      <w:r w:rsidR="00AD0A44">
                        <w:rPr>
                          <w:color w:val="548DD4" w:themeColor="text2" w:themeTint="99"/>
                          <w:sz w:val="20"/>
                          <w:u w:val="single"/>
                        </w:rPr>
                        <w:t>42</w:t>
                      </w:r>
                      <w:r w:rsidRPr="00FE4801">
                        <w:rPr>
                          <w:color w:val="548DD4" w:themeColor="text2" w:themeTint="99"/>
                          <w:sz w:val="20"/>
                          <w:u w:val="single"/>
                        </w:rPr>
                        <w:t>-</w:t>
                      </w:r>
                      <w:r w:rsidR="00AD0A44">
                        <w:rPr>
                          <w:color w:val="548DD4" w:themeColor="text2" w:themeTint="99"/>
                          <w:sz w:val="20"/>
                          <w:u w:val="single"/>
                        </w:rPr>
                        <w:t>31</w:t>
                      </w:r>
                      <w:r w:rsidRPr="00FE4801">
                        <w:rPr>
                          <w:color w:val="548DD4" w:themeColor="text2" w:themeTint="99"/>
                          <w:sz w:val="20"/>
                          <w:u w:val="single"/>
                        </w:rPr>
                        <w:t>-</w:t>
                      </w:r>
                      <w:r w:rsidR="00AD0A44">
                        <w:rPr>
                          <w:color w:val="548DD4" w:themeColor="text2" w:themeTint="99"/>
                          <w:sz w:val="20"/>
                          <w:u w:val="single"/>
                        </w:rPr>
                        <w:t>70</w:t>
                      </w:r>
                      <w:r w:rsidRPr="00FE4801">
                        <w:rPr>
                          <w:color w:val="548DD4" w:themeColor="text2" w:themeTint="99"/>
                          <w:sz w:val="20"/>
                          <w:u w:val="single"/>
                        </w:rPr>
                        <w:t>-</w:t>
                      </w:r>
                      <w:r w:rsidR="00AD0A44">
                        <w:rPr>
                          <w:color w:val="548DD4" w:themeColor="text2" w:themeTint="99"/>
                          <w:sz w:val="20"/>
                          <w:u w:val="single"/>
                        </w:rPr>
                        <w:t>21</w:t>
                      </w:r>
                      <w:r w:rsidRPr="00FE4801">
                        <w:rPr>
                          <w:color w:val="548DD4" w:themeColor="text2" w:themeTint="99"/>
                          <w:sz w:val="20"/>
                        </w:rPr>
                        <w:t xml:space="preserve"> </w:t>
                      </w:r>
                      <w:r w:rsidRPr="00FE4801">
                        <w:rPr>
                          <w:color w:val="808080" w:themeColor="background1" w:themeShade="80"/>
                          <w:sz w:val="20"/>
                        </w:rPr>
                        <w:t xml:space="preserve">Mail : </w:t>
                      </w:r>
                      <w:r w:rsidR="00AD0A44" w:rsidRPr="00AD0A44">
                        <w:rPr>
                          <w:color w:val="548DD4" w:themeColor="text2" w:themeTint="99"/>
                          <w:sz w:val="20"/>
                          <w:u w:val="single"/>
                        </w:rPr>
                        <w:t>lydie</w:t>
                      </w:r>
                      <w:r w:rsidRPr="00FE4801">
                        <w:rPr>
                          <w:color w:val="548DD4" w:themeColor="text2" w:themeTint="99"/>
                          <w:sz w:val="20"/>
                          <w:u w:val="single"/>
                        </w:rPr>
                        <w:t>.</w:t>
                      </w:r>
                      <w:r w:rsidR="00AD0A44">
                        <w:rPr>
                          <w:color w:val="548DD4" w:themeColor="text2" w:themeTint="99"/>
                          <w:sz w:val="20"/>
                          <w:u w:val="single"/>
                        </w:rPr>
                        <w:t>leroux</w:t>
                      </w:r>
                      <w:r w:rsidRPr="00FE4801">
                        <w:rPr>
                          <w:color w:val="548DD4" w:themeColor="text2" w:themeTint="99"/>
                          <w:sz w:val="20"/>
                          <w:u w:val="single"/>
                        </w:rPr>
                        <w:t>@kloeckner.com</w:t>
                      </w:r>
                    </w:p>
                  </w:txbxContent>
                </v:textbox>
              </v:shape>
            </w:pict>
          </mc:Fallback>
        </mc:AlternateContent>
      </w:r>
      <w:r w:rsidR="001A1B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72E5F" wp14:editId="795AB7F8">
                <wp:simplePos x="0" y="0"/>
                <wp:positionH relativeFrom="column">
                  <wp:posOffset>-882015</wp:posOffset>
                </wp:positionH>
                <wp:positionV relativeFrom="paragraph">
                  <wp:posOffset>962396</wp:posOffset>
                </wp:positionV>
                <wp:extent cx="7582535" cy="0"/>
                <wp:effectExtent l="57150" t="38100" r="56515" b="952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253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5pt,75.8pt" to="527.6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1A1B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AC68D" wp14:editId="039FEBC3">
                <wp:simplePos x="0" y="0"/>
                <wp:positionH relativeFrom="column">
                  <wp:posOffset>-968375</wp:posOffset>
                </wp:positionH>
                <wp:positionV relativeFrom="paragraph">
                  <wp:posOffset>2090684</wp:posOffset>
                </wp:positionV>
                <wp:extent cx="7746365" cy="0"/>
                <wp:effectExtent l="57150" t="38100" r="45085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63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25pt,164.6pt" to="533.7pt,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1A1B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7238E" wp14:editId="1E1BE158">
                <wp:simplePos x="0" y="0"/>
                <wp:positionH relativeFrom="column">
                  <wp:posOffset>-934085</wp:posOffset>
                </wp:positionH>
                <wp:positionV relativeFrom="paragraph">
                  <wp:posOffset>3986266</wp:posOffset>
                </wp:positionV>
                <wp:extent cx="7711440" cy="0"/>
                <wp:effectExtent l="57150" t="38100" r="41910" b="952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1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55pt,313.9pt" to="533.65pt,3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1A1B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B08CB" wp14:editId="650D1BFA">
                <wp:simplePos x="0" y="0"/>
                <wp:positionH relativeFrom="column">
                  <wp:posOffset>-425450</wp:posOffset>
                </wp:positionH>
                <wp:positionV relativeFrom="paragraph">
                  <wp:posOffset>4277731</wp:posOffset>
                </wp:positionV>
                <wp:extent cx="6486525" cy="5425440"/>
                <wp:effectExtent l="0" t="0" r="9525" b="381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542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CF4" w:rsidRDefault="00F82CF4" w:rsidP="00F82CF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A</w:t>
                            </w:r>
                            <w:r w:rsidRPr="00FE4801">
                              <w:rPr>
                                <w:b/>
                                <w:sz w:val="40"/>
                              </w:rPr>
                              <w:t>ccessoires :</w:t>
                            </w:r>
                          </w:p>
                          <w:p w:rsidR="00F82CF4" w:rsidRPr="0088160D" w:rsidRDefault="00F82CF4" w:rsidP="00F82CF4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u w:val="single"/>
                              </w:rPr>
                            </w:pPr>
                            <w:r w:rsidRPr="0088160D">
                              <w:rPr>
                                <w:color w:val="595959" w:themeColor="text1" w:themeTint="A6"/>
                                <w:sz w:val="20"/>
                                <w:u w:val="single"/>
                              </w:rPr>
                              <w:t>(Précisez le nombre de pièces (pc) ou mètre linéaire (ml) que vous souhaitez)</w:t>
                            </w:r>
                          </w:p>
                          <w:p w:rsidR="00F82CF4" w:rsidRPr="005939E3" w:rsidRDefault="00262EB3" w:rsidP="00F82C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Angles</w:t>
                            </w:r>
                          </w:p>
                          <w:p w:rsidR="00F82CF4" w:rsidRDefault="00262EB3" w:rsidP="00F82CF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Extérieurs</w:t>
                            </w:r>
                            <w:r w:rsidR="00F82CF4">
                              <w:rPr>
                                <w:sz w:val="24"/>
                              </w:rPr>
                              <w:t> :</w:t>
                            </w:r>
                          </w:p>
                          <w:p w:rsidR="00F82CF4" w:rsidRDefault="00262EB3" w:rsidP="00F82CF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Intérieurs</w:t>
                            </w:r>
                            <w:r w:rsidR="00F82CF4">
                              <w:rPr>
                                <w:sz w:val="24"/>
                              </w:rPr>
                              <w:t> :</w:t>
                            </w:r>
                          </w:p>
                          <w:p w:rsidR="00936149" w:rsidRPr="00936149" w:rsidRDefault="00936149" w:rsidP="00936149">
                            <w:pPr>
                              <w:rPr>
                                <w:sz w:val="24"/>
                              </w:rPr>
                            </w:pPr>
                            <w:r w:rsidRPr="00936149">
                              <w:rPr>
                                <w:sz w:val="24"/>
                                <w:u w:val="single"/>
                              </w:rPr>
                              <w:t>Bavettes</w:t>
                            </w:r>
                            <w:r>
                              <w:rPr>
                                <w:sz w:val="24"/>
                              </w:rPr>
                              <w:t> :</w:t>
                            </w:r>
                          </w:p>
                          <w:p w:rsidR="00F82CF4" w:rsidRPr="005939E3" w:rsidRDefault="00F82CF4" w:rsidP="00F82CF4">
                            <w:pPr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  <w:u w:val="single"/>
                              </w:rPr>
                              <w:t>Fixations</w:t>
                            </w:r>
                          </w:p>
                          <w:p w:rsidR="00F82CF4" w:rsidRPr="005939E3" w:rsidRDefault="00F82CF4" w:rsidP="00F82CF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</w:rPr>
                              <w:t>Panne BOIS :</w:t>
                            </w:r>
                          </w:p>
                          <w:p w:rsidR="00F82CF4" w:rsidRPr="005939E3" w:rsidRDefault="00F82CF4" w:rsidP="00F82CF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</w:rPr>
                              <w:t>Panne ACIER :</w:t>
                            </w:r>
                          </w:p>
                          <w:p w:rsidR="00F82CF4" w:rsidRPr="00936149" w:rsidRDefault="00F82CF4" w:rsidP="0093614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82CF4" w:rsidRDefault="00F82CF4" w:rsidP="00F82CF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82CF4" w:rsidRDefault="00F82CF4" w:rsidP="00F82CF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82CF4" w:rsidRPr="005939E3" w:rsidRDefault="00F82CF4" w:rsidP="00F82CF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82CF4" w:rsidRPr="00FE4801" w:rsidRDefault="00F82CF4" w:rsidP="00F82C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3.5pt;margin-top:336.85pt;width:510.75pt;height:4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" stroked="f">
                <v:textbox>
                  <w:txbxContent>
                    <w:p w:rsidR="00F82CF4" w:rsidRDefault="00F82CF4" w:rsidP="00F82CF4">
                      <w:pPr>
                        <w:spacing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A</w:t>
                      </w:r>
                      <w:r w:rsidRPr="00FE4801">
                        <w:rPr>
                          <w:b/>
                          <w:sz w:val="40"/>
                        </w:rPr>
                        <w:t>ccessoires :</w:t>
                      </w:r>
                    </w:p>
                    <w:p w:rsidR="00F82CF4" w:rsidRPr="0088160D" w:rsidRDefault="00F82CF4" w:rsidP="00F82CF4">
                      <w:pPr>
                        <w:jc w:val="center"/>
                        <w:rPr>
                          <w:color w:val="595959" w:themeColor="text1" w:themeTint="A6"/>
                          <w:sz w:val="20"/>
                          <w:u w:val="single"/>
                        </w:rPr>
                      </w:pPr>
                      <w:r w:rsidRPr="0088160D">
                        <w:rPr>
                          <w:color w:val="595959" w:themeColor="text1" w:themeTint="A6"/>
                          <w:sz w:val="20"/>
                          <w:u w:val="single"/>
                        </w:rPr>
                        <w:t>(Précisez le nombre de pièces (pc) ou mètre linéaire (ml) que vous souhaitez)</w:t>
                      </w:r>
                    </w:p>
                    <w:p w:rsidR="00F82CF4" w:rsidRPr="005939E3" w:rsidRDefault="00262EB3" w:rsidP="00F82CF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Angles</w:t>
                      </w:r>
                    </w:p>
                    <w:p w:rsidR="00F82CF4" w:rsidRDefault="00262EB3" w:rsidP="00F82CF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Extérieurs</w:t>
                      </w:r>
                      <w:r w:rsidR="00F82CF4">
                        <w:rPr>
                          <w:sz w:val="24"/>
                        </w:rPr>
                        <w:t> :</w:t>
                      </w:r>
                    </w:p>
                    <w:p w:rsidR="00F82CF4" w:rsidRDefault="00262EB3" w:rsidP="00F82CF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Intérieurs</w:t>
                      </w:r>
                      <w:r w:rsidR="00F82CF4">
                        <w:rPr>
                          <w:sz w:val="24"/>
                        </w:rPr>
                        <w:t> :</w:t>
                      </w:r>
                    </w:p>
                    <w:p w:rsidR="00936149" w:rsidRPr="00936149" w:rsidRDefault="00936149" w:rsidP="00936149">
                      <w:pPr>
                        <w:rPr>
                          <w:sz w:val="24"/>
                        </w:rPr>
                      </w:pPr>
                      <w:r w:rsidRPr="00936149">
                        <w:rPr>
                          <w:sz w:val="24"/>
                          <w:u w:val="single"/>
                        </w:rPr>
                        <w:t>Bavettes</w:t>
                      </w:r>
                      <w:r>
                        <w:rPr>
                          <w:sz w:val="24"/>
                        </w:rPr>
                        <w:t> :</w:t>
                      </w:r>
                    </w:p>
                    <w:p w:rsidR="00F82CF4" w:rsidRPr="005939E3" w:rsidRDefault="00F82CF4" w:rsidP="00F82CF4">
                      <w:pPr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  <w:u w:val="single"/>
                        </w:rPr>
                        <w:t>Fixations</w:t>
                      </w:r>
                      <w:bookmarkStart w:id="1" w:name="_GoBack"/>
                      <w:bookmarkEnd w:id="1"/>
                    </w:p>
                    <w:p w:rsidR="00F82CF4" w:rsidRPr="005939E3" w:rsidRDefault="00F82CF4" w:rsidP="00F82CF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</w:rPr>
                        <w:t>Panne BOIS :</w:t>
                      </w:r>
                    </w:p>
                    <w:p w:rsidR="00F82CF4" w:rsidRPr="005939E3" w:rsidRDefault="00F82CF4" w:rsidP="00F82CF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</w:rPr>
                        <w:t>Panne ACIER :</w:t>
                      </w:r>
                    </w:p>
                    <w:p w:rsidR="00F82CF4" w:rsidRPr="00936149" w:rsidRDefault="00F82CF4" w:rsidP="00936149">
                      <w:pPr>
                        <w:rPr>
                          <w:sz w:val="24"/>
                        </w:rPr>
                      </w:pPr>
                    </w:p>
                    <w:p w:rsidR="00F82CF4" w:rsidRDefault="00F82CF4" w:rsidP="00F82CF4">
                      <w:pPr>
                        <w:rPr>
                          <w:sz w:val="24"/>
                        </w:rPr>
                      </w:pPr>
                    </w:p>
                    <w:p w:rsidR="00F82CF4" w:rsidRDefault="00F82CF4" w:rsidP="00F82CF4">
                      <w:pPr>
                        <w:rPr>
                          <w:sz w:val="24"/>
                        </w:rPr>
                      </w:pPr>
                    </w:p>
                    <w:p w:rsidR="00F82CF4" w:rsidRPr="005939E3" w:rsidRDefault="00F82CF4" w:rsidP="00F82CF4">
                      <w:pPr>
                        <w:rPr>
                          <w:sz w:val="24"/>
                        </w:rPr>
                      </w:pPr>
                    </w:p>
                    <w:p w:rsidR="00F82CF4" w:rsidRPr="00FE4801" w:rsidRDefault="00F82CF4" w:rsidP="00F82CF4"/>
                  </w:txbxContent>
                </v:textbox>
              </v:shape>
            </w:pict>
          </mc:Fallback>
        </mc:AlternateContent>
      </w:r>
    </w:p>
    <w:sectPr w:rsidR="008D54C9" w:rsidRPr="00F8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621"/>
    <w:multiLevelType w:val="hybridMultilevel"/>
    <w:tmpl w:val="66A2E28C"/>
    <w:lvl w:ilvl="0" w:tplc="829C41B0">
      <w:start w:val="8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F4"/>
    <w:rsid w:val="001A1B3E"/>
    <w:rsid w:val="00262EB3"/>
    <w:rsid w:val="00407AAC"/>
    <w:rsid w:val="00490F1C"/>
    <w:rsid w:val="00677965"/>
    <w:rsid w:val="00804931"/>
    <w:rsid w:val="008D54C9"/>
    <w:rsid w:val="00936149"/>
    <w:rsid w:val="00AD0A44"/>
    <w:rsid w:val="00EF49B5"/>
    <w:rsid w:val="00F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C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F82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C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F82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F39446FD.dotm</Template>
  <TotalTime>3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KDI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France</dc:creator>
  <cp:lastModifiedBy>Cyril Prufe</cp:lastModifiedBy>
  <cp:revision>4</cp:revision>
  <cp:lastPrinted>2017-07-10T14:28:00Z</cp:lastPrinted>
  <dcterms:created xsi:type="dcterms:W3CDTF">2017-10-04T15:28:00Z</dcterms:created>
  <dcterms:modified xsi:type="dcterms:W3CDTF">2017-10-04T15:35:00Z</dcterms:modified>
</cp:coreProperties>
</file>