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type de contenu"/>
      </w:tblPr>
      <w:tblGrid>
        <w:gridCol w:w="2922"/>
        <w:gridCol w:w="699"/>
        <w:gridCol w:w="5981"/>
      </w:tblGrid>
      <w:tr w:rsidR="00E62D09" w:rsidRPr="005152F2" w:rsidTr="004E4B02">
        <w:tc>
          <w:tcPr>
            <w:tcW w:w="3023" w:type="dxa"/>
          </w:tcPr>
          <w:p w:rsidR="008A41F0" w:rsidRDefault="008A41F0" w:rsidP="0009079F">
            <w:pPr>
              <w:pStyle w:val="Titre1"/>
            </w:pPr>
            <w:r>
              <w:t>ludivine</w:t>
            </w:r>
          </w:p>
          <w:p w:rsidR="008A41F0" w:rsidRPr="005152F2" w:rsidRDefault="008A41F0" w:rsidP="0009079F">
            <w:pPr>
              <w:pStyle w:val="Titre1"/>
            </w:pPr>
            <w:r>
              <w:t>tahraoui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2922"/>
            </w:tblGrid>
            <w:tr w:rsidR="00E62D09" w:rsidRPr="005152F2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62D09" w:rsidRDefault="00E62D09" w:rsidP="0009079F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024B6E1A" wp14:editId="22CB9F7B">
                            <wp:extent cx="329184" cy="329184"/>
                            <wp:effectExtent l="0" t="0" r="13970" b="13970"/>
                            <wp:docPr id="6" name="Groupe 43" descr="Icône de messageri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" name="Forme libre 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" name="Forme libre 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38C1D6E" id="Groupe 43" o:spid="_x0000_s1026" alt="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3GGHyTgUAABWcgAADgAAAAAAAAAAAAAAAAAuAgAAZHJzL2Uy&#10;b0RvYy54bWxQSwECLQAUAAYACAAAACEAaEcb0NgAAAADAQAADwAAAAAAAAAAAAAAAACSFgAAZHJz&#10;L2Rvd25yZXYueG1sUEsFBgAAAAAEAAQA8wAAAJcXAAAAAA==&#10;">
                            <v:shape id="Forme libre 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e libre 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62D09" w:rsidRPr="005152F2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62D09" w:rsidRDefault="008A41F0" w:rsidP="008A41F0">
                  <w:pPr>
                    <w:pStyle w:val="Salutations"/>
                    <w:jc w:val="center"/>
                  </w:pPr>
                  <w:r>
                    <w:t>Ludivine.Tahraoui@outlook.fr</w:t>
                  </w:r>
                </w:p>
              </w:tc>
            </w:tr>
            <w:tr w:rsidR="00E62D09" w:rsidRPr="005152F2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62D09" w:rsidRDefault="00E62D09" w:rsidP="0009079F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22086AD5" wp14:editId="37F72281">
                            <wp:extent cx="329184" cy="329184"/>
                            <wp:effectExtent l="0" t="0" r="13970" b="13970"/>
                            <wp:docPr id="9" name="Groupe 37" descr="Icône de téléph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10" name="Forme libre 1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" name="Forme libre 1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D67B614" id="Groupe 37" o:spid="_x0000_s1026" alt="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">
                            <v:shape id="Forme libre 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62D09" w:rsidRPr="005152F2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62D09" w:rsidRDefault="008A41F0" w:rsidP="0009079F">
                  <w:pPr>
                    <w:pStyle w:val="Titre3"/>
                  </w:pPr>
                  <w:r>
                    <w:t>06.72.27.63.43</w:t>
                  </w:r>
                </w:p>
              </w:tc>
            </w:tr>
            <w:tr w:rsidR="00E62D09" w:rsidRPr="005152F2" w:rsidTr="0009079F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374" w:type="dxa"/>
                  </w:tcMar>
                </w:tcPr>
                <w:p w:rsidR="00E62D09" w:rsidRDefault="008A41F0" w:rsidP="008A41F0">
                  <w:pPr>
                    <w:pStyle w:val="Salutations"/>
                    <w:jc w:val="center"/>
                    <w:rPr>
                      <w:szCs w:val="18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BA7D8E7" wp14:editId="0138E220">
                        <wp:extent cx="314325" cy="314325"/>
                        <wp:effectExtent l="0" t="0" r="9525" b="9525"/>
                        <wp:docPr id="2" name="Graphique 2" descr="Domici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Download?provider=MicrosoftIcon&amp;fileName=Home.sv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15" cy="320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41F0" w:rsidRDefault="008A41F0" w:rsidP="008A41F0">
                  <w:pPr>
                    <w:spacing w:line="240" w:lineRule="auto"/>
                    <w:jc w:val="center"/>
                  </w:pPr>
                  <w:r>
                    <w:t xml:space="preserve">558 Chemin de </w:t>
                  </w:r>
                  <w:proofErr w:type="spellStart"/>
                  <w:r>
                    <w:t>piégros</w:t>
                  </w:r>
                  <w:proofErr w:type="spellEnd"/>
                  <w:r>
                    <w:t xml:space="preserve"> sud</w:t>
                  </w:r>
                </w:p>
                <w:p w:rsidR="008A41F0" w:rsidRDefault="008A41F0" w:rsidP="008A41F0">
                  <w:pPr>
                    <w:spacing w:line="240" w:lineRule="auto"/>
                    <w:jc w:val="center"/>
                  </w:pPr>
                  <w:r>
                    <w:t xml:space="preserve">N°90 Le clos de </w:t>
                  </w:r>
                  <w:proofErr w:type="spellStart"/>
                  <w:r>
                    <w:t>Cibelle</w:t>
                  </w:r>
                  <w:proofErr w:type="spellEnd"/>
                </w:p>
                <w:p w:rsidR="008A41F0" w:rsidRPr="008A41F0" w:rsidRDefault="008A41F0" w:rsidP="008A41F0">
                  <w:pPr>
                    <w:pStyle w:val="Salutations"/>
                    <w:jc w:val="center"/>
                  </w:pPr>
                  <w:r>
                    <w:t>83170 Brignoles</w:t>
                  </w:r>
                </w:p>
              </w:tc>
            </w:tr>
          </w:tbl>
          <w:p w:rsidR="00E62D09" w:rsidRPr="005152F2" w:rsidRDefault="00E62D09" w:rsidP="0009079F"/>
        </w:tc>
        <w:tc>
          <w:tcPr>
            <w:tcW w:w="723" w:type="dxa"/>
          </w:tcPr>
          <w:p w:rsidR="00E62D09" w:rsidRPr="005152F2" w:rsidRDefault="00E62D09" w:rsidP="0009079F"/>
        </w:tc>
        <w:tc>
          <w:tcPr>
            <w:tcW w:w="6190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5981"/>
            </w:tblGrid>
            <w:tr w:rsidR="00E62D09" w:rsidTr="004E4B02">
              <w:trPr>
                <w:trHeight w:val="10512"/>
              </w:trPr>
              <w:tc>
                <w:tcPr>
                  <w:tcW w:w="6190" w:type="dxa"/>
                  <w:tcMar>
                    <w:left w:w="115" w:type="dxa"/>
                    <w:bottom w:w="576" w:type="dxa"/>
                    <w:right w:w="115" w:type="dxa"/>
                  </w:tcMar>
                </w:tcPr>
                <w:p w:rsidR="00E62D09" w:rsidRPr="008A5157" w:rsidRDefault="008A5157" w:rsidP="00B34C87">
                  <w:pPr>
                    <w:pStyle w:val="Titre2"/>
                    <w:rPr>
                      <w:rStyle w:val="Titre1Car"/>
                    </w:rPr>
                  </w:pPr>
                  <w:sdt>
                    <w:sdtPr>
                      <w:rPr>
                        <w:rStyle w:val="Titre1Car"/>
                      </w:rPr>
                      <w:alias w:val="Nom du destinataire :"/>
                      <w:tag w:val="Nom du destinataire :"/>
                      <w:id w:val="-856427655"/>
                      <w:placeholder>
                        <w:docPart w:val="7962760DA82E48F9B01058407752664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proofErr w:type="spellStart"/>
                      <w:r w:rsidRPr="008A5157">
                        <w:rPr>
                          <w:rStyle w:val="Titre1Car"/>
                        </w:rPr>
                        <w:t>CVThèque</w:t>
                      </w:r>
                      <w:proofErr w:type="spellEnd"/>
                    </w:sdtContent>
                  </w:sdt>
                </w:p>
                <w:p w:rsidR="006805BF" w:rsidRDefault="006805BF" w:rsidP="00D40445">
                  <w:pPr>
                    <w:pStyle w:val="Salutations"/>
                    <w:jc w:val="both"/>
                    <w:rPr>
                      <w:lang w:bidi="fr-FR"/>
                    </w:rPr>
                  </w:pPr>
                  <w:r w:rsidRPr="00D40445">
                    <w:rPr>
                      <w:lang w:bidi="fr-FR"/>
                    </w:rPr>
                    <w:t>Object </w:t>
                  </w:r>
                  <w:r>
                    <w:rPr>
                      <w:lang w:bidi="fr-FR"/>
                    </w:rPr>
                    <w:t xml:space="preserve">: Candidature pour un poste d’Auxiliaire Spécialisée Vétérinaire </w:t>
                  </w:r>
                  <w:r w:rsidR="00D40445">
                    <w:rPr>
                      <w:lang w:bidi="fr-FR"/>
                    </w:rPr>
                    <w:t xml:space="preserve">    </w:t>
                  </w:r>
                  <w:r>
                    <w:rPr>
                      <w:lang w:bidi="fr-FR"/>
                    </w:rPr>
                    <w:t>en alternance</w:t>
                  </w:r>
                </w:p>
                <w:p w:rsidR="006805BF" w:rsidRPr="006805BF" w:rsidRDefault="006805BF" w:rsidP="006805BF">
                  <w:pPr>
                    <w:rPr>
                      <w:lang w:bidi="fr-FR"/>
                    </w:rPr>
                  </w:pPr>
                </w:p>
                <w:p w:rsidR="00E62D09" w:rsidRDefault="00D40445" w:rsidP="002D492E">
                  <w:pPr>
                    <w:pStyle w:val="Salutations"/>
                    <w:jc w:val="both"/>
                  </w:pPr>
                  <w:r>
                    <w:rPr>
                      <w:lang w:bidi="fr-FR"/>
                    </w:rPr>
                    <w:t>Madame, Monsieur,</w:t>
                  </w:r>
                </w:p>
                <w:p w:rsidR="002D492E" w:rsidRDefault="00300FAD" w:rsidP="002D492E">
                  <w:pPr>
                    <w:jc w:val="both"/>
                  </w:pPr>
                  <w:r>
                    <w:t xml:space="preserve">Je me permets de vous </w:t>
                  </w:r>
                  <w:r w:rsidR="002D492E">
                    <w:t>contacter</w:t>
                  </w:r>
                  <w:r>
                    <w:t xml:space="preserve"> afin de vous soumettre ma candidature en tant qu’apprentie Aux</w:t>
                  </w:r>
                  <w:r w:rsidR="002D492E">
                    <w:t>iliaire Spécialisée Vétérinaire en alternance avec le GIPSA afin de me former. Je recherche une clinique vétérinaire qui aurait la possibilit</w:t>
                  </w:r>
                  <w:r w:rsidR="007C7DCF">
                    <w:t>é</w:t>
                  </w:r>
                  <w:r w:rsidR="00527E9D">
                    <w:t xml:space="preserve"> de</w:t>
                  </w:r>
                  <w:r w:rsidR="002D492E">
                    <w:t xml:space="preserve"> me former trois semaines par mois. Depuis toujours passionnée par le monde animalier</w:t>
                  </w:r>
                  <w:r w:rsidR="00527E9D">
                    <w:t>,</w:t>
                  </w:r>
                  <w:r w:rsidR="002D492E">
                    <w:t xml:space="preserve"> je porte un réel intérêt pour ce métier. </w:t>
                  </w:r>
                </w:p>
                <w:p w:rsidR="002D492E" w:rsidRDefault="002D492E" w:rsidP="002D492E">
                  <w:pPr>
                    <w:jc w:val="both"/>
                  </w:pPr>
                  <w:r>
                    <w:t>Suivre mes études tout en travaillant à vos côtés me donnera la chance d’acquérir une expérience unique.</w:t>
                  </w:r>
                  <w:r w:rsidR="007C7DCF">
                    <w:t xml:space="preserve"> Pendant mes deux</w:t>
                  </w:r>
                  <w:r w:rsidR="003910E2">
                    <w:t xml:space="preserve"> semaine</w:t>
                  </w:r>
                  <w:r w:rsidR="007C7DCF">
                    <w:t>s</w:t>
                  </w:r>
                  <w:r w:rsidR="003910E2">
                    <w:t xml:space="preserve"> de stage, j’ai effectué les soins</w:t>
                  </w:r>
                  <w:r w:rsidR="007C7DCF">
                    <w:t xml:space="preserve"> après les opérations, fait</w:t>
                  </w:r>
                  <w:r w:rsidR="003910E2">
                    <w:t xml:space="preserve"> des injections aux animaux</w:t>
                  </w:r>
                  <w:r w:rsidR="007C7DCF">
                    <w:t>, a</w:t>
                  </w:r>
                  <w:r w:rsidR="003910E2">
                    <w:t>ssister les vétérinaires durant les consultations et les chirurgies, faire face aux euthanasies et à la vue du sang.</w:t>
                  </w:r>
                </w:p>
                <w:p w:rsidR="0058184B" w:rsidRDefault="0058184B" w:rsidP="002D492E">
                  <w:pPr>
                    <w:jc w:val="both"/>
                  </w:pPr>
                  <w:r>
                    <w:t>Je suis</w:t>
                  </w:r>
                  <w:r w:rsidR="00B257A3">
                    <w:t xml:space="preserve"> sérieuse et déterminée, je saurais m’investir pleinement dans les missions que vous serez à me confier, et je mettrais un point d’honneur à optimiser mes compétences au sein de votre équipe.</w:t>
                  </w:r>
                </w:p>
                <w:p w:rsidR="00B257A3" w:rsidRDefault="00575432" w:rsidP="002D492E">
                  <w:pPr>
                    <w:jc w:val="both"/>
                  </w:pPr>
                  <w:r>
                    <w:t>J</w:t>
                  </w:r>
                  <w:r w:rsidR="00B257A3">
                    <w:t>e serai très heureuse de pouvoir vous rencontrer afin de vous exposer plus en détails les motivations qui m’animent.</w:t>
                  </w:r>
                </w:p>
                <w:p w:rsidR="00B257A3" w:rsidRDefault="00B257A3" w:rsidP="002D492E">
                  <w:pPr>
                    <w:jc w:val="both"/>
                  </w:pPr>
                  <w:r>
                    <w:t>Dans l’attente d’une réponse de votre part, je me tiens à votre entière disposition pour un entretien, à la date de votre convenance.</w:t>
                  </w:r>
                </w:p>
                <w:p w:rsidR="00B257A3" w:rsidRDefault="00B257A3" w:rsidP="00B257A3">
                  <w:r>
                    <w:t>Je vous prie d’agréer, Madame, Monsieur, l’expression de mes salutations distinguées.</w:t>
                  </w:r>
                </w:p>
                <w:p w:rsidR="00B257A3" w:rsidRDefault="00B257A3" w:rsidP="002D492E">
                  <w:pPr>
                    <w:jc w:val="both"/>
                  </w:pPr>
                </w:p>
                <w:p w:rsidR="00ED349C" w:rsidRDefault="00ED349C" w:rsidP="005E79E1">
                  <w:pPr>
                    <w:pStyle w:val="Signature"/>
                    <w:rPr>
                      <w:caps/>
                    </w:rPr>
                  </w:pPr>
                </w:p>
                <w:p w:rsidR="00784C4A" w:rsidRDefault="00784C4A" w:rsidP="00784C4A">
                  <w:pPr>
                    <w:jc w:val="right"/>
                  </w:pPr>
                  <w:r>
                    <w:t>Ludivine</w:t>
                  </w:r>
                </w:p>
                <w:p w:rsidR="00784C4A" w:rsidRPr="00784C4A" w:rsidRDefault="00784C4A" w:rsidP="00784C4A">
                  <w:pPr>
                    <w:jc w:val="right"/>
                  </w:pPr>
                  <w:r>
                    <w:t>Tahraoui</w:t>
                  </w:r>
                </w:p>
              </w:tc>
            </w:tr>
          </w:tbl>
          <w:p w:rsidR="00E62D09" w:rsidRPr="005152F2" w:rsidRDefault="00E62D09" w:rsidP="0009079F"/>
        </w:tc>
        <w:bookmarkStart w:id="0" w:name="_GoBack"/>
        <w:bookmarkEnd w:id="0"/>
      </w:tr>
    </w:tbl>
    <w:p w:rsidR="004416AD" w:rsidRDefault="004416AD" w:rsidP="004E4B02">
      <w:pPr>
        <w:pStyle w:val="Sansinterligne"/>
      </w:pPr>
    </w:p>
    <w:sectPr w:rsidR="004416AD" w:rsidSect="00353B5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F7B" w:rsidRDefault="006F7F7B" w:rsidP="005E79E1">
      <w:pPr>
        <w:spacing w:after="0" w:line="240" w:lineRule="auto"/>
      </w:pPr>
      <w:r>
        <w:separator/>
      </w:r>
    </w:p>
  </w:endnote>
  <w:endnote w:type="continuationSeparator" w:id="0">
    <w:p w:rsidR="006F7F7B" w:rsidRDefault="006F7F7B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CB63A0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  <w:r w:rsidRPr="00DC79BB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e 4" descr="Image de pied de page avec rectangles gris dans différent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orme libre 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orme libre 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orme libre 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orme libre 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orme libre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orme libre 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orme libre 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orme libre 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orme libre 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6DD080FC" id="Groupe 4" o:spid="_x0000_s1026" alt="Image de pied de page avec rectangles gris dans différent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">
                  <o:lock v:ext="edit" aspectratio="t"/>
    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orme libre 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FC05B00" wp14:editId="717000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orme libre 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orme libre 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orme libre 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orme libre 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orme libre 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orme libre 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orme libre 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orme libre 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202763D" id="Groupe 4" o:spid="_x0000_s1026" alt="Image de pied de page avec rectangles gris dans différent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">
              <o:lock v:ext="edit" aspectratio="t"/>
              <v:shape id="Forme libre 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F7B" w:rsidRDefault="006F7F7B" w:rsidP="005E79E1">
      <w:pPr>
        <w:spacing w:after="0" w:line="240" w:lineRule="auto"/>
      </w:pPr>
      <w:r>
        <w:separator/>
      </w:r>
    </w:p>
  </w:footnote>
  <w:footnote w:type="continuationSeparator" w:id="0">
    <w:p w:rsidR="006F7F7B" w:rsidRDefault="006F7F7B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5193BCD" id="Groupe 17" o:spid="_x0000_s1026" alt="Image d’en-tête avec rectangles gris sous différent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kxzh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xZyZMc4WAADWrAAADgAAAAAAAAAAAAAAAAAuAgAAZHJzL2Uyb0RvYy54bWxQSwECLQAUAAYA&#10;CAAAACEATPEK5dwAAAAFAQAADwAAAAAAAAAAAAAAAAAoGQAAZHJzL2Rvd25yZXYueG1sUEsFBgAA&#10;AAAEAAQA8wAAADEaAAAAAA==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4DFCFB6" wp14:editId="493068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orme libre 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orme libre 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orme libre 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orme libre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orme libre 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orme libre 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orme libre 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orme libre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3283233" id="Groupe 17" o:spid="_x0000_s1026" alt="Image d’en-tête avec rectangles gris sous différent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IuxhYAANS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">
              <o:lock v:ext="edit" aspectratio="t"/>
              <v:shape id="Forme libre 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 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F0"/>
    <w:rsid w:val="00065295"/>
    <w:rsid w:val="000716C7"/>
    <w:rsid w:val="00087030"/>
    <w:rsid w:val="000D1607"/>
    <w:rsid w:val="000D32D7"/>
    <w:rsid w:val="000D434E"/>
    <w:rsid w:val="00116474"/>
    <w:rsid w:val="001A183F"/>
    <w:rsid w:val="001E3D1B"/>
    <w:rsid w:val="002263E4"/>
    <w:rsid w:val="00253B9D"/>
    <w:rsid w:val="00270B19"/>
    <w:rsid w:val="00293B83"/>
    <w:rsid w:val="002A4640"/>
    <w:rsid w:val="002A4FDE"/>
    <w:rsid w:val="002B444C"/>
    <w:rsid w:val="002D492E"/>
    <w:rsid w:val="002D7B97"/>
    <w:rsid w:val="002F06E9"/>
    <w:rsid w:val="00300FAD"/>
    <w:rsid w:val="00353B57"/>
    <w:rsid w:val="0038235D"/>
    <w:rsid w:val="0038539E"/>
    <w:rsid w:val="003910E2"/>
    <w:rsid w:val="004242EC"/>
    <w:rsid w:val="004416AD"/>
    <w:rsid w:val="004E4B02"/>
    <w:rsid w:val="00527E9D"/>
    <w:rsid w:val="00537234"/>
    <w:rsid w:val="00575432"/>
    <w:rsid w:val="0058184B"/>
    <w:rsid w:val="005B52FD"/>
    <w:rsid w:val="005C121B"/>
    <w:rsid w:val="005E79E1"/>
    <w:rsid w:val="005F011F"/>
    <w:rsid w:val="00672B9D"/>
    <w:rsid w:val="006805BF"/>
    <w:rsid w:val="006A3CE7"/>
    <w:rsid w:val="006F7F7B"/>
    <w:rsid w:val="0070673F"/>
    <w:rsid w:val="00722B52"/>
    <w:rsid w:val="00784C4A"/>
    <w:rsid w:val="00790C8E"/>
    <w:rsid w:val="007A3E81"/>
    <w:rsid w:val="007C7DCF"/>
    <w:rsid w:val="0081587D"/>
    <w:rsid w:val="008A188A"/>
    <w:rsid w:val="008A41F0"/>
    <w:rsid w:val="008A5157"/>
    <w:rsid w:val="008B6B8F"/>
    <w:rsid w:val="008D7952"/>
    <w:rsid w:val="009665E7"/>
    <w:rsid w:val="009814D3"/>
    <w:rsid w:val="00A439E7"/>
    <w:rsid w:val="00A45C2F"/>
    <w:rsid w:val="00A56D1A"/>
    <w:rsid w:val="00A66639"/>
    <w:rsid w:val="00B257A3"/>
    <w:rsid w:val="00B34C87"/>
    <w:rsid w:val="00BC2A58"/>
    <w:rsid w:val="00C27BC9"/>
    <w:rsid w:val="00C71546"/>
    <w:rsid w:val="00C81307"/>
    <w:rsid w:val="00CB63A0"/>
    <w:rsid w:val="00D14C29"/>
    <w:rsid w:val="00D40445"/>
    <w:rsid w:val="00D44710"/>
    <w:rsid w:val="00D54866"/>
    <w:rsid w:val="00DE1C4D"/>
    <w:rsid w:val="00E22177"/>
    <w:rsid w:val="00E62D09"/>
    <w:rsid w:val="00EB00DC"/>
    <w:rsid w:val="00ED349C"/>
    <w:rsid w:val="00EF244A"/>
    <w:rsid w:val="00F2556B"/>
    <w:rsid w:val="00F31E8E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3EB5F"/>
  <w15:chartTrackingRefBased/>
  <w15:docId w15:val="{BB036FE2-0D8A-45EB-B803-4117913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02"/>
  </w:style>
  <w:style w:type="paragraph" w:styleId="Titre1">
    <w:name w:val="heading 1"/>
    <w:basedOn w:val="Normal"/>
    <w:link w:val="Titre1C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xtedelespacerserv">
    <w:name w:val="Placeholder Text"/>
    <w:basedOn w:val="Policepardfaut"/>
    <w:uiPriority w:val="99"/>
    <w:semiHidden/>
    <w:rsid w:val="00E62D09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10"/>
    <w:qFormat/>
    <w:rsid w:val="002A4640"/>
  </w:style>
  <w:style w:type="character" w:customStyle="1" w:styleId="SalutationsCar">
    <w:name w:val="Salutations Car"/>
    <w:basedOn w:val="Policepardfaut"/>
    <w:link w:val="Salutations"/>
    <w:uiPriority w:val="10"/>
    <w:rsid w:val="002A4640"/>
  </w:style>
  <w:style w:type="paragraph" w:styleId="Formuledepolitesse">
    <w:name w:val="Closing"/>
    <w:basedOn w:val="Normal"/>
    <w:next w:val="Signature"/>
    <w:link w:val="FormuledepolitesseCar"/>
    <w:uiPriority w:val="11"/>
    <w:qFormat/>
    <w:rsid w:val="002A4640"/>
    <w:pPr>
      <w:spacing w:before="360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11"/>
    <w:rsid w:val="002A4640"/>
  </w:style>
  <w:style w:type="paragraph" w:styleId="Signature">
    <w:name w:val="Signature"/>
    <w:basedOn w:val="Normal"/>
    <w:next w:val="Normal"/>
    <w:link w:val="SignatureCar"/>
    <w:uiPriority w:val="12"/>
    <w:qFormat/>
    <w:rsid w:val="00BC2A58"/>
    <w:pPr>
      <w:spacing w:line="240" w:lineRule="auto"/>
    </w:pPr>
  </w:style>
  <w:style w:type="character" w:customStyle="1" w:styleId="SignatureCar">
    <w:name w:val="Signature Car"/>
    <w:basedOn w:val="Policepardfaut"/>
    <w:link w:val="Signature"/>
    <w:uiPriority w:val="12"/>
    <w:rsid w:val="00BC2A58"/>
  </w:style>
  <w:style w:type="paragraph" w:styleId="En-tte">
    <w:name w:val="header"/>
    <w:basedOn w:val="Normal"/>
    <w:link w:val="En-tteC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En-tteCar">
    <w:name w:val="En-tête Car"/>
    <w:basedOn w:val="Policepardfaut"/>
    <w:link w:val="En-tte"/>
    <w:uiPriority w:val="99"/>
    <w:rsid w:val="004416AD"/>
  </w:style>
  <w:style w:type="paragraph" w:styleId="Pieddepage">
    <w:name w:val="footer"/>
    <w:basedOn w:val="Normal"/>
    <w:link w:val="PieddepageC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4416AD"/>
  </w:style>
  <w:style w:type="character" w:customStyle="1" w:styleId="Titre4Car">
    <w:name w:val="Titre 4 Car"/>
    <w:basedOn w:val="Policepardfaut"/>
    <w:link w:val="Titre4"/>
    <w:uiPriority w:val="9"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Sansinterligne">
    <w:name w:val="No Spacing"/>
    <w:uiPriority w:val="98"/>
    <w:qFormat/>
    <w:rsid w:val="004E4B0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A41F0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lu\AppData\Roaming\Microsoft\Templates\Lettre%20de%20motivation%20cr&#233;ative,%20con&#231;ue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2760DA82E48F9B010584077526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BDF05-64E7-4FBE-872F-D25C6891E8AB}"/>
      </w:docPartPr>
      <w:docPartBody>
        <w:p w:rsidR="006429E1" w:rsidRDefault="009E3235">
          <w:pPr>
            <w:pStyle w:val="7962760DA82E48F9B010584077526648"/>
          </w:pPr>
          <w:r>
            <w:rPr>
              <w:lang w:bidi="fr-FR"/>
            </w:rPr>
            <w:t>Nom du destinataire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35"/>
    <w:rsid w:val="000B61BA"/>
    <w:rsid w:val="00370936"/>
    <w:rsid w:val="003F7AA3"/>
    <w:rsid w:val="004363D3"/>
    <w:rsid w:val="0055780C"/>
    <w:rsid w:val="006429E1"/>
    <w:rsid w:val="009C2146"/>
    <w:rsid w:val="009E3235"/>
    <w:rsid w:val="00A854F4"/>
    <w:rsid w:val="00B74C41"/>
    <w:rsid w:val="00E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CC24497B82458FB72A683A9E3C954C">
    <w:name w:val="EDCC24497B82458FB72A683A9E3C954C"/>
  </w:style>
  <w:style w:type="paragraph" w:customStyle="1" w:styleId="84ACACA7889B496DB366CEEF2EECC2DE">
    <w:name w:val="84ACACA7889B496DB366CEEF2EECC2DE"/>
  </w:style>
  <w:style w:type="paragraph" w:customStyle="1" w:styleId="BF8C375E8D154015AA68A3F8C0448B01">
    <w:name w:val="BF8C375E8D154015AA68A3F8C0448B01"/>
  </w:style>
  <w:style w:type="paragraph" w:customStyle="1" w:styleId="6FF407BEBFF04C4CB87F361711040D79">
    <w:name w:val="6FF407BEBFF04C4CB87F361711040D79"/>
  </w:style>
  <w:style w:type="paragraph" w:customStyle="1" w:styleId="7962760DA82E48F9B010584077526648">
    <w:name w:val="7962760DA82E48F9B010584077526648"/>
  </w:style>
  <w:style w:type="paragraph" w:customStyle="1" w:styleId="FBBA520FCCB842FFAE7FE635D404A1C6">
    <w:name w:val="FBBA520FCCB842FFAE7FE635D404A1C6"/>
  </w:style>
  <w:style w:type="paragraph" w:customStyle="1" w:styleId="5CBC6853574444A5BC611C55BC7B3917">
    <w:name w:val="5CBC6853574444A5BC611C55BC7B3917"/>
  </w:style>
  <w:style w:type="paragraph" w:customStyle="1" w:styleId="1FAEBE5B8EDB4E8A855248F3C02097E5">
    <w:name w:val="1FAEBE5B8EDB4E8A855248F3C02097E5"/>
  </w:style>
  <w:style w:type="paragraph" w:customStyle="1" w:styleId="EBF0B3DAD21F460387352760DE0CF98D">
    <w:name w:val="EBF0B3DAD21F460387352760DE0CF98D"/>
  </w:style>
  <w:style w:type="paragraph" w:customStyle="1" w:styleId="15668871249641D5884C056D7202AB2F">
    <w:name w:val="15668871249641D5884C056D7202AB2F"/>
  </w:style>
  <w:style w:type="paragraph" w:customStyle="1" w:styleId="37EDD418FD464B7FA6F698A422E012E0">
    <w:name w:val="37EDD418FD464B7FA6F698A422E01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33DD-305F-4401-92D3-B82FAF18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créative, conçue par MOO</Template>
  <TotalTime>100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Clinique Vétérinaire de Camargue
1000 avenue des Abrivados
34400 Lu0</dc:subject>
  <dc:creator>Lulu</dc:creator>
  <cp:keywords/>
  <dc:description/>
  <cp:lastModifiedBy>Ludivine Tahraoui</cp:lastModifiedBy>
  <cp:revision>40</cp:revision>
  <cp:lastPrinted>2017-09-03T14:06:00Z</cp:lastPrinted>
  <dcterms:created xsi:type="dcterms:W3CDTF">2017-09-03T10:45:00Z</dcterms:created>
  <dcterms:modified xsi:type="dcterms:W3CDTF">2017-09-08T09:53:00Z</dcterms:modified>
</cp:coreProperties>
</file>