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58" w:rsidRPr="001320D5" w:rsidRDefault="00143A58" w:rsidP="00F54591">
      <w:pPr>
        <w:tabs>
          <w:tab w:val="left" w:pos="1985"/>
          <w:tab w:val="left" w:pos="4820"/>
        </w:tabs>
        <w:spacing w:after="0"/>
        <w:rPr>
          <w:b/>
        </w:rPr>
      </w:pPr>
      <w:bookmarkStart w:id="0" w:name="_GoBack"/>
      <w:bookmarkEnd w:id="0"/>
      <w:r w:rsidRPr="001320D5">
        <w:rPr>
          <w:b/>
        </w:rPr>
        <w:t>WAQUIER Aurore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>1 rue Vivaldi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>62950 NOYELLES GODAULT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sym w:font="Webdings" w:char="F0C8"/>
      </w:r>
      <w:r>
        <w:t>06 59 70 72 29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hyperlink r:id="rId4" w:history="1">
        <w:r w:rsidRPr="0057699A">
          <w:rPr>
            <w:rStyle w:val="Hyperlink"/>
          </w:rPr>
          <w:t>aurore0205@hotmail.fr</w:t>
        </w:r>
      </w:hyperlink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>24 ans, célibataire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>Permis B</w:t>
      </w:r>
    </w:p>
    <w:p w:rsidR="00143A58" w:rsidRPr="00F54591" w:rsidRDefault="00143A58" w:rsidP="00F54591">
      <w:pPr>
        <w:pBdr>
          <w:top w:val="threeDEngrave" w:sz="18" w:space="1" w:color="FF0000"/>
          <w:left w:val="threeDEngrave" w:sz="18" w:space="4" w:color="FF0000"/>
          <w:bottom w:val="threeDEngrave" w:sz="18" w:space="1" w:color="FF0000"/>
          <w:right w:val="threeDEngrave" w:sz="18" w:space="4" w:color="FF0000"/>
        </w:pBdr>
        <w:tabs>
          <w:tab w:val="left" w:pos="1985"/>
          <w:tab w:val="left" w:pos="4820"/>
        </w:tabs>
        <w:spacing w:after="0"/>
        <w:jc w:val="center"/>
        <w:rPr>
          <w:b/>
          <w:i/>
          <w:sz w:val="32"/>
          <w:szCs w:val="32"/>
        </w:rPr>
      </w:pPr>
      <w:r w:rsidRPr="00F54591">
        <w:rPr>
          <w:b/>
          <w:i/>
          <w:sz w:val="32"/>
          <w:szCs w:val="32"/>
        </w:rPr>
        <w:t>COMPETENCES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 xml:space="preserve">Accueillir les propriétaires, les clients </w:t>
      </w:r>
      <w:r>
        <w:tab/>
        <w:t>Conseiller les propriétaires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 xml:space="preserve">Travailler en équipe </w:t>
      </w:r>
      <w:r>
        <w:tab/>
      </w:r>
      <w:r>
        <w:tab/>
        <w:t>Rendre compte des observations faites sur l’animal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 xml:space="preserve">Nourrir les animaux </w:t>
      </w:r>
      <w:r>
        <w:tab/>
      </w:r>
      <w:r>
        <w:tab/>
        <w:t>Observer l’état de l’animal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 xml:space="preserve">Entretenir les box, les chenils </w:t>
      </w:r>
      <w:r>
        <w:tab/>
        <w:t>Réaliser divers soins continus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Pr="00F54591" w:rsidRDefault="00143A58" w:rsidP="00F54591">
      <w:pPr>
        <w:pBdr>
          <w:top w:val="threeDEngrave" w:sz="18" w:space="1" w:color="FF0000"/>
          <w:left w:val="threeDEngrave" w:sz="18" w:space="4" w:color="FF0000"/>
          <w:bottom w:val="threeDEngrave" w:sz="18" w:space="1" w:color="FF0000"/>
          <w:right w:val="threeDEngrave" w:sz="18" w:space="4" w:color="FF0000"/>
        </w:pBdr>
        <w:tabs>
          <w:tab w:val="left" w:pos="1985"/>
          <w:tab w:val="left" w:pos="4820"/>
        </w:tabs>
        <w:spacing w:after="0"/>
        <w:jc w:val="center"/>
        <w:rPr>
          <w:b/>
          <w:i/>
          <w:sz w:val="32"/>
          <w:szCs w:val="32"/>
        </w:rPr>
      </w:pPr>
      <w:r w:rsidRPr="00F54591">
        <w:rPr>
          <w:b/>
          <w:i/>
          <w:sz w:val="32"/>
          <w:szCs w:val="32"/>
        </w:rPr>
        <w:t>FORMATION, DIPLOMES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 xml:space="preserve">10 sept. 2013 </w:t>
      </w:r>
      <w:r>
        <w:tab/>
        <w:t>Diplôme de soigneur équin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>16 mai 2014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 xml:space="preserve">28 oct. 2011 </w:t>
      </w:r>
      <w:r>
        <w:tab/>
        <w:t>Diplôme de soigneur animalier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 xml:space="preserve">30 juil. 2013 </w:t>
      </w:r>
      <w:r>
        <w:tab/>
        <w:t>Option : animaux sauvages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 xml:space="preserve">19 oct. 2009 </w:t>
      </w:r>
      <w:r>
        <w:tab/>
        <w:t>Diplôme d’auxiliaire de santé animale équivalent Bac+2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>19 sept. 2011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 xml:space="preserve">2008-2009 </w:t>
      </w:r>
      <w:r>
        <w:tab/>
        <w:t xml:space="preserve">Seconde générale Lycée F. Darchicourt  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Pr="001320D5" w:rsidRDefault="00143A58" w:rsidP="001320D5">
      <w:pPr>
        <w:pBdr>
          <w:top w:val="threeDEngrave" w:sz="18" w:space="1" w:color="FF0000"/>
          <w:left w:val="threeDEngrave" w:sz="18" w:space="4" w:color="FF0000"/>
          <w:bottom w:val="threeDEngrave" w:sz="18" w:space="1" w:color="FF0000"/>
          <w:right w:val="threeDEngrave" w:sz="18" w:space="4" w:color="FF0000"/>
        </w:pBdr>
        <w:tabs>
          <w:tab w:val="left" w:pos="1985"/>
          <w:tab w:val="left" w:pos="4820"/>
        </w:tabs>
        <w:spacing w:after="0"/>
        <w:jc w:val="center"/>
        <w:rPr>
          <w:b/>
          <w:i/>
          <w:sz w:val="32"/>
          <w:szCs w:val="32"/>
        </w:rPr>
      </w:pPr>
      <w:r w:rsidRPr="001320D5">
        <w:rPr>
          <w:b/>
          <w:i/>
          <w:sz w:val="32"/>
          <w:szCs w:val="32"/>
        </w:rPr>
        <w:t>EXPERIENCE PROFESSIONNELLE – BENEVOLAT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 xml:space="preserve">14 août au 19 août 2017           Conseillère de ventes en bijouterie 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Default="00143A58" w:rsidP="00F54591">
      <w:pPr>
        <w:tabs>
          <w:tab w:val="left" w:pos="1985"/>
          <w:tab w:val="left" w:pos="4820"/>
        </w:tabs>
        <w:spacing w:after="0"/>
      </w:pPr>
      <w:r>
        <w:t>1</w:t>
      </w:r>
      <w:r w:rsidRPr="005D3560">
        <w:rPr>
          <w:vertAlign w:val="superscript"/>
        </w:rPr>
        <w:t>er</w:t>
      </w:r>
      <w:r>
        <w:t xml:space="preserve"> août au 3 août 2017             Conseillère de ventes en bijouterie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Default="00143A58" w:rsidP="001320D5">
      <w:pPr>
        <w:tabs>
          <w:tab w:val="left" w:pos="1985"/>
          <w:tab w:val="left" w:pos="2268"/>
          <w:tab w:val="left" w:pos="4820"/>
        </w:tabs>
        <w:spacing w:after="0"/>
      </w:pPr>
      <w:r>
        <w:t xml:space="preserve">2012 à aujourd’hui </w:t>
      </w:r>
      <w:r>
        <w:tab/>
      </w:r>
      <w:r>
        <w:tab/>
        <w:t xml:space="preserve">         Bénévolat palefrenier soigneur en écurie de chevaux de course</w:t>
      </w:r>
    </w:p>
    <w:p w:rsidR="00143A58" w:rsidRDefault="00143A58" w:rsidP="001320D5">
      <w:pPr>
        <w:tabs>
          <w:tab w:val="left" w:pos="1985"/>
          <w:tab w:val="left" w:pos="2268"/>
          <w:tab w:val="left" w:pos="4820"/>
        </w:tabs>
        <w:spacing w:after="0"/>
      </w:pPr>
    </w:p>
    <w:p w:rsidR="00143A58" w:rsidRDefault="00143A58" w:rsidP="001320D5">
      <w:pPr>
        <w:tabs>
          <w:tab w:val="left" w:pos="1985"/>
          <w:tab w:val="left" w:pos="2268"/>
          <w:tab w:val="left" w:pos="4820"/>
        </w:tabs>
        <w:spacing w:after="0"/>
      </w:pPr>
      <w:r>
        <w:t>14 mars 2014 15 mars 2014     Mise sous enveloppes électorales</w:t>
      </w:r>
    </w:p>
    <w:p w:rsidR="00143A58" w:rsidRDefault="00143A58" w:rsidP="001320D5">
      <w:pPr>
        <w:tabs>
          <w:tab w:val="left" w:pos="1985"/>
          <w:tab w:val="left" w:pos="2268"/>
          <w:tab w:val="left" w:pos="4820"/>
        </w:tabs>
        <w:spacing w:after="0"/>
      </w:pPr>
    </w:p>
    <w:p w:rsidR="00143A58" w:rsidRDefault="00143A58" w:rsidP="001320D5">
      <w:pPr>
        <w:tabs>
          <w:tab w:val="left" w:pos="1985"/>
          <w:tab w:val="left" w:pos="2268"/>
          <w:tab w:val="left" w:pos="4820"/>
        </w:tabs>
        <w:spacing w:after="0"/>
      </w:pPr>
      <w:r>
        <w:t>Périodes de vacances </w:t>
      </w:r>
      <w:r>
        <w:tab/>
        <w:t xml:space="preserve">               Gardiennage d’animaux de compagnie (chiens, chats, reptiles)</w:t>
      </w:r>
    </w:p>
    <w:p w:rsidR="00143A58" w:rsidRDefault="00143A58" w:rsidP="001320D5">
      <w:pPr>
        <w:tabs>
          <w:tab w:val="left" w:pos="1985"/>
          <w:tab w:val="left" w:pos="2268"/>
          <w:tab w:val="left" w:pos="4820"/>
        </w:tabs>
        <w:spacing w:after="0"/>
      </w:pPr>
    </w:p>
    <w:p w:rsidR="00143A58" w:rsidRDefault="00143A58" w:rsidP="001320D5">
      <w:pPr>
        <w:tabs>
          <w:tab w:val="left" w:pos="1985"/>
          <w:tab w:val="left" w:pos="2268"/>
          <w:tab w:val="left" w:pos="4820"/>
        </w:tabs>
        <w:spacing w:after="0"/>
      </w:pPr>
      <w:r>
        <w:t xml:space="preserve">2008 </w:t>
      </w:r>
      <w:r>
        <w:tab/>
        <w:t xml:space="preserve">               Stage en animalerie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Pr="001320D5" w:rsidRDefault="00143A58" w:rsidP="001320D5">
      <w:pPr>
        <w:pBdr>
          <w:top w:val="threeDEngrave" w:sz="18" w:space="1" w:color="FF0000"/>
          <w:left w:val="threeDEngrave" w:sz="18" w:space="4" w:color="FF0000"/>
          <w:bottom w:val="threeDEngrave" w:sz="18" w:space="1" w:color="FF0000"/>
          <w:right w:val="threeDEngrave" w:sz="18" w:space="4" w:color="FF0000"/>
        </w:pBdr>
        <w:tabs>
          <w:tab w:val="left" w:pos="1985"/>
          <w:tab w:val="left" w:pos="4820"/>
        </w:tabs>
        <w:spacing w:after="0"/>
        <w:jc w:val="center"/>
        <w:rPr>
          <w:b/>
          <w:i/>
          <w:sz w:val="32"/>
          <w:szCs w:val="32"/>
        </w:rPr>
      </w:pPr>
      <w:r w:rsidRPr="001320D5">
        <w:rPr>
          <w:b/>
          <w:i/>
          <w:sz w:val="32"/>
          <w:szCs w:val="32"/>
        </w:rPr>
        <w:t>DIVERS, LOISIRS</w:t>
      </w:r>
    </w:p>
    <w:p w:rsidR="00143A58" w:rsidRDefault="00143A58" w:rsidP="00F54591">
      <w:pPr>
        <w:tabs>
          <w:tab w:val="left" w:pos="1985"/>
          <w:tab w:val="left" w:pos="4820"/>
        </w:tabs>
        <w:spacing w:after="0"/>
      </w:pPr>
    </w:p>
    <w:p w:rsidR="00143A58" w:rsidRDefault="00143A58" w:rsidP="001320D5">
      <w:pPr>
        <w:tabs>
          <w:tab w:val="left" w:pos="1985"/>
          <w:tab w:val="left" w:pos="4820"/>
        </w:tabs>
        <w:spacing w:after="0"/>
        <w:jc w:val="center"/>
      </w:pPr>
      <w:r>
        <w:t>Cinéma, marche à pied, piscine, lecture</w:t>
      </w:r>
    </w:p>
    <w:sectPr w:rsidR="00143A58" w:rsidSect="001320D5">
      <w:pgSz w:w="11906" w:h="16838"/>
      <w:pgMar w:top="1134" w:right="1077" w:bottom="1134" w:left="107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44B"/>
    <w:rsid w:val="001320D5"/>
    <w:rsid w:val="00143A58"/>
    <w:rsid w:val="00223503"/>
    <w:rsid w:val="004C28CB"/>
    <w:rsid w:val="004F436E"/>
    <w:rsid w:val="0057699A"/>
    <w:rsid w:val="005D3560"/>
    <w:rsid w:val="0078644B"/>
    <w:rsid w:val="00943897"/>
    <w:rsid w:val="00B35E6F"/>
    <w:rsid w:val="00B85706"/>
    <w:rsid w:val="00CB69C4"/>
    <w:rsid w:val="00D406E1"/>
    <w:rsid w:val="00E91E3B"/>
    <w:rsid w:val="00EB1229"/>
    <w:rsid w:val="00EC332A"/>
    <w:rsid w:val="00F54591"/>
    <w:rsid w:val="00FE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6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54591"/>
    <w:rPr>
      <w:rFonts w:cs="Times New Roman"/>
      <w:color w:val="0563C1"/>
      <w:u w:val="single"/>
    </w:rPr>
  </w:style>
  <w:style w:type="character" w:customStyle="1" w:styleId="Mention">
    <w:name w:val="Mention"/>
    <w:basedOn w:val="DefaultParagraphFont"/>
    <w:uiPriority w:val="99"/>
    <w:semiHidden/>
    <w:rsid w:val="00F54591"/>
    <w:rPr>
      <w:rFonts w:cs="Times New Roman"/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rsid w:val="00CB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70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rore0205@hotma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196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waquier</dc:creator>
  <cp:keywords/>
  <dc:description/>
  <cp:lastModifiedBy>USER</cp:lastModifiedBy>
  <cp:revision>5</cp:revision>
  <cp:lastPrinted>2017-08-21T08:59:00Z</cp:lastPrinted>
  <dcterms:created xsi:type="dcterms:W3CDTF">2017-07-10T14:05:00Z</dcterms:created>
  <dcterms:modified xsi:type="dcterms:W3CDTF">2017-08-21T09:00:00Z</dcterms:modified>
</cp:coreProperties>
</file>