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70072" w:rsidRDefault="002F4EE7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D8FA71" wp14:editId="3A0CB5F1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7112635" cy="1371600"/>
                <wp:effectExtent l="0" t="0" r="0" b="0"/>
                <wp:wrapThrough wrapText="bothSides">
                  <wp:wrapPolygon edited="0">
                    <wp:start x="0" y="0"/>
                    <wp:lineTo x="0" y="21300"/>
                    <wp:lineTo x="21521" y="21300"/>
                    <wp:lineTo x="21521" y="0"/>
                    <wp:lineTo x="0" y="0"/>
                  </wp:wrapPolygon>
                </wp:wrapThrough>
                <wp:docPr id="6" name="Rectángulo 1" descr="Diagonal hacia abajo oscu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635" cy="13716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4A7" w:rsidRPr="005F6222" w:rsidRDefault="00A174A7" w:rsidP="00C813FF">
                            <w:pP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F6222">
                              <w:rPr>
                                <w:color w:val="FFFFFF" w:themeColor="background1"/>
                                <w:lang w:val="fr-FR"/>
                              </w:rPr>
                              <w:t xml:space="preserve">                                                             </w:t>
                            </w:r>
                            <w:r w:rsidR="00EE0BF4" w:rsidRPr="005F6222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>Gary MARKARIAN</w:t>
                            </w:r>
                          </w:p>
                          <w:p w:rsidR="00A174A7" w:rsidRPr="005F6222" w:rsidRDefault="00A174A7" w:rsidP="00C813FF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</w:t>
                            </w:r>
                            <w:r w:rsidR="00EE0BF4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21 ans</w:t>
                            </w:r>
                          </w:p>
                          <w:p w:rsidR="00A174A7" w:rsidRPr="005F6222" w:rsidRDefault="00A174A7" w:rsidP="00C813FF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</w:t>
                            </w:r>
                            <w:r w:rsidR="00E1718A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 rue de la crédence lot 10</w:t>
                            </w:r>
                          </w:p>
                          <w:p w:rsidR="00A174A7" w:rsidRPr="005F6222" w:rsidRDefault="00A174A7" w:rsidP="00C813FF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</w:t>
                            </w:r>
                            <w:r w:rsidR="002D0A2F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13013</w:t>
                            </w:r>
                            <w:r w:rsidR="004206AC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2D0A2F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Marseille</w:t>
                            </w:r>
                            <w:r w:rsidR="000E5E5B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- </w:t>
                            </w:r>
                            <w:r w:rsidR="00EE0BF4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France</w:t>
                            </w:r>
                          </w:p>
                          <w:p w:rsidR="00A174A7" w:rsidRPr="005F6222" w:rsidRDefault="00A174A7" w:rsidP="00C813FF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</w:t>
                            </w:r>
                            <w:r w:rsidR="000E5E5B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="00504937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l : 0</w:t>
                            </w:r>
                            <w:r w:rsidR="002D0A2F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504937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="002D0A2F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31.25.31.60</w:t>
                            </w:r>
                            <w:r w:rsidR="00504937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    </w:t>
                            </w:r>
                            <w:r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           </w:t>
                            </w:r>
                            <w:r w:rsidR="006B6B65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  <w:r w:rsidR="002F4EE7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504937" w:rsidRPr="005F6222"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>Étudiant</w:t>
                            </w:r>
                            <w:r w:rsidR="006B6B65" w:rsidRPr="005F6222"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 xml:space="preserve"> en informatique</w:t>
                            </w:r>
                          </w:p>
                          <w:p w:rsidR="00A174A7" w:rsidRPr="005F6222" w:rsidRDefault="00A174A7" w:rsidP="002D0A2F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E-mail</w:t>
                            </w:r>
                            <w:r w:rsidR="00504937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 :</w:t>
                            </w:r>
                            <w:r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504937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Gary.Markarian@</w:t>
                            </w:r>
                            <w:r w:rsidR="002D0A2F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outlook.com</w:t>
                            </w:r>
                            <w:r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       </w:t>
                            </w:r>
                            <w:r w:rsidR="006B6B65" w:rsidRPr="005F6222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     </w:t>
                            </w:r>
                          </w:p>
                          <w:p w:rsidR="00A174A7" w:rsidRPr="00EE0BF4" w:rsidRDefault="00A174A7" w:rsidP="00C813FF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8FA71" id="Rectángulo 1" o:spid="_x0000_s1026" alt="Diagonal hacia abajo oscura" style="position:absolute;margin-left:508.85pt;margin-top:.1pt;width:560.05pt;height:10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" stroked="f">
                <v:fill r:id="rId9" o:title="Diagonal hacia abajo oscura" recolor="t" type="tile"/>
                <v:textbox>
                  <w:txbxContent>
                    <w:p w:rsidR="00A174A7" w:rsidRPr="005F6222" w:rsidRDefault="00A174A7" w:rsidP="00C813FF">
                      <w:pPr>
                        <w:rPr>
                          <w:rFonts w:ascii="Arial" w:hAnsi="Arial"/>
                          <w:b/>
                          <w:color w:val="FFFFFF" w:themeColor="background1"/>
                          <w:sz w:val="36"/>
                          <w:szCs w:val="36"/>
                          <w:lang w:val="fr-FR"/>
                        </w:rPr>
                      </w:pPr>
                      <w:r w:rsidRPr="005F6222">
                        <w:rPr>
                          <w:color w:val="FFFFFF" w:themeColor="background1"/>
                          <w:lang w:val="fr-FR"/>
                        </w:rPr>
                        <w:t xml:space="preserve">                                                             </w:t>
                      </w:r>
                      <w:r w:rsidR="00EE0BF4" w:rsidRPr="005F6222">
                        <w:rPr>
                          <w:rFonts w:ascii="Arial" w:hAnsi="Arial"/>
                          <w:b/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>Gary MARKARIAN</w:t>
                      </w:r>
                    </w:p>
                    <w:p w:rsidR="00A174A7" w:rsidRPr="005F6222" w:rsidRDefault="00A174A7" w:rsidP="00C813FF">
                      <w:pP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</w:t>
                      </w:r>
                      <w:r w:rsidR="00EE0BF4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21 ans</w:t>
                      </w:r>
                    </w:p>
                    <w:p w:rsidR="00A174A7" w:rsidRPr="005F6222" w:rsidRDefault="00A174A7" w:rsidP="00C813FF">
                      <w:pP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</w:t>
                      </w:r>
                      <w:r w:rsidR="00E1718A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 rue de la crédence lot 10</w:t>
                      </w:r>
                    </w:p>
                    <w:p w:rsidR="00A174A7" w:rsidRPr="005F6222" w:rsidRDefault="00A174A7" w:rsidP="00C813FF">
                      <w:pP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</w:t>
                      </w:r>
                      <w:r w:rsidR="002D0A2F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13013</w:t>
                      </w:r>
                      <w:r w:rsidR="004206AC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2D0A2F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Marseille</w:t>
                      </w:r>
                      <w:r w:rsidR="000E5E5B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- </w:t>
                      </w:r>
                      <w:r w:rsidR="00EE0BF4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France</w:t>
                      </w:r>
                    </w:p>
                    <w:p w:rsidR="00A174A7" w:rsidRPr="005F6222" w:rsidRDefault="00A174A7" w:rsidP="00C813FF">
                      <w:pP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</w:t>
                      </w:r>
                      <w:r w:rsidR="000E5E5B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Té</w:t>
                      </w:r>
                      <w:r w:rsidR="00504937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l : 0</w:t>
                      </w:r>
                      <w:r w:rsidR="002D0A2F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504937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.</w:t>
                      </w:r>
                      <w:r w:rsidR="002D0A2F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31.25.31.60</w:t>
                      </w:r>
                      <w:r w:rsidR="00504937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    </w:t>
                      </w:r>
                      <w:r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           </w:t>
                      </w:r>
                      <w:r w:rsidR="006B6B65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</w:t>
                      </w:r>
                      <w:r w:rsidR="002F4EE7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504937" w:rsidRPr="005F6222"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>Étudiant</w:t>
                      </w:r>
                      <w:r w:rsidR="006B6B65" w:rsidRPr="005F6222"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 xml:space="preserve"> en informatique</w:t>
                      </w:r>
                    </w:p>
                    <w:p w:rsidR="00A174A7" w:rsidRPr="005F6222" w:rsidRDefault="00A174A7" w:rsidP="002D0A2F">
                      <w:pP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E-mail</w:t>
                      </w:r>
                      <w:r w:rsidR="00504937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 :</w:t>
                      </w:r>
                      <w:r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504937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Gary.Markarian@</w:t>
                      </w:r>
                      <w:r w:rsidR="002D0A2F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outlook.com</w:t>
                      </w:r>
                      <w:r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       </w:t>
                      </w:r>
                      <w:r w:rsidR="006B6B65" w:rsidRPr="005F6222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     </w:t>
                      </w:r>
                    </w:p>
                    <w:p w:rsidR="00A174A7" w:rsidRPr="00EE0BF4" w:rsidRDefault="00A174A7" w:rsidP="00C813FF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6EFC46" wp14:editId="35D0F56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68170" cy="2264410"/>
                <wp:effectExtent l="0" t="0" r="6985" b="2540"/>
                <wp:wrapThrough wrapText="bothSides">
                  <wp:wrapPolygon edited="0">
                    <wp:start x="0" y="0"/>
                    <wp:lineTo x="0" y="21443"/>
                    <wp:lineTo x="21461" y="21443"/>
                    <wp:lineTo x="21461" y="0"/>
                    <wp:lineTo x="0" y="0"/>
                  </wp:wrapPolygon>
                </wp:wrapThrough>
                <wp:docPr id="5" name="Rectángulo 3" descr="Diagonal hacia abajo oscu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226441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74A7" w:rsidRDefault="0084086F" w:rsidP="00AD3A5C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D03BCDE" wp14:editId="2371647F">
                                  <wp:extent cx="1686560" cy="2172970"/>
                                  <wp:effectExtent l="0" t="0" r="8890" b="0"/>
                                  <wp:docPr id="87" name="Image 87" descr="C:\Users\Gary1_000\Desktop\^20C7B100B5A658AAAC60EB4D33D4A663D6F1A8796C2A1DD12C^pimgpsh_fullsize_dist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7" descr="C:\Users\Gary1_000\Desktop\^20C7B100B5A658AAAC60EB4D33D4A663D6F1A8796C2A1DD12C^pimgpsh_fullsize_dist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6560" cy="2172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EFC46" id="Rectángulo 3" o:spid="_x0000_s1027" alt="Diagonal hacia abajo oscura" style="position:absolute;margin-left:0;margin-top:.35pt;width:147.1pt;height:178.3pt;z-index:25165721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" stroked="f" strokecolor="#d8d8d8">
                <v:fill r:id="rId9" o:title="Diagonal hacia abajo oscura" recolor="t" type="tile"/>
                <v:shadow opacity="22936f" origin=",.5" offset="0,.63889mm"/>
                <v:textbox style="mso-fit-shape-to-text:t">
                  <w:txbxContent>
                    <w:p w:rsidR="00A174A7" w:rsidRDefault="0084086F" w:rsidP="00AD3A5C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4D03BCDE" wp14:editId="2371647F">
                            <wp:extent cx="1686560" cy="2172970"/>
                            <wp:effectExtent l="0" t="0" r="8890" b="0"/>
                            <wp:docPr id="87" name="Image 87" descr="C:\Users\Gary1_000\Desktop\^20C7B100B5A658AAAC60EB4D33D4A663D6F1A8796C2A1DD12C^pimgpsh_fullsize_dist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7" descr="C:\Users\Gary1_000\Desktop\^20C7B100B5A658AAAC60EB4D33D4A663D6F1A8796C2A1DD12C^pimgpsh_fullsize_dist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6560" cy="2172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FC5EAF" w:rsidRDefault="00FC5EAF" w:rsidP="00EC1651">
      <w:pPr>
        <w:rPr>
          <w:color w:val="FFFFFF" w:themeColor="background1"/>
        </w:rPr>
      </w:pPr>
    </w:p>
    <w:p w:rsidR="00EC1651" w:rsidRPr="00FC5EAF" w:rsidRDefault="00E1718A" w:rsidP="00E1718A">
      <w:pPr>
        <w:ind w:left="708" w:firstLine="708"/>
        <w:jc w:val="center"/>
        <w:rPr>
          <w:color w:val="FFFFFF" w:themeColor="background1"/>
        </w:rPr>
      </w:pPr>
      <w:bookmarkStart w:id="0" w:name="_GoBack"/>
      <w:bookmarkEnd w:id="0"/>
      <w:r w:rsidRPr="00E1718A">
        <w:rPr>
          <w:b/>
          <w:sz w:val="40"/>
          <w:szCs w:val="40"/>
        </w:rPr>
        <w:t>CURRICULUM VITÆ</w:t>
      </w:r>
    </w:p>
    <w:p w:rsidR="00A70072" w:rsidRPr="00EC1651" w:rsidRDefault="00E1718A" w:rsidP="00EC1651">
      <w:pPr>
        <w:rPr>
          <w:b/>
          <w:sz w:val="40"/>
          <w:szCs w:val="40"/>
        </w:rPr>
      </w:pPr>
      <w:r>
        <w:rPr>
          <w:noProof/>
          <w:color w:val="FFFFFF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4E79D" wp14:editId="7F666B44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2179320" cy="4924425"/>
                <wp:effectExtent l="0" t="0" r="11430" b="28575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492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0EE5" w:rsidRPr="00E00EE5" w:rsidRDefault="000E5E5B" w:rsidP="000E5E5B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04937"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  <w:lang w:val="fr-FR"/>
                              </w:rPr>
                              <w:t>COMP</w:t>
                            </w:r>
                            <w:r w:rsidR="00EE0BF4" w:rsidRPr="00504937"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  <w:lang w:val="fr-FR"/>
                              </w:rPr>
                              <w:t>É</w:t>
                            </w:r>
                            <w:r w:rsidRPr="00504937"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  <w:lang w:val="fr-FR"/>
                              </w:rPr>
                              <w:t>TENCES</w:t>
                            </w:r>
                          </w:p>
                          <w:p w:rsidR="00E00EE5" w:rsidRDefault="00E00EE5" w:rsidP="000E5E5B">
                            <w:pPr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</w:pPr>
                          </w:p>
                          <w:p w:rsidR="00A94712" w:rsidRPr="000C5EE4" w:rsidRDefault="00A94712" w:rsidP="000E5E5B">
                            <w:pPr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</w:pPr>
                          </w:p>
                          <w:p w:rsidR="003B387B" w:rsidRPr="006767F4" w:rsidRDefault="003B387B" w:rsidP="00B07D1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 w:rsidRPr="006767F4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Langues</w:t>
                            </w:r>
                          </w:p>
                          <w:p w:rsidR="000E5E5B" w:rsidRPr="00623C0D" w:rsidRDefault="006767F4" w:rsidP="006767F4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. </w:t>
                            </w:r>
                            <w:r w:rsidR="00EE0BF4"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>Arménien</w:t>
                            </w:r>
                            <w:r w:rsidR="000E5E5B"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: </w:t>
                            </w:r>
                            <w:r w:rsidR="000E5E5B" w:rsidRPr="00623C0D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Bilingue</w:t>
                            </w:r>
                          </w:p>
                          <w:p w:rsidR="000E5E5B" w:rsidRPr="00623C0D" w:rsidRDefault="006767F4" w:rsidP="006767F4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. </w:t>
                            </w:r>
                            <w:r w:rsidR="00EE0BF4"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>Anglais</w:t>
                            </w:r>
                            <w:r w:rsidR="000E5E5B"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: </w:t>
                            </w:r>
                            <w:r w:rsidR="00EE0BF4" w:rsidRPr="00623C0D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Scolaire</w:t>
                            </w:r>
                            <w:r w:rsidR="002D0A2F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 xml:space="preserve"> (B2</w:t>
                            </w:r>
                            <w:r w:rsidR="00623C0D" w:rsidRPr="00623C0D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p w:rsidR="000E5E5B" w:rsidRPr="00623C0D" w:rsidRDefault="006767F4" w:rsidP="006767F4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. </w:t>
                            </w:r>
                            <w:r w:rsidR="00EE0BF4"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Espagnol </w:t>
                            </w:r>
                            <w:r w:rsidR="000E5E5B"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: </w:t>
                            </w:r>
                            <w:r w:rsidR="00EE0BF4" w:rsidRPr="00623C0D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Scolaire</w:t>
                            </w:r>
                            <w:r w:rsidR="00623C0D" w:rsidRPr="00623C0D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 xml:space="preserve"> (B2)</w:t>
                            </w:r>
                          </w:p>
                          <w:p w:rsidR="00E00EE5" w:rsidRPr="00623C0D" w:rsidRDefault="00623C0D" w:rsidP="000E5E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>. Japonais :</w:t>
                            </w:r>
                            <w:r w:rsidRPr="00623C0D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 xml:space="preserve"> Notions</w:t>
                            </w:r>
                          </w:p>
                          <w:p w:rsidR="00E00EE5" w:rsidRDefault="00E00EE5" w:rsidP="000E5E5B">
                            <w:pPr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</w:pPr>
                          </w:p>
                          <w:p w:rsidR="00623C0D" w:rsidRPr="000C5EE4" w:rsidRDefault="00623C0D" w:rsidP="000E5E5B">
                            <w:pPr>
                              <w:rPr>
                                <w:rFonts w:ascii="Arial" w:hAnsi="Arial"/>
                                <w:color w:val="FFFFFF"/>
                                <w:lang w:val="fr-FR"/>
                              </w:rPr>
                            </w:pPr>
                          </w:p>
                          <w:p w:rsidR="00DD7AC4" w:rsidRPr="006767F4" w:rsidRDefault="000E5E5B" w:rsidP="00B07D1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 w:rsidRPr="006767F4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Logiciels maîtrisés</w:t>
                            </w:r>
                          </w:p>
                          <w:p w:rsidR="00B07D13" w:rsidRDefault="00B07D13" w:rsidP="000E5E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07D13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>. Microsoft :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D7AC4" w:rsidRPr="006767F4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 xml:space="preserve">Visio, </w:t>
                            </w:r>
                            <w:r w:rsidR="002D0A2F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 xml:space="preserve">Outlook, Word, Excel, PowerPoint,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 xml:space="preserve">OneNote, </w:t>
                            </w:r>
                            <w:r w:rsidR="00DD7AC4" w:rsidRPr="006767F4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Publisher</w:t>
                            </w:r>
                          </w:p>
                          <w:p w:rsidR="000E5E5B" w:rsidRPr="006767F4" w:rsidRDefault="00B07D13" w:rsidP="000E5E5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07D13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>. Retouche :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D7AC4" w:rsidRPr="006767F4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Photoshop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, Photofiltre, Gimp</w:t>
                            </w:r>
                          </w:p>
                          <w:p w:rsidR="00E00EE5" w:rsidRPr="00E00EE5" w:rsidRDefault="00E00EE5" w:rsidP="000E5E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00EE5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. Capture :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WireShark</w:t>
                            </w:r>
                          </w:p>
                          <w:p w:rsidR="00E00EE5" w:rsidRDefault="00E00EE5" w:rsidP="000E5E5B">
                            <w:p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</w:p>
                          <w:p w:rsidR="00E00EE5" w:rsidRDefault="00E00EE5" w:rsidP="000E5E5B">
                            <w:p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</w:p>
                          <w:p w:rsidR="006767F4" w:rsidRDefault="00B07D13" w:rsidP="00B07D1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Connaisances en</w:t>
                            </w:r>
                          </w:p>
                          <w:p w:rsidR="004206AC" w:rsidRPr="004206AC" w:rsidRDefault="00B07D13" w:rsidP="000E5E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206A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. </w:t>
                            </w:r>
                            <w:r w:rsidR="004206AC" w:rsidRPr="004206A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Environnement : </w:t>
                            </w:r>
                            <w:r w:rsidR="004206AC" w:rsidRPr="004206AC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Windows, Linux, Android</w:t>
                            </w:r>
                          </w:p>
                          <w:p w:rsidR="004206AC" w:rsidRDefault="004206AC" w:rsidP="000E5E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206A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>. Langages :</w:t>
                            </w:r>
                            <w:r w:rsidRPr="004206AC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 xml:space="preserve"> VB, JAVA, PHP, CSS, HTML</w:t>
                            </w:r>
                          </w:p>
                          <w:p w:rsidR="00E00EE5" w:rsidRPr="000A5BAA" w:rsidRDefault="00623C0D" w:rsidP="000E5E5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23C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>. Personnalisation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Pr="00623C0D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Rainme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ter,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623C0D">
                              <w:rPr>
                                <w:rFonts w:ascii="Arial" w:hAnsi="Arial"/>
                                <w:sz w:val="22"/>
                                <w:szCs w:val="22"/>
                                <w:lang w:val="fr-FR"/>
                              </w:rPr>
                              <w:t>RocketDock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4E79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0;margin-top:24.4pt;width:171.6pt;height:387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" filled="f" strokecolor="#76923c">
                <v:textbox inset=",7.2pt,,7.2pt">
                  <w:txbxContent>
                    <w:p w:rsidR="00E00EE5" w:rsidRPr="00E00EE5" w:rsidRDefault="000E5E5B" w:rsidP="000E5E5B">
                      <w:pPr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  <w:lang w:val="fr-FR"/>
                        </w:rPr>
                      </w:pPr>
                      <w:r w:rsidRPr="00504937"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  <w:lang w:val="fr-FR"/>
                        </w:rPr>
                        <w:t>COMP</w:t>
                      </w:r>
                      <w:r w:rsidR="00EE0BF4" w:rsidRPr="00504937"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  <w:lang w:val="fr-FR"/>
                        </w:rPr>
                        <w:t>É</w:t>
                      </w:r>
                      <w:r w:rsidRPr="00504937"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  <w:lang w:val="fr-FR"/>
                        </w:rPr>
                        <w:t>TENCES</w:t>
                      </w:r>
                    </w:p>
                    <w:p w:rsidR="00E00EE5" w:rsidRDefault="00E00EE5" w:rsidP="000E5E5B">
                      <w:pPr>
                        <w:rPr>
                          <w:rFonts w:ascii="Arial" w:hAnsi="Arial"/>
                          <w:color w:val="FFFFFF"/>
                          <w:lang w:val="fr-FR"/>
                        </w:rPr>
                      </w:pPr>
                    </w:p>
                    <w:p w:rsidR="00A94712" w:rsidRPr="000C5EE4" w:rsidRDefault="00A94712" w:rsidP="000E5E5B">
                      <w:pPr>
                        <w:rPr>
                          <w:rFonts w:ascii="Arial" w:hAnsi="Arial"/>
                          <w:color w:val="FFFFFF"/>
                          <w:lang w:val="fr-FR"/>
                        </w:rPr>
                      </w:pPr>
                    </w:p>
                    <w:p w:rsidR="003B387B" w:rsidRPr="006767F4" w:rsidRDefault="003B387B" w:rsidP="00B07D13">
                      <w:pPr>
                        <w:jc w:val="center"/>
                        <w:rPr>
                          <w:rFonts w:ascii="Arial" w:hAnsi="Arial"/>
                          <w:b/>
                          <w:lang w:val="fr-FR"/>
                        </w:rPr>
                      </w:pPr>
                      <w:r w:rsidRPr="006767F4">
                        <w:rPr>
                          <w:rFonts w:ascii="Arial" w:hAnsi="Arial"/>
                          <w:b/>
                          <w:lang w:val="fr-FR"/>
                        </w:rPr>
                        <w:t>Langues</w:t>
                      </w:r>
                    </w:p>
                    <w:p w:rsidR="000E5E5B" w:rsidRPr="00623C0D" w:rsidRDefault="006767F4" w:rsidP="006767F4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. </w:t>
                      </w:r>
                      <w:r w:rsidR="00EE0BF4"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>Arménien</w:t>
                      </w:r>
                      <w:r w:rsidR="000E5E5B"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 : </w:t>
                      </w:r>
                      <w:r w:rsidR="000E5E5B" w:rsidRPr="00623C0D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Bilingue</w:t>
                      </w:r>
                    </w:p>
                    <w:p w:rsidR="000E5E5B" w:rsidRPr="00623C0D" w:rsidRDefault="006767F4" w:rsidP="006767F4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. </w:t>
                      </w:r>
                      <w:r w:rsidR="00EE0BF4"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>Anglais</w:t>
                      </w:r>
                      <w:r w:rsidR="000E5E5B"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 : </w:t>
                      </w:r>
                      <w:r w:rsidR="00EE0BF4" w:rsidRPr="00623C0D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Scolaire</w:t>
                      </w:r>
                      <w:r w:rsidR="002D0A2F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 xml:space="preserve"> (B2</w:t>
                      </w:r>
                      <w:r w:rsidR="00623C0D" w:rsidRPr="00623C0D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)</w:t>
                      </w:r>
                    </w:p>
                    <w:p w:rsidR="000E5E5B" w:rsidRPr="00623C0D" w:rsidRDefault="006767F4" w:rsidP="006767F4">
                      <w:pP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</w:pPr>
                      <w:r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. </w:t>
                      </w:r>
                      <w:r w:rsidR="00EE0BF4"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Espagnol </w:t>
                      </w:r>
                      <w:r w:rsidR="000E5E5B"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: </w:t>
                      </w:r>
                      <w:r w:rsidR="00EE0BF4" w:rsidRPr="00623C0D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Scolaire</w:t>
                      </w:r>
                      <w:r w:rsidR="00623C0D" w:rsidRPr="00623C0D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 xml:space="preserve"> (B2)</w:t>
                      </w:r>
                    </w:p>
                    <w:p w:rsidR="00E00EE5" w:rsidRPr="00623C0D" w:rsidRDefault="00623C0D" w:rsidP="000E5E5B">
                      <w:pP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</w:pPr>
                      <w:r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>. Japonais :</w:t>
                      </w:r>
                      <w:r w:rsidRPr="00623C0D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 xml:space="preserve"> Notions</w:t>
                      </w:r>
                    </w:p>
                    <w:p w:rsidR="00E00EE5" w:rsidRDefault="00E00EE5" w:rsidP="000E5E5B">
                      <w:pPr>
                        <w:rPr>
                          <w:rFonts w:ascii="Arial" w:hAnsi="Arial"/>
                          <w:color w:val="FFFFFF"/>
                          <w:lang w:val="fr-FR"/>
                        </w:rPr>
                      </w:pPr>
                    </w:p>
                    <w:p w:rsidR="00623C0D" w:rsidRPr="000C5EE4" w:rsidRDefault="00623C0D" w:rsidP="000E5E5B">
                      <w:pPr>
                        <w:rPr>
                          <w:rFonts w:ascii="Arial" w:hAnsi="Arial"/>
                          <w:color w:val="FFFFFF"/>
                          <w:lang w:val="fr-FR"/>
                        </w:rPr>
                      </w:pPr>
                    </w:p>
                    <w:p w:rsidR="00DD7AC4" w:rsidRPr="006767F4" w:rsidRDefault="000E5E5B" w:rsidP="00B07D13">
                      <w:pPr>
                        <w:jc w:val="center"/>
                        <w:rPr>
                          <w:rFonts w:ascii="Arial" w:hAnsi="Arial"/>
                          <w:b/>
                          <w:lang w:val="fr-FR"/>
                        </w:rPr>
                      </w:pPr>
                      <w:r w:rsidRPr="006767F4">
                        <w:rPr>
                          <w:rFonts w:ascii="Arial" w:hAnsi="Arial"/>
                          <w:b/>
                          <w:lang w:val="fr-FR"/>
                        </w:rPr>
                        <w:t>Logiciels maîtrisés</w:t>
                      </w:r>
                    </w:p>
                    <w:p w:rsidR="00B07D13" w:rsidRDefault="00B07D13" w:rsidP="000E5E5B">
                      <w:pP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</w:pPr>
                      <w:r w:rsidRPr="00B07D13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>. Microsoft :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DD7AC4" w:rsidRPr="006767F4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 xml:space="preserve">Visio, </w:t>
                      </w:r>
                      <w:r w:rsidR="002D0A2F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 xml:space="preserve">Outlook, Word, Excel, PowerPoint,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 xml:space="preserve">OneNote, </w:t>
                      </w:r>
                      <w:r w:rsidR="00DD7AC4" w:rsidRPr="006767F4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Publisher</w:t>
                      </w:r>
                    </w:p>
                    <w:p w:rsidR="000E5E5B" w:rsidRPr="006767F4" w:rsidRDefault="00B07D13" w:rsidP="000E5E5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B07D13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>. Retouche :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DD7AC4" w:rsidRPr="006767F4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Photoshop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, Photofiltre, Gimp</w:t>
                      </w:r>
                    </w:p>
                    <w:p w:rsidR="00E00EE5" w:rsidRPr="00E00EE5" w:rsidRDefault="00E00EE5" w:rsidP="000E5E5B">
                      <w:pP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</w:pPr>
                      <w:r w:rsidRPr="00E00EE5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. Capture :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WireShark</w:t>
                      </w:r>
                    </w:p>
                    <w:p w:rsidR="00E00EE5" w:rsidRDefault="00E00EE5" w:rsidP="000E5E5B">
                      <w:pPr>
                        <w:rPr>
                          <w:rFonts w:ascii="Arial" w:hAnsi="Arial"/>
                          <w:b/>
                          <w:lang w:val="fr-FR"/>
                        </w:rPr>
                      </w:pPr>
                    </w:p>
                    <w:p w:rsidR="00E00EE5" w:rsidRDefault="00E00EE5" w:rsidP="000E5E5B">
                      <w:pPr>
                        <w:rPr>
                          <w:rFonts w:ascii="Arial" w:hAnsi="Arial"/>
                          <w:b/>
                          <w:lang w:val="fr-FR"/>
                        </w:rPr>
                      </w:pPr>
                    </w:p>
                    <w:p w:rsidR="006767F4" w:rsidRDefault="00B07D13" w:rsidP="00B07D13">
                      <w:pPr>
                        <w:jc w:val="center"/>
                        <w:rPr>
                          <w:rFonts w:ascii="Arial" w:hAnsi="Arial"/>
                          <w:b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lang w:val="fr-FR"/>
                        </w:rPr>
                        <w:t>Connaisances en</w:t>
                      </w:r>
                    </w:p>
                    <w:p w:rsidR="004206AC" w:rsidRPr="004206AC" w:rsidRDefault="00B07D13" w:rsidP="000E5E5B">
                      <w:pP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</w:pPr>
                      <w:r w:rsidRPr="004206AC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. </w:t>
                      </w:r>
                      <w:r w:rsidR="004206AC" w:rsidRPr="004206AC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Environnement : </w:t>
                      </w:r>
                      <w:r w:rsidR="004206AC" w:rsidRPr="004206AC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Windows, Linux, Android</w:t>
                      </w:r>
                    </w:p>
                    <w:p w:rsidR="004206AC" w:rsidRDefault="004206AC" w:rsidP="000E5E5B">
                      <w:pP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</w:pPr>
                      <w:r w:rsidRPr="004206AC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>. Langages :</w:t>
                      </w:r>
                      <w:r w:rsidRPr="004206AC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 xml:space="preserve"> VB, JAVA, PHP, CSS, HTML</w:t>
                      </w:r>
                    </w:p>
                    <w:p w:rsidR="00E00EE5" w:rsidRPr="000A5BAA" w:rsidRDefault="00623C0D" w:rsidP="000E5E5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623C0D"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>. Personnalisation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 w:rsidRPr="00623C0D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Rainme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ter,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623C0D">
                        <w:rPr>
                          <w:rFonts w:ascii="Arial" w:hAnsi="Arial"/>
                          <w:sz w:val="22"/>
                          <w:szCs w:val="22"/>
                          <w:lang w:val="fr-FR"/>
                        </w:rPr>
                        <w:t>RocketDock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FFFF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700CA" wp14:editId="40F641B0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4805045" cy="4924425"/>
                <wp:effectExtent l="0" t="0" r="14605" b="28575"/>
                <wp:wrapNone/>
                <wp:docPr id="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492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5E5B" w:rsidRPr="00967ACA" w:rsidRDefault="00EE0BF4" w:rsidP="000E5E5B"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BACC6"/>
                                <w:sz w:val="36"/>
                                <w:szCs w:val="36"/>
                                <w:lang w:val="fr-FR"/>
                              </w:rPr>
                              <w:t>EXPÉ</w:t>
                            </w:r>
                            <w:r w:rsidR="000E5E5B" w:rsidRPr="00230067">
                              <w:rPr>
                                <w:rFonts w:ascii="Arial" w:hAnsi="Arial"/>
                                <w:b/>
                                <w:color w:val="4BACC6"/>
                                <w:sz w:val="36"/>
                                <w:szCs w:val="36"/>
                                <w:lang w:val="fr-FR"/>
                              </w:rPr>
                              <w:t>RIENCES PROFESSIONNELLES</w:t>
                            </w:r>
                          </w:p>
                          <w:p w:rsidR="00CF045B" w:rsidRDefault="00CF045B" w:rsidP="000E5E5B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2D0A2F" w:rsidRPr="00EE0BF4" w:rsidRDefault="002D0A2F" w:rsidP="002D0A2F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2016 – 7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semaines</w:t>
                            </w:r>
                          </w:p>
                          <w:p w:rsidR="002D0A2F" w:rsidRPr="005F6222" w:rsidRDefault="002D0A2F" w:rsidP="002D0A2F">
                            <w:pP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6222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Marseille - France</w:t>
                            </w:r>
                          </w:p>
                          <w:p w:rsidR="002D0A2F" w:rsidRPr="00EE0BF4" w:rsidRDefault="002D0A2F" w:rsidP="002D0A2F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CENTRE AFFAIRE GÉNÉRAL SERVICES</w:t>
                            </w:r>
                          </w:p>
                          <w:p w:rsidR="002D0A2F" w:rsidRPr="00EE0BF4" w:rsidRDefault="002D0A2F" w:rsidP="002D0A2F">
                            <w:pPr>
                              <w:rPr>
                                <w:rFonts w:ascii="Arial" w:hAnsi="Arial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u w:val="single"/>
                                <w:lang w:val="fr-FR"/>
                              </w:rPr>
                              <w:t>Administrateur réseau</w:t>
                            </w:r>
                          </w:p>
                          <w:p w:rsidR="003F2A18" w:rsidRPr="003F2A18" w:rsidRDefault="002D0A2F" w:rsidP="003F2A18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E0BF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Missions et tâches réalisées: </w:t>
                            </w:r>
                            <w:r w:rsid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Projet de réaménagement du réseau et des équipements</w:t>
                            </w:r>
                          </w:p>
                          <w:p w:rsidR="003F2A18" w:rsidRPr="003F2A18" w:rsidRDefault="003F2A18" w:rsidP="003F2A18">
                            <w:pPr>
                              <w:ind w:firstLine="708"/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Rédaction d’un audit</w:t>
                            </w:r>
                          </w:p>
                          <w:p w:rsidR="003F2A18" w:rsidRPr="003F2A18" w:rsidRDefault="003F2A18" w:rsidP="003F2A18">
                            <w:pPr>
                              <w:ind w:left="708"/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Consultation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et prise en charge de devis</w:t>
                            </w:r>
                          </w:p>
                          <w:p w:rsidR="003F2A18" w:rsidRPr="003F2A18" w:rsidRDefault="003F2A18" w:rsidP="003F2A18">
                            <w:pPr>
                              <w:ind w:firstLine="708"/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Participation à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des </w:t>
                            </w: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réunion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sur le projet de réaménagement</w:t>
                            </w:r>
                          </w:p>
                          <w:p w:rsidR="003F2A18" w:rsidRPr="003F2A18" w:rsidRDefault="003F2A18" w:rsidP="003F2A18">
                            <w:pPr>
                              <w:ind w:firstLine="708"/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Maintenances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et mises à niveau </w:t>
                            </w:r>
                            <w:r w:rsidR="00A94712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d’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ordinateurs </w:t>
                            </w:r>
                            <w:r w:rsidR="00A94712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et d’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imprimantes</w:t>
                            </w:r>
                          </w:p>
                          <w:p w:rsidR="003F2A18" w:rsidRPr="003F2A18" w:rsidRDefault="003F2A18" w:rsidP="003F2A18">
                            <w:pPr>
                              <w:ind w:firstLine="708"/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Mise en place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et configuration </w:t>
                            </w: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serveur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A94712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et de switchs</w:t>
                            </w:r>
                          </w:p>
                          <w:p w:rsidR="003F2A18" w:rsidRPr="003F2A18" w:rsidRDefault="003F2A18" w:rsidP="003F2A18">
                            <w:pPr>
                              <w:ind w:firstLine="708"/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Mise en place d’un système de sauveg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arde et de restauration</w:t>
                            </w:r>
                          </w:p>
                          <w:p w:rsidR="003F2A18" w:rsidRPr="003F2A18" w:rsidRDefault="003F2A18" w:rsidP="003F2A18">
                            <w:pPr>
                              <w:ind w:firstLine="708"/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Rédaction de documentations sur le réseau de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l’entreprise</w:t>
                            </w:r>
                          </w:p>
                          <w:p w:rsidR="003F2A18" w:rsidRPr="003F2A18" w:rsidRDefault="003F2A18" w:rsidP="003F2A18">
                            <w:pPr>
                              <w:ind w:firstLine="708"/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="00A94712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ecâblage de la baie de brassage</w:t>
                            </w:r>
                          </w:p>
                          <w:p w:rsidR="002D0A2F" w:rsidRPr="000C5EE4" w:rsidRDefault="00A94712" w:rsidP="003F2A18">
                            <w:pPr>
                              <w:ind w:firstLine="708"/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3F2A18" w:rsidRPr="003F2A18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ervices de clo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ud pour la sécurité des données</w:t>
                            </w:r>
                          </w:p>
                          <w:p w:rsidR="000E5E5B" w:rsidRPr="00EE0BF4" w:rsidRDefault="003B387B" w:rsidP="000E5E5B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2015 – 4 semaines</w:t>
                            </w:r>
                            <w:r w:rsidR="000E5E5B" w:rsidRPr="00EE0BF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0E5E5B" w:rsidRPr="005F6222" w:rsidRDefault="00F8375B" w:rsidP="000E5E5B">
                            <w:pP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6222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Marseille - France</w:t>
                            </w:r>
                          </w:p>
                          <w:p w:rsidR="000E5E5B" w:rsidRPr="00EE0BF4" w:rsidRDefault="00DD7AC4" w:rsidP="000E5E5B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LABORATOIRE DÉPARTEMENTALE D’ANALYSE</w:t>
                            </w:r>
                          </w:p>
                          <w:p w:rsidR="000E5E5B" w:rsidRPr="00EE0BF4" w:rsidRDefault="00A94712" w:rsidP="000E5E5B">
                            <w:pPr>
                              <w:rPr>
                                <w:rFonts w:ascii="Arial" w:hAnsi="Arial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u w:val="single"/>
                                <w:lang w:val="fr-FR"/>
                              </w:rPr>
                              <w:t>Technicien de maintenance en i</w:t>
                            </w:r>
                            <w:r w:rsidR="003B387B">
                              <w:rPr>
                                <w:rFonts w:ascii="Arial" w:hAnsi="Arial"/>
                                <w:u w:val="single"/>
                                <w:lang w:val="fr-FR"/>
                              </w:rPr>
                              <w:t>nformatique</w:t>
                            </w:r>
                          </w:p>
                          <w:p w:rsidR="00CA3790" w:rsidRDefault="000E5E5B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E0BF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Missions et tâches réalisées: </w:t>
                            </w:r>
                            <w:r w:rsidR="00DD7AC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Mise en place d’un système de sauvegarde, de restauration et de sécurité des données sensibles</w:t>
                            </w:r>
                          </w:p>
                          <w:p w:rsidR="00CA3790" w:rsidRDefault="00CA3790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  <w:t>Commande de fournitures informatique</w:t>
                            </w:r>
                            <w:r w:rsidR="006767F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:rsidR="00A15E8D" w:rsidRPr="00EE0BF4" w:rsidRDefault="00A15E8D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  <w:t>Connectique et mise en place de réseaux</w:t>
                            </w:r>
                          </w:p>
                          <w:p w:rsidR="000E5E5B" w:rsidRDefault="00CA3790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DD7AC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Création de scripts de sauvegarde et de restauration</w:t>
                            </w:r>
                          </w:p>
                          <w:p w:rsidR="00A15E8D" w:rsidRPr="00EE0BF4" w:rsidRDefault="00A15E8D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  <w:t>Formateur sur la sauvegarde et la sécurité des données</w:t>
                            </w:r>
                          </w:p>
                          <w:p w:rsidR="000E5E5B" w:rsidRDefault="00CA3790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DD7AC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Installation d’antivirus</w:t>
                            </w:r>
                          </w:p>
                          <w:p w:rsidR="00CA3790" w:rsidRPr="00EE0BF4" w:rsidRDefault="00CA3790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  <w:t>Mise à jour de bases de données SQL</w:t>
                            </w:r>
                          </w:p>
                          <w:p w:rsidR="00CA3790" w:rsidRDefault="00CA3790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DD7AC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Rédaction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DD7AC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de manuels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technique et d’utilisation</w:t>
                            </w:r>
                          </w:p>
                          <w:p w:rsidR="00623C0D" w:rsidRPr="00A94712" w:rsidRDefault="00CA3790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  <w:t>Rédaction de</w:t>
                            </w:r>
                            <w:r w:rsidR="006767F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papiers régle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mentaires</w:t>
                            </w:r>
                            <w:r w:rsidR="00A15E8D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pour le service qualité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00CA" id="Cuadro de texto 10" o:spid="_x0000_s1029" type="#_x0000_t202" style="position:absolute;margin-left:327.15pt;margin-top:24.4pt;width:378.35pt;height:38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" filled="f" strokecolor="#4bacc6">
                <v:textbox>
                  <w:txbxContent>
                    <w:p w:rsidR="000E5E5B" w:rsidRPr="00967ACA" w:rsidRDefault="00EE0BF4" w:rsidP="000E5E5B">
                      <w:pP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4BACC6"/>
                          <w:sz w:val="36"/>
                          <w:szCs w:val="36"/>
                          <w:lang w:val="fr-FR"/>
                        </w:rPr>
                        <w:t>EXPÉ</w:t>
                      </w:r>
                      <w:r w:rsidR="000E5E5B" w:rsidRPr="00230067">
                        <w:rPr>
                          <w:rFonts w:ascii="Arial" w:hAnsi="Arial"/>
                          <w:b/>
                          <w:color w:val="4BACC6"/>
                          <w:sz w:val="36"/>
                          <w:szCs w:val="36"/>
                          <w:lang w:val="fr-FR"/>
                        </w:rPr>
                        <w:t>RIENCES PROFESSIONNELLES</w:t>
                      </w:r>
                    </w:p>
                    <w:p w:rsidR="00CF045B" w:rsidRDefault="00CF045B" w:rsidP="000E5E5B">
                      <w:pPr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</w:p>
                    <w:p w:rsidR="002D0A2F" w:rsidRPr="00EE0BF4" w:rsidRDefault="002D0A2F" w:rsidP="002D0A2F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>2016 – 7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semaines</w:t>
                      </w:r>
                    </w:p>
                    <w:p w:rsidR="002D0A2F" w:rsidRPr="005F6222" w:rsidRDefault="002D0A2F" w:rsidP="002D0A2F">
                      <w:pPr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5F6222"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  <w:t>Marseille - France</w:t>
                      </w:r>
                    </w:p>
                    <w:p w:rsidR="002D0A2F" w:rsidRPr="00EE0BF4" w:rsidRDefault="002D0A2F" w:rsidP="002D0A2F">
                      <w:pPr>
                        <w:rPr>
                          <w:rFonts w:ascii="Arial" w:hAnsi="Arial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lang w:val="fr-FR"/>
                        </w:rPr>
                        <w:t>CENTRE AFFAIRE GÉNÉRAL SERVICES</w:t>
                      </w:r>
                    </w:p>
                    <w:p w:rsidR="002D0A2F" w:rsidRPr="00EE0BF4" w:rsidRDefault="002D0A2F" w:rsidP="002D0A2F">
                      <w:pPr>
                        <w:rPr>
                          <w:rFonts w:ascii="Arial" w:hAnsi="Arial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/>
                          <w:u w:val="single"/>
                          <w:lang w:val="fr-FR"/>
                        </w:rPr>
                        <w:t>Administrateur réseau</w:t>
                      </w:r>
                    </w:p>
                    <w:p w:rsidR="003F2A18" w:rsidRPr="003F2A18" w:rsidRDefault="002D0A2F" w:rsidP="003F2A18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EE0BF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Missions et tâches réalisées: </w:t>
                      </w:r>
                      <w:r w:rsid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Projet de réaménagement du réseau et des équipements</w:t>
                      </w:r>
                    </w:p>
                    <w:p w:rsidR="003F2A18" w:rsidRPr="003F2A18" w:rsidRDefault="003F2A18" w:rsidP="003F2A18">
                      <w:pPr>
                        <w:ind w:firstLine="708"/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Rédaction d’un audit</w:t>
                      </w:r>
                    </w:p>
                    <w:p w:rsidR="003F2A18" w:rsidRPr="003F2A18" w:rsidRDefault="003F2A18" w:rsidP="003F2A18">
                      <w:pPr>
                        <w:ind w:left="708"/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Consultation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et prise en charge de devis</w:t>
                      </w:r>
                    </w:p>
                    <w:p w:rsidR="003F2A18" w:rsidRPr="003F2A18" w:rsidRDefault="003F2A18" w:rsidP="003F2A18">
                      <w:pPr>
                        <w:ind w:firstLine="708"/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Participation à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des </w:t>
                      </w: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réunion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sur le projet de réaménagement</w:t>
                      </w:r>
                    </w:p>
                    <w:p w:rsidR="003F2A18" w:rsidRPr="003F2A18" w:rsidRDefault="003F2A18" w:rsidP="003F2A18">
                      <w:pPr>
                        <w:ind w:firstLine="708"/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Maintenances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et mises à niveau </w:t>
                      </w:r>
                      <w:r w:rsidR="00A94712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d’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ordinateurs </w:t>
                      </w:r>
                      <w:r w:rsidR="00A94712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et d’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imprimantes</w:t>
                      </w:r>
                    </w:p>
                    <w:p w:rsidR="003F2A18" w:rsidRPr="003F2A18" w:rsidRDefault="003F2A18" w:rsidP="003F2A18">
                      <w:pPr>
                        <w:ind w:firstLine="708"/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Mise en place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et configuration </w:t>
                      </w: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d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serveur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A94712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et de switchs</w:t>
                      </w:r>
                    </w:p>
                    <w:p w:rsidR="003F2A18" w:rsidRPr="003F2A18" w:rsidRDefault="003F2A18" w:rsidP="003F2A18">
                      <w:pPr>
                        <w:ind w:firstLine="708"/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Mise en place d’un système de sauveg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arde et de restauration</w:t>
                      </w:r>
                    </w:p>
                    <w:p w:rsidR="003F2A18" w:rsidRPr="003F2A18" w:rsidRDefault="003F2A18" w:rsidP="003F2A18">
                      <w:pPr>
                        <w:ind w:firstLine="708"/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Rédaction de documentations sur le réseau de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l’entreprise</w:t>
                      </w:r>
                    </w:p>
                    <w:p w:rsidR="003F2A18" w:rsidRPr="003F2A18" w:rsidRDefault="003F2A18" w:rsidP="003F2A18">
                      <w:pPr>
                        <w:ind w:firstLine="708"/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</w:t>
                      </w:r>
                      <w:r w:rsidR="00A94712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ecâblage de la baie de brassage</w:t>
                      </w:r>
                    </w:p>
                    <w:p w:rsidR="002D0A2F" w:rsidRPr="000C5EE4" w:rsidRDefault="00A94712" w:rsidP="003F2A18">
                      <w:pPr>
                        <w:ind w:firstLine="708"/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3F2A18" w:rsidRPr="003F2A18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ervices de clo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ud pour la sécurité des données</w:t>
                      </w:r>
                    </w:p>
                    <w:p w:rsidR="000E5E5B" w:rsidRPr="00EE0BF4" w:rsidRDefault="003B387B" w:rsidP="000E5E5B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>2015 – 4 semaines</w:t>
                      </w:r>
                      <w:r w:rsidR="000E5E5B" w:rsidRPr="00EE0BF4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0E5E5B" w:rsidRPr="005F6222" w:rsidRDefault="00F8375B" w:rsidP="000E5E5B">
                      <w:pPr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5F6222"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  <w:t>Marseille - France</w:t>
                      </w:r>
                    </w:p>
                    <w:p w:rsidR="000E5E5B" w:rsidRPr="00EE0BF4" w:rsidRDefault="00DD7AC4" w:rsidP="000E5E5B">
                      <w:pPr>
                        <w:rPr>
                          <w:rFonts w:ascii="Arial" w:hAnsi="Arial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lang w:val="fr-FR"/>
                        </w:rPr>
                        <w:t>LABORATOIRE DÉPARTEMENTALE D’ANALYSE</w:t>
                      </w:r>
                    </w:p>
                    <w:p w:rsidR="000E5E5B" w:rsidRPr="00EE0BF4" w:rsidRDefault="00A94712" w:rsidP="000E5E5B">
                      <w:pPr>
                        <w:rPr>
                          <w:rFonts w:ascii="Arial" w:hAnsi="Arial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/>
                          <w:u w:val="single"/>
                          <w:lang w:val="fr-FR"/>
                        </w:rPr>
                        <w:t>Technicien de maintenance en i</w:t>
                      </w:r>
                      <w:r w:rsidR="003B387B">
                        <w:rPr>
                          <w:rFonts w:ascii="Arial" w:hAnsi="Arial"/>
                          <w:u w:val="single"/>
                          <w:lang w:val="fr-FR"/>
                        </w:rPr>
                        <w:t>nformatique</w:t>
                      </w:r>
                    </w:p>
                    <w:p w:rsidR="00CA3790" w:rsidRDefault="000E5E5B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EE0BF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Missions et tâches réalisées: </w:t>
                      </w:r>
                      <w:r w:rsidR="00DD7AC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Mise en place d’un système de sauvegarde, de restauration et de sécurité des données sensibles</w:t>
                      </w:r>
                    </w:p>
                    <w:p w:rsidR="00CA3790" w:rsidRDefault="00CA3790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  <w:t>Commande de fournitures informatique</w:t>
                      </w:r>
                      <w:r w:rsidR="006767F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s</w:t>
                      </w:r>
                    </w:p>
                    <w:p w:rsidR="00A15E8D" w:rsidRPr="00EE0BF4" w:rsidRDefault="00A15E8D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  <w:t>Connectique et mise en place de réseaux</w:t>
                      </w:r>
                    </w:p>
                    <w:p w:rsidR="000E5E5B" w:rsidRDefault="00CA3790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 w:rsidR="00DD7AC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Création de scripts de sauvegarde et de restauration</w:t>
                      </w:r>
                    </w:p>
                    <w:p w:rsidR="00A15E8D" w:rsidRPr="00EE0BF4" w:rsidRDefault="00A15E8D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  <w:t>Formateur sur la sauvegarde et la sécurité des données</w:t>
                      </w:r>
                    </w:p>
                    <w:p w:rsidR="000E5E5B" w:rsidRDefault="00CA3790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 w:rsidR="00DD7AC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Installation d’antivirus</w:t>
                      </w:r>
                    </w:p>
                    <w:p w:rsidR="00CA3790" w:rsidRPr="00EE0BF4" w:rsidRDefault="00CA3790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  <w:t>Mise à jour de bases de données SQL</w:t>
                      </w:r>
                    </w:p>
                    <w:p w:rsidR="00CA3790" w:rsidRDefault="00CA3790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 w:rsidR="00DD7AC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Rédaction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DD7AC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de manuels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technique et d’utilisation</w:t>
                      </w:r>
                    </w:p>
                    <w:p w:rsidR="00623C0D" w:rsidRPr="00A94712" w:rsidRDefault="00CA3790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  <w:t>Rédaction de</w:t>
                      </w:r>
                      <w:r w:rsidR="006767F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papiers régle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mentaires</w:t>
                      </w:r>
                      <w:r w:rsidR="00A15E8D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pour le service qualité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FFFF"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42E3E4" wp14:editId="1B2D6B56">
                <wp:simplePos x="0" y="0"/>
                <wp:positionH relativeFrom="margin">
                  <wp:align>right</wp:align>
                </wp:positionH>
                <wp:positionV relativeFrom="paragraph">
                  <wp:posOffset>5287010</wp:posOffset>
                </wp:positionV>
                <wp:extent cx="7112635" cy="1971675"/>
                <wp:effectExtent l="0" t="0" r="12065" b="28575"/>
                <wp:wrapSquare wrapText="bothSides"/>
                <wp:docPr id="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5E5B" w:rsidRPr="000E5E5B" w:rsidRDefault="000E5E5B" w:rsidP="000E5E5B">
                            <w:pPr>
                              <w:rPr>
                                <w:rFonts w:ascii="Arial" w:hAnsi="Arial"/>
                                <w:b/>
                                <w:color w:val="F7964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E5E5B">
                              <w:rPr>
                                <w:rFonts w:ascii="Arial" w:hAnsi="Arial"/>
                                <w:b/>
                                <w:color w:val="F79646"/>
                                <w:sz w:val="36"/>
                                <w:szCs w:val="36"/>
                                <w:lang w:val="fr-FR"/>
                              </w:rPr>
                              <w:t>FORMATIONS</w:t>
                            </w:r>
                          </w:p>
                          <w:p w:rsidR="000E5E5B" w:rsidRPr="000C5EE4" w:rsidRDefault="000E5E5B" w:rsidP="000E5E5B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0E5E5B" w:rsidRPr="00EE0BF4" w:rsidRDefault="000E5E5B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C5EE4"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8375B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2014-2016</w:t>
                            </w:r>
                            <w:r w:rsidRPr="00EE0BF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  <w:r w:rsidRPr="00EE0BF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 w:rsidR="00F8375B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 w:rsidR="00F8375B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F8375B" w:rsidRPr="005F6222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BTS Services Informatiques aux Organisations (SIO)</w:t>
                            </w:r>
                          </w:p>
                          <w:p w:rsidR="000E5E5B" w:rsidRPr="00EE0BF4" w:rsidRDefault="006B6B65" w:rsidP="000E5E5B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F6222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Marseille</w:t>
                            </w:r>
                            <w:r w:rsidR="00F8375B" w:rsidRPr="005F6222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-France</w:t>
                            </w:r>
                            <w:r w:rsidR="000E5E5B" w:rsidRPr="00EE0BF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 w:rsidR="00F8375B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 w:rsidR="00F8375B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F8375B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Lycée Polyvalent Privé Charles Péguy</w:t>
                            </w:r>
                          </w:p>
                          <w:p w:rsidR="000E5E5B" w:rsidRPr="00E00EE5" w:rsidRDefault="000E5E5B" w:rsidP="000E5E5B">
                            <w:pP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0E5E5B" w:rsidRPr="00EE0BF4" w:rsidRDefault="006767F4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2013</w:t>
                            </w:r>
                            <w:r w:rsidR="000E5E5B" w:rsidRPr="00EE0BF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  <w:r w:rsidR="000E5E5B" w:rsidRPr="00EE0BF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 w:rsidR="00F8375B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</w:t>
                            </w:r>
                            <w:r w:rsidR="00F8375B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F8375B" w:rsidRPr="005F6222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BAC </w:t>
                            </w:r>
                            <w:r w:rsidR="00F8375B" w:rsidRPr="005F6222">
                              <w:rPr>
                                <w:rFonts w:ascii="Arial" w:hAnsi="Arial" w:cs="Arial"/>
                                <w:b/>
                              </w:rPr>
                              <w:t>Économique et Social (ES)</w:t>
                            </w:r>
                          </w:p>
                          <w:p w:rsidR="000E5E5B" w:rsidRPr="00EE0BF4" w:rsidRDefault="00F8375B" w:rsidP="000E5E5B">
                            <w:pP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6222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Marseille-France</w:t>
                            </w:r>
                            <w:r w:rsidR="000E5E5B" w:rsidRPr="00EE0BF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Lycée Montgrand</w:t>
                            </w:r>
                          </w:p>
                          <w:p w:rsidR="000E5E5B" w:rsidRPr="00E00EE5" w:rsidRDefault="000E5E5B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0E5E5B" w:rsidRPr="00EE0BF4" w:rsidRDefault="006767F4" w:rsidP="000E5E5B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2010</w:t>
                            </w:r>
                            <w:r w:rsidR="000E5E5B" w:rsidRPr="00EE0BF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  <w:r w:rsidR="000E5E5B" w:rsidRPr="00EE0BF4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 w:rsidR="00F8375B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</w:t>
                            </w:r>
                            <w:r w:rsidR="00F8375B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0E5E5B" w:rsidRPr="005F6222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Diplôme </w:t>
                            </w:r>
                            <w:r w:rsidR="00F8375B" w:rsidRPr="005F6222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national du brevet (DNB)</w:t>
                            </w:r>
                          </w:p>
                          <w:p w:rsidR="000E5E5B" w:rsidRPr="000A5BAA" w:rsidRDefault="00F8375B" w:rsidP="000E5E5B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F6222"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Marseille-France</w:t>
                            </w:r>
                            <w:r w:rsidR="000E5E5B" w:rsidRPr="00EE0BF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Collège Louis Armand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E3E4" id="Cuadro de texto 8" o:spid="_x0000_s1030" type="#_x0000_t202" style="position:absolute;margin-left:508.85pt;margin-top:416.3pt;width:560.05pt;height:155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" filled="f" strokecolor="#f79646">
                <v:textbox>
                  <w:txbxContent>
                    <w:p w:rsidR="000E5E5B" w:rsidRPr="000E5E5B" w:rsidRDefault="000E5E5B" w:rsidP="000E5E5B">
                      <w:pPr>
                        <w:rPr>
                          <w:rFonts w:ascii="Arial" w:hAnsi="Arial"/>
                          <w:b/>
                          <w:color w:val="F79646"/>
                          <w:sz w:val="20"/>
                          <w:szCs w:val="20"/>
                          <w:lang w:val="fr-FR"/>
                        </w:rPr>
                      </w:pPr>
                      <w:r w:rsidRPr="000E5E5B">
                        <w:rPr>
                          <w:rFonts w:ascii="Arial" w:hAnsi="Arial"/>
                          <w:b/>
                          <w:color w:val="F79646"/>
                          <w:sz w:val="36"/>
                          <w:szCs w:val="36"/>
                          <w:lang w:val="fr-FR"/>
                        </w:rPr>
                        <w:t>FORMATIONS</w:t>
                      </w:r>
                    </w:p>
                    <w:p w:rsidR="000E5E5B" w:rsidRPr="000C5EE4" w:rsidRDefault="000E5E5B" w:rsidP="000E5E5B">
                      <w:pPr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</w:p>
                    <w:p w:rsidR="000E5E5B" w:rsidRPr="00EE0BF4" w:rsidRDefault="000E5E5B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0C5EE4"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8375B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>2014-2016</w:t>
                      </w:r>
                      <w:r w:rsidRPr="00EE0BF4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   </w:t>
                      </w:r>
                      <w:r w:rsidRPr="00EE0BF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 w:rsidR="00F8375B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 w:rsidR="00F8375B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 w:rsidR="00F8375B" w:rsidRPr="005F6222">
                        <w:rPr>
                          <w:rFonts w:ascii="Arial" w:hAnsi="Arial"/>
                          <w:b/>
                          <w:lang w:val="fr-FR"/>
                        </w:rPr>
                        <w:t>BTS Services Informatiques aux Organisations (SIO)</w:t>
                      </w:r>
                    </w:p>
                    <w:p w:rsidR="000E5E5B" w:rsidRPr="00EE0BF4" w:rsidRDefault="006B6B65" w:rsidP="000E5E5B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5F6222"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  <w:t>Marseille</w:t>
                      </w:r>
                      <w:r w:rsidR="00F8375B" w:rsidRPr="005F6222"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  <w:t>-France</w:t>
                      </w:r>
                      <w:r w:rsidR="000E5E5B" w:rsidRPr="00EE0BF4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 w:rsidR="00F8375B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 w:rsidR="00F8375B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 w:rsidR="00F8375B"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  <w:t>Lycée Polyvalent Privé Charles Péguy</w:t>
                      </w:r>
                    </w:p>
                    <w:p w:rsidR="000E5E5B" w:rsidRPr="00E00EE5" w:rsidRDefault="000E5E5B" w:rsidP="000E5E5B">
                      <w:pPr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  <w:p w:rsidR="000E5E5B" w:rsidRPr="00EE0BF4" w:rsidRDefault="006767F4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>2013</w:t>
                      </w:r>
                      <w:r w:rsidR="000E5E5B" w:rsidRPr="00EE0BF4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   </w:t>
                      </w:r>
                      <w:r w:rsidR="000E5E5B" w:rsidRPr="00EE0BF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 w:rsidR="00F8375B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</w:t>
                      </w:r>
                      <w:r w:rsidR="00F8375B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 w:rsidR="00F8375B" w:rsidRPr="005F6222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BAC </w:t>
                      </w:r>
                      <w:r w:rsidR="00F8375B" w:rsidRPr="005F6222">
                        <w:rPr>
                          <w:rFonts w:ascii="Arial" w:hAnsi="Arial" w:cs="Arial"/>
                          <w:b/>
                        </w:rPr>
                        <w:t>Économique et Social (ES)</w:t>
                      </w:r>
                    </w:p>
                    <w:p w:rsidR="000E5E5B" w:rsidRPr="00EE0BF4" w:rsidRDefault="00F8375B" w:rsidP="000E5E5B">
                      <w:pPr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5F6222"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  <w:t>Marseille-France</w:t>
                      </w:r>
                      <w:r w:rsidR="000E5E5B" w:rsidRPr="00EE0BF4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        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  <w:t>Lycée Montgrand</w:t>
                      </w:r>
                    </w:p>
                    <w:p w:rsidR="000E5E5B" w:rsidRPr="00E00EE5" w:rsidRDefault="000E5E5B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</w:p>
                    <w:p w:rsidR="000E5E5B" w:rsidRPr="00EE0BF4" w:rsidRDefault="006767F4" w:rsidP="000E5E5B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>2010</w:t>
                      </w:r>
                      <w:r w:rsidR="000E5E5B" w:rsidRPr="00EE0BF4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   </w:t>
                      </w:r>
                      <w:r w:rsidR="000E5E5B" w:rsidRPr="00EE0BF4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 w:rsidR="00F8375B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</w:t>
                      </w:r>
                      <w:r w:rsidR="00F8375B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ab/>
                      </w:r>
                      <w:r w:rsidR="000E5E5B" w:rsidRPr="005F6222">
                        <w:rPr>
                          <w:rFonts w:ascii="Arial" w:hAnsi="Arial"/>
                          <w:b/>
                          <w:lang w:val="fr-FR"/>
                        </w:rPr>
                        <w:t xml:space="preserve">Diplôme </w:t>
                      </w:r>
                      <w:r w:rsidR="00F8375B" w:rsidRPr="005F6222">
                        <w:rPr>
                          <w:rFonts w:ascii="Arial" w:hAnsi="Arial"/>
                          <w:b/>
                          <w:lang w:val="fr-FR"/>
                        </w:rPr>
                        <w:t>national du brevet (DNB)</w:t>
                      </w:r>
                    </w:p>
                    <w:p w:rsidR="000E5E5B" w:rsidRPr="000A5BAA" w:rsidRDefault="00F8375B" w:rsidP="000E5E5B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5F6222"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  <w:t>Marseille-France</w:t>
                      </w:r>
                      <w:r w:rsidR="000E5E5B" w:rsidRPr="00EE0BF4"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 xml:space="preserve">         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20"/>
                          <w:szCs w:val="20"/>
                          <w:lang w:val="fr-FR"/>
                        </w:rPr>
                        <w:t>Collège Louis Armand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712">
        <w:rPr>
          <w:noProof/>
          <w:color w:val="FFFFFF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70F1C" wp14:editId="2C6B81B6">
                <wp:simplePos x="0" y="0"/>
                <wp:positionH relativeFrom="margin">
                  <wp:align>right</wp:align>
                </wp:positionH>
                <wp:positionV relativeFrom="paragraph">
                  <wp:posOffset>7314565</wp:posOffset>
                </wp:positionV>
                <wp:extent cx="7112635" cy="946150"/>
                <wp:effectExtent l="0" t="0" r="12065" b="2540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94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5E5B" w:rsidRPr="000E5E5B" w:rsidRDefault="006B6B65" w:rsidP="000E5E5B">
                            <w:pPr>
                              <w:rPr>
                                <w:rFonts w:ascii="Arial" w:hAnsi="Arial"/>
                                <w:b/>
                                <w:color w:val="C050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504D"/>
                                <w:sz w:val="36"/>
                                <w:szCs w:val="36"/>
                              </w:rPr>
                              <w:t>CENTRES D’INTÉRÊ</w:t>
                            </w:r>
                            <w:r w:rsidR="000E5E5B" w:rsidRPr="000E5E5B">
                              <w:rPr>
                                <w:rFonts w:ascii="Arial" w:hAnsi="Arial"/>
                                <w:b/>
                                <w:color w:val="C0504D"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:rsidR="00B07D13" w:rsidRDefault="00B07D13" w:rsidP="000E5E5B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E5E5B" w:rsidRPr="00E00EE5" w:rsidRDefault="00B07D13" w:rsidP="000E5E5B">
                            <w:pP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E00EE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Musculation, Course à pieds, </w:t>
                            </w:r>
                            <w:r w:rsidR="00E26487" w:rsidRPr="00E00EE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Culture j</w:t>
                            </w:r>
                            <w:r w:rsidRPr="00E00EE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aponaise,</w:t>
                            </w:r>
                            <w:r w:rsidR="00E26487" w:rsidRPr="00E00EE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Littérature policière,</w:t>
                            </w:r>
                            <w:r w:rsidRPr="00E00EE5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0F1C" id="Text Box 19" o:spid="_x0000_s1031" type="#_x0000_t202" style="position:absolute;margin-left:508.85pt;margin-top:575.95pt;width:560.05pt;height:7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" filled="f" strokecolor="#c0504d">
                <v:textbox>
                  <w:txbxContent>
                    <w:p w:rsidR="000E5E5B" w:rsidRPr="000E5E5B" w:rsidRDefault="006B6B65" w:rsidP="000E5E5B">
                      <w:pPr>
                        <w:rPr>
                          <w:rFonts w:ascii="Arial" w:hAnsi="Arial"/>
                          <w:b/>
                          <w:color w:val="C0504D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C0504D"/>
                          <w:sz w:val="36"/>
                          <w:szCs w:val="36"/>
                        </w:rPr>
                        <w:t>CENTRES D’INTÉRÊ</w:t>
                      </w:r>
                      <w:r w:rsidR="000E5E5B" w:rsidRPr="000E5E5B">
                        <w:rPr>
                          <w:rFonts w:ascii="Arial" w:hAnsi="Arial"/>
                          <w:b/>
                          <w:color w:val="C0504D"/>
                          <w:sz w:val="36"/>
                          <w:szCs w:val="36"/>
                        </w:rPr>
                        <w:t>TS</w:t>
                      </w:r>
                    </w:p>
                    <w:p w:rsidR="00B07D13" w:rsidRDefault="00B07D13" w:rsidP="000E5E5B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:rsidR="000E5E5B" w:rsidRPr="00E00EE5" w:rsidRDefault="00B07D13" w:rsidP="000E5E5B">
                      <w:pPr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E00EE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Musculation, Course à pieds, </w:t>
                      </w:r>
                      <w:r w:rsidR="00E26487" w:rsidRPr="00E00EE5">
                        <w:rPr>
                          <w:rFonts w:ascii="Arial" w:hAnsi="Arial"/>
                          <w:sz w:val="22"/>
                          <w:szCs w:val="22"/>
                        </w:rPr>
                        <w:t>Culture j</w:t>
                      </w:r>
                      <w:r w:rsidRPr="00E00EE5">
                        <w:rPr>
                          <w:rFonts w:ascii="Arial" w:hAnsi="Arial"/>
                          <w:sz w:val="22"/>
                          <w:szCs w:val="22"/>
                        </w:rPr>
                        <w:t>aponaise,</w:t>
                      </w:r>
                      <w:r w:rsidR="00E26487" w:rsidRPr="00E00EE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Littérature policière,</w:t>
                      </w:r>
                      <w:r w:rsidRPr="00E00EE5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Informatique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0072" w:rsidRPr="00EC1651" w:rsidSect="00FC5EAF">
      <w:pgSz w:w="11900" w:h="16840" w:code="9"/>
      <w:pgMar w:top="249" w:right="340" w:bottom="249" w:left="3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D1" w:rsidRDefault="006D51D1" w:rsidP="00A70072">
      <w:r>
        <w:separator/>
      </w:r>
    </w:p>
  </w:endnote>
  <w:endnote w:type="continuationSeparator" w:id="0">
    <w:p w:rsidR="006D51D1" w:rsidRDefault="006D51D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D1" w:rsidRDefault="006D51D1" w:rsidP="00A70072">
      <w:r>
        <w:separator/>
      </w:r>
    </w:p>
  </w:footnote>
  <w:footnote w:type="continuationSeparator" w:id="0">
    <w:p w:rsidR="006D51D1" w:rsidRDefault="006D51D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7F9"/>
    <w:multiLevelType w:val="hybridMultilevel"/>
    <w:tmpl w:val="7CFE904C"/>
    <w:lvl w:ilvl="0" w:tplc="316EC816">
      <w:start w:val="200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49">
      <o:colormru v:ext="edit" colors="#ff8000,#76923c,#4bacc6,#f79646,#c0504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5B"/>
    <w:rsid w:val="000614AC"/>
    <w:rsid w:val="000A5BAA"/>
    <w:rsid w:val="000A6FC0"/>
    <w:rsid w:val="000B1644"/>
    <w:rsid w:val="000C5EE4"/>
    <w:rsid w:val="000E5E5B"/>
    <w:rsid w:val="000F3BB8"/>
    <w:rsid w:val="00112CE9"/>
    <w:rsid w:val="00120D14"/>
    <w:rsid w:val="001879A4"/>
    <w:rsid w:val="00190147"/>
    <w:rsid w:val="001941E1"/>
    <w:rsid w:val="001A0C8B"/>
    <w:rsid w:val="001D04A4"/>
    <w:rsid w:val="001E4355"/>
    <w:rsid w:val="001F1D32"/>
    <w:rsid w:val="00230067"/>
    <w:rsid w:val="002D0A2F"/>
    <w:rsid w:val="002E132A"/>
    <w:rsid w:val="002F4DE2"/>
    <w:rsid w:val="002F4EE7"/>
    <w:rsid w:val="00306274"/>
    <w:rsid w:val="00370E0A"/>
    <w:rsid w:val="003778BE"/>
    <w:rsid w:val="003B387B"/>
    <w:rsid w:val="003C0E88"/>
    <w:rsid w:val="003D68E7"/>
    <w:rsid w:val="003D7355"/>
    <w:rsid w:val="003F2A18"/>
    <w:rsid w:val="004206AC"/>
    <w:rsid w:val="004314E9"/>
    <w:rsid w:val="0044216C"/>
    <w:rsid w:val="004835EE"/>
    <w:rsid w:val="004B6791"/>
    <w:rsid w:val="004F25B4"/>
    <w:rsid w:val="004F2BFD"/>
    <w:rsid w:val="00504937"/>
    <w:rsid w:val="005B7B02"/>
    <w:rsid w:val="005F6222"/>
    <w:rsid w:val="00614B52"/>
    <w:rsid w:val="006221BB"/>
    <w:rsid w:val="00623C0D"/>
    <w:rsid w:val="00645806"/>
    <w:rsid w:val="006767F4"/>
    <w:rsid w:val="006B6B65"/>
    <w:rsid w:val="006D51D1"/>
    <w:rsid w:val="006D5DD6"/>
    <w:rsid w:val="007246FB"/>
    <w:rsid w:val="00784EFA"/>
    <w:rsid w:val="007B3AE8"/>
    <w:rsid w:val="007F7124"/>
    <w:rsid w:val="00833776"/>
    <w:rsid w:val="0084086F"/>
    <w:rsid w:val="0087426A"/>
    <w:rsid w:val="008B7188"/>
    <w:rsid w:val="009F5CE7"/>
    <w:rsid w:val="00A15E8D"/>
    <w:rsid w:val="00A174A7"/>
    <w:rsid w:val="00A70072"/>
    <w:rsid w:val="00A94712"/>
    <w:rsid w:val="00AD3A5C"/>
    <w:rsid w:val="00B07D13"/>
    <w:rsid w:val="00B07E9F"/>
    <w:rsid w:val="00B30887"/>
    <w:rsid w:val="00B476C7"/>
    <w:rsid w:val="00B85351"/>
    <w:rsid w:val="00BD4E60"/>
    <w:rsid w:val="00BF62AA"/>
    <w:rsid w:val="00C11AB1"/>
    <w:rsid w:val="00C42794"/>
    <w:rsid w:val="00C813FF"/>
    <w:rsid w:val="00C817D4"/>
    <w:rsid w:val="00CA3790"/>
    <w:rsid w:val="00CF045B"/>
    <w:rsid w:val="00CF1BB3"/>
    <w:rsid w:val="00D860E1"/>
    <w:rsid w:val="00DD7AC4"/>
    <w:rsid w:val="00E00EE5"/>
    <w:rsid w:val="00E1718A"/>
    <w:rsid w:val="00E26487"/>
    <w:rsid w:val="00E360F9"/>
    <w:rsid w:val="00E5456A"/>
    <w:rsid w:val="00E75AE1"/>
    <w:rsid w:val="00EA2CF0"/>
    <w:rsid w:val="00EC1651"/>
    <w:rsid w:val="00ED4853"/>
    <w:rsid w:val="00EE0BF4"/>
    <w:rsid w:val="00F15C60"/>
    <w:rsid w:val="00F61E3F"/>
    <w:rsid w:val="00F721A0"/>
    <w:rsid w:val="00F739EC"/>
    <w:rsid w:val="00F8375B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8000,#76923c,#4bacc6,#f79646,#c0504d"/>
    </o:shapedefaults>
    <o:shapelayout v:ext="edit">
      <o:idmap v:ext="edit" data="1"/>
    </o:shapelayout>
  </w:shapeDefaults>
  <w:decimalSymbol w:val=","/>
  <w:listSeparator w:val=";"/>
  <w15:docId w15:val="{FC26B274-66E9-4A7C-93DF-40A4D47B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086F3A-E2A7-4011-B957-740F2D15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Formato19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Links>
    <vt:vector size="6" baseType="variant">
      <vt:variant>
        <vt:i4>49</vt:i4>
      </vt:variant>
      <vt:variant>
        <vt:i4>2698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</dc:creator>
  <cp:lastModifiedBy>Gary Markarian</cp:lastModifiedBy>
  <cp:revision>2</cp:revision>
  <dcterms:created xsi:type="dcterms:W3CDTF">2016-04-16T21:40:00Z</dcterms:created>
  <dcterms:modified xsi:type="dcterms:W3CDTF">2016-04-16T21:40:00Z</dcterms:modified>
</cp:coreProperties>
</file>