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604" w:rsidRPr="00DB3969" w:rsidRDefault="00DB3969" w:rsidP="00DB3969">
      <w:pPr>
        <w:spacing w:after="0" w:line="240" w:lineRule="auto"/>
        <w:rPr>
          <w:b/>
        </w:rPr>
      </w:pPr>
      <w:r w:rsidRPr="00DB3969">
        <w:rPr>
          <w:rStyle w:val="s"/>
          <w:rFonts w:asciiTheme="majorHAnsi" w:hAnsiTheme="majorHAnsi"/>
          <w:b/>
          <w:sz w:val="28"/>
        </w:rPr>
        <w:t>En service</w:t>
      </w:r>
      <w:proofErr w:type="gramStart"/>
      <w:r w:rsidRPr="00DB3969">
        <w:rPr>
          <w:rStyle w:val="s"/>
          <w:rFonts w:asciiTheme="majorHAnsi" w:hAnsiTheme="majorHAnsi"/>
          <w:b/>
          <w:sz w:val="28"/>
        </w:rPr>
        <w:t> </w:t>
      </w:r>
      <w:r w:rsidRPr="00DB3969">
        <w:rPr>
          <w:rFonts w:asciiTheme="majorHAnsi" w:hAnsiTheme="majorHAnsi"/>
          <w:b/>
          <w:color w:val="000080"/>
          <w:szCs w:val="35"/>
        </w:rPr>
        <w:t xml:space="preserve"> </w:t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>:</w:t>
      </w:r>
      <w:proofErr w:type="gramEnd"/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 chance !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Alors...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Bonjour, désirez-vous un billet ?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Sans doute...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Si vous désirez un billet, appuyez sur l'écran.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J'appuie sur l'écran.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Billet seul, réservation tous trains.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Réservation tous trains.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Avez-vous déjà un billet ?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Billet seul.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Quelle est votre gare de départ : Paris, Versailles, autres ?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Paris. </w:t>
      </w:r>
      <w:bookmarkStart w:id="0" w:name="_GoBack"/>
      <w:bookmarkEnd w:id="0"/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Quelle est votre gare d'arrivée : Abbeville, Brest, Paris ?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Mais Paris à Paris, c'est le métro.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Autres gares.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Ah ! </w:t>
      </w:r>
      <w:proofErr w:type="gramStart"/>
      <w:r w:rsidRPr="00DB3969">
        <w:rPr>
          <w:rStyle w:val="g"/>
          <w:rFonts w:asciiTheme="majorHAnsi" w:hAnsiTheme="majorHAnsi"/>
          <w:b/>
          <w:color w:val="000080"/>
          <w:szCs w:val="35"/>
        </w:rPr>
        <w:t>J'avais</w:t>
      </w:r>
      <w:proofErr w:type="gramEnd"/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 pas vu. Autres Gares.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Pour les autres gares, appuyez sur les trois premières lettres de la gare.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G A R.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Il n'y a pas de gare commençant par </w:t>
      </w:r>
      <w:proofErr w:type="spellStart"/>
      <w:r w:rsidRPr="00DB3969">
        <w:rPr>
          <w:rStyle w:val="s"/>
          <w:rFonts w:asciiTheme="majorHAnsi" w:hAnsiTheme="majorHAnsi"/>
          <w:b/>
          <w:sz w:val="28"/>
        </w:rPr>
        <w:t>gar</w:t>
      </w:r>
      <w:proofErr w:type="spellEnd"/>
      <w:r w:rsidRPr="00DB3969">
        <w:rPr>
          <w:rStyle w:val="s"/>
          <w:rFonts w:asciiTheme="majorHAnsi" w:hAnsiTheme="majorHAnsi"/>
          <w:b/>
          <w:sz w:val="28"/>
        </w:rPr>
        <w:t xml:space="preserve">.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J'vais à Lyon. L Y O.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Votre gare d'arrivée est « Gare de Lyon ».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Vous voulez partir : dès que possible, aujourd'hui, demain, après d'main, autre jour ?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Dès que possible.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Pour partir dès que possible, adressez-vous au guichet.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>J'partirai d'main !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Demain.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Quelle est votre date de départ ?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Demain.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Quelle est votre date de départ ?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Autre jour.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Quel est votre jour de départ ?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Demain.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proofErr w:type="spellStart"/>
      <w:r w:rsidRPr="00DB3969">
        <w:rPr>
          <w:rStyle w:val="g"/>
          <w:rFonts w:asciiTheme="majorHAnsi" w:hAnsiTheme="majorHAnsi"/>
          <w:b/>
          <w:color w:val="000080"/>
          <w:szCs w:val="35"/>
        </w:rPr>
        <w:t>Ca</w:t>
      </w:r>
      <w:proofErr w:type="spellEnd"/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 marche !!! Ah !!!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Désirez-vous un billet retour : OUI, NON ?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Oui.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Vous voulez partir : dès que possible, aujourd'hui, demain, après d'main, autre jour ?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Style w:val="g"/>
          <w:rFonts w:asciiTheme="majorHAnsi" w:hAnsiTheme="majorHAnsi"/>
          <w:b/>
          <w:color w:val="000080"/>
          <w:szCs w:val="35"/>
        </w:rPr>
        <w:t xml:space="preserve">Je voudrais partir avant de revenir... </w:t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Fonts w:asciiTheme="majorHAnsi" w:hAnsiTheme="majorHAnsi"/>
          <w:b/>
          <w:color w:val="000080"/>
          <w:szCs w:val="35"/>
        </w:rPr>
        <w:br/>
      </w:r>
      <w:r w:rsidRPr="00DB3969">
        <w:rPr>
          <w:rStyle w:val="s"/>
          <w:rFonts w:asciiTheme="majorHAnsi" w:hAnsiTheme="majorHAnsi"/>
          <w:b/>
          <w:sz w:val="28"/>
        </w:rPr>
        <w:t xml:space="preserve">Si vous ne désirez pas de billet retour, tapez RETOUR. </w:t>
      </w:r>
      <w:r w:rsidRPr="00DB3969">
        <w:rPr>
          <w:rFonts w:asciiTheme="majorHAnsi" w:hAnsiTheme="majorHAnsi"/>
          <w:b/>
          <w:color w:val="00FF00"/>
          <w:sz w:val="28"/>
          <w:szCs w:val="35"/>
          <w:shd w:val="clear" w:color="auto" w:fill="202020"/>
        </w:rPr>
        <w:br/>
      </w:r>
      <w:r w:rsidRPr="00DB3969">
        <w:rPr>
          <w:rFonts w:ascii="System" w:hAnsi="System"/>
          <w:b/>
          <w:color w:val="00FF00"/>
          <w:sz w:val="35"/>
          <w:szCs w:val="35"/>
          <w:shd w:val="clear" w:color="auto" w:fill="202020"/>
        </w:rPr>
        <w:br/>
      </w:r>
      <w:r w:rsidRPr="00DB3969">
        <w:rPr>
          <w:rStyle w:val="s"/>
          <w:b/>
        </w:rPr>
        <w:t>Bonjour, désirez-vous un billet ?</w:t>
      </w:r>
    </w:p>
    <w:sectPr w:rsidR="00456604" w:rsidRPr="00DB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69"/>
    <w:rsid w:val="003C127F"/>
    <w:rsid w:val="008E4F64"/>
    <w:rsid w:val="00DB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F89DC-6100-4402-B8D8-69D5F73F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">
    <w:name w:val="s"/>
    <w:basedOn w:val="Policepardfaut"/>
    <w:rsid w:val="00DB3969"/>
    <w:rPr>
      <w:rFonts w:ascii="System" w:hAnsi="System" w:hint="default"/>
      <w:color w:val="00FF00"/>
      <w:sz w:val="35"/>
      <w:szCs w:val="35"/>
      <w:shd w:val="clear" w:color="auto" w:fill="202020"/>
    </w:rPr>
  </w:style>
  <w:style w:type="character" w:customStyle="1" w:styleId="g">
    <w:name w:val="g"/>
    <w:basedOn w:val="Policepardfaut"/>
    <w:rsid w:val="00DB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B96D63B7</Template>
  <TotalTime>2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profil</dc:creator>
  <cp:keywords/>
  <dc:description/>
  <cp:lastModifiedBy>admin profil</cp:lastModifiedBy>
  <cp:revision>1</cp:revision>
  <dcterms:created xsi:type="dcterms:W3CDTF">2016-03-10T11:43:00Z</dcterms:created>
  <dcterms:modified xsi:type="dcterms:W3CDTF">2016-03-10T11:45:00Z</dcterms:modified>
</cp:coreProperties>
</file>