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04" w:rsidRDefault="00223A80" w:rsidP="00223A80">
      <w:pPr>
        <w:jc w:val="center"/>
        <w:rPr>
          <w:rFonts w:ascii="Freestyle Script" w:hAnsi="Freestyle Script"/>
          <w:sz w:val="120"/>
          <w:szCs w:val="1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23A80">
        <w:rPr>
          <w:rFonts w:ascii="Freestyle Script" w:hAnsi="Freestyle Script"/>
          <w:sz w:val="120"/>
          <w:szCs w:val="1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Marbella</w:t>
      </w:r>
    </w:p>
    <w:p w:rsidR="00223A80" w:rsidRDefault="00223A80" w:rsidP="00223A80">
      <w:pPr>
        <w:rPr>
          <w:rFonts w:ascii="Freestyle Script" w:hAnsi="Freestyle Script"/>
          <w:sz w:val="48"/>
          <w:szCs w:val="24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Freestyle Script" w:hAnsi="Freestyle Script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05C5B56D" wp14:editId="0CCDC090">
            <wp:extent cx="5657850" cy="273812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e-marbella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" t="39919" r="464"/>
                    <a:stretch/>
                  </pic:blipFill>
                  <pic:spPr bwMode="auto">
                    <a:xfrm>
                      <a:off x="0" y="0"/>
                      <a:ext cx="5657850" cy="2738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23A80">
        <w:rPr>
          <w:rFonts w:ascii="Freestyle Script" w:hAnsi="Freestyle Script"/>
          <w:sz w:val="48"/>
          <w:szCs w:val="24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Descripción</w:t>
      </w:r>
    </w:p>
    <w:p w:rsidR="00223A80" w:rsidRDefault="00223A80" w:rsidP="00223A80">
      <w:pPr>
        <w:rPr>
          <w:rFonts w:asciiTheme="majorHAnsi" w:hAnsiTheme="majorHAnsi"/>
          <w:color w:val="000000" w:themeColor="text1"/>
          <w:sz w:val="28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noProof/>
          <w:color w:val="000000" w:themeColor="text1"/>
          <w:sz w:val="28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2ADE3C39" wp14:editId="2AB91559">
            <wp:simplePos x="0" y="0"/>
            <wp:positionH relativeFrom="margin">
              <wp:align>right</wp:align>
            </wp:positionH>
            <wp:positionV relativeFrom="margin">
              <wp:posOffset>4329430</wp:posOffset>
            </wp:positionV>
            <wp:extent cx="2505075" cy="1665605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versidad-cantabria-expone-grabados-chillida-saura-barcelo_1_9312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color w:val="000000" w:themeColor="text1"/>
          <w:sz w:val="28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Marbella, puede visitar el museo </w:t>
      </w:r>
      <w:r w:rsidRPr="00223A80">
        <w:rPr>
          <w:rFonts w:asciiTheme="majorHAnsi" w:hAnsiTheme="majorHAnsi"/>
          <w:color w:val="000000" w:themeColor="text1"/>
          <w:sz w:val="28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 Grabado Español Contemporáne</w:t>
      </w:r>
      <w:r>
        <w:rPr>
          <w:rFonts w:asciiTheme="majorHAnsi" w:hAnsiTheme="majorHAnsi"/>
          <w:color w:val="000000" w:themeColor="text1"/>
          <w:sz w:val="28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</w:p>
    <w:p w:rsidR="00223A80" w:rsidRPr="00223A80" w:rsidRDefault="00223A80" w:rsidP="00223A80">
      <w:pPr>
        <w:rPr>
          <w:rFonts w:asciiTheme="majorHAnsi" w:hAnsiTheme="majorHAnsi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3A80">
        <w:rPr>
          <w:rFonts w:asciiTheme="majorHAnsi" w:hAnsiTheme="majorHAnsi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 museo está en el antiguo hospital Bazán. El edificio data del siglo XVI, tiene dos plantas, una torre y un techo de azulejos típicos españoles y fachadas blancas por completo. El edificio es casi tan hermosa cómo funciona el arte que alberga.</w:t>
      </w:r>
    </w:p>
    <w:p w:rsidR="00223A80" w:rsidRPr="00223A80" w:rsidRDefault="00223A80" w:rsidP="00223A80">
      <w:pPr>
        <w:spacing w:after="0"/>
        <w:rPr>
          <w:rFonts w:asciiTheme="majorHAnsi" w:hAnsiTheme="majorHAnsi"/>
          <w:color w:val="000000" w:themeColor="text1"/>
          <w:sz w:val="20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3A80">
        <w:rPr>
          <w:rFonts w:asciiTheme="majorHAnsi" w:hAnsiTheme="majorHAnsi"/>
          <w:color w:val="000000" w:themeColor="text1"/>
          <w:sz w:val="20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Dirección: Hospital Bazán, s / n, 29600 Marbella</w:t>
      </w:r>
    </w:p>
    <w:p w:rsidR="00223A80" w:rsidRPr="00223A80" w:rsidRDefault="00223A80" w:rsidP="00223A80">
      <w:pPr>
        <w:spacing w:after="0"/>
        <w:rPr>
          <w:rFonts w:asciiTheme="majorHAnsi" w:hAnsiTheme="majorHAnsi"/>
          <w:color w:val="000000" w:themeColor="text1"/>
          <w:sz w:val="20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3A80">
        <w:rPr>
          <w:rFonts w:asciiTheme="majorHAnsi" w:hAnsiTheme="majorHAnsi"/>
          <w:color w:val="000000" w:themeColor="text1"/>
          <w:sz w:val="20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Teléfono: +34 95 2825035</w:t>
      </w:r>
    </w:p>
    <w:p w:rsidR="00223A80" w:rsidRPr="00223A80" w:rsidRDefault="00223A80" w:rsidP="00223A80">
      <w:pPr>
        <w:spacing w:after="0"/>
        <w:rPr>
          <w:rFonts w:asciiTheme="majorHAnsi" w:hAnsiTheme="majorHAnsi"/>
          <w:color w:val="000000" w:themeColor="text1"/>
          <w:sz w:val="20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3A80">
        <w:rPr>
          <w:rFonts w:asciiTheme="majorHAnsi" w:hAnsiTheme="majorHAnsi"/>
          <w:color w:val="000000" w:themeColor="text1"/>
          <w:sz w:val="20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Horario: Lunes a viernes: de 10:15 am a 2:00 p.m. y las 17:30-8:30 </w:t>
      </w:r>
      <w:r w:rsidRPr="00223A80">
        <w:rPr>
          <w:rFonts w:asciiTheme="majorHAnsi" w:hAnsiTheme="majorHAnsi"/>
          <w:color w:val="000000" w:themeColor="text1"/>
          <w:sz w:val="20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p.m...</w:t>
      </w:r>
    </w:p>
    <w:p w:rsidR="00223A80" w:rsidRPr="00223A80" w:rsidRDefault="00223A80" w:rsidP="00223A80">
      <w:pPr>
        <w:spacing w:after="0"/>
        <w:rPr>
          <w:rFonts w:asciiTheme="majorHAnsi" w:hAnsiTheme="majorHAnsi"/>
          <w:color w:val="000000" w:themeColor="text1"/>
          <w:sz w:val="20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3A80">
        <w:rPr>
          <w:rFonts w:asciiTheme="majorHAnsi" w:hAnsiTheme="majorHAnsi"/>
          <w:color w:val="000000" w:themeColor="text1"/>
          <w:sz w:val="20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Domingo: 10:00 02:00 </w:t>
      </w:r>
      <w:r w:rsidRPr="00223A80">
        <w:rPr>
          <w:rFonts w:asciiTheme="majorHAnsi" w:hAnsiTheme="majorHAnsi"/>
          <w:color w:val="000000" w:themeColor="text1"/>
          <w:sz w:val="20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p.m...</w:t>
      </w:r>
    </w:p>
    <w:p w:rsidR="00223A80" w:rsidRDefault="00223A80" w:rsidP="00223A80">
      <w:pPr>
        <w:rPr>
          <w:rFonts w:ascii="Freestyle Script" w:hAnsi="Freestyle Script"/>
          <w:noProof/>
          <w:color w:val="000000" w:themeColor="text1"/>
          <w:sz w:val="24"/>
          <w:szCs w:val="24"/>
          <w:lang w:eastAsia="fr-FR"/>
        </w:rPr>
      </w:pPr>
    </w:p>
    <w:p w:rsidR="00223A80" w:rsidRDefault="004943A4" w:rsidP="00223A80">
      <w:pPr>
        <w:rPr>
          <w:rFonts w:ascii="Freestyle Script" w:hAnsi="Freestyle Script"/>
          <w:noProof/>
          <w:color w:val="000000" w:themeColor="text1"/>
          <w:sz w:val="24"/>
          <w:szCs w:val="24"/>
          <w:lang w:eastAsia="fr-FR"/>
        </w:rPr>
      </w:pPr>
      <w:r w:rsidRPr="004943A4">
        <w:rPr>
          <w:rFonts w:ascii="Freestyle Script" w:hAnsi="Freestyle Script"/>
          <w:noProof/>
          <w:color w:val="000000" w:themeColor="text1"/>
          <w:sz w:val="24"/>
          <w:szCs w:val="24"/>
          <w:lang w:eastAsia="fr-FR"/>
        </w:rPr>
        <w:t>http://www.marbellaadventures.com/</w:t>
      </w:r>
    </w:p>
    <w:p w:rsidR="00223A80" w:rsidRDefault="004943A4" w:rsidP="00223A80">
      <w:pPr>
        <w:rPr>
          <w:rFonts w:ascii="Freestyle Script" w:hAnsi="Freestyle Script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Pr="00600511">
          <w:rPr>
            <w:rStyle w:val="Lienhypertexte"/>
            <w:rFonts w:ascii="Freestyle Script" w:hAnsi="Freestyle Script"/>
            <w:sz w:val="24"/>
            <w:szCs w:val="24"/>
            <w:lang w:val="es-E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https://fr.hotels.com/ho125352/melia-marbella-banus-marbella-espagne/</w:t>
        </w:r>
      </w:hyperlink>
    </w:p>
    <w:p w:rsidR="004943A4" w:rsidRDefault="004943A4" w:rsidP="00223A80">
      <w:pPr>
        <w:rPr>
          <w:rFonts w:ascii="Freestyle Script" w:hAnsi="Freestyle Script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history="1">
        <w:r w:rsidRPr="00600511">
          <w:rPr>
            <w:rStyle w:val="Lienhypertexte"/>
            <w:rFonts w:ascii="Freestyle Script" w:hAnsi="Freestyle Script"/>
            <w:sz w:val="24"/>
            <w:szCs w:val="24"/>
            <w:lang w:val="es-E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http://www.whatmarbella.com/guide-marbella/plage-marbella.html</w:t>
        </w:r>
      </w:hyperlink>
    </w:p>
    <w:p w:rsidR="004943A4" w:rsidRPr="00223A80" w:rsidRDefault="004943A4" w:rsidP="00223A80">
      <w:pPr>
        <w:rPr>
          <w:rFonts w:ascii="Freestyle Script" w:hAnsi="Freestyle Script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43A4">
        <w:rPr>
          <w:rFonts w:ascii="Freestyle Script" w:hAnsi="Freestyle Script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http://www.whatmarbella.com/guide-marbella/festival-marbella.html</w:t>
      </w:r>
      <w:bookmarkStart w:id="0" w:name="_GoBack"/>
      <w:bookmarkEnd w:id="0"/>
    </w:p>
    <w:sectPr w:rsidR="004943A4" w:rsidRPr="0022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80"/>
    <w:rsid w:val="00223A80"/>
    <w:rsid w:val="003C127F"/>
    <w:rsid w:val="004943A4"/>
    <w:rsid w:val="008E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E0BDE-C8E6-4661-B983-6FE4CFD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4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44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555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13222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5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3540">
                              <w:marLeft w:val="0"/>
                              <w:marRight w:val="0"/>
                              <w:marTop w:val="10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0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160002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1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74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77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12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6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85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22350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49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77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57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689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68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8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9748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03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78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3403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31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532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24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90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693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01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231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hatmarbella.com/guide-marbella/plage-marbell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hotels.com/ho125352/melia-marbella-banus-marbella-espagne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33982DD2</Template>
  <TotalTime>44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profil</dc:creator>
  <cp:keywords/>
  <dc:description/>
  <cp:lastModifiedBy>admin profil</cp:lastModifiedBy>
  <cp:revision>2</cp:revision>
  <dcterms:created xsi:type="dcterms:W3CDTF">2016-02-11T12:38:00Z</dcterms:created>
  <dcterms:modified xsi:type="dcterms:W3CDTF">2016-02-11T13:22:00Z</dcterms:modified>
</cp:coreProperties>
</file>