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w:rsidR="00451CA7" w:rsidRDefault="00807216" w14:paraId="4D629ABE">
      <w:pPr>
        <w:rPr>
          <w:noProof/>
          <w:lang w:val="en-US" w:eastAsia="en-US"/>
        </w:rPr>
      </w:pPr>
      <w:bookmarkStart w:name="_GoBack" w:id="0"/>
      <w:r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 wp14:anchorId="625947E0" wp14:editId="251C08C5">
            <wp:simplePos x="0" y="0"/>
            <wp:positionH relativeFrom="column">
              <wp:posOffset>-102743</wp:posOffset>
            </wp:positionH>
            <wp:positionV relativeFrom="paragraph">
              <wp:posOffset>-310388</wp:posOffset>
            </wp:positionV>
            <wp:extent cx="7559675" cy="10643616"/>
            <wp:effectExtent l="0" t="0" r="3175" b="571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nd_Techno_01.jp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541" cy="106462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tbl>
      <w:tblPr>
        <w:tblpPr w:leftFromText="180" w:rightFromText="180" w:vertAnchor="text" w:horzAnchor="margin" w:tblpXSpec="center" w:tblpY="1402"/>
        <w:tblW w:w="9393" w:type="dxa"/>
        <w:tblLook w:val="04A0" w:firstRow="1" w:lastRow="0" w:firstColumn="1" w:lastColumn="0" w:noHBand="0" w:noVBand="1"/>
      </w:tblPr>
      <w:tblGrid>
        <w:gridCol w:w="9393"/>
      </w:tblGrid>
      <w:tr w:rsidR="009737AD" w:rsidTr="5E32462A" w14:paraId="256951A4">
        <w:trPr>
          <w:trHeight w:val="1327"/>
        </w:trPr>
        <w:tc>
          <w:tcPr>
            <w:tcW w:w="9393" w:type="dxa"/>
            <w:tcMar/>
          </w:tcPr>
          <w:p w:rsidR="009737AD" w:rsidP="009737AD" w:rsidRDefault="009737AD" w14:paraId="73B34989"/>
        </w:tc>
      </w:tr>
    </w:tbl>
    <w:p w:rsidR="5E32462A" w:rsidRDefault="5E32462A" w14:paraId="25E903D0" w14:textId="40792245"/>
    <w:p w:rsidR="5E32462A" w:rsidRDefault="5E32462A" w14:noSpellErr="1" w14:paraId="61510C60" w14:textId="5612B9C8">
      <w:r>
        <w:br w:type="page"/>
      </w:r>
    </w:p>
    <w:p w:rsidR="5E32462A" w:rsidP="5E32462A" w:rsidRDefault="5E32462A" w14:paraId="7301F072" w14:textId="5FBCF87C">
      <w:pPr>
        <w:pStyle w:val="Normal"/>
      </w:pPr>
      <w:r w:rsidR="5E32462A">
        <w:rPr/>
        <w:t xml:space="preserve">D'une part, le groupe audiovisuelle amateur </w:t>
      </w:r>
      <w:proofErr w:type="spellStart"/>
      <w:r w:rsidR="5E32462A">
        <w:rPr/>
        <w:t>Desty</w:t>
      </w:r>
      <w:proofErr w:type="spellEnd"/>
    </w:p>
    <w:p w:rsidR="5E32462A" w:rsidP="5E32462A" w:rsidRDefault="5E32462A" w14:paraId="0210F2F6" w14:textId="6B315289">
      <w:pPr>
        <w:pStyle w:val="Normal"/>
      </w:pPr>
      <w:r w:rsidR="5E32462A">
        <w:rPr/>
        <w:t>Représenté</w:t>
      </w:r>
      <w:r w:rsidR="5E32462A">
        <w:rPr/>
        <w:t xml:space="preserve"> par </w:t>
      </w:r>
      <w:proofErr w:type="spellStart"/>
      <w:r w:rsidR="5E32462A">
        <w:rPr/>
        <w:t>Serny</w:t>
      </w:r>
      <w:proofErr w:type="spellEnd"/>
      <w:r w:rsidR="5E32462A">
        <w:rPr/>
        <w:t xml:space="preserve"> Nathan</w:t>
      </w:r>
    </w:p>
    <w:p w:rsidR="5E32462A" w:rsidP="5E32462A" w:rsidRDefault="5E32462A" w14:paraId="73CC3A36" w14:textId="53754825">
      <w:pPr>
        <w:pStyle w:val="Normal"/>
      </w:pPr>
      <w:r w:rsidR="5E32462A">
        <w:rPr/>
        <w:t xml:space="preserve">D'autre part Mr </w:t>
      </w:r>
      <w:proofErr w:type="spellStart"/>
      <w:r w:rsidR="5E32462A">
        <w:rPr/>
        <w:t>Fernendes</w:t>
      </w:r>
      <w:proofErr w:type="spellEnd"/>
      <w:r w:rsidR="5E32462A">
        <w:rPr/>
        <w:t xml:space="preserve"> Florian</w:t>
      </w:r>
    </w:p>
    <w:p w:rsidR="5E32462A" w:rsidP="5E32462A" w:rsidRDefault="5E32462A" w14:paraId="24D36ACF" w14:textId="61FA50B9">
      <w:pPr>
        <w:pStyle w:val="Normal"/>
      </w:pPr>
    </w:p>
    <w:p w:rsidR="5E32462A" w:rsidP="5E32462A" w:rsidRDefault="5E32462A" w14:noSpellErr="1" w14:paraId="3AF56AFE" w14:textId="1730E2BD">
      <w:pPr>
        <w:pStyle w:val="Normal"/>
        <w:jc w:val="right"/>
      </w:pPr>
      <w:r w:rsidR="5E32462A">
        <w:rPr/>
        <w:t>Contrat daté du 10/02/2016</w:t>
      </w:r>
    </w:p>
    <w:p w:rsidR="5E32462A" w:rsidP="5E32462A" w:rsidRDefault="5E32462A" w14:noSpellErr="1" w14:paraId="75BC301D" w14:textId="6CAF9172">
      <w:pPr>
        <w:pStyle w:val="Normal"/>
        <w:jc w:val="right"/>
      </w:pPr>
    </w:p>
    <w:p w:rsidR="5E32462A" w:rsidP="5E32462A" w:rsidRDefault="5E32462A" w14:noSpellErr="1" w14:paraId="3BCEBAB3" w14:textId="29C14B5D">
      <w:pPr>
        <w:pStyle w:val="Normal"/>
        <w:jc w:val="left"/>
      </w:pPr>
    </w:p>
    <w:p w:rsidR="5E32462A" w:rsidP="5E32462A" w:rsidRDefault="5E32462A" w14:paraId="302FFB9C" w14:textId="4F615479">
      <w:pPr>
        <w:pStyle w:val="Normal"/>
        <w:jc w:val="left"/>
      </w:pPr>
      <w:r w:rsidR="5E32462A">
        <w:rPr/>
        <w:t xml:space="preserve">Objet: Engagement dans les actions audiovisuelle du groupe </w:t>
      </w:r>
      <w:proofErr w:type="spellStart"/>
      <w:r w:rsidR="5E32462A">
        <w:rPr/>
        <w:t>Desty</w:t>
      </w:r>
      <w:proofErr w:type="spellEnd"/>
    </w:p>
    <w:p w:rsidR="5E32462A" w:rsidP="5E32462A" w:rsidRDefault="5E32462A" w14:paraId="646DF3F0" w14:textId="778B0366">
      <w:pPr>
        <w:pStyle w:val="Normal"/>
        <w:jc w:val="left"/>
      </w:pPr>
    </w:p>
    <w:p w:rsidR="5E32462A" w:rsidP="5E32462A" w:rsidRDefault="5E32462A" w14:paraId="7CFA3A7F" w14:textId="1E4611B1">
      <w:pPr>
        <w:pStyle w:val="Normal"/>
        <w:ind w:firstLine="708"/>
        <w:jc w:val="left"/>
      </w:pPr>
      <w:r w:rsidR="5E32462A">
        <w:rPr/>
        <w:t xml:space="preserve">Mr </w:t>
      </w:r>
      <w:proofErr w:type="spellStart"/>
      <w:r w:rsidR="5E32462A">
        <w:rPr/>
        <w:t>Fernendes</w:t>
      </w:r>
      <w:proofErr w:type="spellEnd"/>
      <w:r w:rsidR="5E32462A">
        <w:rPr/>
        <w:t xml:space="preserve"> Florian s'engage a travailler</w:t>
      </w:r>
      <w:r w:rsidR="5E32462A">
        <w:rPr/>
        <w:t xml:space="preserve"> pour le groupe amateur </w:t>
      </w:r>
      <w:proofErr w:type="spellStart"/>
      <w:r w:rsidR="5E32462A">
        <w:rPr/>
        <w:t>Desty</w:t>
      </w:r>
      <w:proofErr w:type="spellEnd"/>
      <w:r w:rsidR="5E32462A">
        <w:rPr/>
        <w:t xml:space="preserve">, </w:t>
      </w:r>
      <w:r w:rsidR="5E32462A">
        <w:rPr/>
        <w:t>notamment</w:t>
      </w:r>
      <w:r w:rsidR="5E32462A">
        <w:rPr/>
        <w:t xml:space="preserve"> lors des actions audiovisuelle en tant que DJ, Animateur et Technicien audio d'autre part </w:t>
      </w:r>
      <w:proofErr w:type="spellStart"/>
      <w:r w:rsidR="5E32462A">
        <w:rPr/>
        <w:t>Desty</w:t>
      </w:r>
      <w:proofErr w:type="spellEnd"/>
      <w:r w:rsidR="5E32462A">
        <w:rPr/>
        <w:t xml:space="preserve"> s'engage a rémunéré les prestations selon la réglementation française en vigueur qui stipule; un travail dans le domaines "Services/Spectacles"</w:t>
      </w:r>
      <w:r w:rsidR="5E32462A">
        <w:rPr/>
        <w:t xml:space="preserve"> doit </w:t>
      </w:r>
      <w:r w:rsidR="5E32462A">
        <w:rPr/>
        <w:t>être</w:t>
      </w:r>
      <w:r w:rsidR="5E32462A">
        <w:rPr/>
        <w:t xml:space="preserve"> rémunéré sous l'action d'un contrat de technicien du</w:t>
      </w:r>
      <w:r w:rsidR="5E32462A">
        <w:rPr/>
        <w:t xml:space="preserve"> spectacle selon le taux horaires légale.</w:t>
      </w:r>
    </w:p>
    <w:p w:rsidR="5E32462A" w:rsidP="5E32462A" w:rsidRDefault="5E32462A" w14:paraId="3D45C14C" w14:textId="56AF3946">
      <w:pPr>
        <w:pStyle w:val="Normal"/>
        <w:ind w:firstLine="708"/>
        <w:jc w:val="left"/>
      </w:pPr>
    </w:p>
    <w:p w:rsidR="5E32462A" w:rsidP="5E32462A" w:rsidRDefault="5E32462A" w14:paraId="3A7760B2" w14:textId="65824988">
      <w:pPr>
        <w:pStyle w:val="Normal"/>
        <w:ind w:firstLine="708"/>
        <w:jc w:val="left"/>
      </w:pPr>
      <w:r w:rsidR="5E32462A">
        <w:rPr/>
        <w:t xml:space="preserve">Mr </w:t>
      </w:r>
      <w:proofErr w:type="spellStart"/>
      <w:r w:rsidR="5E32462A">
        <w:rPr/>
        <w:t>Fernendes</w:t>
      </w:r>
      <w:proofErr w:type="spellEnd"/>
      <w:r w:rsidR="5E32462A">
        <w:rPr/>
        <w:t xml:space="preserve"> Florian sera amené a travailler à Montluçon principalement, aux alentours et </w:t>
      </w:r>
      <w:proofErr w:type="spellStart"/>
      <w:r w:rsidR="5E32462A">
        <w:rPr/>
        <w:t>exeptionnelement</w:t>
      </w:r>
      <w:proofErr w:type="spellEnd"/>
      <w:r w:rsidR="5E32462A">
        <w:rPr/>
        <w:t xml:space="preserve"> sur tout le territoire français</w:t>
      </w:r>
    </w:p>
    <w:p w:rsidR="5E32462A" w:rsidP="5E32462A" w:rsidRDefault="5E32462A" w14:paraId="78782A21" w14:textId="263A993C">
      <w:pPr>
        <w:pStyle w:val="Normal"/>
      </w:pPr>
    </w:p>
    <w:p w:rsidR="5E32462A" w:rsidP="5E32462A" w:rsidRDefault="5E32462A" w14:noSpellErr="1" w14:paraId="3AD22811" w14:textId="5C287105">
      <w:pPr>
        <w:pStyle w:val="Normal"/>
        <w:ind w:firstLine="708"/>
      </w:pPr>
      <w:r w:rsidR="5E32462A">
        <w:rPr/>
        <w:t xml:space="preserve">Les deux parties s'engage a garder un exemplaire du contrat et de le signer ci-contre, les modalités du contrat peuvent </w:t>
      </w:r>
      <w:r w:rsidR="5E32462A">
        <w:rPr/>
        <w:t>être</w:t>
      </w:r>
      <w:r w:rsidR="5E32462A">
        <w:rPr/>
        <w:t xml:space="preserve"> changer sur demande d'une des partie</w:t>
      </w:r>
    </w:p>
    <w:p w:rsidR="5E32462A" w:rsidP="5E32462A" w:rsidRDefault="5E32462A" w14:noSpellErr="1" w14:paraId="6F64BC7B" w14:textId="3882FC25">
      <w:pPr>
        <w:pStyle w:val="Normal"/>
        <w:ind w:firstLine="708"/>
      </w:pPr>
    </w:p>
    <w:tbl>
      <w:tblPr>
        <w:tblStyle w:val="GridTable1Light-Accent1"/>
        <w:tblW w:w="0" w:type="auto"/>
        <w:tblInd w:w="0" w:type="dxa"/>
        <w:tblLook w:val="04A0" w:firstRow="1" w:lastRow="0" w:firstColumn="1" w:lastColumn="0" w:noHBand="0" w:noVBand="1"/>
      </w:tblPr>
      <w:tblGrid>
        <w:gridCol w:w="5761"/>
        <w:gridCol w:w="5761"/>
      </w:tblGrid>
      <w:tr w:rsidR="5E32462A" w:rsidTr="5E32462A" w14:paraId="2D649B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1" w:type="dxa"/>
            <w:tcMar/>
          </w:tcPr>
          <w:p w:rsidR="5E32462A" w:rsidP="5E32462A" w:rsidRDefault="5E32462A" w14:paraId="1F00F9CD" w14:textId="472EAC5D">
            <w:pPr>
              <w:pStyle w:val="Normal"/>
            </w:pPr>
            <w:r w:rsidR="5E32462A">
              <w:rPr/>
              <w:t xml:space="preserve">Mr </w:t>
            </w:r>
            <w:proofErr w:type="spellStart"/>
            <w:r w:rsidR="5E32462A">
              <w:rPr/>
              <w:t>Fernendes</w:t>
            </w:r>
            <w:proofErr w:type="spellEnd"/>
            <w:r w:rsidR="5E32462A">
              <w:rPr/>
              <w:t xml:space="preserve"> Florian</w:t>
            </w:r>
          </w:p>
          <w:p w:rsidR="5E32462A" w:rsidP="5E32462A" w:rsidRDefault="5E32462A" w14:noSpellErr="1" w14:paraId="4154709E" w14:textId="2B156070">
            <w:pPr>
              <w:pStyle w:val="Normal"/>
            </w:pPr>
            <w:r w:rsidR="5E32462A">
              <w:rPr/>
              <w:t>Signature:</w:t>
            </w:r>
          </w:p>
          <w:p w:rsidR="5E32462A" w:rsidP="5E32462A" w:rsidRDefault="5E32462A" w14:paraId="7375520D" w14:textId="11245209">
            <w:pPr>
              <w:pStyle w:val="Normal"/>
            </w:pPr>
          </w:p>
          <w:p w:rsidR="5E32462A" w:rsidP="5E32462A" w:rsidRDefault="5E32462A" w14:paraId="548B7A6B" w14:textId="431F7AE1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1" w:type="dxa"/>
            <w:tcMar/>
          </w:tcPr>
          <w:p w:rsidR="5E32462A" w:rsidP="5E32462A" w:rsidRDefault="5E32462A" w14:paraId="7F1CC229" w14:textId="6B7C7B76">
            <w:pPr>
              <w:pStyle w:val="Normal"/>
            </w:pPr>
            <w:proofErr w:type="spellStart"/>
            <w:r w:rsidR="5E32462A">
              <w:rPr/>
              <w:t>Desty</w:t>
            </w:r>
            <w:proofErr w:type="spellEnd"/>
            <w:r w:rsidR="5E32462A">
              <w:rPr/>
              <w:t xml:space="preserve"> représenté par Mr </w:t>
            </w:r>
            <w:proofErr w:type="spellStart"/>
            <w:r w:rsidR="5E32462A">
              <w:rPr/>
              <w:t>Serny</w:t>
            </w:r>
            <w:proofErr w:type="spellEnd"/>
            <w:r w:rsidR="5E32462A">
              <w:rPr/>
              <w:t xml:space="preserve"> Nathan</w:t>
            </w:r>
          </w:p>
          <w:p w:rsidR="5E32462A" w:rsidP="5E32462A" w:rsidRDefault="5E32462A" w14:noSpellErr="1" w14:paraId="521F598E" w14:textId="0A487169">
            <w:pPr>
              <w:pStyle w:val="Normal"/>
            </w:pPr>
            <w:r w:rsidR="5E32462A">
              <w:rPr/>
              <w:t>Signature:</w:t>
            </w:r>
          </w:p>
          <w:p w:rsidR="5E32462A" w:rsidP="5E32462A" w:rsidRDefault="5E32462A" w14:paraId="757909FB" w14:textId="736CE3A3">
            <w:pPr>
              <w:pStyle w:val="Normal"/>
            </w:pPr>
          </w:p>
          <w:p w:rsidR="5E32462A" w:rsidP="5E32462A" w:rsidRDefault="5E32462A" w14:paraId="2386EB79" w14:textId="68EF51B5">
            <w:pPr>
              <w:pStyle w:val="Normal"/>
            </w:pPr>
          </w:p>
          <w:p w:rsidR="5E32462A" w:rsidP="5E32462A" w:rsidRDefault="5E32462A" w14:paraId="597D1173" w14:textId="696A3C10">
            <w:pPr>
              <w:pStyle w:val="Normal"/>
            </w:pPr>
          </w:p>
          <w:p w:rsidR="5E32462A" w:rsidP="5E32462A" w:rsidRDefault="5E32462A" w14:paraId="2FE27470" w14:textId="4F53CC05">
            <w:pPr>
              <w:pStyle w:val="Normal"/>
            </w:pPr>
          </w:p>
          <w:p w:rsidR="5E32462A" w:rsidP="5E32462A" w:rsidRDefault="5E32462A" w14:paraId="1CC24A77" w14:textId="2B3A885E">
            <w:pPr>
              <w:pStyle w:val="Normal"/>
            </w:pPr>
          </w:p>
          <w:p w:rsidR="5E32462A" w:rsidP="5E32462A" w:rsidRDefault="5E32462A" w14:paraId="2F07982C" w14:textId="3838B85A">
            <w:pPr>
              <w:pStyle w:val="Normal"/>
            </w:pPr>
          </w:p>
        </w:tc>
      </w:tr>
    </w:tbl>
    <w:p w:rsidR="5E32462A" w:rsidP="5E32462A" w:rsidRDefault="5E32462A" w14:paraId="7443E95E" w14:textId="6733214F">
      <w:pPr>
        <w:pStyle w:val="Normal"/>
      </w:pPr>
    </w:p>
    <w:p w:rsidR="5E32462A" w:rsidP="5E32462A" w:rsidRDefault="5E32462A" w14:paraId="10B6525B" w14:textId="2A547246">
      <w:pPr>
        <w:pStyle w:val="Normal"/>
      </w:pPr>
    </w:p>
    <w:p w:rsidR="5E32462A" w:rsidP="5E32462A" w:rsidRDefault="5E32462A" w14:paraId="32C30310" w14:textId="03B93051">
      <w:pPr>
        <w:pStyle w:val="Normal"/>
      </w:pPr>
    </w:p>
    <w:p w:rsidR="5E32462A" w:rsidP="5E32462A" w:rsidRDefault="5E32462A" w14:paraId="79475B91" w14:textId="0F29C934">
      <w:pPr>
        <w:pStyle w:val="Normal"/>
      </w:pPr>
    </w:p>
    <w:tbl>
      <w:tblPr>
        <w:tblpPr w:leftFromText="180" w:rightFromText="180" w:vertAnchor="text" w:horzAnchor="margin" w:tblpXSpec="center" w:tblpY="4072"/>
        <w:tblW w:w="9228" w:type="dxa"/>
        <w:tblLook w:val="04A0" w:firstRow="1" w:lastRow="0" w:firstColumn="1" w:lastColumn="0" w:noHBand="0" w:noVBand="1"/>
      </w:tblPr>
      <w:tblGrid>
        <w:gridCol w:w="9228"/>
      </w:tblGrid>
      <w:tr w:rsidR="009737AD" w:rsidTr="5E32462A" w14:paraId="0E2CC38D">
        <w:trPr>
          <w:trHeight w:val="1182"/>
        </w:trPr>
        <w:tc>
          <w:tcPr>
            <w:tcW w:w="9228" w:type="dxa"/>
            <w:tcMar/>
          </w:tcPr>
          <w:p w:rsidR="009737AD" w:rsidP="009737AD" w:rsidRDefault="009737AD" w14:paraId="4C9DA589"/>
        </w:tc>
      </w:tr>
    </w:tbl>
    <w:p w:rsidR="0058332A" w:rsidRDefault="0058332A" w14:paraId="4EAD1E0E"/>
    <w:sectPr w:rsidR="0058332A" w:rsidSect="00DE47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1" w:h="16817" w:orient="portrait"/>
      <w:pgMar w:top="159" w:right="198" w:bottom="278" w:left="181" w:header="227" w:footer="2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01B" w:rsidP="006651C9" w:rsidRDefault="0063301B" w14:paraId="3FB2F922">
      <w:r>
        <w:separator/>
      </w:r>
    </w:p>
  </w:endnote>
  <w:endnote w:type="continuationSeparator" w:id="0">
    <w:p w:rsidR="0063301B" w:rsidP="006651C9" w:rsidRDefault="0063301B" w14:paraId="22387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B23" w:rsidRDefault="00A57B23" w14:paraId="6B025E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B23" w:rsidRDefault="00A57B23" w14:paraId="323B416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B23" w:rsidRDefault="00A57B23" w14:paraId="42BA12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01B" w:rsidP="006651C9" w:rsidRDefault="0063301B" w14:paraId="02AA5E7F">
      <w:r>
        <w:separator/>
      </w:r>
    </w:p>
  </w:footnote>
  <w:footnote w:type="continuationSeparator" w:id="0">
    <w:p w:rsidR="0063301B" w:rsidP="006651C9" w:rsidRDefault="0063301B" w14:paraId="725CD8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B23" w:rsidRDefault="00A57B23" w14:paraId="5E3B40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B23" w:rsidRDefault="00A57B23" w14:paraId="4653BFA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B23" w:rsidRDefault="00A57B23" w14:paraId="3843DA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15">
  <w:proofState w:spelling="clean" w:grammar="dirty"/>
  <w:zoom w:percent="100"/>
  <w:removePersonalInformation/>
  <w:removeDateAndTime/>
  <w:embedSystemFonts/>
  <w:attachedTemplate r:id="rId1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520"/>
    <w:rsid w:val="000326C5"/>
    <w:rsid w:val="000861DC"/>
    <w:rsid w:val="001118BD"/>
    <w:rsid w:val="00154F18"/>
    <w:rsid w:val="001730CA"/>
    <w:rsid w:val="001A02BE"/>
    <w:rsid w:val="00202362"/>
    <w:rsid w:val="0023774C"/>
    <w:rsid w:val="002534DD"/>
    <w:rsid w:val="00255463"/>
    <w:rsid w:val="002A724D"/>
    <w:rsid w:val="002F4FD5"/>
    <w:rsid w:val="00364ADF"/>
    <w:rsid w:val="003874D9"/>
    <w:rsid w:val="003B5121"/>
    <w:rsid w:val="00451CA7"/>
    <w:rsid w:val="00463284"/>
    <w:rsid w:val="00472FC1"/>
    <w:rsid w:val="004A6277"/>
    <w:rsid w:val="00515EF9"/>
    <w:rsid w:val="00526DD1"/>
    <w:rsid w:val="00552A23"/>
    <w:rsid w:val="0058332A"/>
    <w:rsid w:val="005A1520"/>
    <w:rsid w:val="0063301B"/>
    <w:rsid w:val="006651C9"/>
    <w:rsid w:val="006B445E"/>
    <w:rsid w:val="007113F3"/>
    <w:rsid w:val="00726528"/>
    <w:rsid w:val="007975A2"/>
    <w:rsid w:val="007A62E8"/>
    <w:rsid w:val="00807216"/>
    <w:rsid w:val="0087101A"/>
    <w:rsid w:val="008915FD"/>
    <w:rsid w:val="00901EB1"/>
    <w:rsid w:val="00907377"/>
    <w:rsid w:val="009737AD"/>
    <w:rsid w:val="009A6D3D"/>
    <w:rsid w:val="00A57B23"/>
    <w:rsid w:val="00AA04D5"/>
    <w:rsid w:val="00AC0341"/>
    <w:rsid w:val="00AF7742"/>
    <w:rsid w:val="00B3766B"/>
    <w:rsid w:val="00B859F6"/>
    <w:rsid w:val="00B87D29"/>
    <w:rsid w:val="00B95C66"/>
    <w:rsid w:val="00BD6711"/>
    <w:rsid w:val="00BF0E26"/>
    <w:rsid w:val="00C57FC3"/>
    <w:rsid w:val="00D33D2A"/>
    <w:rsid w:val="00D86F3D"/>
    <w:rsid w:val="00D90008"/>
    <w:rsid w:val="00D97D16"/>
    <w:rsid w:val="00DE4713"/>
    <w:rsid w:val="00E5405E"/>
    <w:rsid w:val="00F40A20"/>
    <w:rsid w:val="00F8101C"/>
    <w:rsid w:val="00FA4A96"/>
    <w:rsid w:val="41023379"/>
    <w:rsid w:val="5E32462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4BBDBC"/>
  <w15:docId w15:val="{b653817c-1896-4277-89f7-d27286036bf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45E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B445E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51C9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651C9"/>
  </w:style>
  <w:style w:type="paragraph" w:styleId="Footer">
    <w:name w:val="footer"/>
    <w:basedOn w:val="Normal"/>
    <w:link w:val="FooterChar"/>
    <w:uiPriority w:val="99"/>
    <w:unhideWhenUsed/>
    <w:rsid w:val="006651C9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651C9"/>
  </w:style>
  <w:style w:type="table" w:styleId="TableGrid">
    <w:name w:val="Table Grid"/>
    <w:basedOn w:val="TableNormal"/>
    <w:uiPriority w:val="59"/>
    <w:rsid w:val="00451CA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table" w:styleId="GridTable1Light-Accent1" mc:Ignorable="w14">
    <w:name xmlns:w="http://schemas.openxmlformats.org/wordprocessingml/2006/main" w:val="Grid Table 1 Light Accent 1"/>
    <w:basedOn xmlns:w="http://schemas.openxmlformats.org/wordprocessingml/2006/main" w:val="TableNormal"/>
    <w:uiPriority xmlns:w="http://schemas.openxmlformats.org/wordprocessingml/2006/main" w:val="46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45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45E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51C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1C9"/>
  </w:style>
  <w:style w:type="paragraph" w:styleId="Footer">
    <w:name w:val="footer"/>
    <w:basedOn w:val="Normal"/>
    <w:link w:val="FooterChar"/>
    <w:uiPriority w:val="99"/>
    <w:unhideWhenUsed/>
    <w:rsid w:val="006651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1C9"/>
  </w:style>
  <w:style w:type="table" w:styleId="TableGrid">
    <w:name w:val="Table Grid"/>
    <w:basedOn w:val="TableNormal"/>
    <w:uiPriority w:val="59"/>
    <w:rsid w:val="00451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customXml" Target="../customXml/item4.xml" Id="rId19" /><Relationship Type="http://schemas.microsoft.com/office/2007/relationships/stylesWithEffects" Target="stylesWithEffects.xml" Id="rId4" /><Relationship Type="http://schemas.openxmlformats.org/officeDocument/2006/relationships/image" Target="media/image1.jpg" Id="rId9" /><Relationship Type="http://schemas.openxmlformats.org/officeDocument/2006/relationships/header" Target="header3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sigwal\AppData\Roaming\Microsoft\Templates\Page%20de%20garde%20Business%20pour%20rapport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E2F1D0E8E87468B289CB57281B996" ma:contentTypeVersion="1" ma:contentTypeDescription="Create a new document." ma:contentTypeScope="" ma:versionID="62a345c190c3e02e35f6075a6cd279fe">
  <xsd:schema xmlns:xsd="http://www.w3.org/2001/XMLSchema" xmlns:xs="http://www.w3.org/2001/XMLSchema" xmlns:p="http://schemas.microsoft.com/office/2006/metadata/properties" xmlns:ns2="aac074f3-af53-40eb-acd1-e8ca9658e9e1" targetNamespace="http://schemas.microsoft.com/office/2006/metadata/properties" ma:root="true" ma:fieldsID="6e89e516250c3f4b948741447e1442ad" ns2:_="">
    <xsd:import namespace="aac074f3-af53-40eb-acd1-e8ca9658e9e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074f3-af53-40eb-acd1-e8ca9658e9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FB6328-1947-47D7-9C32-0AD1EADEB95A}"/>
</file>

<file path=customXml/itemProps2.xml><?xml version="1.0" encoding="utf-8"?>
<ds:datastoreItem xmlns:ds="http://schemas.openxmlformats.org/officeDocument/2006/customXml" ds:itemID="{FD449780-11EF-4F99-812A-D70AE4471499}"/>
</file>

<file path=customXml/itemProps3.xml><?xml version="1.0" encoding="utf-8"?>
<ds:datastoreItem xmlns:ds="http://schemas.openxmlformats.org/officeDocument/2006/customXml" ds:itemID="{AE610D6A-DCBE-4F96-B20C-0D3FAB6C1C1E}"/>
</file>

<file path=customXml/itemProps4.xml><?xml version="1.0" encoding="utf-8"?>
<ds:datastoreItem xmlns:ds="http://schemas.openxmlformats.org/officeDocument/2006/customXml" ds:itemID="{957224F4-988D-4730-A847-B8F7623337F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Page de garde Business pour rapport.dotx</ap:Template>
  <ap:Application>Microsoft Office Word</ap:Application>
  <ap:DocSecurity>0</ap:DocSecurity>
  <ap:ScaleCrop>false</ap:ScaleCrop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 de garde "Business" pour rapport</dc:title>
  <dc:creator/>
  <lastModifiedBy>nathan .....</lastModifiedBy>
  <revision>3</revision>
  <dcterms:created xsi:type="dcterms:W3CDTF">2014-08-12T10:01:00.0000000Z</dcterms:created>
  <dcterms:modified xsi:type="dcterms:W3CDTF">2016-02-10T18:25:41.8076371Z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TC043191959991</vt:lpwstr>
  </property>
  <property fmtid="{D5CDD505-2E9C-101B-9397-08002B2CF9AE}" pid="3" name="ContentTypeId">
    <vt:lpwstr>0x010100B03E2F1D0E8E87468B289CB57281B996</vt:lpwstr>
  </property>
  <property fmtid="{D5CDD505-2E9C-101B-9397-08002B2CF9AE}" pid="4" name="DocVizPreviewMetadata_Count">
    <vt:i4>1</vt:i4>
  </property>
  <property fmtid="{D5CDD505-2E9C-101B-9397-08002B2CF9AE}" pid="5" name="DocVizPreviewMetadata_0">
    <vt:lpwstr>300x424x1</vt:lpwstr>
  </property>
</Properties>
</file>