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auto"/>
          <w:sz w:val="23"/>
          <w:szCs w:val="23"/>
        </w:rPr>
        <w:alias w:val="Nom du C.V."/>
        <w:tag w:val="Nom du C.V."/>
        <w:id w:val="809426422"/>
        <w:placeholder>
          <w:docPart w:val="5A226ECD8305430CA842991B807D32C4"/>
        </w:placeholder>
        <w:docPartList>
          <w:docPartGallery w:val="Quick Parts"/>
          <w:docPartCategory w:val=" Nom du C.V."/>
        </w:docPartList>
      </w:sdtPr>
      <w:sdtEndPr/>
      <w:sdtContent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8"/>
            <w:gridCol w:w="7411"/>
          </w:tblGrid>
          <w:tr w:rsidR="00C834BF" w:rsidTr="005B604D">
            <w:trPr>
              <w:trHeight w:val="648"/>
            </w:trPr>
            <w:tc>
              <w:tcPr>
                <w:tcW w:w="2228" w:type="dxa"/>
                <w:shd w:val="clear" w:color="auto" w:fill="775F55" w:themeFill="text2"/>
                <w:vAlign w:val="center"/>
              </w:tcPr>
              <w:p w:rsidR="00C834BF" w:rsidRDefault="00C834BF">
                <w:pPr>
                  <w:pStyle w:val="Nom"/>
                </w:pPr>
              </w:p>
            </w:tc>
            <w:tc>
              <w:tcPr>
                <w:tcW w:w="7411" w:type="dxa"/>
                <w:shd w:val="clear" w:color="auto" w:fill="775F55" w:themeFill="text2"/>
                <w:vAlign w:val="center"/>
              </w:tcPr>
              <w:p w:rsidR="00C834BF" w:rsidRDefault="00C834BF" w:rsidP="00F95003">
                <w:pPr>
                  <w:pStyle w:val="Nom"/>
                </w:pPr>
              </w:p>
            </w:tc>
          </w:tr>
          <w:tr w:rsidR="00C834BF" w:rsidTr="005B604D">
            <w:trPr>
              <w:trHeight w:val="144"/>
            </w:trPr>
            <w:tc>
              <w:tcPr>
                <w:tcW w:w="2228" w:type="dxa"/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772132B73C9B468A94DEE17B9C8114F0"/>
                  </w:placeholder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:rsidR="00C834BF" w:rsidRDefault="00147A60" w:rsidP="00147A60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 xml:space="preserve"> </w:t>
                    </w:r>
                  </w:p>
                </w:sdtContent>
              </w:sdt>
            </w:tc>
            <w:tc>
              <w:tcPr>
                <w:tcW w:w="7411" w:type="dxa"/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C834BF" w:rsidRPr="00F95003" w:rsidRDefault="00FF5212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LEVIEUX Madjid</w:t>
                </w:r>
              </w:p>
            </w:tc>
          </w:tr>
          <w:tr w:rsidR="00C834BF" w:rsidTr="005B604D">
            <w:trPr>
              <w:trHeight w:val="257"/>
            </w:trPr>
            <w:tc>
              <w:tcPr>
                <w:tcW w:w="2228" w:type="dxa"/>
                <w:shd w:val="clear" w:color="auto" w:fill="auto"/>
                <w:vAlign w:val="center"/>
              </w:tcPr>
              <w:p w:rsidR="00C834BF" w:rsidRDefault="00A257EE" w:rsidP="00A257EE">
                <w:pPr>
                  <w:spacing w:after="0"/>
                  <w:jc w:val="center"/>
                </w:pPr>
                <w:r>
                  <w:rPr>
                    <w:noProof/>
                    <w:sz w:val="24"/>
                    <w:szCs w:val="24"/>
                    <w:lang w:eastAsia="fr-FR"/>
                  </w:rPr>
                  <w:drawing>
                    <wp:anchor distT="0" distB="0" distL="114300" distR="114300" simplePos="0" relativeHeight="251659264" behindDoc="0" locked="0" layoutInCell="1" allowOverlap="1" wp14:anchorId="3C74C4E7" wp14:editId="66B29DB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52705</wp:posOffset>
                      </wp:positionV>
                      <wp:extent cx="1189990" cy="1397000"/>
                      <wp:effectExtent l="190500" t="190500" r="181610" b="184150"/>
                      <wp:wrapNone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2506513_206429239702741_383279176_n.jpg"/>
                              <pic:cNvPicPr/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0290" t="2960" r="9937" b="345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9990" cy="1397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411" w:type="dxa"/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A257EE" w:rsidRDefault="00A7714A" w:rsidP="00A257EE">
                <w:pPr>
                  <w:pStyle w:val="Adressedelexpditeur0"/>
                  <w:spacing w:after="0"/>
                </w:pPr>
                <w:r>
                  <w:t>6 R</w:t>
                </w:r>
                <w:r w:rsidR="00FF5212">
                  <w:t xml:space="preserve">ue du pont </w:t>
                </w:r>
                <w:proofErr w:type="spellStart"/>
                <w:r w:rsidR="00FF5212">
                  <w:t>callouard</w:t>
                </w:r>
                <w:proofErr w:type="spellEnd"/>
              </w:p>
              <w:p w:rsidR="00FF5212" w:rsidRDefault="001E1188" w:rsidP="00A257EE">
                <w:pPr>
                  <w:pStyle w:val="Adressedelexpditeur0"/>
                  <w:spacing w:after="0"/>
                </w:pPr>
                <w:r>
                  <w:br/>
                </w:r>
                <w:r w:rsidR="00147A60">
                  <w:t>76290 Montivilliers</w:t>
                </w:r>
              </w:p>
              <w:p w:rsidR="00A257EE" w:rsidRDefault="00A257EE" w:rsidP="00A257EE">
                <w:pPr>
                  <w:pStyle w:val="Adressedelexpditeur0"/>
                  <w:spacing w:after="0"/>
                </w:pPr>
              </w:p>
              <w:p w:rsidR="00A257EE" w:rsidRDefault="00FF5212" w:rsidP="00A257EE">
                <w:pPr>
                  <w:pStyle w:val="Adressedelexpditeur0"/>
                  <w:spacing w:after="0"/>
                </w:pPr>
                <w:r>
                  <w:t>06.78.67.95.71</w:t>
                </w:r>
              </w:p>
              <w:p w:rsidR="00A257EE" w:rsidRDefault="001E1188" w:rsidP="00A257EE">
                <w:pPr>
                  <w:pStyle w:val="Adressedelexpditeur0"/>
                  <w:spacing w:after="0"/>
                </w:pPr>
                <w:r>
                  <w:br/>
                </w:r>
                <w:r w:rsidR="00FF5212">
                  <w:t xml:space="preserve">19 ans </w:t>
                </w:r>
              </w:p>
              <w:p w:rsidR="00A257EE" w:rsidRDefault="00A257EE" w:rsidP="00A257EE">
                <w:pPr>
                  <w:pStyle w:val="Adressedelexpditeur0"/>
                  <w:spacing w:after="0"/>
                </w:pPr>
              </w:p>
              <w:p w:rsidR="00C834BF" w:rsidRDefault="00FF5212" w:rsidP="00A257EE">
                <w:pPr>
                  <w:pStyle w:val="Adressedelexpditeur0"/>
                  <w:spacing w:after="0"/>
                </w:pPr>
                <w:r>
                  <w:t>Permis B, mais pas de véhicule</w:t>
                </w:r>
                <w:r w:rsidR="00147A60">
                  <w:t xml:space="preserve"> </w:t>
                </w:r>
              </w:p>
            </w:tc>
          </w:tr>
          <w:tr w:rsidR="00FF5212" w:rsidTr="005B604D">
            <w:trPr>
              <w:trHeight w:val="257"/>
            </w:trPr>
            <w:tc>
              <w:tcPr>
                <w:tcW w:w="2228" w:type="dxa"/>
                <w:shd w:val="clear" w:color="auto" w:fill="auto"/>
                <w:vAlign w:val="center"/>
              </w:tcPr>
              <w:p w:rsidR="00FF5212" w:rsidRDefault="00FF5212" w:rsidP="00A257EE">
                <w:pPr>
                  <w:spacing w:after="0"/>
                  <w:jc w:val="center"/>
                </w:pPr>
              </w:p>
            </w:tc>
            <w:tc>
              <w:tcPr>
                <w:tcW w:w="7411" w:type="dxa"/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FF5212" w:rsidRDefault="00FF5212" w:rsidP="00A257EE">
                <w:pPr>
                  <w:pStyle w:val="Adressedelexpditeur0"/>
                  <w:spacing w:after="0"/>
                </w:pPr>
              </w:p>
            </w:tc>
          </w:tr>
          <w:tr w:rsidR="005B604D" w:rsidTr="005B604D">
            <w:trPr>
              <w:trHeight w:val="288"/>
            </w:trPr>
            <w:tc>
              <w:tcPr>
                <w:tcW w:w="2228" w:type="dxa"/>
              </w:tcPr>
              <w:p w:rsidR="005B604D" w:rsidRDefault="005B604D" w:rsidP="00CA1289">
                <w:pPr>
                  <w:rPr>
                    <w:b/>
                    <w:bCs/>
                    <w:color w:val="FFFFFF" w:themeColor="background1"/>
                  </w:rPr>
                </w:pPr>
              </w:p>
            </w:tc>
            <w:tc>
              <w:tcPr>
                <w:tcW w:w="7411" w:type="dxa"/>
              </w:tcPr>
              <w:p w:rsidR="005B604D" w:rsidRDefault="005B604D" w:rsidP="00CA1289">
                <w:pPr>
                  <w:pStyle w:val="Section"/>
                </w:pPr>
                <w:r>
                  <w:rPr>
                    <w:noProof/>
                    <w:lang w:eastAsia="fr-FR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08D96BF2" wp14:editId="180EE54E">
                          <wp:simplePos x="0" y="0"/>
                          <wp:positionH relativeFrom="column">
                            <wp:posOffset>2308165</wp:posOffset>
                          </wp:positionH>
                          <wp:positionV relativeFrom="paragraph">
                            <wp:posOffset>456086</wp:posOffset>
                          </wp:positionV>
                          <wp:extent cx="2285677" cy="1544128"/>
                          <wp:effectExtent l="0" t="0" r="19685" b="18415"/>
                          <wp:wrapNone/>
                          <wp:docPr id="1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285677" cy="15441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604D" w:rsidRPr="00147A60" w:rsidRDefault="005B604D" w:rsidP="005B604D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9"/>
                                        </w:num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0" w:name="_GoBack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Alarme Sécurité Incendie</w:t>
                                      </w:r>
                                    </w:p>
                                    <w:p w:rsidR="005B604D" w:rsidRPr="00147A60" w:rsidRDefault="005B604D" w:rsidP="005B604D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9"/>
                                        </w:num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Maintenance informatique</w:t>
                                      </w:r>
                                    </w:p>
                                    <w:p w:rsidR="005B604D" w:rsidRDefault="00061FD2" w:rsidP="005B604D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9"/>
                                        </w:num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Raccordeur</w:t>
                                      </w:r>
                                      <w:proofErr w:type="spellEnd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5B604D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Fibre Optique </w:t>
                                      </w: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FTTH</w:t>
                                      </w:r>
                                    </w:p>
                                    <w:p w:rsidR="005B604D" w:rsidRDefault="005B604D" w:rsidP="005B604D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9"/>
                                        </w:num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Installation, Mise en service de systèmes</w:t>
                                      </w:r>
                                    </w:p>
                                    <w:p w:rsidR="0057613A" w:rsidRPr="00CC6B2C" w:rsidRDefault="0057613A" w:rsidP="005B604D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9"/>
                                        </w:num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Electrotechnique</w:t>
                                      </w:r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8D96BF2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margin-left:181.75pt;margin-top:35.9pt;width:179.9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" strokecolor="white [3212]">
                          <v:textbox>
                            <w:txbxContent>
                              <w:p w:rsidR="005B604D" w:rsidRPr="00147A60" w:rsidRDefault="005B604D" w:rsidP="005B604D">
                                <w:pPr>
                                  <w:pStyle w:val="Paragraphedeliste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1" w:name="_GoBack"/>
                                <w:r>
                                  <w:rPr>
                                    <w:sz w:val="24"/>
                                    <w:szCs w:val="24"/>
                                  </w:rPr>
                                  <w:t>Alarme Sécurité Incendie</w:t>
                                </w:r>
                              </w:p>
                              <w:p w:rsidR="005B604D" w:rsidRPr="00147A60" w:rsidRDefault="005B604D" w:rsidP="005B604D">
                                <w:pPr>
                                  <w:pStyle w:val="Paragraphedeliste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Maintenance informatique</w:t>
                                </w:r>
                              </w:p>
                              <w:p w:rsidR="005B604D" w:rsidRDefault="00061FD2" w:rsidP="005B604D">
                                <w:pPr>
                                  <w:pStyle w:val="Paragraphedeliste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Raccordeur</w:t>
                                </w:r>
                                <w:proofErr w:type="spellEnd"/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B604D">
                                  <w:rPr>
                                    <w:sz w:val="24"/>
                                    <w:szCs w:val="24"/>
                                  </w:rPr>
                                  <w:t xml:space="preserve">Fibre Optique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FTTH</w:t>
                                </w:r>
                              </w:p>
                              <w:p w:rsidR="005B604D" w:rsidRDefault="005B604D" w:rsidP="005B604D">
                                <w:pPr>
                                  <w:pStyle w:val="Paragraphedeliste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Installation, Mise en service de systèmes</w:t>
                                </w:r>
                              </w:p>
                              <w:p w:rsidR="0057613A" w:rsidRPr="00CC6B2C" w:rsidRDefault="0057613A" w:rsidP="005B604D">
                                <w:pPr>
                                  <w:pStyle w:val="Paragraphedeliste"/>
                                  <w:numPr>
                                    <w:ilvl w:val="0"/>
                                    <w:numId w:val="29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Electrotechnique</w:t>
                                </w:r>
                                <w:bookmarkEnd w:id="1"/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t>COMPEtences professionnelles</w:t>
                </w:r>
              </w:p>
              <w:p w:rsidR="005B604D" w:rsidRPr="00147A60" w:rsidRDefault="005B604D" w:rsidP="00CA1289">
                <w:pPr>
                  <w:pStyle w:val="Paragraphedeliste"/>
                  <w:numPr>
                    <w:ilvl w:val="0"/>
                    <w:numId w:val="28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Câblage</w:t>
                </w:r>
              </w:p>
              <w:p w:rsidR="005B604D" w:rsidRPr="00147A60" w:rsidRDefault="005B604D" w:rsidP="00CA1289">
                <w:pPr>
                  <w:pStyle w:val="Paragraphedeliste"/>
                  <w:numPr>
                    <w:ilvl w:val="0"/>
                    <w:numId w:val="28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Télécommunications et réseaux </w:t>
                </w:r>
              </w:p>
              <w:p w:rsidR="005B604D" w:rsidRPr="00147A60" w:rsidRDefault="005B604D" w:rsidP="00CA1289">
                <w:pPr>
                  <w:pStyle w:val="Paragraphedeliste"/>
                  <w:numPr>
                    <w:ilvl w:val="0"/>
                    <w:numId w:val="28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Audiovisuel et multimédia</w:t>
                </w:r>
              </w:p>
              <w:p w:rsidR="005B604D" w:rsidRDefault="005B604D" w:rsidP="00CA1289">
                <w:pPr>
                  <w:pStyle w:val="Paragraphedeliste"/>
                  <w:numPr>
                    <w:ilvl w:val="0"/>
                    <w:numId w:val="28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Electrodomestique </w:t>
                </w:r>
              </w:p>
              <w:p w:rsidR="005B604D" w:rsidRDefault="005B604D" w:rsidP="00CA1289">
                <w:pPr>
                  <w:pStyle w:val="Paragraphedeliste"/>
                  <w:numPr>
                    <w:ilvl w:val="0"/>
                    <w:numId w:val="28"/>
                  </w:num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Habilitations électriques</w:t>
                </w:r>
              </w:p>
              <w:p w:rsidR="005B604D" w:rsidRPr="00A7714A" w:rsidRDefault="005B604D" w:rsidP="00CA1289">
                <w:pPr>
                  <w:pStyle w:val="Paragraphedeliste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B0, B1 et BR</w:t>
                </w:r>
              </w:p>
              <w:p w:rsidR="005B604D" w:rsidRDefault="005B604D" w:rsidP="00CA1289">
                <w:pPr>
                  <w:pStyle w:val="Section"/>
                </w:pPr>
                <w:r>
                  <w:t>Experiences professionnelles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  <w:r>
                  <w:t>2014/2015  Stage au sein du lycée Jules Siegfried au Havre pendant 8 semaines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  <w:r>
                  <w:t xml:space="preserve">2013/2014  Stage au sein de l’entreprise </w:t>
                </w:r>
                <w:proofErr w:type="spellStart"/>
                <w:r>
                  <w:t>Sogetrel</w:t>
                </w:r>
                <w:proofErr w:type="spellEnd"/>
                <w:r>
                  <w:t xml:space="preserve"> à Montivilliers pendant 8 semaines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  <w:r>
                  <w:t xml:space="preserve">2012/2013  Stage au sein de l’entreprise </w:t>
                </w:r>
                <w:proofErr w:type="spellStart"/>
                <w:r>
                  <w:t>Neticars</w:t>
                </w:r>
                <w:proofErr w:type="spellEnd"/>
                <w:r>
                  <w:t xml:space="preserve"> au Havre pendant 6 semaines</w:t>
                </w:r>
              </w:p>
              <w:p w:rsidR="005B604D" w:rsidRPr="00941C84" w:rsidRDefault="005B604D" w:rsidP="00CA1289">
                <w:pPr>
                  <w:pStyle w:val="Section"/>
                </w:pPr>
                <w:r>
                  <w:t>FORmation</w:t>
                </w:r>
                <w:r>
                  <w:rPr>
                    <w:b w:val="0"/>
                  </w:rPr>
                  <w:t xml:space="preserve"> </w:t>
                </w:r>
              </w:p>
              <w:p w:rsidR="005B604D" w:rsidRDefault="005B604D" w:rsidP="00CA1289">
                <w:pPr>
                  <w:spacing w:after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2014/2015</w:t>
                </w:r>
                <w:r w:rsidRPr="00941C84">
                  <w:rPr>
                    <w:sz w:val="24"/>
                    <w:szCs w:val="24"/>
                  </w:rPr>
                  <w:t xml:space="preserve">  Obtention </w:t>
                </w:r>
                <w:r>
                  <w:rPr>
                    <w:sz w:val="24"/>
                    <w:szCs w:val="24"/>
                  </w:rPr>
                  <w:t xml:space="preserve">du Bac Professionnel Systèmes Électroniques et </w:t>
                </w:r>
              </w:p>
              <w:p w:rsidR="005B604D" w:rsidRPr="00941C84" w:rsidRDefault="005B604D" w:rsidP="00CA1289">
                <w:pPr>
                  <w:tabs>
                    <w:tab w:val="left" w:pos="1291"/>
                  </w:tabs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  <w:r>
                  <w:rPr>
                    <w:sz w:val="24"/>
                    <w:szCs w:val="24"/>
                  </w:rPr>
                  <w:tab/>
                  <w:t xml:space="preserve"> Numériques</w:t>
                </w:r>
              </w:p>
              <w:p w:rsidR="005B604D" w:rsidRPr="00941C84" w:rsidRDefault="005B604D" w:rsidP="00CA1289">
                <w:pPr>
                  <w:rPr>
                    <w:sz w:val="24"/>
                    <w:szCs w:val="24"/>
                  </w:rPr>
                </w:pPr>
                <w:r w:rsidRPr="00941C84">
                  <w:rPr>
                    <w:sz w:val="24"/>
                    <w:szCs w:val="24"/>
                  </w:rPr>
                  <w:t xml:space="preserve"> 2014           Obtention du SST (S</w:t>
                </w:r>
                <w:r>
                  <w:rPr>
                    <w:sz w:val="24"/>
                    <w:szCs w:val="24"/>
                  </w:rPr>
                  <w:t>auveteur Secouriste du Travail)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  <w:r>
                  <w:t>2013/2014  BEP Systèmes Electroniques et Numériques</w:t>
                </w:r>
              </w:p>
              <w:p w:rsidR="005B604D" w:rsidRDefault="005B604D" w:rsidP="00CA1289">
                <w:pPr>
                  <w:pStyle w:val="Section"/>
                </w:pPr>
                <w:r>
                  <w:t>informations complementaires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  <w:spacing w:after="0"/>
                  <w:ind w:left="360" w:hanging="360"/>
                </w:pPr>
                <w:r>
                  <w:t>Langue vivante : Anglais niveau scolaire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  <w:spacing w:after="0"/>
                  <w:ind w:left="360" w:hanging="360"/>
                </w:pPr>
                <w:r>
                  <w:t xml:space="preserve">                         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  <w:ind w:left="360" w:hanging="360"/>
                </w:pPr>
                <w:r>
                  <w:t xml:space="preserve">Logiciel utilisé :     Word, Excel, GNS3 </w:t>
                </w:r>
                <w:proofErr w:type="spellStart"/>
                <w:r>
                  <w:t>Graphical</w:t>
                </w:r>
                <w:proofErr w:type="spellEnd"/>
                <w:r>
                  <w:t xml:space="preserve"> Network Simulator 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  <w:r>
                  <w:t xml:space="preserve">Loisirs : </w:t>
                </w:r>
                <w:r>
                  <w:tab/>
                  <w:t>Sport (Boxe), informatique</w:t>
                </w:r>
              </w:p>
              <w:p w:rsidR="005B604D" w:rsidRDefault="005B604D" w:rsidP="00CA1289">
                <w:pPr>
                  <w:pStyle w:val="Listepuces"/>
                  <w:numPr>
                    <w:ilvl w:val="0"/>
                    <w:numId w:val="0"/>
                  </w:numPr>
                </w:pPr>
              </w:p>
            </w:tc>
          </w:tr>
        </w:tbl>
        <w:p w:rsidR="00C834BF" w:rsidRDefault="00036472"/>
      </w:sdtContent>
    </w:sdt>
    <w:p w:rsidR="00C834BF" w:rsidRDefault="00C834BF">
      <w:pPr>
        <w:spacing w:after="200" w:line="276" w:lineRule="auto"/>
      </w:pPr>
    </w:p>
    <w:p w:rsidR="00B944B4" w:rsidRDefault="00B944B4">
      <w:pPr>
        <w:spacing w:after="200" w:line="276" w:lineRule="auto"/>
      </w:pPr>
    </w:p>
    <w:p w:rsidR="00B944B4" w:rsidRDefault="00B944B4">
      <w:pPr>
        <w:spacing w:after="200" w:line="276" w:lineRule="auto"/>
      </w:pPr>
    </w:p>
    <w:sectPr w:rsidR="00B944B4" w:rsidSect="00C834BF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72" w:rsidRDefault="00036472">
      <w:pPr>
        <w:spacing w:after="0" w:line="240" w:lineRule="auto"/>
      </w:pPr>
      <w:r>
        <w:separator/>
      </w:r>
    </w:p>
  </w:endnote>
  <w:endnote w:type="continuationSeparator" w:id="0">
    <w:p w:rsidR="00036472" w:rsidRDefault="0003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BC" w:rsidRDefault="00B64ABC"/>
  <w:p w:rsidR="00B64ABC" w:rsidRDefault="00B64ABC">
    <w:pPr>
      <w:pStyle w:val="Pieddepagepair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:rsidR="00B64ABC" w:rsidRDefault="00B64AB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BC" w:rsidRDefault="00B64ABC"/>
  <w:p w:rsidR="00B64ABC" w:rsidRDefault="00B64ABC">
    <w:pPr>
      <w:pStyle w:val="Pieddepageimpaire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61FD2" w:rsidRPr="00061FD2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:rsidR="00B64ABC" w:rsidRDefault="00B64A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72" w:rsidRDefault="00036472">
      <w:pPr>
        <w:spacing w:after="0" w:line="240" w:lineRule="auto"/>
      </w:pPr>
      <w:r>
        <w:separator/>
      </w:r>
    </w:p>
  </w:footnote>
  <w:footnote w:type="continuationSeparator" w:id="0">
    <w:p w:rsidR="00036472" w:rsidRDefault="0003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64ABC" w:rsidRDefault="00B64ABC">
        <w:pPr>
          <w:pStyle w:val="En-ttedepagepaire"/>
          <w:rPr>
            <w:szCs w:val="20"/>
          </w:rPr>
        </w:pPr>
        <w:proofErr w:type="spellStart"/>
        <w:proofErr w:type="gramStart"/>
        <w:r>
          <w:rPr>
            <w:szCs w:val="20"/>
          </w:rPr>
          <w:t>amanda</w:t>
        </w:r>
        <w:proofErr w:type="spellEnd"/>
        <w:proofErr w:type="gramEnd"/>
        <w:r>
          <w:rPr>
            <w:szCs w:val="20"/>
          </w:rPr>
          <w:t xml:space="preserve"> </w:t>
        </w:r>
        <w:proofErr w:type="spellStart"/>
        <w:r>
          <w:rPr>
            <w:szCs w:val="20"/>
          </w:rPr>
          <w:t>lebesne</w:t>
        </w:r>
        <w:proofErr w:type="spellEnd"/>
      </w:p>
    </w:sdtContent>
  </w:sdt>
  <w:p w:rsidR="00B64ABC" w:rsidRDefault="00B64A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ABC" w:rsidRDefault="00B64ABC" w:rsidP="00A7714A">
    <w:pPr>
      <w:pStyle w:val="En-ttedepageimpaire"/>
      <w:jc w:val="left"/>
      <w:rPr>
        <w:szCs w:val="20"/>
      </w:rPr>
    </w:pPr>
  </w:p>
  <w:p w:rsidR="00B64ABC" w:rsidRDefault="00B64A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epuc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Retrait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902C6E"/>
    <w:multiLevelType w:val="hybridMultilevel"/>
    <w:tmpl w:val="97922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6B2"/>
    <w:multiLevelType w:val="hybridMultilevel"/>
    <w:tmpl w:val="CE02E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0"/>
    <w:rsid w:val="00036472"/>
    <w:rsid w:val="00061FD2"/>
    <w:rsid w:val="00076AED"/>
    <w:rsid w:val="00147A60"/>
    <w:rsid w:val="001E1188"/>
    <w:rsid w:val="003B0876"/>
    <w:rsid w:val="003D4C3F"/>
    <w:rsid w:val="00441B74"/>
    <w:rsid w:val="0049495C"/>
    <w:rsid w:val="00496B83"/>
    <w:rsid w:val="0057613A"/>
    <w:rsid w:val="005B604D"/>
    <w:rsid w:val="005F0B9B"/>
    <w:rsid w:val="00641C27"/>
    <w:rsid w:val="007746DC"/>
    <w:rsid w:val="007D6F88"/>
    <w:rsid w:val="009225F3"/>
    <w:rsid w:val="00925444"/>
    <w:rsid w:val="00941C84"/>
    <w:rsid w:val="00947C94"/>
    <w:rsid w:val="009B36AE"/>
    <w:rsid w:val="00A257EE"/>
    <w:rsid w:val="00A7714A"/>
    <w:rsid w:val="00AB40A8"/>
    <w:rsid w:val="00AE0299"/>
    <w:rsid w:val="00B05670"/>
    <w:rsid w:val="00B64ABC"/>
    <w:rsid w:val="00B67AE7"/>
    <w:rsid w:val="00B77B2D"/>
    <w:rsid w:val="00B83A57"/>
    <w:rsid w:val="00B944B4"/>
    <w:rsid w:val="00C834BF"/>
    <w:rsid w:val="00CC6B2C"/>
    <w:rsid w:val="00D201F0"/>
    <w:rsid w:val="00DD45E9"/>
    <w:rsid w:val="00F95003"/>
    <w:rsid w:val="00FA1465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3E4DB1F-C35F-44FC-9C62-35D96381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BF"/>
    <w:pPr>
      <w:spacing w:after="180" w:line="264" w:lineRule="auto"/>
    </w:pPr>
    <w:rPr>
      <w:rFonts w:eastAsiaTheme="minorEastAsia"/>
      <w:sz w:val="23"/>
      <w:szCs w:val="23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C834BF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C834BF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C834BF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C834BF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834BF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C834BF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C834BF"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C834BF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C834BF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C834BF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tion">
    <w:name w:val="Quote"/>
    <w:basedOn w:val="Normal"/>
    <w:link w:val="CitationCar"/>
    <w:uiPriority w:val="29"/>
    <w:qFormat/>
    <w:rsid w:val="00C834BF"/>
    <w:rPr>
      <w:i/>
      <w:iCs/>
      <w:smallCaps/>
      <w:color w:val="775F55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sid w:val="00C834BF"/>
    <w:rPr>
      <w:i/>
      <w:iCs/>
      <w:smallCaps/>
      <w:color w:val="775F55" w:themeColor="text2"/>
      <w:spacing w:val="6"/>
      <w:sz w:val="23"/>
    </w:rPr>
  </w:style>
  <w:style w:type="paragraph" w:customStyle="1" w:styleId="Section">
    <w:name w:val="Section"/>
    <w:basedOn w:val="Normal"/>
    <w:uiPriority w:val="2"/>
    <w:qFormat/>
    <w:rsid w:val="00C834BF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ous-section">
    <w:name w:val="Sous-section"/>
    <w:basedOn w:val="Normal"/>
    <w:uiPriority w:val="3"/>
    <w:qFormat/>
    <w:rsid w:val="00C834BF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epuces">
    <w:name w:val="List Bullet"/>
    <w:basedOn w:val="Normal"/>
    <w:uiPriority w:val="36"/>
    <w:unhideWhenUsed/>
    <w:qFormat/>
    <w:rsid w:val="00C834BF"/>
    <w:pPr>
      <w:numPr>
        <w:numId w:val="21"/>
      </w:numPr>
    </w:pPr>
    <w:rPr>
      <w:sz w:val="24"/>
      <w:szCs w:val="24"/>
    </w:rPr>
  </w:style>
  <w:style w:type="character" w:styleId="Textedelespacerserv">
    <w:name w:val="Placeholder Text"/>
    <w:basedOn w:val="Policepardfaut"/>
    <w:uiPriority w:val="99"/>
    <w:unhideWhenUsed/>
    <w:rsid w:val="00C834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4BF"/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BF"/>
    <w:rPr>
      <w:rFonts w:eastAsiaTheme="minorEastAsia" w:hAnsi="Tahoma"/>
      <w:sz w:val="16"/>
      <w:szCs w:val="16"/>
      <w:lang w:val="fr-FR"/>
    </w:rPr>
  </w:style>
  <w:style w:type="paragraph" w:styleId="Normalcentr">
    <w:name w:val="Block Text"/>
    <w:aliases w:val="Quote"/>
    <w:uiPriority w:val="40"/>
    <w:rsid w:val="00C834BF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fr-FR"/>
    </w:rPr>
  </w:style>
  <w:style w:type="character" w:styleId="Titredulivre">
    <w:name w:val="Book Title"/>
    <w:basedOn w:val="Policepardfaut"/>
    <w:uiPriority w:val="33"/>
    <w:qFormat/>
    <w:rsid w:val="00C834BF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fr-FR"/>
    </w:rPr>
  </w:style>
  <w:style w:type="paragraph" w:styleId="Lgende">
    <w:name w:val="caption"/>
    <w:basedOn w:val="Normal"/>
    <w:next w:val="Normal"/>
    <w:uiPriority w:val="35"/>
    <w:unhideWhenUsed/>
    <w:rsid w:val="00C834BF"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sid w:val="00C834BF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34B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34BF"/>
    <w:rPr>
      <w:sz w:val="23"/>
    </w:rPr>
  </w:style>
  <w:style w:type="paragraph" w:styleId="En-tte">
    <w:name w:val="header"/>
    <w:basedOn w:val="Normal"/>
    <w:link w:val="En-tteCar"/>
    <w:uiPriority w:val="99"/>
    <w:unhideWhenUsed/>
    <w:rsid w:val="00C834B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834BF"/>
    <w:rPr>
      <w:sz w:val="23"/>
    </w:rPr>
  </w:style>
  <w:style w:type="character" w:customStyle="1" w:styleId="Titre1Car">
    <w:name w:val="Titre 1 Car"/>
    <w:basedOn w:val="Policepardfaut"/>
    <w:link w:val="Titre1"/>
    <w:uiPriority w:val="9"/>
    <w:semiHidden/>
    <w:rsid w:val="00C834BF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4BF"/>
    <w:rPr>
      <w:b/>
      <w:bCs/>
      <w:color w:val="94B6D2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834BF"/>
    <w:rPr>
      <w:b/>
      <w:bCs/>
      <w:color w:val="000000" w:themeColor="text1"/>
      <w:spacing w:val="10"/>
      <w:sz w:val="23"/>
    </w:rPr>
  </w:style>
  <w:style w:type="character" w:customStyle="1" w:styleId="Titre4Car">
    <w:name w:val="Titre 4 Car"/>
    <w:basedOn w:val="Policepardfaut"/>
    <w:link w:val="Titre4"/>
    <w:uiPriority w:val="9"/>
    <w:semiHidden/>
    <w:rsid w:val="00C834BF"/>
    <w:rPr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sid w:val="00C834BF"/>
    <w:rPr>
      <w:b/>
      <w:bCs/>
      <w:color w:val="775F55" w:themeColor="text2"/>
      <w:spacing w:val="10"/>
      <w:sz w:val="23"/>
    </w:rPr>
  </w:style>
  <w:style w:type="character" w:customStyle="1" w:styleId="Titre6Car">
    <w:name w:val="Titre 6 Car"/>
    <w:basedOn w:val="Policepardfaut"/>
    <w:link w:val="Titre6"/>
    <w:uiPriority w:val="9"/>
    <w:semiHidden/>
    <w:rsid w:val="00C834BF"/>
    <w:rPr>
      <w:b/>
      <w:bCs/>
      <w:color w:val="DD8047" w:themeColor="accent2"/>
      <w:spacing w:val="10"/>
      <w:sz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C834BF"/>
    <w:rPr>
      <w:smallCaps/>
      <w:color w:val="000000" w:themeColor="text1"/>
      <w:spacing w:val="10"/>
      <w:sz w:val="23"/>
    </w:rPr>
  </w:style>
  <w:style w:type="character" w:customStyle="1" w:styleId="Titre8Car">
    <w:name w:val="Titre 8 Car"/>
    <w:basedOn w:val="Policepardfaut"/>
    <w:link w:val="Titre8"/>
    <w:uiPriority w:val="9"/>
    <w:semiHidden/>
    <w:rsid w:val="00C834BF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C834BF"/>
    <w:rPr>
      <w:b/>
      <w:bCs/>
      <w:caps/>
      <w:color w:val="A5AB81" w:themeColor="accent3"/>
      <w:spacing w:val="40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834BF"/>
    <w:rPr>
      <w:color w:val="F7B615" w:themeColor="hyperlink"/>
      <w:u w:val="single"/>
    </w:rPr>
  </w:style>
  <w:style w:type="character" w:styleId="Emphaseintense">
    <w:name w:val="Intense Emphasis"/>
    <w:basedOn w:val="Policepardfaut"/>
    <w:uiPriority w:val="21"/>
    <w:qFormat/>
    <w:rsid w:val="00C834BF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tionintense">
    <w:name w:val="Intense Quote"/>
    <w:basedOn w:val="Normal"/>
    <w:link w:val="CitationintenseCar"/>
    <w:uiPriority w:val="30"/>
    <w:qFormat/>
    <w:rsid w:val="00C834BF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4BF"/>
    <w:rPr>
      <w:b/>
      <w:bCs/>
      <w:color w:val="DD8047" w:themeColor="accent2"/>
      <w:sz w:val="23"/>
      <w:shd w:val="clear" w:color="auto" w:fill="FFFFFF" w:themeFill="background1"/>
    </w:rPr>
  </w:style>
  <w:style w:type="character" w:styleId="Rfrenceintense">
    <w:name w:val="Intense Reference"/>
    <w:basedOn w:val="Policepardfaut"/>
    <w:uiPriority w:val="32"/>
    <w:qFormat/>
    <w:rsid w:val="00C834BF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e">
    <w:name w:val="List"/>
    <w:basedOn w:val="Normal"/>
    <w:uiPriority w:val="99"/>
    <w:unhideWhenUsed/>
    <w:rsid w:val="00C834BF"/>
    <w:pPr>
      <w:ind w:left="360" w:hanging="360"/>
    </w:pPr>
  </w:style>
  <w:style w:type="paragraph" w:styleId="Liste2">
    <w:name w:val="List 2"/>
    <w:basedOn w:val="Normal"/>
    <w:uiPriority w:val="99"/>
    <w:unhideWhenUsed/>
    <w:rsid w:val="00C834BF"/>
    <w:pPr>
      <w:ind w:left="720" w:hanging="360"/>
    </w:pPr>
  </w:style>
  <w:style w:type="paragraph" w:styleId="Listepuces2">
    <w:name w:val="List Bullet 2"/>
    <w:basedOn w:val="Normal"/>
    <w:uiPriority w:val="36"/>
    <w:unhideWhenUsed/>
    <w:qFormat/>
    <w:rsid w:val="00C834BF"/>
    <w:pPr>
      <w:numPr>
        <w:numId w:val="22"/>
      </w:numPr>
    </w:pPr>
    <w:rPr>
      <w:color w:val="94B6D2" w:themeColor="accent1"/>
    </w:rPr>
  </w:style>
  <w:style w:type="paragraph" w:styleId="Listepuces3">
    <w:name w:val="List Bullet 3"/>
    <w:basedOn w:val="Normal"/>
    <w:uiPriority w:val="36"/>
    <w:unhideWhenUsed/>
    <w:qFormat/>
    <w:rsid w:val="00C834BF"/>
    <w:pPr>
      <w:numPr>
        <w:numId w:val="23"/>
      </w:numPr>
    </w:pPr>
    <w:rPr>
      <w:color w:val="DD8047" w:themeColor="accent2"/>
    </w:rPr>
  </w:style>
  <w:style w:type="paragraph" w:styleId="Listepuces4">
    <w:name w:val="List Bullet 4"/>
    <w:basedOn w:val="Normal"/>
    <w:uiPriority w:val="36"/>
    <w:unhideWhenUsed/>
    <w:qFormat/>
    <w:rsid w:val="00C834BF"/>
    <w:pPr>
      <w:numPr>
        <w:numId w:val="24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rsid w:val="00C834BF"/>
    <w:pPr>
      <w:numPr>
        <w:numId w:val="25"/>
      </w:numPr>
    </w:pPr>
  </w:style>
  <w:style w:type="paragraph" w:styleId="Paragraphedeliste">
    <w:name w:val="List Paragraph"/>
    <w:basedOn w:val="Normal"/>
    <w:uiPriority w:val="34"/>
    <w:unhideWhenUsed/>
    <w:qFormat/>
    <w:rsid w:val="00C834BF"/>
    <w:pPr>
      <w:ind w:left="720"/>
      <w:contextualSpacing/>
    </w:pPr>
  </w:style>
  <w:style w:type="numbering" w:customStyle="1" w:styleId="Styledelistecentral">
    <w:name w:val="Style de liste central"/>
    <w:uiPriority w:val="99"/>
    <w:rsid w:val="00C834BF"/>
    <w:pPr>
      <w:numPr>
        <w:numId w:val="11"/>
      </w:numPr>
    </w:pPr>
  </w:style>
  <w:style w:type="paragraph" w:styleId="Sansinterligne">
    <w:name w:val="No Spacing"/>
    <w:basedOn w:val="Normal"/>
    <w:uiPriority w:val="99"/>
    <w:qFormat/>
    <w:rsid w:val="00C834BF"/>
    <w:pPr>
      <w:spacing w:after="0" w:line="240" w:lineRule="auto"/>
    </w:pPr>
  </w:style>
  <w:style w:type="paragraph" w:styleId="Retraitnormal">
    <w:name w:val="Normal Indent"/>
    <w:basedOn w:val="Normal"/>
    <w:uiPriority w:val="99"/>
    <w:unhideWhenUsed/>
    <w:rsid w:val="00C834BF"/>
    <w:pPr>
      <w:numPr>
        <w:numId w:val="27"/>
      </w:numPr>
      <w:spacing w:line="300" w:lineRule="auto"/>
      <w:contextualSpacing/>
    </w:pPr>
  </w:style>
  <w:style w:type="paragraph" w:customStyle="1" w:styleId="Nom">
    <w:name w:val="Nom"/>
    <w:basedOn w:val="Normal"/>
    <w:uiPriority w:val="1"/>
    <w:qFormat/>
    <w:rsid w:val="00C834BF"/>
    <w:pPr>
      <w:spacing w:after="0"/>
    </w:pPr>
    <w:rPr>
      <w:color w:val="FFFFFF" w:themeColor="background1"/>
      <w:sz w:val="40"/>
      <w:szCs w:val="40"/>
    </w:rPr>
  </w:style>
  <w:style w:type="paragraph" w:customStyle="1" w:styleId="Adressedelexpditeur">
    <w:name w:val="Adresse de l'expéditeur"/>
    <w:basedOn w:val="Sansinterligne"/>
    <w:uiPriority w:val="4"/>
    <w:qFormat/>
    <w:rsid w:val="00C834BF"/>
    <w:pPr>
      <w:spacing w:before="240"/>
      <w:contextualSpacing/>
    </w:pPr>
    <w:rPr>
      <w:color w:val="775F55" w:themeColor="text2"/>
    </w:rPr>
  </w:style>
  <w:style w:type="character" w:styleId="lev">
    <w:name w:val="Strong"/>
    <w:uiPriority w:val="22"/>
    <w:qFormat/>
    <w:rsid w:val="00C834BF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fr-FR"/>
    </w:rPr>
  </w:style>
  <w:style w:type="paragraph" w:styleId="Sous-titre">
    <w:name w:val="Subtitle"/>
    <w:basedOn w:val="Normal"/>
    <w:link w:val="Sous-titreCar"/>
    <w:uiPriority w:val="11"/>
    <w:rsid w:val="00C834BF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34BF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C834BF"/>
    <w:rPr>
      <w:rFonts w:asciiTheme="minorHAnsi" w:hAnsiTheme="minorHAnsi"/>
      <w:i/>
      <w:iCs/>
      <w:sz w:val="23"/>
    </w:rPr>
  </w:style>
  <w:style w:type="character" w:styleId="Rfrenceple">
    <w:name w:val="Subtle Reference"/>
    <w:basedOn w:val="Policepardfaut"/>
    <w:uiPriority w:val="31"/>
    <w:qFormat/>
    <w:rsid w:val="00C834BF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834BF"/>
    <w:pPr>
      <w:ind w:left="220" w:hanging="220"/>
    </w:pPr>
  </w:style>
  <w:style w:type="paragraph" w:styleId="Titre">
    <w:name w:val="Title"/>
    <w:basedOn w:val="Normal"/>
    <w:link w:val="TitreCar"/>
    <w:uiPriority w:val="10"/>
    <w:rsid w:val="00C834BF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C834BF"/>
    <w:rPr>
      <w:color w:val="775F55" w:themeColor="text2"/>
      <w:sz w:val="72"/>
      <w:szCs w:val="72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C834B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Sansinterligne"/>
    <w:next w:val="Normal"/>
    <w:link w:val="DateCar"/>
    <w:uiPriority w:val="99"/>
    <w:unhideWhenUsed/>
    <w:rsid w:val="00C834BF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eCar">
    <w:name w:val="Date Car"/>
    <w:basedOn w:val="Policepardfaut"/>
    <w:link w:val="Date"/>
    <w:uiPriority w:val="99"/>
    <w:rsid w:val="00C834BF"/>
    <w:rPr>
      <w:rFonts w:eastAsiaTheme="minorEastAsia"/>
      <w:b/>
      <w:bCs/>
      <w:color w:val="FFFFFF" w:themeColor="background1"/>
      <w:sz w:val="23"/>
      <w:szCs w:val="23"/>
      <w:lang w:val="fr-FR"/>
    </w:rPr>
  </w:style>
  <w:style w:type="paragraph" w:customStyle="1" w:styleId="Pieddepagepaire">
    <w:name w:val="Pied de page paire"/>
    <w:basedOn w:val="Normal"/>
    <w:unhideWhenUsed/>
    <w:qFormat/>
    <w:rsid w:val="00C834BF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depageimpaire">
    <w:name w:val="Pied de page impaire"/>
    <w:basedOn w:val="Normal"/>
    <w:unhideWhenUsed/>
    <w:qFormat/>
    <w:rsid w:val="00C834BF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-ttedepagepaire">
    <w:name w:val="En-tête de page paire"/>
    <w:basedOn w:val="Sansinterligne"/>
    <w:unhideWhenUsed/>
    <w:qFormat/>
    <w:rsid w:val="00C834BF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-ttedepageimpaire">
    <w:name w:val="En-tête de page impaire"/>
    <w:basedOn w:val="Sansinterligne"/>
    <w:unhideWhenUsed/>
    <w:qFormat/>
    <w:rsid w:val="00C834BF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Adressedelexpditeur0">
    <w:name w:val="Adresse de l'expéditeur"/>
    <w:basedOn w:val="Sansinterligne"/>
    <w:uiPriority w:val="2"/>
    <w:unhideWhenUsed/>
    <w:qFormat/>
    <w:rsid w:val="00C834BF"/>
    <w:pPr>
      <w:spacing w:after="200"/>
    </w:pPr>
    <w:rPr>
      <w:color w:val="775F55" w:themeColor="text2"/>
    </w:rPr>
  </w:style>
  <w:style w:type="paragraph" w:customStyle="1" w:styleId="Nomdelasocit">
    <w:name w:val="Nom de la société"/>
    <w:basedOn w:val="Normal"/>
    <w:qFormat/>
    <w:rsid w:val="00C834BF"/>
    <w:pPr>
      <w:spacing w:after="0"/>
    </w:pPr>
    <w:rPr>
      <w:b/>
      <w:bCs/>
      <w:color w:val="775F55" w:themeColor="text2"/>
      <w:sz w:val="36"/>
      <w:szCs w:val="36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C834BF"/>
    <w:pPr>
      <w:spacing w:before="400" w:after="320" w:line="240" w:lineRule="auto"/>
    </w:pPr>
    <w:rPr>
      <w:b/>
      <w:bCs/>
    </w:rPr>
  </w:style>
  <w:style w:type="character" w:customStyle="1" w:styleId="SalutationsCar">
    <w:name w:val="Salutations Car"/>
    <w:basedOn w:val="Policepardfaut"/>
    <w:link w:val="Salutations"/>
    <w:uiPriority w:val="4"/>
    <w:rsid w:val="00C834BF"/>
    <w:rPr>
      <w:b/>
      <w:bCs/>
      <w:sz w:val="23"/>
    </w:rPr>
  </w:style>
  <w:style w:type="paragraph" w:customStyle="1" w:styleId="Adressedudestinataire">
    <w:name w:val="Adresse du destinataire"/>
    <w:basedOn w:val="Sansinterligne"/>
    <w:uiPriority w:val="3"/>
    <w:qFormat/>
    <w:rsid w:val="00C834BF"/>
    <w:pPr>
      <w:spacing w:before="240"/>
      <w:contextualSpacing/>
    </w:pPr>
    <w:rPr>
      <w:color w:val="775F55" w:themeColor="text2"/>
    </w:rPr>
  </w:style>
  <w:style w:type="paragraph" w:styleId="Formuledepolitesse">
    <w:name w:val="Closing"/>
    <w:basedOn w:val="Normal"/>
    <w:link w:val="FormuledepolitesseCar"/>
    <w:uiPriority w:val="5"/>
    <w:unhideWhenUsed/>
    <w:qFormat/>
    <w:rsid w:val="00C834BF"/>
    <w:pPr>
      <w:spacing w:before="960" w:after="960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5"/>
    <w:rsid w:val="00C834BF"/>
    <w:rPr>
      <w:rFonts w:eastAsiaTheme="minorEastAsia"/>
      <w:sz w:val="23"/>
      <w:szCs w:val="23"/>
      <w:lang w:val="fr-FR"/>
    </w:rPr>
  </w:style>
  <w:style w:type="paragraph" w:styleId="Signature">
    <w:name w:val="Signature"/>
    <w:basedOn w:val="Normal"/>
    <w:link w:val="SignatureCar"/>
    <w:uiPriority w:val="99"/>
    <w:unhideWhenUsed/>
    <w:rsid w:val="00C834BF"/>
    <w:rPr>
      <w:b/>
      <w:bCs/>
    </w:rPr>
  </w:style>
  <w:style w:type="character" w:customStyle="1" w:styleId="SignatureCar">
    <w:name w:val="Signature Car"/>
    <w:basedOn w:val="Policepardfaut"/>
    <w:link w:val="Signature"/>
    <w:uiPriority w:val="99"/>
    <w:rsid w:val="00C834BF"/>
    <w:rPr>
      <w:b/>
      <w:bCs/>
      <w:sz w:val="23"/>
    </w:rPr>
  </w:style>
  <w:style w:type="paragraph" w:customStyle="1" w:styleId="Catgorie">
    <w:name w:val="Catégorie"/>
    <w:basedOn w:val="Normal"/>
    <w:link w:val="Caractredecatgorie"/>
    <w:qFormat/>
    <w:rsid w:val="00C834BF"/>
    <w:pPr>
      <w:spacing w:after="0"/>
    </w:pPr>
    <w:rPr>
      <w:b/>
      <w:bCs/>
      <w:sz w:val="24"/>
      <w:szCs w:val="24"/>
    </w:rPr>
  </w:style>
  <w:style w:type="character" w:customStyle="1" w:styleId="Caractredecatgorie">
    <w:name w:val="Caractère de catégorie"/>
    <w:basedOn w:val="Policepardfaut"/>
    <w:link w:val="Catgorie"/>
    <w:rsid w:val="00C834BF"/>
    <w:rPr>
      <w:rFonts w:eastAsiaTheme="minorEastAsia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C.V.%20(M&#233;dia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226ECD8305430CA842991B807D3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60256-E636-443E-A648-56C329B7698D}"/>
      </w:docPartPr>
      <w:docPartBody>
        <w:p w:rsidR="008C5BF1" w:rsidRDefault="009A2DF9">
          <w:pPr>
            <w:pStyle w:val="5A226ECD8305430CA842991B807D32C4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772132B73C9B468A94DEE17B9C811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5A74B-03BD-437B-9E52-3A515546B63F}"/>
      </w:docPartPr>
      <w:docPartBody>
        <w:p w:rsidR="008C5BF1" w:rsidRDefault="009A2DF9">
          <w:pPr>
            <w:pStyle w:val="772132B73C9B468A94DEE17B9C8114F0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9"/>
    <w:rsid w:val="0053167C"/>
    <w:rsid w:val="007D719D"/>
    <w:rsid w:val="008C5BF1"/>
    <w:rsid w:val="009A2DF9"/>
    <w:rsid w:val="00A4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rFonts w:eastAsiaTheme="minorEastAsia" w:cstheme="minorBidi"/>
      <w:bCs w:val="0"/>
      <w:iCs w:val="0"/>
      <w:color w:val="808080"/>
      <w:szCs w:val="23"/>
      <w:lang w:val="fr-FR"/>
    </w:rPr>
  </w:style>
  <w:style w:type="paragraph" w:customStyle="1" w:styleId="5A226ECD8305430CA842991B807D32C4">
    <w:name w:val="5A226ECD8305430CA842991B807D32C4"/>
  </w:style>
  <w:style w:type="paragraph" w:customStyle="1" w:styleId="B4117FAE456142B19899305FE3987C6C">
    <w:name w:val="B4117FAE456142B19899305FE3987C6C"/>
  </w:style>
  <w:style w:type="paragraph" w:customStyle="1" w:styleId="772132B73C9B468A94DEE17B9C8114F0">
    <w:name w:val="772132B73C9B468A94DEE17B9C8114F0"/>
  </w:style>
  <w:style w:type="paragraph" w:customStyle="1" w:styleId="EB08AD2777EE44CD828144BE8AC61A99">
    <w:name w:val="EB08AD2777EE44CD828144BE8AC61A99"/>
  </w:style>
  <w:style w:type="paragraph" w:customStyle="1" w:styleId="32CF1BD7B0EB469790AE46FD88BE2B21">
    <w:name w:val="32CF1BD7B0EB469790AE46FD88BE2B21"/>
  </w:style>
  <w:style w:type="paragraph" w:customStyle="1" w:styleId="4FA440B9F61A453ABC43FAD9C1BF92CC">
    <w:name w:val="4FA440B9F61A453ABC43FAD9C1BF92CC"/>
  </w:style>
  <w:style w:type="paragraph" w:customStyle="1" w:styleId="6608066BB77C4D5B8D4F8508FF733395">
    <w:name w:val="6608066BB77C4D5B8D4F8508FF733395"/>
  </w:style>
  <w:style w:type="paragraph" w:customStyle="1" w:styleId="56842FF5795E41149F64D56AEF55E73C">
    <w:name w:val="56842FF5795E41149F64D56AEF55E73C"/>
  </w:style>
  <w:style w:type="paragraph" w:customStyle="1" w:styleId="5510BC48818E4A72BCDC0CBD84ADDBCD">
    <w:name w:val="5510BC48818E4A72BCDC0CBD84ADDBCD"/>
  </w:style>
  <w:style w:type="paragraph" w:customStyle="1" w:styleId="E788B757DC07485D83A572C4B3BF27CE">
    <w:name w:val="E788B757DC07485D83A572C4B3BF27CE"/>
  </w:style>
  <w:style w:type="paragraph" w:customStyle="1" w:styleId="5FA77F05B98C4DF6A098496EB62F9DB5">
    <w:name w:val="5FA77F05B98C4DF6A098496EB62F9DB5"/>
  </w:style>
  <w:style w:type="paragraph" w:customStyle="1" w:styleId="9A37D64F886647F5AF6755ED44E7DA03">
    <w:name w:val="9A37D64F886647F5AF6755ED44E7DA03"/>
  </w:style>
  <w:style w:type="paragraph" w:customStyle="1" w:styleId="F0646B8673F4436A8E580425AED054E6">
    <w:name w:val="F0646B8673F4436A8E580425AED054E6"/>
  </w:style>
  <w:style w:type="paragraph" w:customStyle="1" w:styleId="F11760E4D4BB4BF8B8243E093602ABD2">
    <w:name w:val="F11760E4D4BB4BF8B8243E093602ABD2"/>
  </w:style>
  <w:style w:type="paragraph" w:customStyle="1" w:styleId="1B42CE1E5F664865BD9B1B80FD504731">
    <w:name w:val="1B42CE1E5F664865BD9B1B80FD504731"/>
  </w:style>
  <w:style w:type="paragraph" w:customStyle="1" w:styleId="422B12D6B13C4A91B216ECA7E8F497E5">
    <w:name w:val="422B12D6B13C4A91B216ECA7E8F497E5"/>
  </w:style>
  <w:style w:type="paragraph" w:customStyle="1" w:styleId="4614C0E3B9CE4CA998677C3D5EEE0EB2">
    <w:name w:val="4614C0E3B9CE4CA998677C3D5EEE0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B723EC6-AC00-4DA7-8F92-DE55A903C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(Médian)</Template>
  <TotalTime>75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subject/>
  <dc:creator>amanda lebesne</dc:creator>
  <cp:keywords/>
  <dc:description/>
  <cp:lastModifiedBy>amanda lebesne</cp:lastModifiedBy>
  <cp:revision>24</cp:revision>
  <cp:lastPrinted>2016-01-12T20:13:00Z</cp:lastPrinted>
  <dcterms:created xsi:type="dcterms:W3CDTF">2016-01-12T18:59:00Z</dcterms:created>
  <dcterms:modified xsi:type="dcterms:W3CDTF">2016-01-20T21:40:00Z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