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34" w:rsidRDefault="002D1134" w:rsidP="00D7440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sz w:val="44"/>
          <w:szCs w:val="44"/>
        </w:rPr>
      </w:pPr>
      <w:r w:rsidRPr="00D74403">
        <w:rPr>
          <w:b/>
          <w:bCs/>
          <w:sz w:val="44"/>
          <w:szCs w:val="44"/>
        </w:rPr>
        <w:t>Questionnaire de satisfaction</w:t>
      </w:r>
    </w:p>
    <w:p w:rsidR="002D1134" w:rsidRPr="00D11A4F" w:rsidRDefault="002D1134" w:rsidP="00830647">
      <w:pPr>
        <w:jc w:val="center"/>
        <w:rPr>
          <w:rFonts w:ascii="Bradley Hand ITC" w:hAnsi="Bradley Hand ITC" w:cs="Bradley Hand ITC"/>
          <w:b/>
          <w:bCs/>
          <w:sz w:val="44"/>
          <w:szCs w:val="44"/>
        </w:rPr>
      </w:pPr>
      <w:r w:rsidRPr="00D11A4F">
        <w:rPr>
          <w:rFonts w:ascii="Bradley Hand ITC" w:hAnsi="Bradley Hand ITC" w:cs="Bradley Hand ITC"/>
          <w:b/>
          <w:bCs/>
          <w:sz w:val="44"/>
          <w:szCs w:val="44"/>
        </w:rPr>
        <w:t>Main Event #1 - Ussel Poker Club – Samedi 04 Octobre 2014</w:t>
      </w:r>
    </w:p>
    <w:p w:rsidR="002D1134" w:rsidRPr="003567E7" w:rsidRDefault="002D1134" w:rsidP="00830647">
      <w:pPr>
        <w:tabs>
          <w:tab w:val="left" w:pos="360"/>
        </w:tabs>
        <w:rPr>
          <w:sz w:val="28"/>
          <w:szCs w:val="28"/>
          <w:lang w:val="en-US"/>
        </w:rPr>
      </w:pPr>
      <w:r w:rsidRPr="00D11A4F">
        <w:rPr>
          <w:sz w:val="28"/>
          <w:szCs w:val="28"/>
        </w:rPr>
        <w:tab/>
      </w:r>
      <w:r w:rsidRPr="003567E7">
        <w:rPr>
          <w:sz w:val="28"/>
          <w:szCs w:val="28"/>
          <w:lang w:val="en-US"/>
        </w:rPr>
        <w:t xml:space="preserve">Pseudo : </w:t>
      </w:r>
      <w:r w:rsidRPr="003567E7">
        <w:rPr>
          <w:sz w:val="28"/>
          <w:szCs w:val="28"/>
          <w:lang w:val="en-US"/>
        </w:rPr>
        <w:tab/>
      </w:r>
      <w:r w:rsidRPr="003567E7">
        <w:rPr>
          <w:sz w:val="28"/>
          <w:szCs w:val="28"/>
          <w:lang w:val="en-US"/>
        </w:rPr>
        <w:tab/>
      </w:r>
      <w:r w:rsidRPr="003567E7">
        <w:rPr>
          <w:sz w:val="28"/>
          <w:szCs w:val="28"/>
          <w:lang w:val="en-US"/>
        </w:rPr>
        <w:tab/>
      </w:r>
      <w:r w:rsidRPr="003567E7">
        <w:rPr>
          <w:sz w:val="28"/>
          <w:szCs w:val="28"/>
          <w:lang w:val="en-US"/>
        </w:rPr>
        <w:tab/>
      </w:r>
      <w:r w:rsidRPr="003567E7">
        <w:rPr>
          <w:sz w:val="28"/>
          <w:szCs w:val="28"/>
          <w:lang w:val="en-US"/>
        </w:rPr>
        <w:tab/>
        <w:t>Club :</w:t>
      </w:r>
    </w:p>
    <w:p w:rsidR="002D1134" w:rsidRPr="003567E7" w:rsidRDefault="002D1134" w:rsidP="00D74403">
      <w:pPr>
        <w:tabs>
          <w:tab w:val="left" w:pos="2220"/>
        </w:tabs>
        <w:rPr>
          <w:sz w:val="28"/>
          <w:szCs w:val="28"/>
          <w:lang w:val="en-US"/>
        </w:rPr>
      </w:pPr>
    </w:p>
    <w:p w:rsidR="002D1134" w:rsidRPr="00520095" w:rsidRDefault="002D1134" w:rsidP="008306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Comment avez-vous trouvé l’accueil des membres de l’UPC ?</w:t>
      </w:r>
    </w:p>
    <w:p w:rsidR="002D1134" w:rsidRPr="00520095" w:rsidRDefault="002D1134" w:rsidP="006E6F4E">
      <w:pPr>
        <w:tabs>
          <w:tab w:val="left" w:pos="2220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2D1134" w:rsidRDefault="002D1134" w:rsidP="00830647">
      <w:pPr>
        <w:pStyle w:val="ListParagraph"/>
        <w:numPr>
          <w:ilvl w:val="0"/>
          <w:numId w:val="2"/>
        </w:numPr>
        <w:ind w:right="-426"/>
        <w:rPr>
          <w:sz w:val="24"/>
          <w:szCs w:val="24"/>
        </w:rPr>
      </w:pPr>
      <w:r w:rsidRPr="00520095">
        <w:rPr>
          <w:sz w:val="24"/>
          <w:szCs w:val="24"/>
        </w:rPr>
        <w:t>Qu’est-ce qui vous</w:t>
      </w:r>
      <w:r>
        <w:rPr>
          <w:sz w:val="24"/>
          <w:szCs w:val="24"/>
        </w:rPr>
        <w:t xml:space="preserve"> a motivé à participer à notre Main E</w:t>
      </w:r>
      <w:r w:rsidRPr="00520095">
        <w:rPr>
          <w:sz w:val="24"/>
          <w:szCs w:val="24"/>
        </w:rPr>
        <w:t>vent (dotation, ambiance live, proximité</w:t>
      </w:r>
      <w:r>
        <w:rPr>
          <w:sz w:val="24"/>
          <w:szCs w:val="24"/>
        </w:rPr>
        <w:t>,</w:t>
      </w:r>
      <w:r w:rsidRPr="00520095">
        <w:rPr>
          <w:sz w:val="24"/>
          <w:szCs w:val="24"/>
        </w:rPr>
        <w:t xml:space="preserve"> …)? </w:t>
      </w:r>
    </w:p>
    <w:p w:rsidR="002D1134" w:rsidRDefault="002D1134" w:rsidP="00830647">
      <w:pPr>
        <w:pStyle w:val="ListParagraph"/>
        <w:ind w:left="360" w:right="-426"/>
        <w:rPr>
          <w:sz w:val="24"/>
          <w:szCs w:val="24"/>
        </w:rPr>
      </w:pPr>
    </w:p>
    <w:p w:rsidR="002D1134" w:rsidRPr="00520095" w:rsidRDefault="002D1134" w:rsidP="00830647">
      <w:pPr>
        <w:pStyle w:val="ListParagraph"/>
        <w:ind w:left="360" w:right="-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20095">
        <w:rPr>
          <w:sz w:val="24"/>
          <w:szCs w:val="24"/>
        </w:rPr>
        <w:t xml:space="preserve">…………………………………………………………………………………………………………. </w:t>
      </w:r>
    </w:p>
    <w:p w:rsidR="002D1134" w:rsidRPr="00520095" w:rsidRDefault="002D1134" w:rsidP="00830647">
      <w:pPr>
        <w:pStyle w:val="ListParagraph"/>
        <w:numPr>
          <w:ilvl w:val="0"/>
          <w:numId w:val="2"/>
        </w:numPr>
        <w:ind w:right="-284"/>
        <w:rPr>
          <w:sz w:val="24"/>
          <w:szCs w:val="24"/>
        </w:rPr>
      </w:pPr>
      <w:r w:rsidRPr="00520095">
        <w:rPr>
          <w:sz w:val="24"/>
          <w:szCs w:val="24"/>
        </w:rPr>
        <w:t xml:space="preserve">Que pensez-vous des badges </w:t>
      </w:r>
      <w:r>
        <w:rPr>
          <w:sz w:val="24"/>
          <w:szCs w:val="24"/>
        </w:rPr>
        <w:t xml:space="preserve">(Logo + pseudo) </w:t>
      </w:r>
      <w:r w:rsidRPr="00520095">
        <w:rPr>
          <w:sz w:val="24"/>
          <w:szCs w:val="24"/>
        </w:rPr>
        <w:t>mis à votre disposition ?</w:t>
      </w:r>
    </w:p>
    <w:p w:rsidR="002D1134" w:rsidRPr="00520095" w:rsidRDefault="002D1134" w:rsidP="00956C32">
      <w:pPr>
        <w:tabs>
          <w:tab w:val="left" w:pos="2220"/>
        </w:tabs>
        <w:ind w:left="360" w:right="-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2D1134" w:rsidRDefault="002D1134" w:rsidP="00E336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Qu’avez-vous pensé de la dotation ?  …………………………………………………………………………</w:t>
      </w:r>
    </w:p>
    <w:p w:rsidR="002D1134" w:rsidRPr="00520095" w:rsidRDefault="002D1134" w:rsidP="006E6F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1134" w:rsidRPr="00520095" w:rsidRDefault="002D1134" w:rsidP="00E336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Comment avez-vous </w:t>
      </w:r>
      <w:r>
        <w:rPr>
          <w:sz w:val="24"/>
          <w:szCs w:val="24"/>
        </w:rPr>
        <w:t>trouvé</w:t>
      </w:r>
      <w:r w:rsidRPr="00520095">
        <w:rPr>
          <w:sz w:val="24"/>
          <w:szCs w:val="24"/>
        </w:rPr>
        <w:t xml:space="preserve"> le système de tickets mis en place </w:t>
      </w:r>
      <w:r>
        <w:rPr>
          <w:sz w:val="24"/>
          <w:szCs w:val="24"/>
        </w:rPr>
        <w:t>pour les opérations financières</w:t>
      </w:r>
      <w:r w:rsidRPr="00520095">
        <w:rPr>
          <w:sz w:val="24"/>
          <w:szCs w:val="24"/>
        </w:rPr>
        <w:t>?</w:t>
      </w:r>
    </w:p>
    <w:p w:rsidR="002D1134" w:rsidRPr="00520095" w:rsidRDefault="002D1134" w:rsidP="00E33658">
      <w:pPr>
        <w:pStyle w:val="ListParagraph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2D1134" w:rsidRPr="00520095" w:rsidRDefault="002D1134" w:rsidP="00E336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Comment avez-vous trouvé</w:t>
      </w:r>
      <w:r>
        <w:rPr>
          <w:sz w:val="24"/>
          <w:szCs w:val="24"/>
        </w:rPr>
        <w:t xml:space="preserve"> les</w:t>
      </w:r>
      <w:r w:rsidRPr="00520095">
        <w:rPr>
          <w:sz w:val="24"/>
          <w:szCs w:val="24"/>
        </w:rPr>
        <w:t xml:space="preserve"> structure</w:t>
      </w:r>
      <w:r>
        <w:rPr>
          <w:sz w:val="24"/>
          <w:szCs w:val="24"/>
        </w:rPr>
        <w:t>s (Main et Side)</w:t>
      </w:r>
      <w:r w:rsidRPr="00520095">
        <w:rPr>
          <w:sz w:val="24"/>
          <w:szCs w:val="24"/>
        </w:rPr>
        <w:t> ?   …</w:t>
      </w:r>
      <w:r>
        <w:rPr>
          <w:sz w:val="24"/>
          <w:szCs w:val="24"/>
        </w:rPr>
        <w:t>.</w:t>
      </w:r>
      <w:r w:rsidRPr="00520095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</w:t>
      </w:r>
      <w:r w:rsidRPr="00520095">
        <w:rPr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2D1134" w:rsidRPr="00520095" w:rsidRDefault="002D1134" w:rsidP="00E336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Qu’avez-vous pensé des tarifs repas </w:t>
      </w:r>
      <w:r>
        <w:rPr>
          <w:sz w:val="24"/>
          <w:szCs w:val="24"/>
        </w:rPr>
        <w:t>(Midi et Soir)</w:t>
      </w:r>
      <w:r w:rsidRPr="00520095">
        <w:rPr>
          <w:sz w:val="24"/>
          <w:szCs w:val="24"/>
        </w:rPr>
        <w:t> ?</w:t>
      </w:r>
    </w:p>
    <w:p w:rsidR="002D1134" w:rsidRPr="00520095" w:rsidRDefault="002D1134" w:rsidP="00E33658">
      <w:pPr>
        <w:pStyle w:val="ListParagraph"/>
        <w:tabs>
          <w:tab w:val="left" w:pos="2220"/>
        </w:tabs>
        <w:ind w:right="-426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2D1134" w:rsidRPr="00520095" w:rsidRDefault="002D1134" w:rsidP="00E336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Qu’avez-vous pensé de la qualité de ce</w:t>
      </w:r>
      <w:r>
        <w:rPr>
          <w:sz w:val="24"/>
          <w:szCs w:val="24"/>
        </w:rPr>
        <w:t>s</w:t>
      </w:r>
      <w:r w:rsidRPr="00520095">
        <w:rPr>
          <w:sz w:val="24"/>
          <w:szCs w:val="24"/>
        </w:rPr>
        <w:t xml:space="preserve"> repas ?</w:t>
      </w:r>
    </w:p>
    <w:p w:rsidR="002D1134" w:rsidRPr="00520095" w:rsidRDefault="002D1134" w:rsidP="003567E7">
      <w:pPr>
        <w:pStyle w:val="ListParagraph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2D1134" w:rsidRPr="00520095" w:rsidRDefault="002D1134" w:rsidP="003567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Avez-vous apprécié que le repas du soir soit différent de celui du midi ?</w:t>
      </w:r>
    </w:p>
    <w:p w:rsidR="002D1134" w:rsidRPr="00520095" w:rsidRDefault="002D1134" w:rsidP="003567E7">
      <w:pPr>
        <w:pStyle w:val="ListParagraph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2D1134" w:rsidRPr="00520095" w:rsidRDefault="002D1134" w:rsidP="003567E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main Event a terminé à 3h05</w:t>
      </w:r>
      <w:r w:rsidRPr="00520095">
        <w:rPr>
          <w:sz w:val="24"/>
          <w:szCs w:val="24"/>
        </w:rPr>
        <w:t>. Trouvez-vous que cela fait trop tard ?</w:t>
      </w:r>
    </w:p>
    <w:p w:rsidR="002D1134" w:rsidRPr="00520095" w:rsidRDefault="002D1134" w:rsidP="003567E7">
      <w:pPr>
        <w:pStyle w:val="ListParagraph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2D1134" w:rsidRPr="00520095" w:rsidRDefault="002D1134" w:rsidP="005200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Que pensez-vous</w:t>
      </w:r>
      <w:r>
        <w:rPr>
          <w:sz w:val="24"/>
          <w:szCs w:val="24"/>
        </w:rPr>
        <w:t xml:space="preserve"> de la règle ajoutée pour le show</w:t>
      </w:r>
      <w:r w:rsidRPr="00520095">
        <w:rPr>
          <w:sz w:val="24"/>
          <w:szCs w:val="24"/>
        </w:rPr>
        <w:t>down river ?</w:t>
      </w:r>
    </w:p>
    <w:p w:rsidR="002D1134" w:rsidRPr="00520095" w:rsidRDefault="002D1134" w:rsidP="00520095">
      <w:pPr>
        <w:pStyle w:val="ListParagraph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2D1134" w:rsidRPr="00520095" w:rsidRDefault="002D1134" w:rsidP="005200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Avez-vous regardé  la « table télé » durant la journée ?</w:t>
      </w:r>
      <w:r>
        <w:rPr>
          <w:sz w:val="24"/>
          <w:szCs w:val="24"/>
        </w:rPr>
        <w:t xml:space="preserve"> Etait elle vraiment utile ?</w:t>
      </w:r>
    </w:p>
    <w:p w:rsidR="002D1134" w:rsidRDefault="002D1134" w:rsidP="00520095">
      <w:pPr>
        <w:pStyle w:val="ListParagraph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2D1134" w:rsidRPr="00520095" w:rsidRDefault="002D1134" w:rsidP="005200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Recommanderiez-vous ce tournoi ce tournoi à d’autres joueurs de votre club ?</w:t>
      </w:r>
    </w:p>
    <w:p w:rsidR="002D1134" w:rsidRPr="00520095" w:rsidRDefault="002D1134" w:rsidP="00520095">
      <w:pPr>
        <w:ind w:left="708"/>
        <w:rPr>
          <w:sz w:val="24"/>
          <w:szCs w:val="24"/>
        </w:rPr>
      </w:pPr>
      <w:r w:rsidRPr="00520095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2D1134" w:rsidRPr="00520095" w:rsidRDefault="002D1134" w:rsidP="005200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Reviendr</w:t>
      </w:r>
      <w:r>
        <w:rPr>
          <w:sz w:val="24"/>
          <w:szCs w:val="24"/>
        </w:rPr>
        <w:t>i</w:t>
      </w:r>
      <w:r w:rsidRPr="00520095">
        <w:rPr>
          <w:sz w:val="24"/>
          <w:szCs w:val="24"/>
        </w:rPr>
        <w:t>ez-vous l’année prochaine ?</w:t>
      </w:r>
    </w:p>
    <w:p w:rsidR="002D1134" w:rsidRDefault="002D1134" w:rsidP="00520095">
      <w:pPr>
        <w:pStyle w:val="ListParagraph"/>
        <w:rPr>
          <w:sz w:val="24"/>
          <w:szCs w:val="24"/>
        </w:rPr>
      </w:pPr>
      <w:r w:rsidRPr="00520095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D1134" w:rsidRDefault="002D1134" w:rsidP="00520095">
      <w:pPr>
        <w:pStyle w:val="ListParagraph"/>
        <w:rPr>
          <w:sz w:val="24"/>
          <w:szCs w:val="24"/>
        </w:rPr>
      </w:pPr>
    </w:p>
    <w:p w:rsidR="002D1134" w:rsidRDefault="002D1134" w:rsidP="00830647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Quelle(s) suggestions pour la 2</w:t>
      </w:r>
      <w:r w:rsidRPr="008306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édition ?</w:t>
      </w:r>
    </w:p>
    <w:p w:rsidR="002D1134" w:rsidRDefault="002D1134" w:rsidP="00830647">
      <w:pPr>
        <w:pStyle w:val="ListParagraph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2D1134" w:rsidRDefault="002D1134" w:rsidP="00520095">
      <w:pPr>
        <w:pStyle w:val="ListParagraph"/>
        <w:rPr>
          <w:sz w:val="24"/>
          <w:szCs w:val="24"/>
        </w:rPr>
      </w:pPr>
    </w:p>
    <w:p w:rsidR="002D1134" w:rsidRDefault="002D1134" w:rsidP="00520095">
      <w:pPr>
        <w:pStyle w:val="ListParagraph"/>
        <w:rPr>
          <w:sz w:val="24"/>
          <w:szCs w:val="24"/>
        </w:rPr>
      </w:pPr>
    </w:p>
    <w:p w:rsidR="002D1134" w:rsidRDefault="002D1134" w:rsidP="005200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Merci d’avoir répondu et merci encore d’être venu.</w:t>
      </w:r>
    </w:p>
    <w:p w:rsidR="002D1134" w:rsidRPr="00830647" w:rsidRDefault="002D1134" w:rsidP="00520095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0647">
        <w:rPr>
          <w:sz w:val="24"/>
          <w:szCs w:val="24"/>
          <w:lang w:val="en-GB"/>
        </w:rPr>
        <w:t>Abel BRAL, Ussel Poker Club.</w:t>
      </w:r>
    </w:p>
    <w:sectPr w:rsidR="002D1134" w:rsidRPr="00830647" w:rsidSect="00830647">
      <w:pgSz w:w="11906" w:h="16838"/>
      <w:pgMar w:top="180" w:right="566" w:bottom="284" w:left="709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AC8"/>
    <w:multiLevelType w:val="hybridMultilevel"/>
    <w:tmpl w:val="CA7A61AC"/>
    <w:lvl w:ilvl="0" w:tplc="60CE2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209DB"/>
    <w:multiLevelType w:val="hybridMultilevel"/>
    <w:tmpl w:val="A3E29A16"/>
    <w:lvl w:ilvl="0" w:tplc="D34809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57C578CE"/>
    <w:multiLevelType w:val="hybridMultilevel"/>
    <w:tmpl w:val="BD7A8228"/>
    <w:lvl w:ilvl="0" w:tplc="98E28E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742268"/>
    <w:multiLevelType w:val="hybridMultilevel"/>
    <w:tmpl w:val="FC70FBEA"/>
    <w:lvl w:ilvl="0" w:tplc="2102B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3114A"/>
    <w:multiLevelType w:val="hybridMultilevel"/>
    <w:tmpl w:val="027A4C2E"/>
    <w:lvl w:ilvl="0" w:tplc="199262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403"/>
    <w:rsid w:val="00180661"/>
    <w:rsid w:val="002D1134"/>
    <w:rsid w:val="003567E7"/>
    <w:rsid w:val="00392BD9"/>
    <w:rsid w:val="00520095"/>
    <w:rsid w:val="006E6F4E"/>
    <w:rsid w:val="00702C48"/>
    <w:rsid w:val="007478AD"/>
    <w:rsid w:val="00830647"/>
    <w:rsid w:val="0094436A"/>
    <w:rsid w:val="00956C32"/>
    <w:rsid w:val="00997F02"/>
    <w:rsid w:val="00A351A2"/>
    <w:rsid w:val="00A42814"/>
    <w:rsid w:val="00A96CBE"/>
    <w:rsid w:val="00B346DF"/>
    <w:rsid w:val="00D11A4F"/>
    <w:rsid w:val="00D74403"/>
    <w:rsid w:val="00E3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C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4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</Pages>
  <Words>327</Words>
  <Characters>1803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doude</dc:creator>
  <cp:keywords/>
  <dc:description/>
  <cp:lastModifiedBy>Abel</cp:lastModifiedBy>
  <cp:revision>4</cp:revision>
  <dcterms:created xsi:type="dcterms:W3CDTF">2014-10-08T00:34:00Z</dcterms:created>
  <dcterms:modified xsi:type="dcterms:W3CDTF">2014-10-08T16:48:00Z</dcterms:modified>
</cp:coreProperties>
</file>