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9B4" w:rsidRPr="005934FE" w:rsidRDefault="006F74DF">
      <w:pPr>
        <w:pStyle w:val="Titre2"/>
        <w:jc w:val="left"/>
        <w:rPr>
          <w:rFonts w:ascii="Times New Roman" w:hAnsi="Times New Roman"/>
          <w:shadow/>
          <w:color w:val="auto"/>
          <w:sz w:val="22"/>
          <w:szCs w:val="22"/>
          <w:lang w:val="es-ES_tradnl"/>
        </w:rPr>
      </w:pPr>
      <w:r w:rsidRPr="006F74DF">
        <w:rPr>
          <w:rFonts w:ascii="Times New Roman" w:hAnsi="Times New Roman"/>
          <w:i/>
          <w:iCs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348.3pt;margin-top:-5.2pt;width:132pt;height:92.25pt;z-index:251662848;mso-width-relative:margin;mso-height-relative:margin">
            <v:textbox style="mso-next-textbox:#_x0000_s1070">
              <w:txbxContent>
                <w:p w:rsidR="00B5670A" w:rsidRDefault="00B5670A" w:rsidP="00B5670A">
                  <w:pPr>
                    <w:jc w:val="right"/>
                  </w:pPr>
                  <w:r w:rsidRPr="00B5670A">
                    <w:rPr>
                      <w:noProof/>
                    </w:rPr>
                    <w:drawing>
                      <wp:inline distT="0" distB="0" distL="0" distR="0">
                        <wp:extent cx="1352550" cy="1057275"/>
                        <wp:effectExtent l="38100" t="0" r="438150" b="28575"/>
                        <wp:docPr id="2" name="Image 1" descr="yac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yac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blurRad="76200" dir="18900000" sy="23000" kx="-1200000" algn="bl" rotWithShape="0">
                                    <a:prstClr val="black">
                                      <a:alpha val="20000"/>
                                    </a:prst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spellStart"/>
      <w:r w:rsidR="007D5D95" w:rsidRPr="005934FE">
        <w:rPr>
          <w:rFonts w:ascii="Times New Roman" w:hAnsi="Times New Roman"/>
          <w:shadow/>
          <w:color w:val="auto"/>
          <w:sz w:val="22"/>
          <w:szCs w:val="22"/>
          <w:lang w:val="es-ES_tradnl"/>
        </w:rPr>
        <w:t>Yassine</w:t>
      </w:r>
      <w:proofErr w:type="spellEnd"/>
      <w:r w:rsidR="007D5D95" w:rsidRPr="005934FE">
        <w:rPr>
          <w:rFonts w:ascii="Times New Roman" w:hAnsi="Times New Roman"/>
          <w:shadow/>
          <w:color w:val="auto"/>
          <w:sz w:val="22"/>
          <w:szCs w:val="22"/>
          <w:lang w:val="es-ES_tradnl"/>
        </w:rPr>
        <w:t xml:space="preserve"> OUACHOU</w:t>
      </w:r>
    </w:p>
    <w:p w:rsidR="007D5D95" w:rsidRPr="005934FE" w:rsidRDefault="007D5D95" w:rsidP="00F54BC4">
      <w:pPr>
        <w:pStyle w:val="Titre2"/>
        <w:tabs>
          <w:tab w:val="left" w:pos="8145"/>
        </w:tabs>
        <w:jc w:val="left"/>
        <w:rPr>
          <w:rFonts w:ascii="Times New Roman" w:hAnsi="Times New Roman"/>
          <w:b w:val="0"/>
          <w:bCs/>
          <w:iCs/>
          <w:color w:val="auto"/>
          <w:sz w:val="22"/>
          <w:szCs w:val="22"/>
          <w:lang w:val="es-ES_tradnl"/>
        </w:rPr>
      </w:pPr>
      <w:proofErr w:type="spellStart"/>
      <w:r w:rsidRPr="005934FE">
        <w:rPr>
          <w:rFonts w:ascii="Times New Roman" w:hAnsi="Times New Roman"/>
          <w:b w:val="0"/>
          <w:bCs/>
          <w:iCs/>
          <w:color w:val="auto"/>
          <w:sz w:val="22"/>
          <w:szCs w:val="22"/>
          <w:lang w:val="es-ES_tradnl"/>
        </w:rPr>
        <w:t>Residence</w:t>
      </w:r>
      <w:proofErr w:type="spellEnd"/>
      <w:r w:rsidRPr="005934FE">
        <w:rPr>
          <w:rFonts w:ascii="Times New Roman" w:hAnsi="Times New Roman"/>
          <w:b w:val="0"/>
          <w:bCs/>
          <w:iCs/>
          <w:color w:val="auto"/>
          <w:sz w:val="22"/>
          <w:szCs w:val="22"/>
          <w:lang w:val="es-ES_tradnl"/>
        </w:rPr>
        <w:t xml:space="preserve"> </w:t>
      </w:r>
      <w:proofErr w:type="spellStart"/>
      <w:r w:rsidRPr="005934FE">
        <w:rPr>
          <w:rFonts w:ascii="Times New Roman" w:hAnsi="Times New Roman"/>
          <w:b w:val="0"/>
          <w:bCs/>
          <w:iCs/>
          <w:color w:val="auto"/>
          <w:sz w:val="22"/>
          <w:szCs w:val="22"/>
          <w:lang w:val="es-ES_tradnl"/>
        </w:rPr>
        <w:t>Nassr</w:t>
      </w:r>
      <w:proofErr w:type="spellEnd"/>
      <w:r w:rsidRPr="005934FE">
        <w:rPr>
          <w:rFonts w:ascii="Times New Roman" w:hAnsi="Times New Roman"/>
          <w:b w:val="0"/>
          <w:bCs/>
          <w:iCs/>
          <w:color w:val="auto"/>
          <w:sz w:val="22"/>
          <w:szCs w:val="22"/>
          <w:lang w:val="es-ES_tradnl"/>
        </w:rPr>
        <w:t xml:space="preserve"> </w:t>
      </w:r>
      <w:proofErr w:type="spellStart"/>
      <w:r w:rsidRPr="005934FE">
        <w:rPr>
          <w:rFonts w:ascii="Times New Roman" w:hAnsi="Times New Roman"/>
          <w:b w:val="0"/>
          <w:bCs/>
          <w:iCs/>
          <w:color w:val="auto"/>
          <w:sz w:val="22"/>
          <w:szCs w:val="22"/>
          <w:lang w:val="es-ES_tradnl"/>
        </w:rPr>
        <w:t>ImB</w:t>
      </w:r>
      <w:proofErr w:type="spellEnd"/>
      <w:r w:rsidRPr="005934FE">
        <w:rPr>
          <w:rFonts w:ascii="Times New Roman" w:hAnsi="Times New Roman"/>
          <w:b w:val="0"/>
          <w:bCs/>
          <w:iCs/>
          <w:color w:val="auto"/>
          <w:sz w:val="22"/>
          <w:szCs w:val="22"/>
          <w:lang w:val="es-ES_tradnl"/>
        </w:rPr>
        <w:t xml:space="preserve"> N4</w:t>
      </w:r>
      <w:r w:rsidR="00F54BC4" w:rsidRPr="005934FE">
        <w:rPr>
          <w:rFonts w:ascii="Times New Roman" w:hAnsi="Times New Roman"/>
          <w:b w:val="0"/>
          <w:bCs/>
          <w:iCs/>
          <w:color w:val="auto"/>
          <w:sz w:val="22"/>
          <w:szCs w:val="22"/>
          <w:lang w:val="es-ES_tradnl"/>
        </w:rPr>
        <w:tab/>
      </w:r>
    </w:p>
    <w:p w:rsidR="007D5D95" w:rsidRPr="005934FE" w:rsidRDefault="007D5D95" w:rsidP="005D7AE7">
      <w:pPr>
        <w:ind w:left="-567"/>
        <w:rPr>
          <w:iCs/>
          <w:sz w:val="22"/>
          <w:szCs w:val="22"/>
        </w:rPr>
      </w:pPr>
      <w:proofErr w:type="spellStart"/>
      <w:r w:rsidRPr="005934FE">
        <w:rPr>
          <w:iCs/>
          <w:sz w:val="22"/>
          <w:szCs w:val="22"/>
          <w:lang w:val="es-ES_tradnl"/>
        </w:rPr>
        <w:t>Bd</w:t>
      </w:r>
      <w:proofErr w:type="spellEnd"/>
      <w:r w:rsidRPr="005934FE">
        <w:rPr>
          <w:iCs/>
          <w:sz w:val="22"/>
          <w:szCs w:val="22"/>
          <w:lang w:val="es-ES_tradnl"/>
        </w:rPr>
        <w:t xml:space="preserve"> Boulmane-Inara2 </w:t>
      </w:r>
      <w:r w:rsidR="005D7AE7" w:rsidRPr="005934FE">
        <w:rPr>
          <w:iCs/>
          <w:sz w:val="22"/>
          <w:szCs w:val="22"/>
        </w:rPr>
        <w:t>CASABLANCA</w:t>
      </w:r>
      <w:r w:rsidR="00F54BC4" w:rsidRPr="005934FE">
        <w:rPr>
          <w:iCs/>
          <w:sz w:val="22"/>
          <w:szCs w:val="22"/>
          <w:lang w:val="es-ES_tradnl"/>
        </w:rPr>
        <w:tab/>
      </w:r>
      <w:r w:rsidR="00B5670A" w:rsidRPr="005934FE">
        <w:rPr>
          <w:iCs/>
          <w:sz w:val="22"/>
          <w:szCs w:val="22"/>
          <w:lang w:val="es-ES_tradnl"/>
        </w:rPr>
        <w:t xml:space="preserve">                                                                </w:t>
      </w:r>
    </w:p>
    <w:p w:rsidR="001519B4" w:rsidRPr="005934FE" w:rsidRDefault="007D5D95">
      <w:pPr>
        <w:ind w:left="-567"/>
        <w:rPr>
          <w:iCs/>
          <w:sz w:val="22"/>
          <w:szCs w:val="22"/>
        </w:rPr>
      </w:pPr>
      <w:r w:rsidRPr="005934FE">
        <w:rPr>
          <w:iCs/>
          <w:sz w:val="22"/>
          <w:szCs w:val="22"/>
        </w:rPr>
        <w:t>Tel-</w:t>
      </w:r>
      <w:r w:rsidR="005934FE">
        <w:rPr>
          <w:iCs/>
          <w:sz w:val="22"/>
          <w:szCs w:val="22"/>
        </w:rPr>
        <w:t>0662 04 05 81</w:t>
      </w:r>
    </w:p>
    <w:p w:rsidR="001519B4" w:rsidRPr="005934FE" w:rsidRDefault="007D5D95" w:rsidP="00B10CD3">
      <w:pPr>
        <w:ind w:left="-567"/>
        <w:jc w:val="both"/>
        <w:rPr>
          <w:iCs/>
          <w:sz w:val="22"/>
          <w:szCs w:val="22"/>
        </w:rPr>
      </w:pPr>
      <w:r w:rsidRPr="005934FE">
        <w:rPr>
          <w:iCs/>
          <w:sz w:val="22"/>
          <w:szCs w:val="22"/>
        </w:rPr>
        <w:t>E-mail :</w:t>
      </w:r>
      <w:r w:rsidR="007E4A32">
        <w:rPr>
          <w:iCs/>
          <w:sz w:val="22"/>
          <w:szCs w:val="22"/>
        </w:rPr>
        <w:t>Yassine.ouachou@gmail.com</w:t>
      </w:r>
    </w:p>
    <w:p w:rsidR="001519B4" w:rsidRPr="005934FE" w:rsidRDefault="007D5D95" w:rsidP="007D5D95">
      <w:pPr>
        <w:ind w:left="-567"/>
        <w:jc w:val="both"/>
        <w:rPr>
          <w:iCs/>
          <w:sz w:val="22"/>
          <w:szCs w:val="22"/>
        </w:rPr>
      </w:pPr>
      <w:r w:rsidRPr="005934FE">
        <w:rPr>
          <w:iCs/>
          <w:sz w:val="22"/>
          <w:szCs w:val="22"/>
        </w:rPr>
        <w:t xml:space="preserve">Né le : 25-04-1989 </w:t>
      </w:r>
    </w:p>
    <w:p w:rsidR="00855F4F" w:rsidRDefault="001519B4" w:rsidP="00F43FBA">
      <w:pPr>
        <w:ind w:left="-567"/>
        <w:jc w:val="both"/>
        <w:rPr>
          <w:iCs/>
          <w:sz w:val="22"/>
          <w:szCs w:val="22"/>
        </w:rPr>
      </w:pPr>
      <w:r w:rsidRPr="005934FE">
        <w:rPr>
          <w:iCs/>
          <w:sz w:val="22"/>
          <w:szCs w:val="22"/>
        </w:rPr>
        <w:t>Permis de conduire (B)</w:t>
      </w:r>
    </w:p>
    <w:p w:rsidR="001122F8" w:rsidRPr="00EA2228" w:rsidRDefault="006F74DF" w:rsidP="00E16FEA">
      <w:pPr>
        <w:ind w:left="-567"/>
        <w:jc w:val="both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2" type="#_x0000_t32" style="position:absolute;left:0;text-align:left;margin-left:-64.95pt;margin-top:2.95pt;width:611.25pt;height:.05pt;z-index:251663872" o:connectortype="straight">
            <v:shadow on="t" opacity=".5" offset="6pt,6pt"/>
          </v:shape>
        </w:pict>
      </w:r>
    </w:p>
    <w:p w:rsidR="005934FE" w:rsidRPr="00EA2228" w:rsidRDefault="001122F8" w:rsidP="001122F8">
      <w:pPr>
        <w:ind w:left="-567"/>
        <w:jc w:val="both"/>
        <w:rPr>
          <w:b/>
          <w:iCs/>
          <w:imprint/>
          <w:color w:val="17365D" w:themeColor="text2" w:themeShade="BF"/>
          <w:sz w:val="28"/>
          <w:szCs w:val="28"/>
        </w:rPr>
      </w:pPr>
      <w:r w:rsidRPr="00EA2228">
        <w:rPr>
          <w:b/>
          <w:iCs/>
          <w:imprint/>
          <w:color w:val="17365D" w:themeColor="text2" w:themeShade="BF"/>
          <w:sz w:val="28"/>
          <w:szCs w:val="28"/>
        </w:rPr>
        <w:t xml:space="preserve">FORMATION: </w:t>
      </w:r>
    </w:p>
    <w:p w:rsidR="00C15ECB" w:rsidRPr="00DC578B" w:rsidRDefault="006F74DF" w:rsidP="00C15ECB">
      <w:pPr>
        <w:jc w:val="both"/>
        <w:rPr>
          <w:b/>
          <w:iCs/>
          <w:imprint/>
          <w:color w:val="17365D" w:themeColor="text2" w:themeShade="BF"/>
          <w:sz w:val="32"/>
          <w:szCs w:val="32"/>
          <w:u w:val="single"/>
        </w:rPr>
      </w:pPr>
      <w:r w:rsidRPr="006F74DF">
        <w:rPr>
          <w:iCs/>
          <w:imprint/>
          <w:noProof/>
          <w:color w:val="000000" w:themeColor="text1"/>
          <w:sz w:val="22"/>
          <w:szCs w:val="22"/>
          <w:u w:val="single"/>
          <w:lang w:eastAsia="en-US"/>
        </w:rPr>
        <w:pict>
          <v:shape id="_x0000_s1076" type="#_x0000_t202" style="position:absolute;left:0;text-align:left;margin-left:-36.55pt;margin-top:.55pt;width:557.25pt;height:133.5pt;z-index:251667968;mso-width-relative:margin;mso-height-relative:margin" strokecolor="white [3212]">
            <v:textbox style="mso-next-textbox:#_x0000_s1076">
              <w:txbxContent>
                <w:p w:rsidR="00E26C07" w:rsidRPr="00E26C07" w:rsidRDefault="00E26C07" w:rsidP="00E16FEA">
                  <w:pPr>
                    <w:pStyle w:val="Paragraphedeliste"/>
                    <w:numPr>
                      <w:ilvl w:val="0"/>
                      <w:numId w:val="42"/>
                    </w:numPr>
                    <w:tabs>
                      <w:tab w:val="left" w:pos="2460"/>
                    </w:tabs>
                    <w:jc w:val="both"/>
                    <w:rPr>
                      <w:rFonts w:ascii="Verdana" w:hAnsi="Verdana" w:cs="Tahoma"/>
                      <w:b/>
                      <w:color w:val="1F497D"/>
                      <w:sz w:val="18"/>
                      <w:szCs w:val="18"/>
                    </w:rPr>
                  </w:pPr>
                  <w:r w:rsidRPr="00E26C07">
                    <w:rPr>
                      <w:rFonts w:ascii="Verdana" w:hAnsi="Verdana" w:cs="Tahoma"/>
                      <w:b/>
                      <w:color w:val="1F497D"/>
                      <w:sz w:val="18"/>
                      <w:szCs w:val="18"/>
                    </w:rPr>
                    <w:t>2013-2014 :</w:t>
                  </w:r>
                  <w:r w:rsidRPr="00E26C07">
                    <w:rPr>
                      <w:rFonts w:ascii="Tahoma" w:hAnsi="Tahoma" w:cs="Tahoma"/>
                      <w:color w:val="1F497D"/>
                      <w:sz w:val="18"/>
                      <w:szCs w:val="18"/>
                    </w:rPr>
                    <w:t xml:space="preserve"> Master 2 (Bac+5) à l l’Ecole Supérieure de Commerce et des Affaires (E.S.C.A) </w:t>
                  </w:r>
                </w:p>
                <w:p w:rsidR="00E26C07" w:rsidRDefault="00E26C07" w:rsidP="00E26C07">
                  <w:pPr>
                    <w:pStyle w:val="Paragraphedeliste"/>
                    <w:tabs>
                      <w:tab w:val="left" w:pos="2460"/>
                    </w:tabs>
                    <w:jc w:val="both"/>
                    <w:rPr>
                      <w:rFonts w:ascii="Tahoma" w:hAnsi="Tahoma" w:cs="Tahoma"/>
                      <w:b/>
                      <w:color w:val="1F497D"/>
                      <w:sz w:val="18"/>
                      <w:szCs w:val="18"/>
                    </w:rPr>
                  </w:pPr>
                  <w:r w:rsidRPr="00E26C07">
                    <w:rPr>
                      <w:rFonts w:ascii="Tahoma" w:hAnsi="Tahoma" w:cs="Tahoma"/>
                      <w:b/>
                      <w:color w:val="1F497D"/>
                      <w:sz w:val="18"/>
                      <w:szCs w:val="18"/>
                    </w:rPr>
                    <w:t>« Master en Marketing et communication</w:t>
                  </w:r>
                  <w:r w:rsidR="00200930">
                    <w:rPr>
                      <w:rFonts w:ascii="Tahoma" w:hAnsi="Tahoma" w:cs="Tahoma"/>
                      <w:b/>
                      <w:color w:val="1F497D"/>
                      <w:sz w:val="18"/>
                      <w:szCs w:val="18"/>
                    </w:rPr>
                    <w:t xml:space="preserve"> de L’ESC de </w:t>
                  </w:r>
                  <w:r w:rsidR="00200930">
                    <w:rPr>
                      <w:rFonts w:ascii="Tahoma" w:hAnsi="Tahoma" w:cs="Tahoma"/>
                      <w:b/>
                      <w:color w:val="1F497D"/>
                      <w:sz w:val="18"/>
                      <w:szCs w:val="18"/>
                    </w:rPr>
                    <w:t>Grenoble</w:t>
                  </w:r>
                  <w:r w:rsidRPr="00E26C07">
                    <w:rPr>
                      <w:rFonts w:ascii="Tahoma" w:hAnsi="Tahoma" w:cs="Tahoma"/>
                      <w:b/>
                      <w:color w:val="1F497D"/>
                      <w:sz w:val="18"/>
                      <w:szCs w:val="18"/>
                    </w:rPr>
                    <w:t> ».</w:t>
                  </w:r>
                </w:p>
                <w:p w:rsidR="00EA2228" w:rsidRPr="00E26C07" w:rsidRDefault="00EA2228" w:rsidP="00E26C07">
                  <w:pPr>
                    <w:pStyle w:val="Paragraphedeliste"/>
                    <w:tabs>
                      <w:tab w:val="left" w:pos="2460"/>
                    </w:tabs>
                    <w:jc w:val="both"/>
                    <w:rPr>
                      <w:rFonts w:ascii="Verdana" w:hAnsi="Verdana" w:cs="Tahoma"/>
                      <w:b/>
                      <w:color w:val="1F497D"/>
                      <w:sz w:val="18"/>
                      <w:szCs w:val="18"/>
                    </w:rPr>
                  </w:pPr>
                </w:p>
                <w:p w:rsidR="00A45F5E" w:rsidRDefault="00C74180" w:rsidP="00E16FEA">
                  <w:pPr>
                    <w:pStyle w:val="Paragraphedeliste"/>
                    <w:numPr>
                      <w:ilvl w:val="0"/>
                      <w:numId w:val="42"/>
                    </w:numPr>
                    <w:tabs>
                      <w:tab w:val="left" w:pos="2460"/>
                    </w:tabs>
                    <w:jc w:val="both"/>
                    <w:rPr>
                      <w:rFonts w:ascii="Tahoma" w:hAnsi="Tahoma" w:cs="Tahoma"/>
                      <w:color w:val="1F497D"/>
                      <w:sz w:val="18"/>
                      <w:szCs w:val="18"/>
                    </w:rPr>
                  </w:pPr>
                  <w:r w:rsidRPr="00A45F5E">
                    <w:rPr>
                      <w:rFonts w:ascii="Verdana" w:hAnsi="Verdana" w:cs="Tahoma"/>
                      <w:b/>
                      <w:color w:val="1F497D"/>
                      <w:sz w:val="18"/>
                      <w:szCs w:val="18"/>
                    </w:rPr>
                    <w:t>2011-2012 </w:t>
                  </w:r>
                  <w:r w:rsidR="00E16FEA" w:rsidRPr="00937301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>: Master1</w:t>
                  </w:r>
                  <w:r w:rsidR="00AF7766" w:rsidRPr="00937301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 xml:space="preserve"> (Bac+4)</w:t>
                  </w:r>
                  <w:r w:rsidR="00AF7766" w:rsidRPr="00A45F5E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 xml:space="preserve"> à l’Ecole Supérieure de Commerce et des Affaires (E.S.C.A)</w:t>
                  </w:r>
                  <w:r w:rsidR="00AF7766" w:rsidRPr="00A45F5E">
                    <w:rPr>
                      <w:rFonts w:ascii="Tahoma" w:hAnsi="Tahoma" w:cs="Tahoma"/>
                      <w:color w:val="1F497D"/>
                      <w:sz w:val="18"/>
                      <w:szCs w:val="18"/>
                    </w:rPr>
                    <w:t xml:space="preserve"> </w:t>
                  </w:r>
                </w:p>
                <w:p w:rsidR="00DC578B" w:rsidRPr="00E26C07" w:rsidRDefault="00AF7766" w:rsidP="00A45F5E">
                  <w:pPr>
                    <w:pStyle w:val="Paragraphedeliste"/>
                    <w:tabs>
                      <w:tab w:val="left" w:pos="2460"/>
                    </w:tabs>
                    <w:jc w:val="both"/>
                    <w:rPr>
                      <w:rFonts w:ascii="Tahoma" w:hAnsi="Tahoma" w:cs="Tahoma"/>
                      <w:b/>
                      <w:color w:val="1F497D"/>
                      <w:sz w:val="18"/>
                      <w:szCs w:val="18"/>
                    </w:rPr>
                  </w:pPr>
                  <w:r w:rsidRPr="00E26C07">
                    <w:rPr>
                      <w:rFonts w:ascii="Tahoma" w:hAnsi="Tahoma" w:cs="Tahoma"/>
                      <w:b/>
                      <w:color w:val="1F497D"/>
                      <w:sz w:val="18"/>
                      <w:szCs w:val="18"/>
                    </w:rPr>
                    <w:t>« </w:t>
                  </w:r>
                  <w:r w:rsidR="00262ACF" w:rsidRPr="00E26C07">
                    <w:rPr>
                      <w:rFonts w:ascii="Tahoma" w:hAnsi="Tahoma" w:cs="Tahoma"/>
                      <w:b/>
                      <w:color w:val="1F497D"/>
                      <w:sz w:val="18"/>
                      <w:szCs w:val="18"/>
                    </w:rPr>
                    <w:t>Diplôme</w:t>
                  </w:r>
                  <w:r w:rsidR="007D7408" w:rsidRPr="00E26C07">
                    <w:rPr>
                      <w:rFonts w:ascii="Tahoma" w:hAnsi="Tahoma" w:cs="Tahoma"/>
                      <w:b/>
                      <w:color w:val="1F497D"/>
                      <w:sz w:val="18"/>
                      <w:szCs w:val="18"/>
                    </w:rPr>
                    <w:t xml:space="preserve"> </w:t>
                  </w:r>
                  <w:r w:rsidRPr="00E26C07">
                    <w:rPr>
                      <w:rFonts w:ascii="Tahoma" w:hAnsi="Tahoma" w:cs="Tahoma"/>
                      <w:b/>
                      <w:color w:val="1F497D"/>
                      <w:sz w:val="18"/>
                      <w:szCs w:val="18"/>
                    </w:rPr>
                    <w:t xml:space="preserve">Business Manager de </w:t>
                  </w:r>
                  <w:r w:rsidR="007D7408" w:rsidRPr="00E26C07">
                    <w:rPr>
                      <w:rFonts w:ascii="Tahoma" w:hAnsi="Tahoma" w:cs="Tahoma"/>
                      <w:b/>
                      <w:color w:val="1F497D"/>
                      <w:sz w:val="18"/>
                      <w:szCs w:val="18"/>
                    </w:rPr>
                    <w:t>L’ESC de Grenoble</w:t>
                  </w:r>
                  <w:r w:rsidRPr="00E26C07">
                    <w:rPr>
                      <w:rFonts w:ascii="Tahoma" w:hAnsi="Tahoma" w:cs="Tahoma"/>
                      <w:b/>
                      <w:color w:val="1F497D"/>
                      <w:sz w:val="18"/>
                      <w:szCs w:val="18"/>
                    </w:rPr>
                    <w:t> »</w:t>
                  </w:r>
                  <w:r w:rsidR="00C15ECB" w:rsidRPr="00E26C07">
                    <w:rPr>
                      <w:rFonts w:ascii="Tahoma" w:hAnsi="Tahoma" w:cs="Tahoma"/>
                      <w:b/>
                      <w:color w:val="1F497D"/>
                      <w:sz w:val="18"/>
                      <w:szCs w:val="18"/>
                    </w:rPr>
                    <w:t>.</w:t>
                  </w:r>
                </w:p>
                <w:p w:rsidR="00A45F5E" w:rsidRPr="00A45F5E" w:rsidRDefault="00A45F5E" w:rsidP="00A45F5E">
                  <w:pPr>
                    <w:pStyle w:val="Paragraphedeliste"/>
                    <w:tabs>
                      <w:tab w:val="left" w:pos="2460"/>
                    </w:tabs>
                    <w:jc w:val="both"/>
                    <w:rPr>
                      <w:rFonts w:ascii="Tahoma" w:hAnsi="Tahoma" w:cs="Tahoma"/>
                      <w:color w:val="1F497D"/>
                      <w:sz w:val="18"/>
                      <w:szCs w:val="18"/>
                    </w:rPr>
                  </w:pPr>
                </w:p>
                <w:p w:rsidR="00A45F5E" w:rsidRDefault="00C74180" w:rsidP="00E16FEA">
                  <w:pPr>
                    <w:pStyle w:val="Paragraphedeliste"/>
                    <w:numPr>
                      <w:ilvl w:val="0"/>
                      <w:numId w:val="42"/>
                    </w:numPr>
                    <w:tabs>
                      <w:tab w:val="left" w:pos="2460"/>
                    </w:tabs>
                    <w:jc w:val="both"/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</w:pPr>
                  <w:r w:rsidRPr="00A45F5E">
                    <w:rPr>
                      <w:rFonts w:ascii="Verdana" w:hAnsi="Verdana" w:cs="Tahoma"/>
                      <w:b/>
                      <w:color w:val="1F497D"/>
                      <w:sz w:val="18"/>
                      <w:szCs w:val="18"/>
                    </w:rPr>
                    <w:t>2009-2011 </w:t>
                  </w:r>
                  <w:r w:rsidR="00C95C98" w:rsidRPr="00937301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 xml:space="preserve">: </w:t>
                  </w:r>
                  <w:r w:rsidR="00C95C98" w:rsidRPr="00EA2228">
                    <w:rPr>
                      <w:rFonts w:ascii="Verdana" w:hAnsi="Verdana" w:cs="Tahoma"/>
                      <w:b/>
                      <w:color w:val="1F497D"/>
                      <w:sz w:val="18"/>
                      <w:szCs w:val="18"/>
                    </w:rPr>
                    <w:t>Licence</w:t>
                  </w:r>
                  <w:r w:rsidR="00C15ECB" w:rsidRPr="00EA2228">
                    <w:rPr>
                      <w:rFonts w:ascii="Verdana" w:hAnsi="Verdana" w:cs="Tahoma"/>
                      <w:b/>
                      <w:color w:val="1F497D"/>
                      <w:sz w:val="18"/>
                      <w:szCs w:val="18"/>
                    </w:rPr>
                    <w:t xml:space="preserve"> Professionnelle </w:t>
                  </w:r>
                  <w:r w:rsidR="00C15ECB" w:rsidRPr="00937301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>(BAC+3)</w:t>
                  </w:r>
                  <w:r w:rsidR="00C15ECB" w:rsidRPr="00A45F5E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 xml:space="preserve"> en Commerce et Distribution à la faculté des sciences Juridiques, Economiques et Sociales d’Ain </w:t>
                  </w:r>
                  <w:proofErr w:type="spellStart"/>
                  <w:r w:rsidR="00C15ECB" w:rsidRPr="00A45F5E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>Sebaa</w:t>
                  </w:r>
                  <w:proofErr w:type="spellEnd"/>
                  <w:r w:rsidR="00C15ECB" w:rsidRPr="00A45F5E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>.</w:t>
                  </w:r>
                </w:p>
                <w:p w:rsidR="00A45F5E" w:rsidRDefault="00A45F5E" w:rsidP="00A45F5E">
                  <w:pPr>
                    <w:pStyle w:val="Paragraphedeliste"/>
                    <w:tabs>
                      <w:tab w:val="left" w:pos="2460"/>
                    </w:tabs>
                    <w:jc w:val="both"/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</w:pPr>
                </w:p>
                <w:p w:rsidR="001D184B" w:rsidRPr="001D184B" w:rsidRDefault="00C74180" w:rsidP="001D184B">
                  <w:pPr>
                    <w:pStyle w:val="Paragraphedeliste"/>
                    <w:numPr>
                      <w:ilvl w:val="0"/>
                      <w:numId w:val="42"/>
                    </w:numPr>
                    <w:tabs>
                      <w:tab w:val="left" w:pos="2460"/>
                    </w:tabs>
                    <w:jc w:val="both"/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</w:pPr>
                  <w:r w:rsidRPr="00A45F5E">
                    <w:rPr>
                      <w:rFonts w:ascii="Verdana" w:hAnsi="Verdana" w:cs="Tahoma"/>
                      <w:b/>
                      <w:color w:val="1F497D"/>
                      <w:sz w:val="18"/>
                      <w:szCs w:val="18"/>
                    </w:rPr>
                    <w:t xml:space="preserve">2007-2009 : </w:t>
                  </w:r>
                  <w:r w:rsidRPr="00EA2228">
                    <w:rPr>
                      <w:rFonts w:ascii="Verdana" w:hAnsi="Verdana" w:cs="Tahoma"/>
                      <w:b/>
                      <w:color w:val="1F497D"/>
                      <w:sz w:val="18"/>
                      <w:szCs w:val="18"/>
                    </w:rPr>
                    <w:t>D.T.S</w:t>
                  </w:r>
                  <w:r w:rsidR="00C15ECB" w:rsidRPr="00937301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 xml:space="preserve"> (BAC+2)</w:t>
                  </w:r>
                  <w:r w:rsidR="00C15ECB" w:rsidRPr="00A45F5E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 xml:space="preserve"> en Gestion des entreprises’ à l’Institut Spécialisée en Technologie Appliquée </w:t>
                  </w:r>
                </w:p>
                <w:p w:rsidR="001D184B" w:rsidRPr="001D184B" w:rsidRDefault="001D184B" w:rsidP="001D184B">
                  <w:pPr>
                    <w:pStyle w:val="Paragraphedeliste"/>
                    <w:tabs>
                      <w:tab w:val="left" w:pos="2460"/>
                    </w:tabs>
                    <w:jc w:val="both"/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</w:pPr>
                </w:p>
                <w:p w:rsidR="00C15ECB" w:rsidRPr="00A45F5E" w:rsidRDefault="00C95C98" w:rsidP="00E16FEA">
                  <w:pPr>
                    <w:pStyle w:val="Paragraphedeliste"/>
                    <w:numPr>
                      <w:ilvl w:val="0"/>
                      <w:numId w:val="42"/>
                    </w:numPr>
                    <w:tabs>
                      <w:tab w:val="left" w:pos="2460"/>
                    </w:tabs>
                    <w:jc w:val="both"/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</w:pPr>
                  <w:r w:rsidRPr="00A45F5E">
                    <w:rPr>
                      <w:rFonts w:ascii="Verdana" w:hAnsi="Verdana" w:cs="Tahoma"/>
                      <w:b/>
                      <w:bCs/>
                      <w:color w:val="1F497D"/>
                      <w:sz w:val="18"/>
                      <w:szCs w:val="18"/>
                    </w:rPr>
                    <w:t>2007-</w:t>
                  </w:r>
                  <w:r w:rsidR="00C15ECB" w:rsidRPr="00A45F5E">
                    <w:rPr>
                      <w:rFonts w:ascii="Verdana" w:hAnsi="Verdana" w:cs="Tahoma"/>
                      <w:b/>
                      <w:bCs/>
                      <w:color w:val="1F497D"/>
                      <w:sz w:val="18"/>
                      <w:szCs w:val="18"/>
                    </w:rPr>
                    <w:t xml:space="preserve"> </w:t>
                  </w:r>
                  <w:r w:rsidR="00C15ECB" w:rsidRPr="00937301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>Baccalauréat</w:t>
                  </w:r>
                  <w:r w:rsidR="00C15ECB" w:rsidRPr="00A45F5E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 xml:space="preserve"> Option sciences </w:t>
                  </w:r>
                  <w:r w:rsidRPr="00A45F5E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 xml:space="preserve">expérimentales, Lycée </w:t>
                  </w:r>
                  <w:proofErr w:type="spellStart"/>
                  <w:r w:rsidRPr="00A45F5E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>Elmssalla</w:t>
                  </w:r>
                  <w:proofErr w:type="spellEnd"/>
                </w:p>
                <w:p w:rsidR="00C15ECB" w:rsidRDefault="00C15ECB"/>
              </w:txbxContent>
            </v:textbox>
          </v:shape>
        </w:pict>
      </w:r>
    </w:p>
    <w:p w:rsidR="00C15ECB" w:rsidRDefault="00C15ECB" w:rsidP="001122F8">
      <w:pPr>
        <w:ind w:left="-567"/>
        <w:jc w:val="both"/>
        <w:rPr>
          <w:iCs/>
          <w:imprint/>
          <w:color w:val="000000" w:themeColor="text1"/>
          <w:sz w:val="22"/>
          <w:szCs w:val="22"/>
          <w:u w:val="single"/>
        </w:rPr>
      </w:pPr>
    </w:p>
    <w:p w:rsidR="00C15ECB" w:rsidRPr="00C15ECB" w:rsidRDefault="00C15ECB" w:rsidP="00C15ECB">
      <w:pPr>
        <w:rPr>
          <w:sz w:val="22"/>
          <w:szCs w:val="22"/>
        </w:rPr>
      </w:pPr>
    </w:p>
    <w:p w:rsidR="00C15ECB" w:rsidRPr="00C15ECB" w:rsidRDefault="00C15ECB" w:rsidP="00C15ECB">
      <w:pPr>
        <w:rPr>
          <w:sz w:val="22"/>
          <w:szCs w:val="22"/>
        </w:rPr>
      </w:pPr>
    </w:p>
    <w:p w:rsidR="00C15ECB" w:rsidRPr="00C15ECB" w:rsidRDefault="00C15ECB" w:rsidP="00C15ECB">
      <w:pPr>
        <w:rPr>
          <w:sz w:val="22"/>
          <w:szCs w:val="22"/>
        </w:rPr>
      </w:pPr>
    </w:p>
    <w:p w:rsidR="00C15ECB" w:rsidRPr="00C15ECB" w:rsidRDefault="00C15ECB" w:rsidP="00C15ECB">
      <w:pPr>
        <w:rPr>
          <w:sz w:val="22"/>
          <w:szCs w:val="22"/>
        </w:rPr>
      </w:pPr>
    </w:p>
    <w:p w:rsidR="00C15ECB" w:rsidRPr="00C15ECB" w:rsidRDefault="00C15ECB" w:rsidP="00C15ECB">
      <w:pPr>
        <w:rPr>
          <w:sz w:val="22"/>
          <w:szCs w:val="22"/>
        </w:rPr>
      </w:pPr>
    </w:p>
    <w:p w:rsidR="00C15ECB" w:rsidRPr="00C15ECB" w:rsidRDefault="00C15ECB" w:rsidP="00C15ECB">
      <w:pPr>
        <w:rPr>
          <w:sz w:val="22"/>
          <w:szCs w:val="22"/>
        </w:rPr>
      </w:pPr>
    </w:p>
    <w:p w:rsidR="00C15ECB" w:rsidRPr="00C15ECB" w:rsidRDefault="00C15ECB" w:rsidP="00C15ECB">
      <w:pPr>
        <w:rPr>
          <w:sz w:val="22"/>
          <w:szCs w:val="22"/>
        </w:rPr>
      </w:pPr>
    </w:p>
    <w:p w:rsidR="00C15ECB" w:rsidRPr="00C15ECB" w:rsidRDefault="00C15ECB" w:rsidP="00B26A38">
      <w:pPr>
        <w:rPr>
          <w:sz w:val="22"/>
          <w:szCs w:val="22"/>
        </w:rPr>
      </w:pPr>
    </w:p>
    <w:p w:rsidR="00EA2228" w:rsidRPr="00EA2228" w:rsidRDefault="006F74DF" w:rsidP="00E16FEA">
      <w:pPr>
        <w:ind w:left="-567"/>
        <w:jc w:val="both"/>
        <w:rPr>
          <w:b/>
          <w:iCs/>
          <w:imprint/>
          <w:color w:val="17365D" w:themeColor="text2" w:themeShade="BF"/>
          <w:sz w:val="28"/>
          <w:szCs w:val="28"/>
        </w:rPr>
      </w:pPr>
      <w:r w:rsidRPr="006F74DF">
        <w:rPr>
          <w:b/>
          <w:iCs/>
          <w:noProof/>
          <w:color w:val="17365D" w:themeColor="text2" w:themeShade="BF"/>
          <w:sz w:val="32"/>
          <w:szCs w:val="32"/>
          <w:u w:val="single"/>
        </w:rPr>
        <w:pict>
          <v:shape id="_x0000_s1089" type="#_x0000_t32" style="position:absolute;left:0;text-align:left;margin-left:-76.2pt;margin-top:7.75pt;width:624.75pt;height:0;z-index:251678208" o:connectortype="straight">
            <v:shadow on="t" opacity=".5" offset="6pt,6pt"/>
          </v:shape>
        </w:pict>
      </w:r>
    </w:p>
    <w:p w:rsidR="00E16FEA" w:rsidRPr="00EA2228" w:rsidRDefault="00C15ECB" w:rsidP="00E16FEA">
      <w:pPr>
        <w:ind w:left="-567"/>
        <w:jc w:val="both"/>
        <w:rPr>
          <w:b/>
          <w:iCs/>
          <w:imprint/>
          <w:color w:val="17365D" w:themeColor="text2" w:themeShade="BF"/>
          <w:sz w:val="28"/>
          <w:szCs w:val="28"/>
        </w:rPr>
      </w:pPr>
      <w:r w:rsidRPr="00EA2228">
        <w:rPr>
          <w:b/>
          <w:iCs/>
          <w:imprint/>
          <w:color w:val="17365D" w:themeColor="text2" w:themeShade="BF"/>
          <w:sz w:val="28"/>
          <w:szCs w:val="28"/>
        </w:rPr>
        <w:t xml:space="preserve">EXPERIENCES PROFESSIONNELLES </w:t>
      </w:r>
    </w:p>
    <w:p w:rsidR="00C15ECB" w:rsidRPr="00E16FEA" w:rsidRDefault="006F74DF" w:rsidP="00E16FEA">
      <w:pPr>
        <w:ind w:left="-567"/>
        <w:jc w:val="both"/>
        <w:rPr>
          <w:b/>
          <w:iCs/>
          <w:imprint/>
          <w:color w:val="17365D" w:themeColor="text2" w:themeShade="BF"/>
          <w:sz w:val="32"/>
          <w:szCs w:val="32"/>
          <w:u w:val="single"/>
        </w:rPr>
      </w:pPr>
      <w:r w:rsidRPr="006F74DF">
        <w:rPr>
          <w:noProof/>
          <w:sz w:val="22"/>
          <w:szCs w:val="22"/>
        </w:rPr>
        <w:pict>
          <v:shape id="_x0000_s1081" type="#_x0000_t202" style="position:absolute;left:0;text-align:left;margin-left:-34.85pt;margin-top:4.4pt;width:559.6pt;height:222.75pt;z-index:251671040;mso-width-relative:margin;mso-height-relative:margin" strokecolor="white [3212]">
            <v:textbox>
              <w:txbxContent>
                <w:p w:rsidR="00E26C07" w:rsidRDefault="00E26C07" w:rsidP="00E26C07">
                  <w:pPr>
                    <w:tabs>
                      <w:tab w:val="left" w:pos="2460"/>
                    </w:tabs>
                    <w:jc w:val="both"/>
                    <w:rPr>
                      <w:rFonts w:ascii="Verdana" w:hAnsi="Verdana" w:cs="Tahoma"/>
                      <w:b/>
                      <w:color w:val="1F497D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Verdana" w:hAnsi="Verdana" w:cs="Tahoma"/>
                      <w:b/>
                      <w:color w:val="1F497D"/>
                      <w:sz w:val="18"/>
                      <w:szCs w:val="18"/>
                      <w:u w:val="single"/>
                    </w:rPr>
                    <w:t xml:space="preserve">Du 09/2013 Manager des ventes chez </w:t>
                  </w:r>
                  <w:proofErr w:type="spellStart"/>
                  <w:r>
                    <w:rPr>
                      <w:rFonts w:ascii="Verdana" w:hAnsi="Verdana" w:cs="Tahoma"/>
                      <w:b/>
                      <w:color w:val="1F497D"/>
                      <w:sz w:val="18"/>
                      <w:szCs w:val="18"/>
                      <w:u w:val="single"/>
                    </w:rPr>
                    <w:t>Kiabi</w:t>
                  </w:r>
                  <w:proofErr w:type="spellEnd"/>
                  <w:r>
                    <w:rPr>
                      <w:rFonts w:ascii="Verdana" w:hAnsi="Verdana" w:cs="Tahoma"/>
                      <w:b/>
                      <w:color w:val="1F497D"/>
                      <w:sz w:val="18"/>
                      <w:szCs w:val="18"/>
                      <w:u w:val="single"/>
                    </w:rPr>
                    <w:t xml:space="preserve"> Maroc –Groupe Best financière</w:t>
                  </w:r>
                </w:p>
                <w:p w:rsidR="00E26C07" w:rsidRDefault="00E26C07" w:rsidP="00E26C07">
                  <w:pPr>
                    <w:pStyle w:val="Paragraphedeliste"/>
                    <w:numPr>
                      <w:ilvl w:val="0"/>
                      <w:numId w:val="44"/>
                    </w:numPr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</w:pPr>
                  <w:r w:rsidRPr="00E26C07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>Mise en place des opérations commerciales</w:t>
                  </w:r>
                </w:p>
                <w:p w:rsidR="00E26C07" w:rsidRDefault="00E26C07" w:rsidP="00E26C07">
                  <w:pPr>
                    <w:pStyle w:val="Paragraphedeliste"/>
                    <w:numPr>
                      <w:ilvl w:val="0"/>
                      <w:numId w:val="44"/>
                    </w:numPr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</w:pPr>
                  <w:r w:rsidRPr="00E26C07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>Suivit des règles merchandising et de l'implantation des produits, m</w:t>
                  </w:r>
                  <w:r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>ise en place de plans d'actions</w:t>
                  </w:r>
                </w:p>
                <w:p w:rsidR="00E26C07" w:rsidRPr="00E26C07" w:rsidRDefault="00E26C07" w:rsidP="00E26C07">
                  <w:pPr>
                    <w:pStyle w:val="Paragraphedeliste"/>
                    <w:numPr>
                      <w:ilvl w:val="0"/>
                      <w:numId w:val="44"/>
                    </w:numPr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</w:pPr>
                  <w:r w:rsidRPr="00E26C07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>Formation et encadrement des conseillers de vente (vente, merchandising, vision d'entreprise)</w:t>
                  </w:r>
                </w:p>
                <w:p w:rsidR="00A03066" w:rsidRPr="00E26C07" w:rsidRDefault="00E26C07" w:rsidP="00E26C07">
                  <w:pPr>
                    <w:pStyle w:val="Paragraphedeliste"/>
                    <w:numPr>
                      <w:ilvl w:val="0"/>
                      <w:numId w:val="44"/>
                    </w:numPr>
                    <w:tabs>
                      <w:tab w:val="left" w:pos="2460"/>
                    </w:tabs>
                    <w:jc w:val="both"/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</w:pPr>
                  <w:r w:rsidRPr="00E26C07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>Gestion des caisses</w:t>
                  </w:r>
                  <w:r w:rsidRPr="00E26C07">
                    <w:rPr>
                      <w:rFonts w:ascii="Verdana" w:hAnsi="Verdana" w:cs="Tahoma"/>
                      <w:b/>
                      <w:color w:val="1F497D"/>
                      <w:sz w:val="18"/>
                      <w:szCs w:val="18"/>
                      <w:u w:val="single"/>
                    </w:rPr>
                    <w:t xml:space="preserve"> </w:t>
                  </w:r>
                </w:p>
                <w:p w:rsidR="00001411" w:rsidRDefault="00117CB3" w:rsidP="00E16FEA">
                  <w:pPr>
                    <w:tabs>
                      <w:tab w:val="left" w:pos="2460"/>
                    </w:tabs>
                    <w:jc w:val="both"/>
                    <w:rPr>
                      <w:rFonts w:ascii="Verdana" w:hAnsi="Verdana" w:cs="Tahoma"/>
                      <w:b/>
                      <w:color w:val="1F497D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Verdana" w:hAnsi="Verdana" w:cs="Tahoma"/>
                      <w:b/>
                      <w:color w:val="1F497D"/>
                      <w:sz w:val="18"/>
                      <w:szCs w:val="18"/>
                      <w:u w:val="single"/>
                    </w:rPr>
                    <w:t xml:space="preserve">Du </w:t>
                  </w:r>
                  <w:r w:rsidR="00A77A1C" w:rsidRPr="00A77A1C">
                    <w:rPr>
                      <w:rFonts w:ascii="Verdana" w:hAnsi="Verdana" w:cs="Tahoma"/>
                      <w:b/>
                      <w:color w:val="1F497D"/>
                      <w:sz w:val="18"/>
                      <w:szCs w:val="18"/>
                      <w:u w:val="single"/>
                    </w:rPr>
                    <w:t>06/2012</w:t>
                  </w:r>
                  <w:r>
                    <w:rPr>
                      <w:rFonts w:ascii="Verdana" w:hAnsi="Verdana" w:cs="Tahoma"/>
                      <w:b/>
                      <w:color w:val="1F497D"/>
                      <w:sz w:val="18"/>
                      <w:szCs w:val="18"/>
                      <w:u w:val="single"/>
                    </w:rPr>
                    <w:t xml:space="preserve"> Au </w:t>
                  </w:r>
                  <w:r w:rsidR="00A77A1C" w:rsidRPr="00A77A1C">
                    <w:rPr>
                      <w:rFonts w:ascii="Verdana" w:hAnsi="Verdana" w:cs="Tahoma"/>
                      <w:b/>
                      <w:color w:val="1F497D"/>
                      <w:sz w:val="18"/>
                      <w:szCs w:val="18"/>
                      <w:u w:val="single"/>
                    </w:rPr>
                    <w:t>10/2012</w:t>
                  </w:r>
                  <w:r>
                    <w:rPr>
                      <w:rFonts w:ascii="Verdana" w:hAnsi="Verdana" w:cs="Tahoma"/>
                      <w:b/>
                      <w:color w:val="1F497D"/>
                      <w:sz w:val="18"/>
                      <w:szCs w:val="18"/>
                      <w:u w:val="single"/>
                    </w:rPr>
                    <w:t xml:space="preserve"> </w:t>
                  </w:r>
                  <w:r w:rsidR="003B28B2" w:rsidRPr="00A77A1C">
                    <w:rPr>
                      <w:rFonts w:ascii="Verdana" w:hAnsi="Verdana" w:cs="Tahoma"/>
                      <w:b/>
                      <w:color w:val="1F497D"/>
                      <w:sz w:val="18"/>
                      <w:szCs w:val="18"/>
                      <w:u w:val="single"/>
                    </w:rPr>
                    <w:t>Responsable de rayons chez Koodza – Groupe Oxylane/Decathlon</w:t>
                  </w:r>
                </w:p>
                <w:p w:rsidR="00B26A38" w:rsidRPr="00E16FEA" w:rsidRDefault="00B26A38" w:rsidP="00E16FEA">
                  <w:pPr>
                    <w:tabs>
                      <w:tab w:val="left" w:pos="2460"/>
                    </w:tabs>
                    <w:jc w:val="both"/>
                    <w:rPr>
                      <w:rFonts w:ascii="Verdana" w:hAnsi="Verdana" w:cs="Tahoma"/>
                      <w:color w:val="1F497D"/>
                      <w:sz w:val="18"/>
                      <w:szCs w:val="18"/>
                      <w:u w:val="single"/>
                    </w:rPr>
                  </w:pPr>
                </w:p>
                <w:p w:rsidR="00B26A38" w:rsidRPr="00E16FEA" w:rsidRDefault="00B26A38" w:rsidP="00E16FEA">
                  <w:pPr>
                    <w:pStyle w:val="Paragraphedeliste"/>
                    <w:numPr>
                      <w:ilvl w:val="0"/>
                      <w:numId w:val="34"/>
                    </w:numPr>
                    <w:jc w:val="both"/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</w:pPr>
                  <w:r w:rsidRPr="00E16FEA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 xml:space="preserve">Gestion de rayons </w:t>
                  </w:r>
                  <w:r w:rsidR="00A03066" w:rsidRPr="00E16FEA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>habillement,</w:t>
                  </w:r>
                  <w:r w:rsidRPr="00E16FEA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 xml:space="preserve"> matériel de sport, chaussure</w:t>
                  </w:r>
                  <w:r w:rsidR="00117CB3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>s</w:t>
                  </w:r>
                  <w:r w:rsidRPr="00E16FEA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>,</w:t>
                  </w:r>
                  <w:r w:rsidR="00E16FEA" w:rsidRPr="00E16FEA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 xml:space="preserve"> </w:t>
                  </w:r>
                  <w:r w:rsidRPr="00E16FEA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>Management d’équipiers (2-3).</w:t>
                  </w:r>
                </w:p>
                <w:p w:rsidR="00B26A38" w:rsidRPr="00E16FEA" w:rsidRDefault="00B26A38" w:rsidP="00E16FEA">
                  <w:pPr>
                    <w:pStyle w:val="Paragraphedeliste"/>
                    <w:numPr>
                      <w:ilvl w:val="0"/>
                      <w:numId w:val="34"/>
                    </w:numPr>
                    <w:jc w:val="both"/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</w:pPr>
                  <w:r w:rsidRPr="00E16FEA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 xml:space="preserve">Gestion </w:t>
                  </w:r>
                  <w:r w:rsidR="00E26C07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>des opérations commerciales</w:t>
                  </w:r>
                </w:p>
                <w:p w:rsidR="00B26A38" w:rsidRPr="00E16FEA" w:rsidRDefault="00B26A38" w:rsidP="00E16FEA">
                  <w:pPr>
                    <w:pStyle w:val="Paragraphedeliste"/>
                    <w:numPr>
                      <w:ilvl w:val="0"/>
                      <w:numId w:val="34"/>
                    </w:numPr>
                    <w:jc w:val="both"/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</w:pPr>
                  <w:r w:rsidRPr="00E16FEA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>Contrôle de la réception des  livraisons</w:t>
                  </w:r>
                </w:p>
                <w:p w:rsidR="00A03066" w:rsidRPr="00E16FEA" w:rsidRDefault="00B26A38" w:rsidP="00E16FEA">
                  <w:pPr>
                    <w:pStyle w:val="Paragraphedeliste"/>
                    <w:numPr>
                      <w:ilvl w:val="0"/>
                      <w:numId w:val="34"/>
                    </w:numPr>
                    <w:jc w:val="both"/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</w:pPr>
                  <w:r w:rsidRPr="00E16FEA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>Autres tâches :</w:t>
                  </w:r>
                  <w:r w:rsidR="00A03066" w:rsidRPr="00E16FEA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>(</w:t>
                  </w:r>
                  <w:r w:rsidRPr="00E16FEA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>O</w:t>
                  </w:r>
                  <w:r w:rsidR="00A03066" w:rsidRPr="00E16FEA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>uverture, fermeture</w:t>
                  </w:r>
                  <w:r w:rsidRPr="00E16FEA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 xml:space="preserve"> du magasin</w:t>
                  </w:r>
                  <w:r w:rsidR="00A03066" w:rsidRPr="00E16FEA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>, gestion prob</w:t>
                  </w:r>
                  <w:r w:rsidRPr="00E16FEA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>lème client, sécurité magasin)</w:t>
                  </w:r>
                  <w:r w:rsidR="00A03066" w:rsidRPr="00E16FEA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>, participation au projet magasin (visualisation compte d'exploitation, communication, budget)</w:t>
                  </w:r>
                </w:p>
                <w:p w:rsidR="003B28B2" w:rsidRDefault="00117CB3" w:rsidP="00E16FEA">
                  <w:pPr>
                    <w:jc w:val="both"/>
                    <w:rPr>
                      <w:rFonts w:ascii="Verdana" w:hAnsi="Verdana" w:cs="Tahoma"/>
                      <w:b/>
                      <w:color w:val="1F497D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Verdana" w:hAnsi="Verdana" w:cs="Tahoma"/>
                      <w:b/>
                      <w:color w:val="1F497D"/>
                      <w:sz w:val="18"/>
                      <w:szCs w:val="18"/>
                      <w:u w:val="single"/>
                    </w:rPr>
                    <w:t xml:space="preserve">Du 06/2011- Au 06/2012 </w:t>
                  </w:r>
                  <w:r w:rsidR="009F3386">
                    <w:rPr>
                      <w:rFonts w:ascii="Verdana" w:hAnsi="Verdana" w:cs="Tahoma"/>
                      <w:b/>
                      <w:color w:val="1F497D"/>
                      <w:sz w:val="18"/>
                      <w:szCs w:val="18"/>
                      <w:u w:val="single"/>
                    </w:rPr>
                    <w:t>Agent commercial</w:t>
                  </w:r>
                  <w:r w:rsidR="003B28B2" w:rsidRPr="00B26A38">
                    <w:rPr>
                      <w:rFonts w:ascii="Verdana" w:hAnsi="Verdana" w:cs="Tahoma"/>
                      <w:b/>
                      <w:color w:val="1F497D"/>
                      <w:sz w:val="18"/>
                      <w:szCs w:val="18"/>
                      <w:u w:val="single"/>
                    </w:rPr>
                    <w:t xml:space="preserve"> au rayon Informatique et Multimédia Chez </w:t>
                  </w:r>
                  <w:proofErr w:type="spellStart"/>
                  <w:r w:rsidR="003B28B2" w:rsidRPr="00B26A38">
                    <w:rPr>
                      <w:rFonts w:ascii="Verdana" w:hAnsi="Verdana" w:cs="Tahoma"/>
                      <w:b/>
                      <w:color w:val="1F497D"/>
                      <w:sz w:val="18"/>
                      <w:szCs w:val="18"/>
                      <w:u w:val="single"/>
                    </w:rPr>
                    <w:t>Electroplanet</w:t>
                  </w:r>
                  <w:proofErr w:type="spellEnd"/>
                  <w:r w:rsidR="003B28B2" w:rsidRPr="00B26A38">
                    <w:rPr>
                      <w:rFonts w:ascii="Verdana" w:hAnsi="Verdana" w:cs="Tahoma"/>
                      <w:b/>
                      <w:color w:val="1F497D"/>
                      <w:sz w:val="18"/>
                      <w:szCs w:val="18"/>
                      <w:u w:val="single"/>
                    </w:rPr>
                    <w:t xml:space="preserve"> –</w:t>
                  </w:r>
                  <w:proofErr w:type="spellStart"/>
                  <w:r w:rsidR="003B28B2" w:rsidRPr="00B26A38">
                    <w:rPr>
                      <w:rFonts w:ascii="Verdana" w:hAnsi="Verdana" w:cs="Tahoma"/>
                      <w:b/>
                      <w:color w:val="1F497D"/>
                      <w:sz w:val="18"/>
                      <w:szCs w:val="18"/>
                      <w:u w:val="single"/>
                    </w:rPr>
                    <w:t>Marjane</w:t>
                  </w:r>
                  <w:proofErr w:type="spellEnd"/>
                  <w:r w:rsidR="003B28B2" w:rsidRPr="00B26A38">
                    <w:rPr>
                      <w:rFonts w:ascii="Verdana" w:hAnsi="Verdana" w:cs="Tahoma"/>
                      <w:b/>
                      <w:color w:val="1F497D"/>
                      <w:sz w:val="18"/>
                      <w:szCs w:val="18"/>
                      <w:u w:val="single"/>
                    </w:rPr>
                    <w:t xml:space="preserve"> Holding</w:t>
                  </w:r>
                </w:p>
                <w:p w:rsidR="00E16FEA" w:rsidRPr="00B26A38" w:rsidRDefault="00E16FEA" w:rsidP="00E16FEA">
                  <w:pPr>
                    <w:jc w:val="both"/>
                    <w:rPr>
                      <w:rFonts w:ascii="Verdana" w:hAnsi="Verdana" w:cs="Tahoma"/>
                      <w:b/>
                      <w:color w:val="1F497D"/>
                      <w:sz w:val="18"/>
                      <w:szCs w:val="18"/>
                      <w:u w:val="single"/>
                    </w:rPr>
                  </w:pPr>
                </w:p>
                <w:p w:rsidR="00001411" w:rsidRPr="00E16FEA" w:rsidRDefault="003B28B2" w:rsidP="00E16FEA">
                  <w:pPr>
                    <w:pStyle w:val="Paragraphedeliste"/>
                    <w:numPr>
                      <w:ilvl w:val="0"/>
                      <w:numId w:val="35"/>
                    </w:numPr>
                    <w:jc w:val="both"/>
                    <w:rPr>
                      <w:sz w:val="18"/>
                      <w:szCs w:val="18"/>
                    </w:rPr>
                  </w:pPr>
                  <w:r w:rsidRPr="00E16FEA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>Vente</w:t>
                  </w:r>
                  <w:r w:rsidR="00A03066" w:rsidRPr="00E16FEA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 xml:space="preserve"> et conseil à la clientèle</w:t>
                  </w:r>
                  <w:r w:rsidRPr="00E16FEA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>, Merchandising et Gestion de stock</w:t>
                  </w:r>
                </w:p>
                <w:p w:rsidR="00001411" w:rsidRDefault="00001411" w:rsidP="00001411">
                  <w:pPr>
                    <w:tabs>
                      <w:tab w:val="left" w:pos="2460"/>
                    </w:tabs>
                    <w:jc w:val="both"/>
                  </w:pPr>
                </w:p>
                <w:p w:rsidR="006C039C" w:rsidRDefault="006C039C" w:rsidP="00001411">
                  <w:pPr>
                    <w:rPr>
                      <w:rFonts w:ascii="Verdana" w:hAnsi="Verdana" w:cs="Tahoma"/>
                      <w:b/>
                      <w:color w:val="1F497D"/>
                      <w:sz w:val="18"/>
                      <w:szCs w:val="18"/>
                    </w:rPr>
                  </w:pPr>
                </w:p>
                <w:p w:rsidR="00001411" w:rsidRPr="00530DE8" w:rsidRDefault="00001411" w:rsidP="00001411">
                  <w:pPr>
                    <w:tabs>
                      <w:tab w:val="left" w:pos="2460"/>
                    </w:tabs>
                    <w:jc w:val="both"/>
                    <w:rPr>
                      <w:rFonts w:ascii="Verdana" w:hAnsi="Verdana" w:cs="Tahoma"/>
                      <w:b/>
                      <w:bCs/>
                      <w:color w:val="1F497D"/>
                      <w:sz w:val="18"/>
                      <w:szCs w:val="18"/>
                    </w:rPr>
                  </w:pPr>
                </w:p>
                <w:p w:rsidR="00001411" w:rsidRDefault="00001411" w:rsidP="00001411"/>
              </w:txbxContent>
            </v:textbox>
          </v:shape>
        </w:pict>
      </w:r>
    </w:p>
    <w:p w:rsidR="00C15ECB" w:rsidRDefault="00C15ECB" w:rsidP="00C15ECB">
      <w:pPr>
        <w:rPr>
          <w:sz w:val="22"/>
          <w:szCs w:val="22"/>
        </w:rPr>
      </w:pPr>
    </w:p>
    <w:p w:rsidR="00001411" w:rsidRDefault="00001411" w:rsidP="00C15ECB">
      <w:pPr>
        <w:rPr>
          <w:sz w:val="22"/>
          <w:szCs w:val="22"/>
        </w:rPr>
      </w:pPr>
    </w:p>
    <w:p w:rsidR="00001411" w:rsidRPr="00001411" w:rsidRDefault="00001411" w:rsidP="00001411">
      <w:pPr>
        <w:rPr>
          <w:sz w:val="22"/>
          <w:szCs w:val="22"/>
        </w:rPr>
      </w:pPr>
    </w:p>
    <w:p w:rsidR="00001411" w:rsidRPr="00001411" w:rsidRDefault="00001411" w:rsidP="00001411">
      <w:pPr>
        <w:rPr>
          <w:sz w:val="22"/>
          <w:szCs w:val="22"/>
        </w:rPr>
      </w:pPr>
    </w:p>
    <w:p w:rsidR="00001411" w:rsidRPr="00001411" w:rsidRDefault="00001411" w:rsidP="00001411">
      <w:pPr>
        <w:rPr>
          <w:sz w:val="22"/>
          <w:szCs w:val="22"/>
        </w:rPr>
      </w:pPr>
    </w:p>
    <w:p w:rsidR="00001411" w:rsidRPr="00001411" w:rsidRDefault="00001411" w:rsidP="00001411">
      <w:pPr>
        <w:rPr>
          <w:sz w:val="22"/>
          <w:szCs w:val="22"/>
        </w:rPr>
      </w:pPr>
    </w:p>
    <w:p w:rsidR="00001411" w:rsidRPr="00001411" w:rsidRDefault="00001411" w:rsidP="00001411">
      <w:pPr>
        <w:rPr>
          <w:sz w:val="22"/>
          <w:szCs w:val="22"/>
        </w:rPr>
      </w:pPr>
    </w:p>
    <w:p w:rsidR="00001411" w:rsidRPr="00001411" w:rsidRDefault="00001411" w:rsidP="00001411">
      <w:pPr>
        <w:rPr>
          <w:sz w:val="22"/>
          <w:szCs w:val="22"/>
        </w:rPr>
      </w:pPr>
    </w:p>
    <w:p w:rsidR="00001411" w:rsidRPr="00001411" w:rsidRDefault="00001411" w:rsidP="00001411">
      <w:pPr>
        <w:rPr>
          <w:sz w:val="22"/>
          <w:szCs w:val="22"/>
        </w:rPr>
      </w:pPr>
    </w:p>
    <w:p w:rsidR="00001411" w:rsidRPr="00001411" w:rsidRDefault="00001411" w:rsidP="00001411">
      <w:pPr>
        <w:rPr>
          <w:sz w:val="22"/>
          <w:szCs w:val="22"/>
        </w:rPr>
      </w:pPr>
    </w:p>
    <w:p w:rsidR="00001411" w:rsidRDefault="00001411" w:rsidP="00001411">
      <w:pPr>
        <w:tabs>
          <w:tab w:val="left" w:pos="7995"/>
        </w:tabs>
        <w:rPr>
          <w:sz w:val="22"/>
          <w:szCs w:val="22"/>
        </w:rPr>
      </w:pPr>
    </w:p>
    <w:p w:rsidR="00001411" w:rsidRDefault="00001411" w:rsidP="00001411">
      <w:pPr>
        <w:tabs>
          <w:tab w:val="left" w:pos="7995"/>
        </w:tabs>
        <w:rPr>
          <w:sz w:val="22"/>
          <w:szCs w:val="22"/>
        </w:rPr>
      </w:pPr>
    </w:p>
    <w:p w:rsidR="00C66F61" w:rsidRDefault="00C66F61" w:rsidP="00001411">
      <w:pPr>
        <w:tabs>
          <w:tab w:val="left" w:pos="7995"/>
        </w:tabs>
        <w:rPr>
          <w:sz w:val="22"/>
          <w:szCs w:val="22"/>
        </w:rPr>
      </w:pPr>
    </w:p>
    <w:p w:rsidR="00C66F61" w:rsidRDefault="00C66F61" w:rsidP="00A508A6">
      <w:pPr>
        <w:tabs>
          <w:tab w:val="left" w:pos="7995"/>
        </w:tabs>
        <w:rPr>
          <w:sz w:val="22"/>
          <w:szCs w:val="22"/>
        </w:rPr>
      </w:pPr>
    </w:p>
    <w:p w:rsidR="00C66F61" w:rsidRDefault="00C66F61" w:rsidP="00001411">
      <w:pPr>
        <w:tabs>
          <w:tab w:val="left" w:pos="7995"/>
        </w:tabs>
        <w:rPr>
          <w:sz w:val="22"/>
          <w:szCs w:val="22"/>
        </w:rPr>
      </w:pPr>
    </w:p>
    <w:p w:rsidR="00C66F61" w:rsidRDefault="00C66F61" w:rsidP="00C66F61">
      <w:pPr>
        <w:rPr>
          <w:sz w:val="22"/>
          <w:szCs w:val="22"/>
        </w:rPr>
      </w:pPr>
    </w:p>
    <w:p w:rsidR="00E16FEA" w:rsidRDefault="006F74DF" w:rsidP="00E16FEA">
      <w:pPr>
        <w:tabs>
          <w:tab w:val="left" w:pos="7995"/>
        </w:tabs>
        <w:ind w:left="-624"/>
        <w:rPr>
          <w:b/>
          <w:iCs/>
          <w:imprint/>
          <w:color w:val="17365D" w:themeColor="text2" w:themeShade="BF"/>
          <w:sz w:val="32"/>
          <w:szCs w:val="32"/>
          <w:u w:val="single"/>
        </w:rPr>
      </w:pPr>
      <w:r w:rsidRPr="006F74DF">
        <w:rPr>
          <w:noProof/>
          <w:sz w:val="22"/>
          <w:szCs w:val="22"/>
        </w:rPr>
        <w:pict>
          <v:shape id="_x0000_s1077" type="#_x0000_t32" style="position:absolute;left:0;text-align:left;margin-left:-58.95pt;margin-top:11.65pt;width:624.75pt;height:0;z-index:251668992" o:connectortype="straight">
            <v:shadow on="t" opacity=".5" offset="6pt,6pt"/>
          </v:shape>
        </w:pict>
      </w:r>
    </w:p>
    <w:p w:rsidR="00725808" w:rsidRPr="00EA2228" w:rsidRDefault="00E9402D" w:rsidP="00E9402D">
      <w:pPr>
        <w:tabs>
          <w:tab w:val="left" w:pos="7995"/>
        </w:tabs>
        <w:ind w:left="-624"/>
        <w:rPr>
          <w:b/>
          <w:iCs/>
          <w:imprint/>
          <w:color w:val="17365D" w:themeColor="text2" w:themeShade="BF"/>
          <w:sz w:val="28"/>
          <w:szCs w:val="28"/>
        </w:rPr>
      </w:pPr>
      <w:r w:rsidRPr="00EA2228">
        <w:rPr>
          <w:b/>
          <w:iCs/>
          <w:imprint/>
          <w:color w:val="17365D" w:themeColor="text2" w:themeShade="BF"/>
          <w:sz w:val="28"/>
          <w:szCs w:val="28"/>
        </w:rPr>
        <w:t>CONNAISSANCES INFORMATIQUES :</w:t>
      </w:r>
    </w:p>
    <w:p w:rsidR="00E9402D" w:rsidRDefault="006F74DF" w:rsidP="00C66F61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83" type="#_x0000_t202" style="position:absolute;margin-left:-43.2pt;margin-top:3.8pt;width:566.25pt;height:43.85pt;z-index:251673088;mso-width-relative:margin;mso-height-relative:margin" strokecolor="white [3212]">
            <v:textbox style="mso-next-textbox:#_x0000_s1083">
              <w:txbxContent>
                <w:p w:rsidR="00C66F61" w:rsidRPr="00E9402D" w:rsidRDefault="00C66F61" w:rsidP="00E9402D">
                  <w:pPr>
                    <w:pStyle w:val="Paragraphedeliste"/>
                    <w:numPr>
                      <w:ilvl w:val="1"/>
                      <w:numId w:val="29"/>
                    </w:numPr>
                    <w:tabs>
                      <w:tab w:val="left" w:pos="2670"/>
                    </w:tabs>
                    <w:jc w:val="both"/>
                    <w:rPr>
                      <w:rFonts w:ascii="Verdana" w:hAnsi="Verdana" w:cs="Tahoma"/>
                      <w:bCs/>
                      <w:color w:val="1F497D"/>
                      <w:sz w:val="18"/>
                      <w:szCs w:val="18"/>
                    </w:rPr>
                  </w:pPr>
                  <w:r w:rsidRPr="00E9402D">
                    <w:rPr>
                      <w:rFonts w:ascii="Verdana" w:hAnsi="Verdana" w:cs="Tahoma"/>
                      <w:b/>
                      <w:color w:val="1F497D"/>
                      <w:sz w:val="18"/>
                      <w:szCs w:val="18"/>
                    </w:rPr>
                    <w:t>Systèmes d’exploitation</w:t>
                  </w:r>
                  <w:r w:rsidRPr="00E9402D">
                    <w:rPr>
                      <w:rFonts w:ascii="Verdana" w:hAnsi="Verdana" w:cs="Tahoma"/>
                      <w:bCs/>
                      <w:color w:val="1F497D"/>
                      <w:sz w:val="18"/>
                      <w:szCs w:val="18"/>
                    </w:rPr>
                    <w:t> : Windows (XP, Vista, 7, ..)</w:t>
                  </w:r>
                </w:p>
                <w:p w:rsidR="00C66F61" w:rsidRPr="00E16FEA" w:rsidRDefault="00C66F61" w:rsidP="00E9402D">
                  <w:pPr>
                    <w:pStyle w:val="Paragraphedeliste"/>
                    <w:numPr>
                      <w:ilvl w:val="1"/>
                      <w:numId w:val="29"/>
                    </w:numPr>
                    <w:spacing w:line="200" w:lineRule="atLeast"/>
                    <w:rPr>
                      <w:rFonts w:ascii="Verdana" w:hAnsi="Verdana" w:cs="Tahoma"/>
                      <w:bCs/>
                      <w:color w:val="1F497D"/>
                      <w:sz w:val="18"/>
                      <w:szCs w:val="18"/>
                      <w:lang w:val="en-US"/>
                    </w:rPr>
                  </w:pPr>
                  <w:r w:rsidRPr="00707B26">
                    <w:rPr>
                      <w:rFonts w:ascii="Verdana" w:hAnsi="Verdana" w:cs="Tahoma"/>
                      <w:b/>
                      <w:color w:val="1F497D"/>
                      <w:sz w:val="18"/>
                      <w:szCs w:val="18"/>
                      <w:lang w:val="en-US"/>
                    </w:rPr>
                    <w:t>Bureautique</w:t>
                  </w:r>
                  <w:r w:rsidRPr="00707B26">
                    <w:rPr>
                      <w:rFonts w:ascii="Verdana" w:hAnsi="Verdana" w:cs="Tahoma"/>
                      <w:color w:val="1F497D"/>
                      <w:sz w:val="18"/>
                      <w:szCs w:val="18"/>
                      <w:lang w:val="en-US"/>
                    </w:rPr>
                    <w:t>: Word, Excel, PowerPoint, Outlook</w:t>
                  </w:r>
                </w:p>
                <w:p w:rsidR="00E16FEA" w:rsidRPr="00E16FEA" w:rsidRDefault="00E16FEA" w:rsidP="00E9402D">
                  <w:pPr>
                    <w:pStyle w:val="Paragraphedeliste"/>
                    <w:numPr>
                      <w:ilvl w:val="1"/>
                      <w:numId w:val="29"/>
                    </w:numPr>
                    <w:spacing w:line="200" w:lineRule="atLeast"/>
                    <w:rPr>
                      <w:rFonts w:ascii="Verdana" w:hAnsi="Verdana" w:cs="Tahoma"/>
                      <w:bCs/>
                      <w:color w:val="1F497D"/>
                      <w:sz w:val="18"/>
                      <w:szCs w:val="18"/>
                      <w:lang w:val="en-US"/>
                    </w:rPr>
                  </w:pPr>
                  <w:r w:rsidRPr="00E16FEA">
                    <w:rPr>
                      <w:rFonts w:ascii="Verdana" w:hAnsi="Verdana" w:cs="Tahoma"/>
                      <w:b/>
                      <w:color w:val="1F497D"/>
                      <w:sz w:val="18"/>
                      <w:szCs w:val="18"/>
                      <w:lang w:val="en-US"/>
                    </w:rPr>
                    <w:t>ERP</w:t>
                  </w:r>
                  <w:r>
                    <w:rPr>
                      <w:rFonts w:ascii="Verdana" w:hAnsi="Verdana" w:cs="Tahoma"/>
                      <w:color w:val="1F497D"/>
                      <w:sz w:val="18"/>
                      <w:szCs w:val="18"/>
                      <w:lang w:val="en-US"/>
                    </w:rPr>
                    <w:t xml:space="preserve"> : GOLD , OCTOPUS</w:t>
                  </w:r>
                </w:p>
                <w:p w:rsidR="00E16FEA" w:rsidRDefault="00E16FEA" w:rsidP="00E16FEA">
                  <w:pPr>
                    <w:pStyle w:val="Paragraphedeliste"/>
                    <w:spacing w:line="200" w:lineRule="atLeast"/>
                    <w:ind w:left="1440"/>
                    <w:rPr>
                      <w:rFonts w:ascii="Verdana" w:hAnsi="Verdana" w:cs="Tahoma"/>
                      <w:color w:val="1F497D"/>
                      <w:sz w:val="18"/>
                      <w:szCs w:val="18"/>
                      <w:lang w:val="en-US"/>
                    </w:rPr>
                  </w:pPr>
                </w:p>
                <w:p w:rsidR="00E16FEA" w:rsidRPr="00A508A6" w:rsidRDefault="00E16FEA" w:rsidP="00E16FEA">
                  <w:pPr>
                    <w:pStyle w:val="Paragraphedeliste"/>
                    <w:spacing w:line="200" w:lineRule="atLeast"/>
                    <w:ind w:left="1440"/>
                    <w:rPr>
                      <w:rFonts w:ascii="Verdana" w:hAnsi="Verdana" w:cs="Tahoma"/>
                      <w:bCs/>
                      <w:color w:val="1F497D"/>
                      <w:sz w:val="18"/>
                      <w:szCs w:val="18"/>
                      <w:lang w:val="en-US"/>
                    </w:rPr>
                  </w:pPr>
                </w:p>
              </w:txbxContent>
            </v:textbox>
          </v:shape>
        </w:pict>
      </w:r>
    </w:p>
    <w:p w:rsidR="00725808" w:rsidRPr="00725808" w:rsidRDefault="00725808" w:rsidP="00725808">
      <w:pPr>
        <w:rPr>
          <w:sz w:val="22"/>
          <w:szCs w:val="22"/>
        </w:rPr>
      </w:pPr>
    </w:p>
    <w:p w:rsidR="00725808" w:rsidRDefault="00725808" w:rsidP="00725808">
      <w:pPr>
        <w:rPr>
          <w:sz w:val="22"/>
          <w:szCs w:val="22"/>
        </w:rPr>
      </w:pPr>
    </w:p>
    <w:p w:rsidR="00E16FEA" w:rsidRDefault="006F74DF" w:rsidP="00E16FEA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84" type="#_x0000_t32" style="position:absolute;margin-left:-58.95pt;margin-top:9.65pt;width:729.05pt;height:.05pt;z-index:251674112" o:connectortype="straight">
            <v:shadow on="t" opacity=".5" offset="6pt,6pt"/>
          </v:shape>
        </w:pict>
      </w:r>
    </w:p>
    <w:p w:rsidR="00E16FEA" w:rsidRDefault="00E16FEA" w:rsidP="00E16FEA">
      <w:pPr>
        <w:rPr>
          <w:sz w:val="22"/>
          <w:szCs w:val="22"/>
        </w:rPr>
      </w:pPr>
    </w:p>
    <w:p w:rsidR="00725808" w:rsidRPr="00EA2228" w:rsidRDefault="00E16FEA" w:rsidP="00725808">
      <w:pPr>
        <w:tabs>
          <w:tab w:val="left" w:pos="7995"/>
        </w:tabs>
        <w:ind w:left="-624"/>
        <w:rPr>
          <w:b/>
          <w:iCs/>
          <w:imprint/>
          <w:color w:val="17365D" w:themeColor="text2" w:themeShade="BF"/>
          <w:sz w:val="32"/>
          <w:szCs w:val="32"/>
        </w:rPr>
      </w:pPr>
      <w:r w:rsidRPr="00EA2228">
        <w:rPr>
          <w:b/>
          <w:iCs/>
          <w:imprint/>
          <w:color w:val="17365D" w:themeColor="text2" w:themeShade="BF"/>
          <w:sz w:val="28"/>
          <w:szCs w:val="28"/>
        </w:rPr>
        <w:t>LANGUES</w:t>
      </w:r>
    </w:p>
    <w:p w:rsidR="00E9402D" w:rsidRDefault="006F74DF" w:rsidP="00E9402D">
      <w:pPr>
        <w:tabs>
          <w:tab w:val="left" w:pos="7995"/>
        </w:tabs>
        <w:ind w:left="-624"/>
        <w:rPr>
          <w:b/>
          <w:iCs/>
          <w:imprint/>
          <w:color w:val="17365D" w:themeColor="text2" w:themeShade="BF"/>
          <w:sz w:val="32"/>
          <w:szCs w:val="32"/>
          <w:u w:val="single"/>
        </w:rPr>
      </w:pPr>
      <w:r w:rsidRPr="006F74DF">
        <w:rPr>
          <w:noProof/>
          <w:sz w:val="22"/>
          <w:szCs w:val="22"/>
          <w:u w:val="single"/>
        </w:rPr>
        <w:pict>
          <v:shape id="_x0000_s1085" type="#_x0000_t202" style="position:absolute;left:0;text-align:left;margin-left:-34.85pt;margin-top:3.55pt;width:600.65pt;height:51.75pt;z-index:251675136;mso-width-relative:margin;mso-height-relative:margin" strokecolor="white [3212]">
            <v:textbox style="mso-next-textbox:#_x0000_s1085">
              <w:txbxContent>
                <w:p w:rsidR="00707B26" w:rsidRPr="00530DE8" w:rsidRDefault="00707B26" w:rsidP="00707B26">
                  <w:pPr>
                    <w:tabs>
                      <w:tab w:val="left" w:pos="2460"/>
                    </w:tabs>
                    <w:jc w:val="both"/>
                    <w:rPr>
                      <w:rFonts w:ascii="Verdana" w:hAnsi="Verdana" w:cs="Tahoma"/>
                      <w:b/>
                      <w:bCs/>
                      <w:color w:val="1F497D"/>
                      <w:sz w:val="18"/>
                      <w:szCs w:val="18"/>
                    </w:rPr>
                  </w:pPr>
                </w:p>
                <w:p w:rsidR="00E16FEA" w:rsidRPr="00E16FEA" w:rsidRDefault="00707B26" w:rsidP="00E16FEA">
                  <w:pPr>
                    <w:pStyle w:val="Paragraphedeliste"/>
                    <w:numPr>
                      <w:ilvl w:val="1"/>
                      <w:numId w:val="28"/>
                    </w:numPr>
                    <w:spacing w:after="0" w:line="240" w:lineRule="auto"/>
                    <w:ind w:left="1361"/>
                    <w:rPr>
                      <w:rFonts w:ascii="Verdana" w:hAnsi="Verdana" w:cs="Tahoma"/>
                      <w:bCs/>
                      <w:color w:val="1F497D"/>
                      <w:sz w:val="18"/>
                      <w:szCs w:val="18"/>
                    </w:rPr>
                  </w:pPr>
                  <w:r w:rsidRPr="00707B26">
                    <w:rPr>
                      <w:rFonts w:ascii="Verdana" w:hAnsi="Verdana" w:cs="Tahoma"/>
                      <w:b/>
                      <w:color w:val="1F497D"/>
                      <w:sz w:val="18"/>
                      <w:szCs w:val="18"/>
                    </w:rPr>
                    <w:t xml:space="preserve">Arabe et Amazigh : </w:t>
                  </w:r>
                  <w:r w:rsidRPr="00707B26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>Langues Maternelles</w:t>
                  </w:r>
                </w:p>
                <w:p w:rsidR="00E16FEA" w:rsidRPr="00E16FEA" w:rsidRDefault="00707B26" w:rsidP="00E16FEA">
                  <w:pPr>
                    <w:pStyle w:val="Paragraphedeliste"/>
                    <w:numPr>
                      <w:ilvl w:val="1"/>
                      <w:numId w:val="28"/>
                    </w:numPr>
                    <w:spacing w:after="0" w:line="240" w:lineRule="auto"/>
                    <w:ind w:left="1361"/>
                    <w:rPr>
                      <w:rFonts w:ascii="Verdana" w:hAnsi="Verdana" w:cs="Tahoma"/>
                      <w:bCs/>
                      <w:color w:val="1F497D"/>
                      <w:sz w:val="18"/>
                      <w:szCs w:val="18"/>
                    </w:rPr>
                  </w:pPr>
                  <w:r w:rsidRPr="00E16FEA">
                    <w:rPr>
                      <w:rFonts w:ascii="Verdana" w:hAnsi="Verdana" w:cs="Tahoma"/>
                      <w:b/>
                      <w:color w:val="1F497D"/>
                      <w:sz w:val="18"/>
                      <w:szCs w:val="18"/>
                    </w:rPr>
                    <w:t xml:space="preserve">Français : </w:t>
                  </w:r>
                  <w:r w:rsidRPr="00E16FEA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>Courant</w:t>
                  </w:r>
                </w:p>
                <w:p w:rsidR="00707B26" w:rsidRPr="00E16FEA" w:rsidRDefault="00707B26" w:rsidP="00E16FEA">
                  <w:pPr>
                    <w:pStyle w:val="Paragraphedeliste"/>
                    <w:numPr>
                      <w:ilvl w:val="1"/>
                      <w:numId w:val="28"/>
                    </w:numPr>
                    <w:spacing w:after="0" w:line="240" w:lineRule="auto"/>
                    <w:ind w:left="1361"/>
                    <w:rPr>
                      <w:rFonts w:ascii="Verdana" w:hAnsi="Verdana" w:cs="Tahoma"/>
                      <w:bCs/>
                      <w:color w:val="1F497D"/>
                      <w:sz w:val="18"/>
                      <w:szCs w:val="18"/>
                    </w:rPr>
                  </w:pPr>
                  <w:r w:rsidRPr="00E16FEA">
                    <w:rPr>
                      <w:rFonts w:ascii="Verdana" w:hAnsi="Verdana" w:cs="Tahoma"/>
                      <w:b/>
                      <w:color w:val="1F497D"/>
                      <w:sz w:val="18"/>
                      <w:szCs w:val="18"/>
                    </w:rPr>
                    <w:t>Anglais   :</w:t>
                  </w:r>
                  <w:r w:rsidRPr="00E16FEA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 xml:space="preserve"> </w:t>
                  </w:r>
                  <w:r w:rsidR="003E7A50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>Lu, écrit et parlé</w:t>
                  </w:r>
                </w:p>
                <w:p w:rsidR="00707B26" w:rsidRPr="00707B26" w:rsidRDefault="00707B26" w:rsidP="006D1E56">
                  <w:pPr>
                    <w:pStyle w:val="Paragraphedeliste"/>
                    <w:spacing w:line="200" w:lineRule="atLeast"/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E9402D" w:rsidRDefault="00E9402D" w:rsidP="00E9402D">
      <w:pPr>
        <w:tabs>
          <w:tab w:val="left" w:pos="7995"/>
        </w:tabs>
        <w:ind w:left="-624"/>
        <w:rPr>
          <w:b/>
          <w:iCs/>
          <w:imprint/>
          <w:color w:val="17365D" w:themeColor="text2" w:themeShade="BF"/>
          <w:sz w:val="32"/>
          <w:szCs w:val="32"/>
          <w:u w:val="single"/>
        </w:rPr>
      </w:pPr>
    </w:p>
    <w:p w:rsidR="00E9402D" w:rsidRDefault="00E9402D" w:rsidP="00E9402D">
      <w:pPr>
        <w:tabs>
          <w:tab w:val="left" w:pos="7995"/>
        </w:tabs>
        <w:ind w:left="-624"/>
        <w:rPr>
          <w:b/>
          <w:iCs/>
          <w:imprint/>
          <w:color w:val="17365D" w:themeColor="text2" w:themeShade="BF"/>
          <w:sz w:val="32"/>
          <w:szCs w:val="32"/>
          <w:u w:val="single"/>
        </w:rPr>
      </w:pPr>
    </w:p>
    <w:p w:rsidR="00E16FEA" w:rsidRDefault="006F74DF" w:rsidP="003F6B1C">
      <w:pPr>
        <w:tabs>
          <w:tab w:val="left" w:pos="7995"/>
        </w:tabs>
        <w:ind w:left="-624"/>
        <w:rPr>
          <w:b/>
          <w:iCs/>
          <w:imprint/>
          <w:color w:val="17365D" w:themeColor="text2" w:themeShade="BF"/>
          <w:sz w:val="32"/>
          <w:szCs w:val="32"/>
          <w:u w:val="single"/>
        </w:rPr>
      </w:pPr>
      <w:r w:rsidRPr="006F74DF">
        <w:rPr>
          <w:noProof/>
          <w:sz w:val="22"/>
          <w:szCs w:val="22"/>
        </w:rPr>
        <w:pict>
          <v:shape id="_x0000_s1086" type="#_x0000_t32" style="position:absolute;left:0;text-align:left;margin-left:-106.2pt;margin-top:4.55pt;width:729.05pt;height:.05pt;z-index:251676160" o:connectortype="straight">
            <v:shadow on="t" opacity=".5" offset="6pt,6pt"/>
          </v:shape>
        </w:pict>
      </w:r>
    </w:p>
    <w:p w:rsidR="003F6B1C" w:rsidRPr="00EA2228" w:rsidRDefault="006F74DF" w:rsidP="00E9402D">
      <w:pPr>
        <w:tabs>
          <w:tab w:val="left" w:pos="7995"/>
        </w:tabs>
        <w:ind w:left="-624"/>
        <w:rPr>
          <w:b/>
          <w:iCs/>
          <w:imprint/>
          <w:color w:val="17365D" w:themeColor="text2" w:themeShade="BF"/>
          <w:sz w:val="32"/>
          <w:szCs w:val="32"/>
        </w:rPr>
      </w:pPr>
      <w:r w:rsidRPr="006F74DF">
        <w:rPr>
          <w:noProof/>
          <w:sz w:val="22"/>
          <w:szCs w:val="22"/>
        </w:rPr>
        <w:pict>
          <v:shape id="_x0000_s1087" type="#_x0000_t202" style="position:absolute;left:0;text-align:left;margin-left:-43.2pt;margin-top:24.7pt;width:563.9pt;height:41.25pt;z-index:251677184;mso-width-relative:margin;mso-height-relative:margin" strokecolor="white [3212]">
            <v:textbox style="mso-next-textbox:#_x0000_s1087">
              <w:txbxContent>
                <w:p w:rsidR="00725808" w:rsidRPr="003E7A50" w:rsidRDefault="003F6B1C" w:rsidP="00F12385">
                  <w:pPr>
                    <w:pStyle w:val="Paragraphedeliste"/>
                    <w:numPr>
                      <w:ilvl w:val="1"/>
                      <w:numId w:val="28"/>
                    </w:numPr>
                    <w:spacing w:line="200" w:lineRule="atLeast"/>
                    <w:rPr>
                      <w:rFonts w:ascii="Verdana" w:hAnsi="Verdana" w:cs="Tahoma"/>
                      <w:bCs/>
                      <w:color w:val="1F497D"/>
                      <w:sz w:val="18"/>
                      <w:szCs w:val="18"/>
                    </w:rPr>
                  </w:pPr>
                  <w:r w:rsidRPr="003E7A50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 xml:space="preserve">Participation à un BUSINESS GAME (Globex) organisé par ICHEC Business </w:t>
                  </w:r>
                  <w:proofErr w:type="spellStart"/>
                  <w:r w:rsidRPr="003E7A50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>School</w:t>
                  </w:r>
                  <w:proofErr w:type="spellEnd"/>
                  <w:r w:rsidRPr="003E7A50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 xml:space="preserve"> de Bruxelles (Voyages d’études)</w:t>
                  </w:r>
                </w:p>
                <w:p w:rsidR="006D1E56" w:rsidRPr="003E7A50" w:rsidRDefault="003F6B1C" w:rsidP="006D1E56">
                  <w:pPr>
                    <w:pStyle w:val="Paragraphedeliste"/>
                    <w:numPr>
                      <w:ilvl w:val="1"/>
                      <w:numId w:val="28"/>
                    </w:numPr>
                    <w:spacing w:line="200" w:lineRule="atLeast"/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</w:pPr>
                  <w:r w:rsidRPr="003E7A50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>Attestation de participation à un séminaire de formation organisé par INTEL MAROC</w:t>
                  </w:r>
                </w:p>
                <w:p w:rsidR="00725808" w:rsidRPr="006D1E56" w:rsidRDefault="00725808" w:rsidP="003F6B1C">
                  <w:pPr>
                    <w:pStyle w:val="Paragraphedeliste"/>
                    <w:spacing w:line="200" w:lineRule="atLeast"/>
                    <w:ind w:left="1440"/>
                    <w:rPr>
                      <w:rFonts w:ascii="Verdana" w:hAnsi="Verdana" w:cs="Tahoma"/>
                      <w:b/>
                      <w:color w:val="1F497D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3F6B1C" w:rsidRPr="00EA2228">
        <w:rPr>
          <w:b/>
          <w:iCs/>
          <w:imprint/>
          <w:color w:val="17365D" w:themeColor="text2" w:themeShade="BF"/>
          <w:sz w:val="32"/>
          <w:szCs w:val="32"/>
        </w:rPr>
        <w:t>Autres activités</w:t>
      </w:r>
    </w:p>
    <w:p w:rsidR="003F6B1C" w:rsidRPr="003F6B1C" w:rsidRDefault="003F6B1C" w:rsidP="003F6B1C">
      <w:pPr>
        <w:rPr>
          <w:sz w:val="32"/>
          <w:szCs w:val="32"/>
        </w:rPr>
      </w:pPr>
    </w:p>
    <w:p w:rsidR="003F6B1C" w:rsidRPr="003F6B1C" w:rsidRDefault="003F6B1C" w:rsidP="003F6B1C">
      <w:pPr>
        <w:rPr>
          <w:sz w:val="32"/>
          <w:szCs w:val="32"/>
        </w:rPr>
      </w:pPr>
    </w:p>
    <w:p w:rsidR="003F6B1C" w:rsidRPr="003F6B1C" w:rsidRDefault="006F74DF" w:rsidP="003F6B1C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94" type="#_x0000_t32" style="position:absolute;margin-left:-101.7pt;margin-top:10.75pt;width:729.05pt;height:.05pt;z-index:251681280" o:connectortype="straight">
            <v:shadow on="t" opacity=".5" offset="6pt,6pt"/>
          </v:shape>
        </w:pict>
      </w:r>
    </w:p>
    <w:p w:rsidR="00A45F5E" w:rsidRPr="00EA2228" w:rsidRDefault="00A45F5E" w:rsidP="00A45F5E">
      <w:pPr>
        <w:tabs>
          <w:tab w:val="left" w:pos="7995"/>
        </w:tabs>
        <w:ind w:left="-624"/>
        <w:rPr>
          <w:b/>
          <w:iCs/>
          <w:imprint/>
          <w:color w:val="17365D" w:themeColor="text2" w:themeShade="BF"/>
          <w:sz w:val="32"/>
          <w:szCs w:val="32"/>
        </w:rPr>
      </w:pPr>
      <w:r w:rsidRPr="00EA2228">
        <w:rPr>
          <w:b/>
          <w:iCs/>
          <w:imprint/>
          <w:color w:val="17365D" w:themeColor="text2" w:themeShade="BF"/>
          <w:sz w:val="32"/>
          <w:szCs w:val="32"/>
        </w:rPr>
        <w:t>Loisirs</w:t>
      </w:r>
    </w:p>
    <w:p w:rsidR="00A45F5E" w:rsidRDefault="006F74DF" w:rsidP="00A45F5E">
      <w:pPr>
        <w:tabs>
          <w:tab w:val="left" w:pos="7995"/>
        </w:tabs>
        <w:ind w:left="-624"/>
        <w:rPr>
          <w:b/>
          <w:iCs/>
          <w:imprint/>
          <w:color w:val="17365D" w:themeColor="text2" w:themeShade="BF"/>
          <w:sz w:val="32"/>
          <w:szCs w:val="32"/>
          <w:u w:val="single"/>
        </w:rPr>
      </w:pPr>
      <w:r w:rsidRPr="006F74DF">
        <w:rPr>
          <w:rFonts w:ascii="Verdana" w:hAnsi="Verdana" w:cs="Tahoma"/>
          <w:noProof/>
          <w:color w:val="1F497D"/>
          <w:sz w:val="18"/>
          <w:szCs w:val="18"/>
          <w:lang w:eastAsia="en-US"/>
        </w:rPr>
        <w:pict>
          <v:shape id="_x0000_s1093" type="#_x0000_t202" style="position:absolute;left:0;text-align:left;margin-left:-43.2pt;margin-top:1.2pt;width:369.35pt;height:56pt;z-index:251680256;mso-height-percent:200;mso-height-percent:200;mso-width-relative:margin;mso-height-relative:margin" strokecolor="white [3212]">
            <v:textbox style="mso-fit-shape-to-text:t">
              <w:txbxContent>
                <w:p w:rsidR="00A45F5E" w:rsidRPr="003E7A50" w:rsidRDefault="00A45F5E" w:rsidP="00A45F5E">
                  <w:pPr>
                    <w:pStyle w:val="Paragraphedeliste"/>
                    <w:numPr>
                      <w:ilvl w:val="0"/>
                      <w:numId w:val="41"/>
                    </w:numPr>
                  </w:pPr>
                  <w:r w:rsidRPr="003E7A50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 xml:space="preserve">Nouvelles technologies </w:t>
                  </w:r>
                </w:p>
                <w:p w:rsidR="00A45F5E" w:rsidRPr="003E7A50" w:rsidRDefault="00A45F5E" w:rsidP="00A45F5E">
                  <w:pPr>
                    <w:pStyle w:val="Paragraphedeliste"/>
                    <w:numPr>
                      <w:ilvl w:val="0"/>
                      <w:numId w:val="41"/>
                    </w:numPr>
                  </w:pPr>
                  <w:r w:rsidRPr="003E7A50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 xml:space="preserve">Musique </w:t>
                  </w:r>
                </w:p>
                <w:p w:rsidR="00A45F5E" w:rsidRPr="003E7A50" w:rsidRDefault="00A45F5E" w:rsidP="00A45F5E">
                  <w:pPr>
                    <w:pStyle w:val="Paragraphedeliste"/>
                    <w:numPr>
                      <w:ilvl w:val="0"/>
                      <w:numId w:val="41"/>
                    </w:numPr>
                  </w:pPr>
                  <w:r w:rsidRPr="003E7A50">
                    <w:rPr>
                      <w:rFonts w:ascii="Verdana" w:hAnsi="Verdana" w:cs="Tahoma"/>
                      <w:color w:val="1F497D"/>
                      <w:sz w:val="18"/>
                      <w:szCs w:val="18"/>
                    </w:rPr>
                    <w:t>Football</w:t>
                  </w:r>
                </w:p>
              </w:txbxContent>
            </v:textbox>
          </v:shape>
        </w:pict>
      </w:r>
    </w:p>
    <w:p w:rsidR="00E9402D" w:rsidRPr="00A45F5E" w:rsidRDefault="00E9402D" w:rsidP="00A45F5E">
      <w:pPr>
        <w:tabs>
          <w:tab w:val="left" w:pos="7995"/>
        </w:tabs>
        <w:rPr>
          <w:rFonts w:ascii="Verdana" w:eastAsia="Calibri" w:hAnsi="Verdana" w:cs="Tahoma"/>
          <w:color w:val="1F497D"/>
          <w:sz w:val="18"/>
          <w:szCs w:val="18"/>
        </w:rPr>
      </w:pPr>
    </w:p>
    <w:sectPr w:rsidR="00E9402D" w:rsidRPr="00A45F5E" w:rsidSect="00E52458">
      <w:pgSz w:w="11906" w:h="16838"/>
      <w:pgMar w:top="284" w:right="282" w:bottom="284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0E44"/>
    <w:multiLevelType w:val="hybridMultilevel"/>
    <w:tmpl w:val="DAB6375A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F40798"/>
    <w:multiLevelType w:val="hybridMultilevel"/>
    <w:tmpl w:val="733E76B8"/>
    <w:lvl w:ilvl="0" w:tplc="6A1082C6">
      <w:start w:val="2011"/>
      <w:numFmt w:val="bullet"/>
      <w:lvlText w:val="-"/>
      <w:lvlJc w:val="left"/>
      <w:pPr>
        <w:ind w:left="3795" w:hanging="360"/>
      </w:pPr>
      <w:rPr>
        <w:rFonts w:ascii="Verdana" w:eastAsia="Times New Roman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2">
    <w:nsid w:val="09B35059"/>
    <w:multiLevelType w:val="hybridMultilevel"/>
    <w:tmpl w:val="07861422"/>
    <w:lvl w:ilvl="0" w:tplc="46102370">
      <w:start w:val="2001"/>
      <w:numFmt w:val="decimal"/>
      <w:lvlText w:val="%1"/>
      <w:lvlJc w:val="left"/>
      <w:pPr>
        <w:tabs>
          <w:tab w:val="num" w:pos="693"/>
        </w:tabs>
        <w:ind w:left="693" w:hanging="1260"/>
      </w:pPr>
      <w:rPr>
        <w:rFonts w:hint="default"/>
      </w:rPr>
    </w:lvl>
    <w:lvl w:ilvl="1" w:tplc="EF9235CE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82009EB0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31D6480E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B142DC9E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14345F4A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FF7255B0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C364881C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38AC848E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3">
    <w:nsid w:val="0BD76A59"/>
    <w:multiLevelType w:val="multilevel"/>
    <w:tmpl w:val="3292632A"/>
    <w:lvl w:ilvl="0">
      <w:start w:val="2000"/>
      <w:numFmt w:val="decimal"/>
      <w:lvlText w:val="%1"/>
      <w:lvlJc w:val="left"/>
      <w:pPr>
        <w:tabs>
          <w:tab w:val="num" w:pos="1995"/>
        </w:tabs>
        <w:ind w:left="1995" w:hanging="1995"/>
      </w:pPr>
      <w:rPr>
        <w:rFonts w:cs="Times New Roman" w:hint="default"/>
      </w:rPr>
    </w:lvl>
    <w:lvl w:ilvl="1">
      <w:start w:val="2001"/>
      <w:numFmt w:val="decimal"/>
      <w:lvlText w:val="%1-%2"/>
      <w:lvlJc w:val="left"/>
      <w:pPr>
        <w:tabs>
          <w:tab w:val="num" w:pos="1428"/>
        </w:tabs>
        <w:ind w:left="1428" w:hanging="199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861"/>
        </w:tabs>
        <w:ind w:left="861" w:hanging="199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94"/>
        </w:tabs>
        <w:ind w:left="294" w:hanging="199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-273"/>
        </w:tabs>
        <w:ind w:left="-273" w:hanging="199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-840"/>
        </w:tabs>
        <w:ind w:left="-840" w:hanging="199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-1407"/>
        </w:tabs>
        <w:ind w:left="-1407" w:hanging="1995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1974"/>
        </w:tabs>
        <w:ind w:left="-1974" w:hanging="1995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541"/>
        </w:tabs>
        <w:ind w:left="-2541" w:hanging="1995"/>
      </w:pPr>
      <w:rPr>
        <w:rFonts w:cs="Times New Roman" w:hint="default"/>
      </w:rPr>
    </w:lvl>
  </w:abstractNum>
  <w:abstractNum w:abstractNumId="4">
    <w:nsid w:val="0DBF03EB"/>
    <w:multiLevelType w:val="singleLevel"/>
    <w:tmpl w:val="BB4C0462"/>
    <w:lvl w:ilvl="0">
      <w:start w:val="6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 w:hint="default"/>
      </w:rPr>
    </w:lvl>
  </w:abstractNum>
  <w:abstractNum w:abstractNumId="5">
    <w:nsid w:val="0EA44F5A"/>
    <w:multiLevelType w:val="hybridMultilevel"/>
    <w:tmpl w:val="E65AC9AE"/>
    <w:lvl w:ilvl="0" w:tplc="71D46A7E">
      <w:start w:val="1997"/>
      <w:numFmt w:val="decimal"/>
      <w:lvlText w:val="%1"/>
      <w:lvlJc w:val="left"/>
      <w:pPr>
        <w:tabs>
          <w:tab w:val="num" w:pos="708"/>
        </w:tabs>
        <w:ind w:left="708" w:hanging="1275"/>
      </w:pPr>
      <w:rPr>
        <w:rFonts w:ascii="Arial" w:hAnsi="Arial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6">
    <w:nsid w:val="110D410B"/>
    <w:multiLevelType w:val="hybridMultilevel"/>
    <w:tmpl w:val="14D0C1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6E6733"/>
    <w:multiLevelType w:val="hybridMultilevel"/>
    <w:tmpl w:val="B148AF08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13C8019E"/>
    <w:multiLevelType w:val="hybridMultilevel"/>
    <w:tmpl w:val="54223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F80FEA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42B2E81"/>
    <w:multiLevelType w:val="hybridMultilevel"/>
    <w:tmpl w:val="84F2CA5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5707863"/>
    <w:multiLevelType w:val="hybridMultilevel"/>
    <w:tmpl w:val="97702A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BE2908"/>
    <w:multiLevelType w:val="hybridMultilevel"/>
    <w:tmpl w:val="1FD6B1D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9B163D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2F3D6543"/>
    <w:multiLevelType w:val="hybridMultilevel"/>
    <w:tmpl w:val="FDB840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5B4CCF"/>
    <w:multiLevelType w:val="multilevel"/>
    <w:tmpl w:val="C11E3E28"/>
    <w:lvl w:ilvl="0">
      <w:start w:val="1998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ascii="Arial" w:hAnsi="Arial" w:hint="default"/>
        <w:sz w:val="20"/>
      </w:rPr>
    </w:lvl>
    <w:lvl w:ilvl="1">
      <w:start w:val="1999"/>
      <w:numFmt w:val="decimal"/>
      <w:lvlText w:val="%1-%2"/>
      <w:lvlJc w:val="left"/>
      <w:pPr>
        <w:tabs>
          <w:tab w:val="num" w:pos="1275"/>
        </w:tabs>
        <w:ind w:left="1275" w:hanging="1275"/>
      </w:pPr>
      <w:rPr>
        <w:rFonts w:ascii="Arial" w:hAnsi="Arial" w:hint="default"/>
        <w:sz w:val="20"/>
      </w:rPr>
    </w:lvl>
    <w:lvl w:ilvl="2">
      <w:start w:val="1"/>
      <w:numFmt w:val="decimal"/>
      <w:lvlText w:val="%1-%2.%3"/>
      <w:lvlJc w:val="left"/>
      <w:pPr>
        <w:tabs>
          <w:tab w:val="num" w:pos="141"/>
        </w:tabs>
        <w:ind w:left="141" w:hanging="1275"/>
      </w:pPr>
      <w:rPr>
        <w:rFonts w:ascii="Arial" w:hAnsi="Arial" w:hint="default"/>
        <w:sz w:val="20"/>
      </w:rPr>
    </w:lvl>
    <w:lvl w:ilvl="3">
      <w:start w:val="1"/>
      <w:numFmt w:val="decimal"/>
      <w:lvlText w:val="%1-%2.%3.%4"/>
      <w:lvlJc w:val="left"/>
      <w:pPr>
        <w:tabs>
          <w:tab w:val="num" w:pos="-426"/>
        </w:tabs>
        <w:ind w:left="-426" w:hanging="1275"/>
      </w:pPr>
      <w:rPr>
        <w:rFonts w:ascii="Arial" w:hAnsi="Arial" w:hint="default"/>
        <w:sz w:val="20"/>
      </w:rPr>
    </w:lvl>
    <w:lvl w:ilvl="4">
      <w:start w:val="1"/>
      <w:numFmt w:val="decimal"/>
      <w:lvlText w:val="%1-%2.%3.%4.%5"/>
      <w:lvlJc w:val="left"/>
      <w:pPr>
        <w:tabs>
          <w:tab w:val="num" w:pos="-993"/>
        </w:tabs>
        <w:ind w:left="-993" w:hanging="1275"/>
      </w:pPr>
      <w:rPr>
        <w:rFonts w:ascii="Arial" w:hAnsi="Arial" w:hint="default"/>
        <w:sz w:val="20"/>
      </w:rPr>
    </w:lvl>
    <w:lvl w:ilvl="5">
      <w:start w:val="1"/>
      <w:numFmt w:val="decimal"/>
      <w:lvlText w:val="%1-%2.%3.%4.%5.%6"/>
      <w:lvlJc w:val="left"/>
      <w:pPr>
        <w:tabs>
          <w:tab w:val="num" w:pos="-1560"/>
        </w:tabs>
        <w:ind w:left="-1560" w:hanging="1275"/>
      </w:pPr>
      <w:rPr>
        <w:rFonts w:ascii="Arial" w:hAnsi="Arial" w:hint="default"/>
        <w:sz w:val="20"/>
      </w:rPr>
    </w:lvl>
    <w:lvl w:ilvl="6">
      <w:start w:val="1"/>
      <w:numFmt w:val="decimal"/>
      <w:lvlText w:val="%1-%2.%3.%4.%5.%6.%7"/>
      <w:lvlJc w:val="left"/>
      <w:pPr>
        <w:tabs>
          <w:tab w:val="num" w:pos="-1962"/>
        </w:tabs>
        <w:ind w:left="-1962" w:hanging="1440"/>
      </w:pPr>
      <w:rPr>
        <w:rFonts w:ascii="Arial" w:hAnsi="Arial" w:hint="default"/>
        <w:sz w:val="20"/>
      </w:rPr>
    </w:lvl>
    <w:lvl w:ilvl="7">
      <w:start w:val="1"/>
      <w:numFmt w:val="decimal"/>
      <w:lvlText w:val="%1-%2.%3.%4.%5.%6.%7.%8"/>
      <w:lvlJc w:val="left"/>
      <w:pPr>
        <w:tabs>
          <w:tab w:val="num" w:pos="-2529"/>
        </w:tabs>
        <w:ind w:left="-2529" w:hanging="1440"/>
      </w:pPr>
      <w:rPr>
        <w:rFonts w:ascii="Arial" w:hAnsi="Arial" w:hint="default"/>
        <w:sz w:val="20"/>
      </w:rPr>
    </w:lvl>
    <w:lvl w:ilvl="8">
      <w:start w:val="1"/>
      <w:numFmt w:val="decimal"/>
      <w:lvlText w:val="%1-%2.%3.%4.%5.%6.%7.%8.%9"/>
      <w:lvlJc w:val="left"/>
      <w:pPr>
        <w:tabs>
          <w:tab w:val="num" w:pos="-2736"/>
        </w:tabs>
        <w:ind w:left="-2736" w:hanging="1800"/>
      </w:pPr>
      <w:rPr>
        <w:rFonts w:ascii="Arial" w:hAnsi="Arial" w:hint="default"/>
        <w:sz w:val="20"/>
      </w:rPr>
    </w:lvl>
  </w:abstractNum>
  <w:abstractNum w:abstractNumId="16">
    <w:nsid w:val="376C7235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3A564267"/>
    <w:multiLevelType w:val="multilevel"/>
    <w:tmpl w:val="393AB5C2"/>
    <w:lvl w:ilvl="0">
      <w:start w:val="200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  <w:b w:val="0"/>
      </w:rPr>
    </w:lvl>
    <w:lvl w:ilvl="1">
      <w:start w:val="2"/>
      <w:numFmt w:val="decimalZero"/>
      <w:lvlText w:val="%1-%2"/>
      <w:lvlJc w:val="left"/>
      <w:pPr>
        <w:tabs>
          <w:tab w:val="num" w:pos="693"/>
        </w:tabs>
        <w:ind w:left="693" w:hanging="126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126"/>
        </w:tabs>
        <w:ind w:left="126" w:hanging="126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-441"/>
        </w:tabs>
        <w:ind w:left="-441" w:hanging="126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-1008"/>
        </w:tabs>
        <w:ind w:left="-1008" w:hanging="126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-1395"/>
        </w:tabs>
        <w:ind w:left="-1395" w:hanging="144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-1962"/>
        </w:tabs>
        <w:ind w:left="-1962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-2169"/>
        </w:tabs>
        <w:ind w:left="-2169" w:hanging="180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-2376"/>
        </w:tabs>
        <w:ind w:left="-2376" w:hanging="2160"/>
      </w:pPr>
      <w:rPr>
        <w:rFonts w:hint="default"/>
        <w:b w:val="0"/>
      </w:rPr>
    </w:lvl>
  </w:abstractNum>
  <w:abstractNum w:abstractNumId="18">
    <w:nsid w:val="3FFB49D6"/>
    <w:multiLevelType w:val="hybridMultilevel"/>
    <w:tmpl w:val="93EA19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32315A"/>
    <w:multiLevelType w:val="multilevel"/>
    <w:tmpl w:val="096CD9F4"/>
    <w:lvl w:ilvl="0">
      <w:start w:val="1999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93"/>
        </w:tabs>
        <w:ind w:left="693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6"/>
        </w:tabs>
        <w:ind w:left="126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-441"/>
        </w:tabs>
        <w:ind w:left="-441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1008"/>
        </w:tabs>
        <w:ind w:left="-1008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1395"/>
        </w:tabs>
        <w:ind w:left="-139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169"/>
        </w:tabs>
        <w:ind w:left="-216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376"/>
        </w:tabs>
        <w:ind w:left="-2376" w:hanging="2160"/>
      </w:pPr>
      <w:rPr>
        <w:rFonts w:hint="default"/>
      </w:rPr>
    </w:lvl>
  </w:abstractNum>
  <w:abstractNum w:abstractNumId="20">
    <w:nsid w:val="428C2A8D"/>
    <w:multiLevelType w:val="hybridMultilevel"/>
    <w:tmpl w:val="0722EB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E63485"/>
    <w:multiLevelType w:val="hybridMultilevel"/>
    <w:tmpl w:val="252ECC7A"/>
    <w:lvl w:ilvl="0" w:tplc="040C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2">
    <w:nsid w:val="447866F5"/>
    <w:multiLevelType w:val="hybridMultilevel"/>
    <w:tmpl w:val="410A89E6"/>
    <w:lvl w:ilvl="0" w:tplc="8E8AB08C">
      <w:start w:val="6"/>
      <w:numFmt w:val="decimal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9CCE0A64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EFDEA8DA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5BD206B0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524A494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748A2C88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A312827C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44F25EBA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5B74E5EC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3">
    <w:nsid w:val="48146122"/>
    <w:multiLevelType w:val="hybridMultilevel"/>
    <w:tmpl w:val="23B0852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F041C12"/>
    <w:multiLevelType w:val="hybridMultilevel"/>
    <w:tmpl w:val="1074A0A6"/>
    <w:lvl w:ilvl="0" w:tplc="040C0003">
      <w:start w:val="1"/>
      <w:numFmt w:val="bullet"/>
      <w:lvlText w:val="o"/>
      <w:lvlJc w:val="left"/>
      <w:pPr>
        <w:ind w:left="9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abstractNum w:abstractNumId="25">
    <w:nsid w:val="54602BF5"/>
    <w:multiLevelType w:val="multilevel"/>
    <w:tmpl w:val="197CF5D2"/>
    <w:lvl w:ilvl="0">
      <w:start w:val="1998"/>
      <w:numFmt w:val="decimal"/>
      <w:lvlText w:val="%1-0"/>
      <w:lvlJc w:val="left"/>
      <w:pPr>
        <w:tabs>
          <w:tab w:val="num" w:pos="173"/>
        </w:tabs>
        <w:ind w:left="173" w:hanging="74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881"/>
        </w:tabs>
        <w:ind w:left="881" w:hanging="7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89"/>
        </w:tabs>
        <w:ind w:left="1589" w:hanging="7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297"/>
        </w:tabs>
        <w:ind w:left="2297" w:hanging="7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053"/>
        </w:tabs>
        <w:ind w:left="4053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121"/>
        </w:tabs>
        <w:ind w:left="5121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829"/>
        </w:tabs>
        <w:ind w:left="582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897"/>
        </w:tabs>
        <w:ind w:left="6897" w:hanging="1800"/>
      </w:pPr>
      <w:rPr>
        <w:rFonts w:hint="default"/>
      </w:rPr>
    </w:lvl>
  </w:abstractNum>
  <w:abstractNum w:abstractNumId="26">
    <w:nsid w:val="57227D9C"/>
    <w:multiLevelType w:val="hybridMultilevel"/>
    <w:tmpl w:val="E2741D20"/>
    <w:lvl w:ilvl="0" w:tplc="2BE20062">
      <w:start w:val="1999"/>
      <w:numFmt w:val="decimal"/>
      <w:lvlText w:val="%1"/>
      <w:lvlJc w:val="left"/>
      <w:pPr>
        <w:tabs>
          <w:tab w:val="num" w:pos="693"/>
        </w:tabs>
        <w:ind w:left="693" w:hanging="1260"/>
      </w:pPr>
      <w:rPr>
        <w:rFonts w:hint="default"/>
      </w:rPr>
    </w:lvl>
    <w:lvl w:ilvl="1" w:tplc="062044E2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E5742A56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93301B3C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2730AB80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FABCBADC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2A5087BA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6F9C0FEA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A84E2C8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7">
    <w:nsid w:val="58E5216F"/>
    <w:multiLevelType w:val="hybridMultilevel"/>
    <w:tmpl w:val="CAB63B3C"/>
    <w:lvl w:ilvl="0" w:tplc="040C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8">
    <w:nsid w:val="599B669F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5C6151C8"/>
    <w:multiLevelType w:val="hybridMultilevel"/>
    <w:tmpl w:val="F586B412"/>
    <w:lvl w:ilvl="0" w:tplc="D5E2DAEA">
      <w:start w:val="1999"/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hint="default"/>
      </w:rPr>
    </w:lvl>
    <w:lvl w:ilvl="1" w:tplc="D828F8BA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89248F0E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AA2ABA68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D3E0CDBE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92902F0E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AE06BE62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3DC04512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1546A036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0">
    <w:nsid w:val="5D5D79C1"/>
    <w:multiLevelType w:val="hybridMultilevel"/>
    <w:tmpl w:val="54F4A0BE"/>
    <w:lvl w:ilvl="0" w:tplc="C68CA39A">
      <w:start w:val="6"/>
      <w:numFmt w:val="decimal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E1262B58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516ACFE4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E1D66292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7C20EEC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B6B4B04A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AA60D4F8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AF88A742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278ED520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31">
    <w:nsid w:val="5D637355"/>
    <w:multiLevelType w:val="hybridMultilevel"/>
    <w:tmpl w:val="C25CFE12"/>
    <w:lvl w:ilvl="0" w:tplc="040C0003">
      <w:start w:val="1"/>
      <w:numFmt w:val="bullet"/>
      <w:lvlText w:val="o"/>
      <w:lvlJc w:val="left"/>
      <w:pPr>
        <w:ind w:left="9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abstractNum w:abstractNumId="32">
    <w:nsid w:val="5F202374"/>
    <w:multiLevelType w:val="multilevel"/>
    <w:tmpl w:val="BACA6892"/>
    <w:lvl w:ilvl="0">
      <w:start w:val="2003"/>
      <w:numFmt w:val="decimal"/>
      <w:lvlText w:val="%1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28"/>
        </w:tabs>
        <w:ind w:left="1428" w:hanging="19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61"/>
        </w:tabs>
        <w:ind w:left="861" w:hanging="19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94"/>
        </w:tabs>
        <w:ind w:left="294" w:hanging="19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273"/>
        </w:tabs>
        <w:ind w:left="-273" w:hanging="19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840"/>
        </w:tabs>
        <w:ind w:left="-840" w:hanging="199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1407"/>
        </w:tabs>
        <w:ind w:left="-1407" w:hanging="199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1974"/>
        </w:tabs>
        <w:ind w:left="-1974" w:hanging="199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541"/>
        </w:tabs>
        <w:ind w:left="-2541" w:hanging="1995"/>
      </w:pPr>
      <w:rPr>
        <w:rFonts w:hint="default"/>
      </w:rPr>
    </w:lvl>
  </w:abstractNum>
  <w:abstractNum w:abstractNumId="33">
    <w:nsid w:val="68E14CB4"/>
    <w:multiLevelType w:val="hybridMultilevel"/>
    <w:tmpl w:val="FB4AFC2E"/>
    <w:lvl w:ilvl="0" w:tplc="9B50EA4C">
      <w:start w:val="1999"/>
      <w:numFmt w:val="decimal"/>
      <w:lvlText w:val="%1"/>
      <w:lvlJc w:val="left"/>
      <w:pPr>
        <w:tabs>
          <w:tab w:val="num" w:pos="708"/>
        </w:tabs>
        <w:ind w:left="708" w:hanging="1275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34">
    <w:nsid w:val="6C7A5AB9"/>
    <w:multiLevelType w:val="hybridMultilevel"/>
    <w:tmpl w:val="7CDC8B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89370D"/>
    <w:multiLevelType w:val="hybridMultilevel"/>
    <w:tmpl w:val="E2E656E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603D18"/>
    <w:multiLevelType w:val="hybridMultilevel"/>
    <w:tmpl w:val="0A56FB0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7">
    <w:nsid w:val="7677030F"/>
    <w:multiLevelType w:val="hybridMultilevel"/>
    <w:tmpl w:val="E812C18E"/>
    <w:lvl w:ilvl="0" w:tplc="31502F74">
      <w:start w:val="1"/>
      <w:numFmt w:val="bullet"/>
      <w:lvlText w:val=""/>
      <w:lvlJc w:val="left"/>
      <w:pPr>
        <w:ind w:left="765" w:hanging="360"/>
      </w:pPr>
      <w:rPr>
        <w:rFonts w:ascii="Wingdings" w:hAnsi="Wingdings" w:hint="default"/>
        <w:color w:val="943634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>
    <w:nsid w:val="76E91338"/>
    <w:multiLevelType w:val="multilevel"/>
    <w:tmpl w:val="0126862E"/>
    <w:lvl w:ilvl="0">
      <w:start w:val="2009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11"/>
      <w:numFmt w:val="decimal"/>
      <w:lvlText w:val="%1-%2"/>
      <w:lvlJc w:val="left"/>
      <w:pPr>
        <w:ind w:left="333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-234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801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1368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32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3096" w:hanging="1440"/>
      </w:pPr>
      <w:rPr>
        <w:rFonts w:hint="default"/>
      </w:rPr>
    </w:lvl>
  </w:abstractNum>
  <w:abstractNum w:abstractNumId="39">
    <w:nsid w:val="77676946"/>
    <w:multiLevelType w:val="hybridMultilevel"/>
    <w:tmpl w:val="C8E6A34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E27AA2"/>
    <w:multiLevelType w:val="multilevel"/>
    <w:tmpl w:val="CEB4618C"/>
    <w:lvl w:ilvl="0">
      <w:start w:val="1999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417"/>
        </w:tabs>
        <w:ind w:left="1417" w:hanging="12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"/>
        </w:tabs>
        <w:ind w:left="141" w:hanging="127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-426"/>
        </w:tabs>
        <w:ind w:left="-426" w:hanging="12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993"/>
        </w:tabs>
        <w:ind w:left="-993" w:hanging="12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1560"/>
        </w:tabs>
        <w:ind w:left="-1560" w:hanging="127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736"/>
        </w:tabs>
        <w:ind w:left="-2736" w:hanging="1800"/>
      </w:pPr>
      <w:rPr>
        <w:rFonts w:hint="default"/>
      </w:rPr>
    </w:lvl>
  </w:abstractNum>
  <w:abstractNum w:abstractNumId="41">
    <w:nsid w:val="7B611097"/>
    <w:multiLevelType w:val="hybridMultilevel"/>
    <w:tmpl w:val="50F2CFB8"/>
    <w:lvl w:ilvl="0" w:tplc="15FA6B7C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  <w:b w:val="0"/>
        <w:i w:val="0"/>
        <w:caps w:val="0"/>
        <w:shadow w:val="0"/>
        <w:emboss w:val="0"/>
        <w:imprint w:val="0"/>
        <w:vanish w:val="0"/>
        <w:color w:val="002060"/>
        <w:sz w:val="22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2">
    <w:nsid w:val="7C203C6B"/>
    <w:multiLevelType w:val="multilevel"/>
    <w:tmpl w:val="F59267EC"/>
    <w:lvl w:ilvl="0">
      <w:start w:val="2002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ascii="Arial" w:hAnsi="Arial" w:hint="default"/>
        <w:color w:val="000000"/>
        <w:sz w:val="20"/>
      </w:rPr>
    </w:lvl>
    <w:lvl w:ilvl="1">
      <w:start w:val="2004"/>
      <w:numFmt w:val="decimal"/>
      <w:lvlText w:val="%1-%2"/>
      <w:lvlJc w:val="left"/>
      <w:pPr>
        <w:tabs>
          <w:tab w:val="num" w:pos="1260"/>
        </w:tabs>
        <w:ind w:left="1260" w:hanging="1260"/>
      </w:pPr>
      <w:rPr>
        <w:rFonts w:ascii="Arial" w:hAnsi="Arial" w:hint="default"/>
        <w:color w:val="000000"/>
        <w:sz w:val="18"/>
        <w:szCs w:val="18"/>
      </w:rPr>
    </w:lvl>
    <w:lvl w:ilvl="2">
      <w:start w:val="1"/>
      <w:numFmt w:val="decimal"/>
      <w:lvlText w:val="%1-%2.%3"/>
      <w:lvlJc w:val="left"/>
      <w:pPr>
        <w:tabs>
          <w:tab w:val="num" w:pos="126"/>
        </w:tabs>
        <w:ind w:left="126" w:hanging="1260"/>
      </w:pPr>
      <w:rPr>
        <w:rFonts w:ascii="Arial" w:hAnsi="Arial" w:hint="default"/>
        <w:color w:val="000000"/>
        <w:sz w:val="20"/>
      </w:rPr>
    </w:lvl>
    <w:lvl w:ilvl="3">
      <w:start w:val="1"/>
      <w:numFmt w:val="decimal"/>
      <w:lvlText w:val="%1-%2.%3.%4"/>
      <w:lvlJc w:val="left"/>
      <w:pPr>
        <w:tabs>
          <w:tab w:val="num" w:pos="-441"/>
        </w:tabs>
        <w:ind w:left="-441" w:hanging="1260"/>
      </w:pPr>
      <w:rPr>
        <w:rFonts w:ascii="Arial" w:hAnsi="Arial" w:hint="default"/>
        <w:color w:val="000000"/>
        <w:sz w:val="20"/>
      </w:rPr>
    </w:lvl>
    <w:lvl w:ilvl="4">
      <w:start w:val="1"/>
      <w:numFmt w:val="decimal"/>
      <w:lvlText w:val="%1-%2.%3.%4.%5"/>
      <w:lvlJc w:val="left"/>
      <w:pPr>
        <w:tabs>
          <w:tab w:val="num" w:pos="-1008"/>
        </w:tabs>
        <w:ind w:left="-1008" w:hanging="1260"/>
      </w:pPr>
      <w:rPr>
        <w:rFonts w:ascii="Arial" w:hAnsi="Arial" w:hint="default"/>
        <w:color w:val="000000"/>
        <w:sz w:val="20"/>
      </w:rPr>
    </w:lvl>
    <w:lvl w:ilvl="5">
      <w:start w:val="1"/>
      <w:numFmt w:val="decimal"/>
      <w:lvlText w:val="%1-%2.%3.%4.%5.%6"/>
      <w:lvlJc w:val="left"/>
      <w:pPr>
        <w:tabs>
          <w:tab w:val="num" w:pos="-1575"/>
        </w:tabs>
        <w:ind w:left="-1575" w:hanging="1260"/>
      </w:pPr>
      <w:rPr>
        <w:rFonts w:ascii="Arial" w:hAnsi="Arial" w:hint="default"/>
        <w:color w:val="000000"/>
        <w:sz w:val="20"/>
      </w:rPr>
    </w:lvl>
    <w:lvl w:ilvl="6">
      <w:start w:val="1"/>
      <w:numFmt w:val="decimal"/>
      <w:lvlText w:val="%1-%2.%3.%4.%5.%6.%7"/>
      <w:lvlJc w:val="left"/>
      <w:pPr>
        <w:tabs>
          <w:tab w:val="num" w:pos="-1962"/>
        </w:tabs>
        <w:ind w:left="-1962" w:hanging="1440"/>
      </w:pPr>
      <w:rPr>
        <w:rFonts w:ascii="Arial" w:hAnsi="Arial" w:hint="default"/>
        <w:color w:val="000000"/>
        <w:sz w:val="20"/>
      </w:rPr>
    </w:lvl>
    <w:lvl w:ilvl="7">
      <w:start w:val="1"/>
      <w:numFmt w:val="decimal"/>
      <w:lvlText w:val="%1-%2.%3.%4.%5.%6.%7.%8"/>
      <w:lvlJc w:val="left"/>
      <w:pPr>
        <w:tabs>
          <w:tab w:val="num" w:pos="-2529"/>
        </w:tabs>
        <w:ind w:left="-2529" w:hanging="1440"/>
      </w:pPr>
      <w:rPr>
        <w:rFonts w:ascii="Arial" w:hAnsi="Arial" w:hint="default"/>
        <w:color w:val="000000"/>
        <w:sz w:val="20"/>
      </w:rPr>
    </w:lvl>
    <w:lvl w:ilvl="8">
      <w:start w:val="1"/>
      <w:numFmt w:val="decimal"/>
      <w:lvlText w:val="%1-%2.%3.%4.%5.%6.%7.%8.%9"/>
      <w:lvlJc w:val="left"/>
      <w:pPr>
        <w:tabs>
          <w:tab w:val="num" w:pos="-2736"/>
        </w:tabs>
        <w:ind w:left="-2736" w:hanging="1800"/>
      </w:pPr>
      <w:rPr>
        <w:rFonts w:ascii="Arial" w:hAnsi="Arial" w:hint="default"/>
        <w:color w:val="000000"/>
        <w:sz w:val="20"/>
      </w:rPr>
    </w:lvl>
  </w:abstractNum>
  <w:abstractNum w:abstractNumId="43">
    <w:nsid w:val="7F5B222D"/>
    <w:multiLevelType w:val="hybridMultilevel"/>
    <w:tmpl w:val="F9A82CCE"/>
    <w:lvl w:ilvl="0" w:tplc="F7E84AFC">
      <w:start w:val="2006"/>
      <w:numFmt w:val="decimal"/>
      <w:lvlText w:val="%1"/>
      <w:lvlJc w:val="left"/>
      <w:pPr>
        <w:tabs>
          <w:tab w:val="num" w:pos="1413"/>
        </w:tabs>
        <w:ind w:left="1413" w:hanging="19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num w:numId="1">
    <w:abstractNumId w:val="4"/>
  </w:num>
  <w:num w:numId="2">
    <w:abstractNumId w:val="28"/>
  </w:num>
  <w:num w:numId="3">
    <w:abstractNumId w:val="16"/>
  </w:num>
  <w:num w:numId="4">
    <w:abstractNumId w:val="9"/>
  </w:num>
  <w:num w:numId="5">
    <w:abstractNumId w:val="13"/>
  </w:num>
  <w:num w:numId="6">
    <w:abstractNumId w:val="2"/>
  </w:num>
  <w:num w:numId="7">
    <w:abstractNumId w:val="29"/>
  </w:num>
  <w:num w:numId="8">
    <w:abstractNumId w:val="26"/>
  </w:num>
  <w:num w:numId="9">
    <w:abstractNumId w:val="25"/>
  </w:num>
  <w:num w:numId="10">
    <w:abstractNumId w:val="17"/>
  </w:num>
  <w:num w:numId="11">
    <w:abstractNumId w:val="22"/>
  </w:num>
  <w:num w:numId="12">
    <w:abstractNumId w:val="30"/>
  </w:num>
  <w:num w:numId="13">
    <w:abstractNumId w:val="19"/>
  </w:num>
  <w:num w:numId="14">
    <w:abstractNumId w:val="5"/>
  </w:num>
  <w:num w:numId="15">
    <w:abstractNumId w:val="15"/>
  </w:num>
  <w:num w:numId="16">
    <w:abstractNumId w:val="42"/>
  </w:num>
  <w:num w:numId="17">
    <w:abstractNumId w:val="40"/>
  </w:num>
  <w:num w:numId="18">
    <w:abstractNumId w:val="33"/>
  </w:num>
  <w:num w:numId="19">
    <w:abstractNumId w:val="32"/>
  </w:num>
  <w:num w:numId="20">
    <w:abstractNumId w:val="3"/>
  </w:num>
  <w:num w:numId="21">
    <w:abstractNumId w:val="43"/>
  </w:num>
  <w:num w:numId="22">
    <w:abstractNumId w:val="38"/>
  </w:num>
  <w:num w:numId="23">
    <w:abstractNumId w:val="41"/>
  </w:num>
  <w:num w:numId="24">
    <w:abstractNumId w:val="36"/>
  </w:num>
  <w:num w:numId="25">
    <w:abstractNumId w:val="18"/>
  </w:num>
  <w:num w:numId="26">
    <w:abstractNumId w:val="1"/>
  </w:num>
  <w:num w:numId="27">
    <w:abstractNumId w:val="37"/>
  </w:num>
  <w:num w:numId="28">
    <w:abstractNumId w:val="35"/>
  </w:num>
  <w:num w:numId="29">
    <w:abstractNumId w:val="12"/>
  </w:num>
  <w:num w:numId="30">
    <w:abstractNumId w:val="24"/>
  </w:num>
  <w:num w:numId="31">
    <w:abstractNumId w:val="39"/>
  </w:num>
  <w:num w:numId="32">
    <w:abstractNumId w:val="34"/>
  </w:num>
  <w:num w:numId="33">
    <w:abstractNumId w:val="11"/>
  </w:num>
  <w:num w:numId="34">
    <w:abstractNumId w:val="14"/>
  </w:num>
  <w:num w:numId="35">
    <w:abstractNumId w:val="8"/>
  </w:num>
  <w:num w:numId="36">
    <w:abstractNumId w:val="31"/>
  </w:num>
  <w:num w:numId="37">
    <w:abstractNumId w:val="27"/>
  </w:num>
  <w:num w:numId="38">
    <w:abstractNumId w:val="0"/>
  </w:num>
  <w:num w:numId="39">
    <w:abstractNumId w:val="21"/>
  </w:num>
  <w:num w:numId="40">
    <w:abstractNumId w:val="20"/>
  </w:num>
  <w:num w:numId="41">
    <w:abstractNumId w:val="10"/>
  </w:num>
  <w:num w:numId="42">
    <w:abstractNumId w:val="6"/>
  </w:num>
  <w:num w:numId="43">
    <w:abstractNumId w:val="7"/>
  </w:num>
  <w:num w:numId="4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47B1E"/>
    <w:rsid w:val="00001411"/>
    <w:rsid w:val="000078C8"/>
    <w:rsid w:val="00042C6F"/>
    <w:rsid w:val="00065956"/>
    <w:rsid w:val="00076E24"/>
    <w:rsid w:val="00083DBE"/>
    <w:rsid w:val="0008772D"/>
    <w:rsid w:val="000A1B18"/>
    <w:rsid w:val="000A260A"/>
    <w:rsid w:val="000B1589"/>
    <w:rsid w:val="000B4677"/>
    <w:rsid w:val="000E6C55"/>
    <w:rsid w:val="0011221F"/>
    <w:rsid w:val="001122F8"/>
    <w:rsid w:val="00117CB3"/>
    <w:rsid w:val="001200BA"/>
    <w:rsid w:val="001223A3"/>
    <w:rsid w:val="0012739D"/>
    <w:rsid w:val="00132924"/>
    <w:rsid w:val="00135988"/>
    <w:rsid w:val="00146BE8"/>
    <w:rsid w:val="001519B4"/>
    <w:rsid w:val="001674C6"/>
    <w:rsid w:val="00186C49"/>
    <w:rsid w:val="001870BE"/>
    <w:rsid w:val="00193A9E"/>
    <w:rsid w:val="001B7323"/>
    <w:rsid w:val="001C4055"/>
    <w:rsid w:val="001D0542"/>
    <w:rsid w:val="001D184B"/>
    <w:rsid w:val="001F13C4"/>
    <w:rsid w:val="00200930"/>
    <w:rsid w:val="002206F4"/>
    <w:rsid w:val="00236325"/>
    <w:rsid w:val="00236E7D"/>
    <w:rsid w:val="00251FAF"/>
    <w:rsid w:val="00253EDF"/>
    <w:rsid w:val="00262ACF"/>
    <w:rsid w:val="00291924"/>
    <w:rsid w:val="00294EF1"/>
    <w:rsid w:val="002D027B"/>
    <w:rsid w:val="002D6EC8"/>
    <w:rsid w:val="002F758C"/>
    <w:rsid w:val="003031AB"/>
    <w:rsid w:val="0032192B"/>
    <w:rsid w:val="003601A3"/>
    <w:rsid w:val="00360A4E"/>
    <w:rsid w:val="00362E1B"/>
    <w:rsid w:val="00380A8F"/>
    <w:rsid w:val="003B28B2"/>
    <w:rsid w:val="003C46C7"/>
    <w:rsid w:val="003E7A50"/>
    <w:rsid w:val="003F6B1C"/>
    <w:rsid w:val="00402D09"/>
    <w:rsid w:val="00447B1E"/>
    <w:rsid w:val="00481981"/>
    <w:rsid w:val="00483FC0"/>
    <w:rsid w:val="004A5A68"/>
    <w:rsid w:val="004B678E"/>
    <w:rsid w:val="004D5106"/>
    <w:rsid w:val="004E22FC"/>
    <w:rsid w:val="00527EFD"/>
    <w:rsid w:val="00530DE8"/>
    <w:rsid w:val="00567695"/>
    <w:rsid w:val="005934FE"/>
    <w:rsid w:val="005D7AE7"/>
    <w:rsid w:val="005E3C2B"/>
    <w:rsid w:val="005E7FB8"/>
    <w:rsid w:val="0062359E"/>
    <w:rsid w:val="0063528D"/>
    <w:rsid w:val="006508C9"/>
    <w:rsid w:val="006553A6"/>
    <w:rsid w:val="006574B3"/>
    <w:rsid w:val="00662346"/>
    <w:rsid w:val="00666524"/>
    <w:rsid w:val="006870DE"/>
    <w:rsid w:val="00696953"/>
    <w:rsid w:val="006A6F80"/>
    <w:rsid w:val="006B5522"/>
    <w:rsid w:val="006B6767"/>
    <w:rsid w:val="006C039C"/>
    <w:rsid w:val="006D1E56"/>
    <w:rsid w:val="006E31E5"/>
    <w:rsid w:val="006E5C2A"/>
    <w:rsid w:val="006F74DF"/>
    <w:rsid w:val="00707B26"/>
    <w:rsid w:val="0072465D"/>
    <w:rsid w:val="00725808"/>
    <w:rsid w:val="0074341A"/>
    <w:rsid w:val="0074770E"/>
    <w:rsid w:val="00772913"/>
    <w:rsid w:val="00783990"/>
    <w:rsid w:val="00795F68"/>
    <w:rsid w:val="00796382"/>
    <w:rsid w:val="007A53FF"/>
    <w:rsid w:val="007B0B9E"/>
    <w:rsid w:val="007B41E5"/>
    <w:rsid w:val="007D5D95"/>
    <w:rsid w:val="007D7408"/>
    <w:rsid w:val="007E4A32"/>
    <w:rsid w:val="007F12D7"/>
    <w:rsid w:val="00815758"/>
    <w:rsid w:val="00817504"/>
    <w:rsid w:val="00822A45"/>
    <w:rsid w:val="00826FFE"/>
    <w:rsid w:val="00831C5C"/>
    <w:rsid w:val="00846303"/>
    <w:rsid w:val="00855F4F"/>
    <w:rsid w:val="00882E90"/>
    <w:rsid w:val="008870AD"/>
    <w:rsid w:val="00887319"/>
    <w:rsid w:val="008A2A64"/>
    <w:rsid w:val="008A7753"/>
    <w:rsid w:val="008D3C83"/>
    <w:rsid w:val="0092244E"/>
    <w:rsid w:val="0092388B"/>
    <w:rsid w:val="00937301"/>
    <w:rsid w:val="00947189"/>
    <w:rsid w:val="00967DCB"/>
    <w:rsid w:val="00982E9B"/>
    <w:rsid w:val="009C2FD1"/>
    <w:rsid w:val="009D68ED"/>
    <w:rsid w:val="009F3386"/>
    <w:rsid w:val="00A02CFF"/>
    <w:rsid w:val="00A03066"/>
    <w:rsid w:val="00A17A7D"/>
    <w:rsid w:val="00A23814"/>
    <w:rsid w:val="00A3572F"/>
    <w:rsid w:val="00A45F5E"/>
    <w:rsid w:val="00A4625B"/>
    <w:rsid w:val="00A508A6"/>
    <w:rsid w:val="00A61738"/>
    <w:rsid w:val="00A61999"/>
    <w:rsid w:val="00A77A1C"/>
    <w:rsid w:val="00AD34A8"/>
    <w:rsid w:val="00AD5A40"/>
    <w:rsid w:val="00AF6976"/>
    <w:rsid w:val="00AF7766"/>
    <w:rsid w:val="00B0234A"/>
    <w:rsid w:val="00B049AA"/>
    <w:rsid w:val="00B10CD3"/>
    <w:rsid w:val="00B126F7"/>
    <w:rsid w:val="00B17605"/>
    <w:rsid w:val="00B26A38"/>
    <w:rsid w:val="00B5670A"/>
    <w:rsid w:val="00B75F20"/>
    <w:rsid w:val="00B8146B"/>
    <w:rsid w:val="00BD57BA"/>
    <w:rsid w:val="00C03F24"/>
    <w:rsid w:val="00C15ECB"/>
    <w:rsid w:val="00C2165B"/>
    <w:rsid w:val="00C37C26"/>
    <w:rsid w:val="00C4277E"/>
    <w:rsid w:val="00C6229D"/>
    <w:rsid w:val="00C66F61"/>
    <w:rsid w:val="00C74180"/>
    <w:rsid w:val="00C774D9"/>
    <w:rsid w:val="00C77F10"/>
    <w:rsid w:val="00C8373A"/>
    <w:rsid w:val="00C9249A"/>
    <w:rsid w:val="00C95C98"/>
    <w:rsid w:val="00CD1563"/>
    <w:rsid w:val="00CD540F"/>
    <w:rsid w:val="00D23463"/>
    <w:rsid w:val="00D33DA5"/>
    <w:rsid w:val="00D56B12"/>
    <w:rsid w:val="00D56C8E"/>
    <w:rsid w:val="00D61213"/>
    <w:rsid w:val="00D80D9F"/>
    <w:rsid w:val="00D81C74"/>
    <w:rsid w:val="00D8324A"/>
    <w:rsid w:val="00DA23B3"/>
    <w:rsid w:val="00DB4DDC"/>
    <w:rsid w:val="00DC578B"/>
    <w:rsid w:val="00DD74B6"/>
    <w:rsid w:val="00DF10BF"/>
    <w:rsid w:val="00DF4C25"/>
    <w:rsid w:val="00E1532C"/>
    <w:rsid w:val="00E16FEA"/>
    <w:rsid w:val="00E222CD"/>
    <w:rsid w:val="00E26C07"/>
    <w:rsid w:val="00E37E01"/>
    <w:rsid w:val="00E4671D"/>
    <w:rsid w:val="00E52458"/>
    <w:rsid w:val="00E77E1C"/>
    <w:rsid w:val="00E922D5"/>
    <w:rsid w:val="00E93F55"/>
    <w:rsid w:val="00E9402D"/>
    <w:rsid w:val="00EA2228"/>
    <w:rsid w:val="00ED1A85"/>
    <w:rsid w:val="00ED1C4C"/>
    <w:rsid w:val="00EE1B99"/>
    <w:rsid w:val="00EE3DD8"/>
    <w:rsid w:val="00F12385"/>
    <w:rsid w:val="00F16562"/>
    <w:rsid w:val="00F43FBA"/>
    <w:rsid w:val="00F54BC4"/>
    <w:rsid w:val="00F90F4E"/>
    <w:rsid w:val="00F911CB"/>
    <w:rsid w:val="00F91ABD"/>
    <w:rsid w:val="00FA2C68"/>
    <w:rsid w:val="00FA72ED"/>
    <w:rsid w:val="00FD1218"/>
    <w:rsid w:val="00FF7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  <o:rules v:ext="edit">
        <o:r id="V:Rule7" type="connector" idref="#_x0000_s1077"/>
        <o:r id="V:Rule8" type="connector" idref="#_x0000_s1089"/>
        <o:r id="V:Rule9" type="connector" idref="#_x0000_s1094"/>
        <o:r id="V:Rule10" type="connector" idref="#_x0000_s1084"/>
        <o:r id="V:Rule11" type="connector" idref="#_x0000_s1072"/>
        <o:r id="V:Rule12" type="connector" idref="#_x0000_s108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E1C"/>
  </w:style>
  <w:style w:type="paragraph" w:styleId="Titre1">
    <w:name w:val="heading 1"/>
    <w:basedOn w:val="Normal"/>
    <w:next w:val="Normal"/>
    <w:qFormat/>
    <w:rsid w:val="00E77E1C"/>
    <w:pPr>
      <w:keepNext/>
      <w:ind w:left="-567"/>
      <w:outlineLvl w:val="0"/>
    </w:pPr>
    <w:rPr>
      <w:rFonts w:ascii="Arial" w:hAnsi="Arial"/>
      <w:b/>
    </w:rPr>
  </w:style>
  <w:style w:type="paragraph" w:styleId="Titre2">
    <w:name w:val="heading 2"/>
    <w:basedOn w:val="Normal"/>
    <w:next w:val="Normal"/>
    <w:qFormat/>
    <w:rsid w:val="00E77E1C"/>
    <w:pPr>
      <w:keepNext/>
      <w:ind w:left="-567"/>
      <w:jc w:val="center"/>
      <w:outlineLvl w:val="1"/>
    </w:pPr>
    <w:rPr>
      <w:rFonts w:ascii="Arial" w:hAnsi="Arial"/>
      <w:b/>
      <w:color w:val="808080"/>
      <w:sz w:val="24"/>
    </w:rPr>
  </w:style>
  <w:style w:type="paragraph" w:styleId="Titre3">
    <w:name w:val="heading 3"/>
    <w:basedOn w:val="Normal"/>
    <w:next w:val="Normal"/>
    <w:link w:val="Titre3Car"/>
    <w:qFormat/>
    <w:rsid w:val="00E77E1C"/>
    <w:pPr>
      <w:keepNext/>
      <w:ind w:left="-567"/>
      <w:outlineLvl w:val="2"/>
    </w:pPr>
    <w:rPr>
      <w:rFonts w:ascii="Arial" w:hAnsi="Arial"/>
      <w:b/>
      <w:sz w:val="24"/>
    </w:rPr>
  </w:style>
  <w:style w:type="paragraph" w:styleId="Titre4">
    <w:name w:val="heading 4"/>
    <w:basedOn w:val="Normal"/>
    <w:next w:val="Normal"/>
    <w:qFormat/>
    <w:rsid w:val="00E77E1C"/>
    <w:pPr>
      <w:keepNext/>
      <w:ind w:left="-567"/>
      <w:outlineLvl w:val="3"/>
    </w:pPr>
    <w:rPr>
      <w:rFonts w:ascii="Arial" w:hAnsi="Arial"/>
      <w:b/>
      <w:sz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C2FD1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E77E1C"/>
    <w:rPr>
      <w:color w:val="0000FF"/>
      <w:u w:val="single"/>
    </w:rPr>
  </w:style>
  <w:style w:type="paragraph" w:styleId="Textedebulles">
    <w:name w:val="Balloon Text"/>
    <w:basedOn w:val="Normal"/>
    <w:semiHidden/>
    <w:rsid w:val="00E77E1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3528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ar-MA"/>
    </w:rPr>
  </w:style>
  <w:style w:type="character" w:customStyle="1" w:styleId="Titre5Car">
    <w:name w:val="Titre 5 Car"/>
    <w:basedOn w:val="Policepardfaut"/>
    <w:link w:val="Titre5"/>
    <w:uiPriority w:val="9"/>
    <w:semiHidden/>
    <w:rsid w:val="009C2FD1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Titre3Car">
    <w:name w:val="Titre 3 Car"/>
    <w:basedOn w:val="Policepardfaut"/>
    <w:link w:val="Titre3"/>
    <w:rsid w:val="000B4677"/>
    <w:rPr>
      <w:rFonts w:ascii="Arial" w:hAnsi="Arial"/>
      <w:b/>
      <w:sz w:val="24"/>
    </w:rPr>
  </w:style>
  <w:style w:type="paragraph" w:styleId="NormalWeb">
    <w:name w:val="Normal (Web)"/>
    <w:basedOn w:val="Normal"/>
    <w:uiPriority w:val="99"/>
    <w:unhideWhenUsed/>
    <w:rsid w:val="00483FC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8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ace\Desktop\CV+LETTRE%20M\Cv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B2476-D14E-4B3C-BCEE-031C6B669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Cv.dotx</Template>
  <TotalTime>286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MODELE CV GRATUIT trade Marketing</vt:lpstr>
    </vt:vector>
  </TitlesOfParts>
  <Company/>
  <LinksUpToDate>false</LinksUpToDate>
  <CharactersWithSpaces>391</CharactersWithSpaces>
  <SharedDoc>false</SharedDoc>
  <HLinks>
    <vt:vector size="6" baseType="variant">
      <vt:variant>
        <vt:i4>103</vt:i4>
      </vt:variant>
      <vt:variant>
        <vt:i4>0</vt:i4>
      </vt:variant>
      <vt:variant>
        <vt:i4>0</vt:i4>
      </vt:variant>
      <vt:variant>
        <vt:i4>5</vt:i4>
      </vt:variant>
      <vt:variant>
        <vt:lpwstr>mailto:ouachou-yassine@hotmail.fr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CV GRATUIT trade Marketing</dc:title>
  <dc:subject>MODELE CV GRATUIT trade Marketing</dc:subject>
  <dc:creator>peace</dc:creator>
  <cp:keywords>Cv, modele cv, conseil cv, exemple de cv, modèle de cv, modèle de cv gratuit, cv gratuit, cv manager</cp:keywords>
  <dc:description>Cv, modele cv, conseil cv, exemple de cv, modèle de cv, modèle de cv gratuit, cv gratuit, cv manager</dc:description>
  <cp:lastModifiedBy>www.zik2ma.com</cp:lastModifiedBy>
  <cp:revision>63</cp:revision>
  <cp:lastPrinted>2012-04-10T08:50:00Z</cp:lastPrinted>
  <dcterms:created xsi:type="dcterms:W3CDTF">2012-09-04T23:13:00Z</dcterms:created>
  <dcterms:modified xsi:type="dcterms:W3CDTF">2014-07-04T18:26:00Z</dcterms:modified>
</cp:coreProperties>
</file>