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EA317" w14:textId="77777777" w:rsidR="0000368E" w:rsidRPr="00F078FF" w:rsidRDefault="0000368E">
      <w:pPr>
        <w:rPr>
          <w:rFonts w:ascii="Calibri" w:hAnsi="Calibri"/>
          <w:b/>
          <w:color w:val="141823"/>
          <w:sz w:val="28"/>
          <w:shd w:val="clear" w:color="auto" w:fill="FFFFFF"/>
        </w:rPr>
      </w:pPr>
      <w:bookmarkStart w:id="0" w:name="_GoBack"/>
      <w:r w:rsidRPr="00F078FF">
        <w:rPr>
          <w:rFonts w:ascii="Calibri" w:hAnsi="Calibri"/>
          <w:b/>
          <w:color w:val="141823"/>
          <w:sz w:val="28"/>
          <w:shd w:val="clear" w:color="auto" w:fill="FFFFFF"/>
        </w:rPr>
        <w:t>Questions Biologie des insectes</w:t>
      </w:r>
    </w:p>
    <w:bookmarkEnd w:id="0"/>
    <w:p w14:paraId="6B53782D" w14:textId="77777777" w:rsidR="0000368E" w:rsidRDefault="0000368E">
      <w:pPr>
        <w:rPr>
          <w:rFonts w:ascii="Calibri" w:hAnsi="Calibri"/>
          <w:color w:val="141823"/>
          <w:shd w:val="clear" w:color="auto" w:fill="FFFFFF"/>
        </w:rPr>
      </w:pPr>
    </w:p>
    <w:p w14:paraId="7C3659D8" w14:textId="77777777" w:rsidR="00944A99" w:rsidRPr="0000368E" w:rsidRDefault="0052789F">
      <w:pPr>
        <w:rPr>
          <w:rStyle w:val="apple-converted-space"/>
          <w:rFonts w:ascii="Calibri" w:hAnsi="Calibri"/>
          <w:color w:val="141823"/>
          <w:shd w:val="clear" w:color="auto" w:fill="FFFFFF"/>
        </w:rPr>
      </w:pPr>
      <w:r w:rsidRPr="0000368E">
        <w:rPr>
          <w:rFonts w:ascii="Calibri" w:hAnsi="Calibri"/>
          <w:color w:val="141823"/>
          <w:shd w:val="clear" w:color="auto" w:fill="FFFFFF"/>
        </w:rPr>
        <w:t>Puce et poux; Coléoptère (morp</w:t>
      </w:r>
      <w:r w:rsidR="0000368E">
        <w:rPr>
          <w:rFonts w:ascii="Calibri" w:hAnsi="Calibri"/>
          <w:color w:val="141823"/>
          <w:shd w:val="clear" w:color="auto" w:fill="FFFFFF"/>
        </w:rPr>
        <w:t xml:space="preserve">hologie,évolution et biologie); </w:t>
      </w:r>
      <w:r w:rsidRPr="0000368E">
        <w:rPr>
          <w:rFonts w:ascii="Calibri" w:hAnsi="Calibri"/>
          <w:color w:val="141823"/>
          <w:shd w:val="clear" w:color="auto" w:fill="FFFFFF"/>
        </w:rPr>
        <w:t>Anatomie externe,structure morphologique et évolution</w:t>
      </w:r>
      <w:r w:rsidRPr="0000368E">
        <w:rPr>
          <w:rStyle w:val="apple-converted-space"/>
          <w:rFonts w:ascii="Calibri" w:hAnsi="Calibri"/>
          <w:color w:val="141823"/>
          <w:shd w:val="clear" w:color="auto" w:fill="FFFFFF"/>
        </w:rPr>
        <w:t> </w:t>
      </w:r>
    </w:p>
    <w:p w14:paraId="4C21AB47" w14:textId="77777777" w:rsidR="0052789F" w:rsidRPr="0000368E" w:rsidRDefault="0052789F">
      <w:pPr>
        <w:rPr>
          <w:rStyle w:val="apple-converted-space"/>
          <w:rFonts w:ascii="Calibri" w:hAnsi="Calibri"/>
          <w:color w:val="141823"/>
          <w:shd w:val="clear" w:color="auto" w:fill="FFFFFF"/>
        </w:rPr>
      </w:pPr>
    </w:p>
    <w:p w14:paraId="42B4ADB7" w14:textId="77777777" w:rsidR="0052789F" w:rsidRPr="0000368E" w:rsidRDefault="0000368E">
      <w:pPr>
        <w:rPr>
          <w:rFonts w:ascii="Calibri" w:hAnsi="Calibri"/>
          <w:color w:val="141823"/>
          <w:shd w:val="clear" w:color="auto" w:fill="F6F7F8"/>
        </w:rPr>
      </w:pPr>
      <w:r>
        <w:rPr>
          <w:rFonts w:ascii="Calibri" w:hAnsi="Calibri"/>
          <w:color w:val="141823"/>
          <w:shd w:val="clear" w:color="auto" w:fill="F6F7F8"/>
        </w:rPr>
        <w:t>coléoptères, a</w:t>
      </w:r>
      <w:r w:rsidR="0052789F" w:rsidRPr="0000368E">
        <w:rPr>
          <w:rFonts w:ascii="Calibri" w:hAnsi="Calibri"/>
          <w:color w:val="141823"/>
          <w:shd w:val="clear" w:color="auto" w:fill="F6F7F8"/>
        </w:rPr>
        <w:t>pparition et dvp des ailes</w:t>
      </w:r>
    </w:p>
    <w:p w14:paraId="2879270A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4ADB7124" w14:textId="77777777" w:rsidR="0052789F" w:rsidRPr="0000368E" w:rsidRDefault="0000368E">
      <w:pPr>
        <w:rPr>
          <w:rFonts w:ascii="Calibri" w:hAnsi="Calibri"/>
          <w:color w:val="141823"/>
          <w:shd w:val="clear" w:color="auto" w:fill="F6F7F8"/>
        </w:rPr>
      </w:pPr>
      <w:r>
        <w:rPr>
          <w:rFonts w:ascii="Calibri" w:hAnsi="Calibri"/>
          <w:color w:val="141823"/>
          <w:shd w:val="clear" w:color="auto" w:fill="F6F7F8"/>
        </w:rPr>
        <w:t>odonates, evolution des ailes, les poux/pouces</w:t>
      </w:r>
    </w:p>
    <w:p w14:paraId="5F9048FE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3D4D2D16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Collemboles, Ephémères, Système digestif!</w:t>
      </w:r>
    </w:p>
    <w:p w14:paraId="54C785A6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055F1749" w14:textId="77777777" w:rsidR="0052789F" w:rsidRPr="0000368E" w:rsidRDefault="0052789F">
      <w:pPr>
        <w:rPr>
          <w:rStyle w:val="uficommentbody"/>
          <w:rFonts w:ascii="Calibri" w:hAnsi="Calibri"/>
          <w:color w:val="141823"/>
          <w:shd w:val="clear" w:color="auto" w:fill="F6F7F8"/>
        </w:rPr>
      </w:pPr>
      <w:r w:rsidRPr="0000368E">
        <w:rPr>
          <w:rStyle w:val="apple-converted-space"/>
          <w:rFonts w:ascii="Calibri" w:hAnsi="Calibri"/>
          <w:color w:val="141823"/>
          <w:shd w:val="clear" w:color="auto" w:fill="F6F7F8"/>
        </w:rPr>
        <w:t> </w:t>
      </w:r>
      <w:r w:rsidRPr="0000368E">
        <w:rPr>
          <w:rStyle w:val="uficommentbody"/>
          <w:rFonts w:ascii="Calibri" w:hAnsi="Calibri"/>
          <w:color w:val="141823"/>
          <w:shd w:val="clear" w:color="auto" w:fill="F6F7F8"/>
        </w:rPr>
        <w:t>odonates, developpement interne et hemipteres!</w:t>
      </w:r>
    </w:p>
    <w:p w14:paraId="2C0D072A" w14:textId="77777777" w:rsidR="0052789F" w:rsidRPr="0000368E" w:rsidRDefault="0052789F">
      <w:pPr>
        <w:rPr>
          <w:rStyle w:val="uficommentbody"/>
          <w:rFonts w:ascii="Calibri" w:hAnsi="Calibri"/>
          <w:color w:val="141823"/>
          <w:shd w:val="clear" w:color="auto" w:fill="F6F7F8"/>
        </w:rPr>
      </w:pPr>
    </w:p>
    <w:p w14:paraId="0AD8A037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Odonates, orthoptere et évolution du régime alimentaire.</w:t>
      </w:r>
      <w:r w:rsidRPr="0000368E">
        <w:rPr>
          <w:rStyle w:val="apple-converted-space"/>
          <w:rFonts w:ascii="Calibri" w:hAnsi="Calibri"/>
          <w:color w:val="141823"/>
          <w:shd w:val="clear" w:color="auto" w:fill="F6F7F8"/>
        </w:rPr>
        <w:t> </w:t>
      </w:r>
      <w:r w:rsidRPr="0000368E">
        <w:rPr>
          <w:rFonts w:ascii="Calibri" w:hAnsi="Calibri"/>
          <w:color w:val="141823"/>
        </w:rPr>
        <w:br/>
      </w:r>
      <w:r w:rsidRPr="0000368E">
        <w:rPr>
          <w:rFonts w:ascii="Calibri" w:hAnsi="Calibri"/>
          <w:color w:val="141823"/>
          <w:shd w:val="clear" w:color="auto" w:fill="F6F7F8"/>
        </w:rPr>
        <w:t>Pour la boîte le thème c étais mimétisme, donc apprenez a différencier guêpes, frelons, abeilles(feuille des TP) et autre mouches syrphides</w:t>
      </w:r>
    </w:p>
    <w:p w14:paraId="33871C2C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615094AE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Dictyoptères; évolution, différence morphologiques entre crustacés et insectes; système circulatoire</w:t>
      </w:r>
    </w:p>
    <w:p w14:paraId="6B64C91A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1483C7E2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les types de développement, évolution du régime alimentaire, les insectes hématophage vecteur de maladie.</w:t>
      </w:r>
    </w:p>
    <w:p w14:paraId="1E97F010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45E149D0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apparition des ailes, phylogénie des insectes, ressemblance avec les crustacés... autrement dit, l'évolution</w:t>
      </w:r>
    </w:p>
    <w:p w14:paraId="6ED98CA6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2AF59F36" w14:textId="77777777" w:rsidR="0052789F" w:rsidRPr="0000368E" w:rsidRDefault="0052789F">
      <w:pPr>
        <w:rPr>
          <w:rStyle w:val="uficommentbody"/>
          <w:rFonts w:ascii="Calibri" w:hAnsi="Calibri"/>
          <w:color w:val="141823"/>
          <w:shd w:val="clear" w:color="auto" w:fill="F6F7F8"/>
        </w:rPr>
      </w:pPr>
      <w:r w:rsidRPr="0000368E">
        <w:rPr>
          <w:rStyle w:val="apple-converted-space"/>
          <w:rFonts w:ascii="Calibri" w:hAnsi="Calibri"/>
          <w:color w:val="141823"/>
          <w:shd w:val="clear" w:color="auto" w:fill="F6F7F8"/>
        </w:rPr>
        <w:t> </w:t>
      </w:r>
      <w:r w:rsidRPr="0000368E">
        <w:rPr>
          <w:rStyle w:val="uficommentbody"/>
          <w:rFonts w:ascii="Calibri" w:hAnsi="Calibri"/>
          <w:color w:val="141823"/>
          <w:shd w:val="clear" w:color="auto" w:fill="F6F7F8"/>
        </w:rPr>
        <w:t>la respiration des insectes. les enthognathe</w:t>
      </w:r>
    </w:p>
    <w:p w14:paraId="2BE9AB77" w14:textId="77777777" w:rsidR="0052789F" w:rsidRPr="0000368E" w:rsidRDefault="0052789F">
      <w:pPr>
        <w:rPr>
          <w:rStyle w:val="uficommentbody"/>
          <w:rFonts w:ascii="Calibri" w:hAnsi="Calibri"/>
          <w:color w:val="141823"/>
          <w:shd w:val="clear" w:color="auto" w:fill="F6F7F8"/>
        </w:rPr>
      </w:pPr>
    </w:p>
    <w:p w14:paraId="3E63CDB2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Orthoptere, hemiptere , évolution des parties buccales et boîte de phytophages ( bien savoir reconnaître les coléoptère s)</w:t>
      </w:r>
    </w:p>
    <w:p w14:paraId="15D6FADC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7362918D" w14:textId="77777777" w:rsidR="0052789F" w:rsidRPr="0000368E" w:rsidRDefault="0052789F">
      <w:pPr>
        <w:rPr>
          <w:rStyle w:val="apple-converted-space"/>
          <w:rFonts w:ascii="Calibri" w:hAnsi="Calibri"/>
          <w:color w:val="141823"/>
          <w:shd w:val="clear" w:color="auto" w:fill="F6F7F8"/>
        </w:rPr>
      </w:pPr>
      <w:r w:rsidRPr="0000368E">
        <w:rPr>
          <w:rStyle w:val="apple-converted-space"/>
          <w:rFonts w:ascii="Calibri" w:hAnsi="Calibri"/>
          <w:color w:val="141823"/>
          <w:shd w:val="clear" w:color="auto" w:fill="F6F7F8"/>
        </w:rPr>
        <w:t> </w:t>
      </w:r>
      <w:r w:rsidRPr="0000368E">
        <w:rPr>
          <w:rStyle w:val="uficommentbody"/>
          <w:rFonts w:ascii="Calibri" w:hAnsi="Calibri"/>
          <w:color w:val="141823"/>
          <w:shd w:val="clear" w:color="auto" w:fill="F6F7F8"/>
        </w:rPr>
        <w:t>Apparition des ailes, morphologie des pièces buccales et Archéognathes/zygentomes.</w:t>
      </w:r>
      <w:r w:rsidRPr="0000368E">
        <w:rPr>
          <w:rStyle w:val="apple-converted-space"/>
          <w:rFonts w:ascii="Calibri" w:hAnsi="Calibri"/>
          <w:color w:val="141823"/>
          <w:shd w:val="clear" w:color="auto" w:fill="F6F7F8"/>
        </w:rPr>
        <w:t> </w:t>
      </w:r>
    </w:p>
    <w:p w14:paraId="2776C0F1" w14:textId="77777777" w:rsidR="0052789F" w:rsidRPr="0000368E" w:rsidRDefault="0052789F">
      <w:pPr>
        <w:rPr>
          <w:rStyle w:val="apple-converted-space"/>
          <w:rFonts w:ascii="Calibri" w:hAnsi="Calibri"/>
          <w:color w:val="141823"/>
          <w:shd w:val="clear" w:color="auto" w:fill="F6F7F8"/>
        </w:rPr>
      </w:pPr>
    </w:p>
    <w:p w14:paraId="11D494A0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Leoptidoptera; Socialité</w:t>
      </w:r>
    </w:p>
    <w:p w14:paraId="23568502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4939711F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  <w:r w:rsidRPr="0000368E">
        <w:rPr>
          <w:rFonts w:ascii="Calibri" w:hAnsi="Calibri"/>
          <w:color w:val="141823"/>
          <w:shd w:val="clear" w:color="auto" w:fill="F6F7F8"/>
        </w:rPr>
        <w:t>système circulatoire, coléoptère</w:t>
      </w:r>
    </w:p>
    <w:p w14:paraId="3BB59278" w14:textId="77777777" w:rsidR="0052789F" w:rsidRPr="0000368E" w:rsidRDefault="0052789F">
      <w:pPr>
        <w:rPr>
          <w:rFonts w:ascii="Calibri" w:hAnsi="Calibri"/>
          <w:color w:val="141823"/>
          <w:shd w:val="clear" w:color="auto" w:fill="F6F7F8"/>
        </w:rPr>
      </w:pPr>
    </w:p>
    <w:p w14:paraId="3FC0E820" w14:textId="77777777" w:rsidR="0052789F" w:rsidRPr="0000368E" w:rsidRDefault="0052789F">
      <w:pPr>
        <w:rPr>
          <w:rFonts w:ascii="Calibri" w:hAnsi="Calibri"/>
        </w:rPr>
      </w:pPr>
    </w:p>
    <w:sectPr w:rsidR="0052789F" w:rsidRPr="0000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8A3E9" w14:textId="77777777" w:rsidR="0000368E" w:rsidRDefault="0000368E" w:rsidP="0000368E">
      <w:r>
        <w:separator/>
      </w:r>
    </w:p>
  </w:endnote>
  <w:endnote w:type="continuationSeparator" w:id="0">
    <w:p w14:paraId="1B501D98" w14:textId="77777777" w:rsidR="0000368E" w:rsidRDefault="0000368E" w:rsidP="0000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5E7FE" w14:textId="77777777" w:rsidR="0000368E" w:rsidRDefault="0000368E" w:rsidP="0000368E">
      <w:r>
        <w:separator/>
      </w:r>
    </w:p>
  </w:footnote>
  <w:footnote w:type="continuationSeparator" w:id="0">
    <w:p w14:paraId="1E91A84B" w14:textId="77777777" w:rsidR="0000368E" w:rsidRDefault="0000368E" w:rsidP="0000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8E"/>
    <w:rsid w:val="0000368E"/>
    <w:rsid w:val="00005D00"/>
    <w:rsid w:val="0004231C"/>
    <w:rsid w:val="000505E6"/>
    <w:rsid w:val="00052E60"/>
    <w:rsid w:val="00057048"/>
    <w:rsid w:val="00065D1A"/>
    <w:rsid w:val="00071B4C"/>
    <w:rsid w:val="00077C7F"/>
    <w:rsid w:val="000A44A5"/>
    <w:rsid w:val="000B3659"/>
    <w:rsid w:val="000B5CE0"/>
    <w:rsid w:val="000E1CCD"/>
    <w:rsid w:val="000E63A9"/>
    <w:rsid w:val="000F49F2"/>
    <w:rsid w:val="000F4F8F"/>
    <w:rsid w:val="00115C51"/>
    <w:rsid w:val="00157DB2"/>
    <w:rsid w:val="00162C29"/>
    <w:rsid w:val="00184EFD"/>
    <w:rsid w:val="00185AA3"/>
    <w:rsid w:val="001C51E7"/>
    <w:rsid w:val="001D73B2"/>
    <w:rsid w:val="001F2A36"/>
    <w:rsid w:val="001F6EFD"/>
    <w:rsid w:val="00200F6F"/>
    <w:rsid w:val="00206691"/>
    <w:rsid w:val="0022363F"/>
    <w:rsid w:val="00227ECD"/>
    <w:rsid w:val="00247D0B"/>
    <w:rsid w:val="00250D5A"/>
    <w:rsid w:val="00257445"/>
    <w:rsid w:val="00264DB9"/>
    <w:rsid w:val="002C7474"/>
    <w:rsid w:val="002D2A34"/>
    <w:rsid w:val="002E2DA2"/>
    <w:rsid w:val="002E31C8"/>
    <w:rsid w:val="0030520D"/>
    <w:rsid w:val="00311239"/>
    <w:rsid w:val="00312974"/>
    <w:rsid w:val="00336486"/>
    <w:rsid w:val="00336967"/>
    <w:rsid w:val="0035321A"/>
    <w:rsid w:val="00367D55"/>
    <w:rsid w:val="00370E8F"/>
    <w:rsid w:val="00384EB1"/>
    <w:rsid w:val="003C0C8B"/>
    <w:rsid w:val="003C5A27"/>
    <w:rsid w:val="003D3AB7"/>
    <w:rsid w:val="003E1083"/>
    <w:rsid w:val="00401037"/>
    <w:rsid w:val="0040310B"/>
    <w:rsid w:val="00442A28"/>
    <w:rsid w:val="00446B16"/>
    <w:rsid w:val="00453B93"/>
    <w:rsid w:val="00467384"/>
    <w:rsid w:val="004703A4"/>
    <w:rsid w:val="00481A14"/>
    <w:rsid w:val="004D4100"/>
    <w:rsid w:val="004D51AE"/>
    <w:rsid w:val="004E29DA"/>
    <w:rsid w:val="004E5363"/>
    <w:rsid w:val="004F5487"/>
    <w:rsid w:val="004F561B"/>
    <w:rsid w:val="004F5B76"/>
    <w:rsid w:val="00503792"/>
    <w:rsid w:val="00516866"/>
    <w:rsid w:val="0052789F"/>
    <w:rsid w:val="00552A4D"/>
    <w:rsid w:val="00554750"/>
    <w:rsid w:val="005558B0"/>
    <w:rsid w:val="0057135E"/>
    <w:rsid w:val="0059172C"/>
    <w:rsid w:val="0059185B"/>
    <w:rsid w:val="005C071D"/>
    <w:rsid w:val="005C2AFB"/>
    <w:rsid w:val="005D7210"/>
    <w:rsid w:val="005D7633"/>
    <w:rsid w:val="005E03F7"/>
    <w:rsid w:val="005E462B"/>
    <w:rsid w:val="00612E3F"/>
    <w:rsid w:val="00614216"/>
    <w:rsid w:val="006375D7"/>
    <w:rsid w:val="006545A8"/>
    <w:rsid w:val="00661C20"/>
    <w:rsid w:val="00682526"/>
    <w:rsid w:val="00694251"/>
    <w:rsid w:val="006B49E8"/>
    <w:rsid w:val="006C19AE"/>
    <w:rsid w:val="006F343C"/>
    <w:rsid w:val="006F38FD"/>
    <w:rsid w:val="0071763C"/>
    <w:rsid w:val="007565A8"/>
    <w:rsid w:val="00762B05"/>
    <w:rsid w:val="007647E7"/>
    <w:rsid w:val="0077035B"/>
    <w:rsid w:val="00771235"/>
    <w:rsid w:val="00775391"/>
    <w:rsid w:val="007779C3"/>
    <w:rsid w:val="007841A3"/>
    <w:rsid w:val="007A7080"/>
    <w:rsid w:val="007C1700"/>
    <w:rsid w:val="00811721"/>
    <w:rsid w:val="008243B4"/>
    <w:rsid w:val="00847C4B"/>
    <w:rsid w:val="00866C35"/>
    <w:rsid w:val="008748AE"/>
    <w:rsid w:val="00875A1B"/>
    <w:rsid w:val="008806E7"/>
    <w:rsid w:val="008854F8"/>
    <w:rsid w:val="0089233B"/>
    <w:rsid w:val="0089615C"/>
    <w:rsid w:val="008A000B"/>
    <w:rsid w:val="008A19F3"/>
    <w:rsid w:val="008C06F5"/>
    <w:rsid w:val="008D3073"/>
    <w:rsid w:val="008E0AA7"/>
    <w:rsid w:val="008F646C"/>
    <w:rsid w:val="00902115"/>
    <w:rsid w:val="00912DD1"/>
    <w:rsid w:val="00916219"/>
    <w:rsid w:val="00930A91"/>
    <w:rsid w:val="00933FEF"/>
    <w:rsid w:val="009412DB"/>
    <w:rsid w:val="00944A99"/>
    <w:rsid w:val="00953F57"/>
    <w:rsid w:val="00960043"/>
    <w:rsid w:val="00962BE3"/>
    <w:rsid w:val="009A44E7"/>
    <w:rsid w:val="009B18A9"/>
    <w:rsid w:val="009C2EC5"/>
    <w:rsid w:val="009F44B7"/>
    <w:rsid w:val="009F4C8E"/>
    <w:rsid w:val="00A13FC8"/>
    <w:rsid w:val="00A24664"/>
    <w:rsid w:val="00A56E7E"/>
    <w:rsid w:val="00A9364C"/>
    <w:rsid w:val="00A938E4"/>
    <w:rsid w:val="00AB3965"/>
    <w:rsid w:val="00AC1062"/>
    <w:rsid w:val="00AE5659"/>
    <w:rsid w:val="00B066F3"/>
    <w:rsid w:val="00B114C2"/>
    <w:rsid w:val="00B256C0"/>
    <w:rsid w:val="00B33654"/>
    <w:rsid w:val="00B41958"/>
    <w:rsid w:val="00B5082D"/>
    <w:rsid w:val="00B565A8"/>
    <w:rsid w:val="00B9132D"/>
    <w:rsid w:val="00B95480"/>
    <w:rsid w:val="00B967AF"/>
    <w:rsid w:val="00BA3B64"/>
    <w:rsid w:val="00BB00E9"/>
    <w:rsid w:val="00BB14EB"/>
    <w:rsid w:val="00BD5E49"/>
    <w:rsid w:val="00BF7E71"/>
    <w:rsid w:val="00C036E9"/>
    <w:rsid w:val="00C0492B"/>
    <w:rsid w:val="00C25C58"/>
    <w:rsid w:val="00C25CDE"/>
    <w:rsid w:val="00C31AD4"/>
    <w:rsid w:val="00C36BB4"/>
    <w:rsid w:val="00C37BC5"/>
    <w:rsid w:val="00C52500"/>
    <w:rsid w:val="00C70796"/>
    <w:rsid w:val="00CA5456"/>
    <w:rsid w:val="00CA7C67"/>
    <w:rsid w:val="00CB00A5"/>
    <w:rsid w:val="00CB5FC2"/>
    <w:rsid w:val="00CD2978"/>
    <w:rsid w:val="00CD7952"/>
    <w:rsid w:val="00CE18C1"/>
    <w:rsid w:val="00CF299B"/>
    <w:rsid w:val="00CF3442"/>
    <w:rsid w:val="00D12CDF"/>
    <w:rsid w:val="00D13D35"/>
    <w:rsid w:val="00D2650C"/>
    <w:rsid w:val="00D277B2"/>
    <w:rsid w:val="00D33F65"/>
    <w:rsid w:val="00D342E0"/>
    <w:rsid w:val="00D56790"/>
    <w:rsid w:val="00D6705E"/>
    <w:rsid w:val="00D73AF5"/>
    <w:rsid w:val="00D76401"/>
    <w:rsid w:val="00D83B06"/>
    <w:rsid w:val="00D848F0"/>
    <w:rsid w:val="00DA1575"/>
    <w:rsid w:val="00DA415C"/>
    <w:rsid w:val="00DD6385"/>
    <w:rsid w:val="00DD775D"/>
    <w:rsid w:val="00DE154F"/>
    <w:rsid w:val="00DF15A9"/>
    <w:rsid w:val="00E063AB"/>
    <w:rsid w:val="00E12A9C"/>
    <w:rsid w:val="00E233D7"/>
    <w:rsid w:val="00E23F4B"/>
    <w:rsid w:val="00E62A5C"/>
    <w:rsid w:val="00E62C75"/>
    <w:rsid w:val="00E679C8"/>
    <w:rsid w:val="00E7290C"/>
    <w:rsid w:val="00E9658A"/>
    <w:rsid w:val="00EA34EC"/>
    <w:rsid w:val="00EC2033"/>
    <w:rsid w:val="00ED44AE"/>
    <w:rsid w:val="00EE529E"/>
    <w:rsid w:val="00F078FF"/>
    <w:rsid w:val="00F3542D"/>
    <w:rsid w:val="00F6352B"/>
    <w:rsid w:val="00F64E93"/>
    <w:rsid w:val="00F67367"/>
    <w:rsid w:val="00F72CB8"/>
    <w:rsid w:val="00F73C1A"/>
    <w:rsid w:val="00F74668"/>
    <w:rsid w:val="00F97AED"/>
    <w:rsid w:val="00FB706A"/>
    <w:rsid w:val="00FC1126"/>
    <w:rsid w:val="00F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30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2789F"/>
  </w:style>
  <w:style w:type="character" w:customStyle="1" w:styleId="uficommentbody">
    <w:name w:val="uficommentbody"/>
    <w:basedOn w:val="Policepardfaut"/>
    <w:rsid w:val="0052789F"/>
  </w:style>
  <w:style w:type="paragraph" w:styleId="En-tte">
    <w:name w:val="header"/>
    <w:basedOn w:val="Normal"/>
    <w:link w:val="En-tteCar"/>
    <w:uiPriority w:val="99"/>
    <w:unhideWhenUsed/>
    <w:rsid w:val="0000368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0368E"/>
  </w:style>
  <w:style w:type="paragraph" w:styleId="Pieddepage">
    <w:name w:val="footer"/>
    <w:basedOn w:val="Normal"/>
    <w:link w:val="PieddepageCar"/>
    <w:uiPriority w:val="99"/>
    <w:unhideWhenUsed/>
    <w:rsid w:val="0000368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36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2789F"/>
  </w:style>
  <w:style w:type="character" w:customStyle="1" w:styleId="uficommentbody">
    <w:name w:val="uficommentbody"/>
    <w:basedOn w:val="Policepardfaut"/>
    <w:rsid w:val="0052789F"/>
  </w:style>
  <w:style w:type="paragraph" w:styleId="En-tte">
    <w:name w:val="header"/>
    <w:basedOn w:val="Normal"/>
    <w:link w:val="En-tteCar"/>
    <w:uiPriority w:val="99"/>
    <w:unhideWhenUsed/>
    <w:rsid w:val="0000368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0368E"/>
  </w:style>
  <w:style w:type="paragraph" w:styleId="Pieddepage">
    <w:name w:val="footer"/>
    <w:basedOn w:val="Normal"/>
    <w:link w:val="PieddepageCar"/>
    <w:uiPriority w:val="99"/>
    <w:unhideWhenUsed/>
    <w:rsid w:val="0000368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aurianedani:Downloads:questions%20or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questions oral.dotx</Template>
  <TotalTime>5</TotalTime>
  <Pages>1</Pages>
  <Words>179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dani</dc:creator>
  <cp:lastModifiedBy>lauriane dani</cp:lastModifiedBy>
  <cp:revision>2</cp:revision>
  <dcterms:created xsi:type="dcterms:W3CDTF">2014-05-14T12:04:00Z</dcterms:created>
  <dcterms:modified xsi:type="dcterms:W3CDTF">2014-05-14T12:09:00Z</dcterms:modified>
</cp:coreProperties>
</file>