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EE" w:rsidRDefault="00B805EE" w:rsidP="00B805EE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Code source</w:t>
      </w:r>
      <w:r w:rsidR="004D6E30" w:rsidRPr="004D6E30">
        <w:rPr>
          <w:sz w:val="28"/>
          <w:szCs w:val="28"/>
        </w:rPr>
        <w:t xml:space="preserve"> du programme de Pythagore</w:t>
      </w:r>
    </w:p>
    <w:p w:rsidR="004D6E30" w:rsidRPr="00CE113B" w:rsidRDefault="00B805EE" w:rsidP="00B805EE">
      <w:pPr>
        <w:rPr>
          <w:sz w:val="28"/>
          <w:szCs w:val="28"/>
        </w:rPr>
      </w:pPr>
      <w:r w:rsidRPr="00CE113B">
        <w:rPr>
          <w:sz w:val="28"/>
          <w:szCs w:val="28"/>
        </w:rPr>
        <w:t>“</w:t>
      </w:r>
      <w:r w:rsidR="00CE113B" w:rsidRPr="00CE113B">
        <w:rPr>
          <w:sz w:val="28"/>
          <w:szCs w:val="28"/>
        </w:rPr>
        <w:t xml:space="preserve">Si vous </w:t>
      </w:r>
      <w:r w:rsidR="00B0496C" w:rsidRPr="00CE113B">
        <w:rPr>
          <w:sz w:val="28"/>
          <w:szCs w:val="28"/>
        </w:rPr>
        <w:t>connaissez</w:t>
      </w:r>
      <w:r w:rsidR="00CE113B" w:rsidRPr="00CE113B">
        <w:rPr>
          <w:sz w:val="28"/>
          <w:szCs w:val="28"/>
        </w:rPr>
        <w:t xml:space="preserve"> </w:t>
      </w:r>
      <w:r w:rsidR="00B0496C" w:rsidRPr="00CE113B">
        <w:rPr>
          <w:sz w:val="28"/>
          <w:szCs w:val="28"/>
        </w:rPr>
        <w:t>hypoténuse</w:t>
      </w:r>
      <w:r w:rsidR="00CE113B" w:rsidRPr="00CE113B">
        <w:rPr>
          <w:sz w:val="28"/>
          <w:szCs w:val="28"/>
        </w:rPr>
        <w:t xml:space="preserve"> </w:t>
      </w:r>
      <w:r w:rsidR="004D6E30" w:rsidRPr="00CE113B">
        <w:rPr>
          <w:sz w:val="28"/>
          <w:szCs w:val="28"/>
        </w:rPr>
        <w:t>press</w:t>
      </w:r>
      <w:r w:rsidR="006646FD">
        <w:rPr>
          <w:sz w:val="28"/>
          <w:szCs w:val="28"/>
        </w:rPr>
        <w:t>ez</w:t>
      </w:r>
      <w:r w:rsidR="004D6E30" w:rsidRPr="00CE113B">
        <w:rPr>
          <w:sz w:val="28"/>
          <w:szCs w:val="28"/>
        </w:rPr>
        <w:t xml:space="preserve"> 1 </w:t>
      </w:r>
      <w:r w:rsidR="006646FD">
        <w:rPr>
          <w:sz w:val="28"/>
          <w:szCs w:val="28"/>
        </w:rPr>
        <w:t>sinon</w:t>
      </w:r>
      <w:r w:rsidR="004D6E30" w:rsidRPr="00CE113B">
        <w:rPr>
          <w:sz w:val="28"/>
          <w:szCs w:val="28"/>
        </w:rPr>
        <w:t xml:space="preserve"> 0</w:t>
      </w:r>
      <w:r w:rsidRPr="00CE113B">
        <w:rPr>
          <w:sz w:val="28"/>
          <w:szCs w:val="28"/>
        </w:rPr>
        <w:t> “</w:t>
      </w:r>
      <w:r w:rsidR="004D6E30" w:rsidRPr="00CE113B">
        <w:rPr>
          <w:sz w:val="28"/>
          <w:szCs w:val="28"/>
        </w:rPr>
        <w:t> ? -&gt; H</w:t>
      </w:r>
    </w:p>
    <w:p w:rsidR="004D6E30" w:rsidRDefault="00B805EE" w:rsidP="00B805EE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ClrText</w:t>
      </w:r>
      <w:proofErr w:type="spellEnd"/>
    </w:p>
    <w:p w:rsidR="00B805EE" w:rsidRDefault="00B805EE" w:rsidP="00B805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“A=”</w:t>
      </w:r>
      <w:proofErr w:type="gramStart"/>
      <w:r>
        <w:rPr>
          <w:sz w:val="28"/>
          <w:szCs w:val="28"/>
          <w:lang w:val="en-US"/>
        </w:rPr>
        <w:t>?-</w:t>
      </w:r>
      <w:proofErr w:type="gramEnd"/>
      <w:r>
        <w:rPr>
          <w:sz w:val="28"/>
          <w:szCs w:val="28"/>
          <w:lang w:val="en-US"/>
        </w:rPr>
        <w:t>&gt;A</w:t>
      </w:r>
    </w:p>
    <w:p w:rsidR="00B805EE" w:rsidRDefault="00B805EE" w:rsidP="00B805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“B=”?-&gt;B</w:t>
      </w:r>
    </w:p>
    <w:p w:rsidR="003D5A3E" w:rsidRDefault="003D5A3E" w:rsidP="00B805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H=0:Then</w:t>
      </w:r>
    </w:p>
    <w:p w:rsidR="003D5A3E" w:rsidRDefault="003D5A3E" w:rsidP="00B805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“C^2=A^2+B^2”</w:t>
      </w:r>
    </w:p>
    <w:p w:rsidR="003D5A3E" w:rsidRDefault="003D5A3E" w:rsidP="00B805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A*A+B*B-&gt;C</w:t>
      </w:r>
    </w:p>
    <w:p w:rsidR="003D5A3E" w:rsidRDefault="003D5A3E" w:rsidP="00B805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“C=RacineC^2”</w:t>
      </w:r>
    </w:p>
    <w:p w:rsidR="003D5A3E" w:rsidRDefault="003D5A3E" w:rsidP="00B805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RacineC^2</w:t>
      </w:r>
    </w:p>
    <w:p w:rsidR="003D5A3E" w:rsidRDefault="003D5A3E" w:rsidP="00B805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Else</w:t>
      </w:r>
    </w:p>
    <w:p w:rsidR="003D5A3E" w:rsidRDefault="003D5A3E" w:rsidP="003D5A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“C^2=A^2-B^2”</w:t>
      </w:r>
    </w:p>
    <w:p w:rsidR="003D5A3E" w:rsidRDefault="003D5A3E" w:rsidP="003D5A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A*A-B*B-&gt;C</w:t>
      </w:r>
    </w:p>
    <w:p w:rsidR="003D5A3E" w:rsidRDefault="003D5A3E" w:rsidP="003D5A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C&lt;0</w:t>
      </w:r>
      <w:proofErr w:type="gramStart"/>
      <w:r>
        <w:rPr>
          <w:sz w:val="28"/>
          <w:szCs w:val="28"/>
          <w:lang w:val="en-US"/>
        </w:rPr>
        <w:t>:Then</w:t>
      </w:r>
      <w:proofErr w:type="gramEnd"/>
    </w:p>
    <w:p w:rsidR="003D5A3E" w:rsidRDefault="003D5A3E" w:rsidP="003D5A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B*B-A*A-&gt;C</w:t>
      </w:r>
    </w:p>
    <w:p w:rsidR="003D5A3E" w:rsidRDefault="003D5A3E" w:rsidP="003D5A3E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IfEnd</w:t>
      </w:r>
      <w:proofErr w:type="spellEnd"/>
    </w:p>
    <w:p w:rsidR="003D5A3E" w:rsidRDefault="003D5A3E" w:rsidP="003D5A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“C=Racine</w:t>
      </w:r>
      <w:r w:rsidR="00C613B8">
        <w:rPr>
          <w:sz w:val="28"/>
          <w:szCs w:val="28"/>
          <w:lang w:val="en-US"/>
        </w:rPr>
        <w:t>C^2”</w:t>
      </w:r>
    </w:p>
    <w:p w:rsidR="00C613B8" w:rsidRDefault="00C613B8" w:rsidP="003D5A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RacineC^2</w:t>
      </w:r>
    </w:p>
    <w:p w:rsidR="00C613B8" w:rsidRDefault="00C613B8" w:rsidP="003D5A3E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IfEnd</w:t>
      </w:r>
      <w:bookmarkStart w:id="0" w:name="_GoBack"/>
      <w:bookmarkEnd w:id="0"/>
      <w:proofErr w:type="spellEnd"/>
    </w:p>
    <w:p w:rsidR="00CE113B" w:rsidRPr="00CE113B" w:rsidRDefault="00CE113B" w:rsidP="00CE113B">
      <w:pPr>
        <w:jc w:val="center"/>
        <w:rPr>
          <w:sz w:val="28"/>
          <w:szCs w:val="28"/>
          <w:u w:val="single"/>
          <w:lang w:val="en-US"/>
        </w:rPr>
      </w:pPr>
      <w:r w:rsidRPr="00CE113B">
        <w:rPr>
          <w:sz w:val="28"/>
          <w:szCs w:val="28"/>
          <w:u w:val="single"/>
          <w:lang w:val="en-US"/>
        </w:rPr>
        <w:t>Par Quentin Martinez</w:t>
      </w:r>
    </w:p>
    <w:p w:rsidR="003D5A3E" w:rsidRDefault="003D5A3E" w:rsidP="003D5A3E">
      <w:pPr>
        <w:rPr>
          <w:sz w:val="28"/>
          <w:szCs w:val="28"/>
          <w:lang w:val="en-US"/>
        </w:rPr>
      </w:pPr>
    </w:p>
    <w:p w:rsidR="003D5A3E" w:rsidRDefault="003D5A3E" w:rsidP="003D5A3E">
      <w:pPr>
        <w:rPr>
          <w:sz w:val="28"/>
          <w:szCs w:val="28"/>
          <w:lang w:val="en-US"/>
        </w:rPr>
      </w:pPr>
    </w:p>
    <w:p w:rsidR="003D5A3E" w:rsidRDefault="003D5A3E" w:rsidP="00B805EE">
      <w:pPr>
        <w:rPr>
          <w:sz w:val="28"/>
          <w:szCs w:val="28"/>
          <w:lang w:val="en-US"/>
        </w:rPr>
      </w:pPr>
    </w:p>
    <w:p w:rsidR="003D5A3E" w:rsidRDefault="003D5A3E" w:rsidP="00B805EE">
      <w:pPr>
        <w:rPr>
          <w:sz w:val="28"/>
          <w:szCs w:val="28"/>
          <w:lang w:val="en-US"/>
        </w:rPr>
      </w:pPr>
    </w:p>
    <w:p w:rsidR="00B805EE" w:rsidRDefault="00B805EE" w:rsidP="00B805EE">
      <w:pPr>
        <w:rPr>
          <w:sz w:val="28"/>
          <w:szCs w:val="28"/>
          <w:lang w:val="en-US"/>
        </w:rPr>
      </w:pPr>
    </w:p>
    <w:p w:rsidR="00B805EE" w:rsidRDefault="00B805EE" w:rsidP="00B805EE">
      <w:pPr>
        <w:rPr>
          <w:sz w:val="28"/>
          <w:szCs w:val="28"/>
          <w:lang w:val="en-US"/>
        </w:rPr>
      </w:pPr>
    </w:p>
    <w:p w:rsidR="00B805EE" w:rsidRPr="004D6E30" w:rsidRDefault="00B805EE" w:rsidP="004D6E30">
      <w:pPr>
        <w:jc w:val="center"/>
        <w:rPr>
          <w:sz w:val="28"/>
          <w:szCs w:val="28"/>
          <w:lang w:val="en-US"/>
        </w:rPr>
      </w:pPr>
    </w:p>
    <w:p w:rsidR="004D6E30" w:rsidRPr="004D6E30" w:rsidRDefault="004D6E30" w:rsidP="004D6E30">
      <w:pPr>
        <w:jc w:val="center"/>
        <w:rPr>
          <w:sz w:val="28"/>
          <w:szCs w:val="28"/>
          <w:lang w:val="en-US"/>
        </w:rPr>
      </w:pPr>
    </w:p>
    <w:sectPr w:rsidR="004D6E30" w:rsidRPr="004D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30"/>
    <w:rsid w:val="0021361C"/>
    <w:rsid w:val="003D5A3E"/>
    <w:rsid w:val="004D6E30"/>
    <w:rsid w:val="00616F63"/>
    <w:rsid w:val="006646FD"/>
    <w:rsid w:val="00886DFB"/>
    <w:rsid w:val="00B0496C"/>
    <w:rsid w:val="00B805EE"/>
    <w:rsid w:val="00C613B8"/>
    <w:rsid w:val="00C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AC60ED59</Template>
  <TotalTime>23</TotalTime>
  <Pages>2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Bretagne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Région Bretagne</dc:creator>
  <cp:keywords/>
  <dc:description/>
  <cp:lastModifiedBy>Région Bretagne</cp:lastModifiedBy>
  <cp:revision>11</cp:revision>
  <dcterms:created xsi:type="dcterms:W3CDTF">2014-03-21T08:13:00Z</dcterms:created>
  <dcterms:modified xsi:type="dcterms:W3CDTF">2014-03-21T08:40:00Z</dcterms:modified>
  <cp:contentStatus/>
</cp:coreProperties>
</file>