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072" w:rsidRDefault="00D42F48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9535" behindDoc="0" locked="0" layoutInCell="1" allowOverlap="1" wp14:anchorId="6B74041D" wp14:editId="5CCEC3AB">
                <wp:simplePos x="0" y="0"/>
                <wp:positionH relativeFrom="column">
                  <wp:posOffset>-2383790</wp:posOffset>
                </wp:positionH>
                <wp:positionV relativeFrom="paragraph">
                  <wp:posOffset>-2205800</wp:posOffset>
                </wp:positionV>
                <wp:extent cx="7671435" cy="1483995"/>
                <wp:effectExtent l="0" t="0" r="0" b="190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71435" cy="1483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0CA" w:rsidRPr="00FF50CA" w:rsidRDefault="00D42F48">
                            <w:pPr>
                              <w:rPr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20"/>
                                <w:szCs w:val="20"/>
                                <w:lang w:val="fr-FR" w:eastAsia="fr-FR"/>
                              </w:rPr>
                              <w:drawing>
                                <wp:inline distT="0" distB="0" distL="0" distR="0" wp14:anchorId="21447ECD" wp14:editId="5BC13565">
                                  <wp:extent cx="5819775" cy="1304925"/>
                                  <wp:effectExtent l="0" t="0" r="9525" b="9525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19775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F2319" w:rsidRPr="00DF2319">
                              <w:rPr>
                                <w:noProof/>
                                <w:lang w:val="fr-FR" w:eastAsia="fr-FR"/>
                              </w:rPr>
                              <w:t xml:space="preserve"> </w:t>
                            </w:r>
                            <w:r w:rsidR="00DF2319">
                              <w:rPr>
                                <w:noProof/>
                                <w:lang w:val="fr-FR" w:eastAsia="fr-FR"/>
                              </w:rPr>
                              <w:drawing>
                                <wp:inline distT="0" distB="0" distL="0" distR="0" wp14:anchorId="586FACAA" wp14:editId="4F3FE015">
                                  <wp:extent cx="952500" cy="1390650"/>
                                  <wp:effectExtent l="0" t="0" r="0" b="0"/>
                                  <wp:docPr id="11" name="Imag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2500" cy="1390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87.7pt;margin-top:-173.7pt;width:604.05pt;height:116.85pt;z-index:2516495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" filled="f" stroked="f">
                <v:textbox>
                  <w:txbxContent>
                    <w:p w:rsidR="00FF50CA" w:rsidRPr="00FF50CA" w:rsidRDefault="00D42F48">
                      <w:pPr>
                        <w:rPr>
                          <w:lang w:val="fr-FR"/>
                        </w:rPr>
                      </w:pPr>
                      <w:r>
                        <w:rPr>
                          <w:rFonts w:ascii="Arial" w:hAnsi="Arial"/>
                          <w:noProof/>
                          <w:sz w:val="20"/>
                          <w:szCs w:val="20"/>
                          <w:lang w:val="fr-FR" w:eastAsia="fr-FR"/>
                        </w:rPr>
                        <w:drawing>
                          <wp:inline distT="0" distB="0" distL="0" distR="0" wp14:anchorId="21447ECD" wp14:editId="5BC13565">
                            <wp:extent cx="5819775" cy="1304925"/>
                            <wp:effectExtent l="0" t="0" r="9525" b="9525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19775" cy="1304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F2319" w:rsidRPr="00DF2319">
                        <w:rPr>
                          <w:noProof/>
                          <w:lang w:val="fr-FR" w:eastAsia="fr-FR"/>
                        </w:rPr>
                        <w:t xml:space="preserve"> </w:t>
                      </w:r>
                      <w:r w:rsidR="00DF2319">
                        <w:rPr>
                          <w:noProof/>
                          <w:lang w:val="fr-FR" w:eastAsia="fr-FR"/>
                        </w:rPr>
                        <w:drawing>
                          <wp:inline distT="0" distB="0" distL="0" distR="0" wp14:anchorId="586FACAA" wp14:editId="4F3FE015">
                            <wp:extent cx="952500" cy="1390650"/>
                            <wp:effectExtent l="0" t="0" r="0" b="0"/>
                            <wp:docPr id="11" name="Imag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2500" cy="1390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3357022" wp14:editId="341B893E">
                <wp:simplePos x="0" y="0"/>
                <wp:positionH relativeFrom="column">
                  <wp:posOffset>-1015365</wp:posOffset>
                </wp:positionH>
                <wp:positionV relativeFrom="paragraph">
                  <wp:posOffset>-54610</wp:posOffset>
                </wp:positionV>
                <wp:extent cx="7424420" cy="1371600"/>
                <wp:effectExtent l="0" t="0" r="0" b="0"/>
                <wp:wrapThrough wrapText="bothSides">
                  <wp:wrapPolygon edited="0">
                    <wp:start x="111" y="0"/>
                    <wp:lineTo x="111" y="21300"/>
                    <wp:lineTo x="21393" y="21300"/>
                    <wp:lineTo x="21393" y="0"/>
                    <wp:lineTo x="111" y="0"/>
                  </wp:wrapPolygon>
                </wp:wrapThrough>
                <wp:docPr id="12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442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C813FF" w:rsidRPr="00FF50CA" w:rsidRDefault="007F3D42" w:rsidP="00C813FF">
                            <w:pPr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:lang w:val="fr-FR"/>
                              </w:rPr>
                            </w:pPr>
                            <w:r>
                              <w:rPr>
                                <w:color w:val="000000" w:themeColor="text1"/>
                                <w:lang w:val="fr-FR"/>
                              </w:rPr>
                              <w:t xml:space="preserve">                    </w:t>
                            </w:r>
                            <w:r w:rsidR="00C813FF" w:rsidRPr="00FF50CA">
                              <w:rPr>
                                <w:color w:val="000000" w:themeColor="text1"/>
                                <w:lang w:val="fr-FR"/>
                              </w:rPr>
                              <w:t xml:space="preserve">  </w:t>
                            </w:r>
                            <w:r w:rsidR="00F00FE6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6"/>
                                <w:szCs w:val="36"/>
                                <w:lang w:val="fr-FR"/>
                              </w:rPr>
                              <w:t>BARRY Abdoulaye</w:t>
                            </w:r>
                          </w:p>
                          <w:p w:rsidR="00C813FF" w:rsidRPr="00FF50CA" w:rsidRDefault="007F3D42" w:rsidP="00C813FF">
                            <w:pP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</w:t>
                            </w:r>
                            <w:r w:rsidR="00F00FE6"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18 ans</w:t>
                            </w:r>
                          </w:p>
                          <w:p w:rsidR="00C813FF" w:rsidRPr="00FF50CA" w:rsidRDefault="007F3D42" w:rsidP="00C813FF">
                            <w:pP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</w:t>
                            </w:r>
                            <w:r w:rsidR="00F00FE6"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4, lotissement le pavillon</w:t>
                            </w:r>
                            <w:r w:rsidR="00C813FF" w:rsidRPr="00FF50CA"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      </w:t>
                            </w:r>
                          </w:p>
                          <w:p w:rsidR="00C813FF" w:rsidRPr="00FF50CA" w:rsidRDefault="007F3D42" w:rsidP="00C813FF">
                            <w:pP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</w:t>
                            </w:r>
                            <w:r w:rsidR="00F00FE6"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13440, </w:t>
                            </w:r>
                            <w:proofErr w:type="spellStart"/>
                            <w:r w:rsidR="00F00FE6"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Cabannes</w:t>
                            </w:r>
                            <w:proofErr w:type="spellEnd"/>
                            <w:r w:rsidR="00F00FE6"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, France</w:t>
                            </w:r>
                          </w:p>
                          <w:p w:rsidR="00C813FF" w:rsidRPr="00FF50CA" w:rsidRDefault="007F3D42" w:rsidP="00C813FF">
                            <w:pP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            </w:t>
                            </w:r>
                            <w:r>
                              <w:rPr>
                                <w:rFonts w:ascii="Wingdings" w:hAnsi="Wingdings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</w:t>
                            </w:r>
                            <w:r w:rsidR="00C813FF" w:rsidRPr="00FF50CA"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  </w:t>
                            </w:r>
                            <w:r w:rsidR="00F00FE6" w:rsidRPr="007F3D42">
                              <w:rPr>
                                <w:rFonts w:ascii="Arial" w:hAnsi="Arial"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  <w:t>06</w:t>
                            </w:r>
                            <w:r w:rsidR="00F00FE6"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  <w:r w:rsidR="00F00FE6" w:rsidRPr="007F3D42">
                              <w:rPr>
                                <w:rFonts w:ascii="Arial" w:hAnsi="Arial"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  <w:t>46</w:t>
                            </w:r>
                            <w:r w:rsidR="00F00FE6"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  <w:r w:rsidR="00F00FE6" w:rsidRPr="007F3D42">
                              <w:rPr>
                                <w:rFonts w:ascii="Arial" w:hAnsi="Arial"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  <w:t>05</w:t>
                            </w:r>
                            <w:r w:rsidR="00F00FE6"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  <w:r w:rsidR="00F00FE6" w:rsidRPr="007F3D42">
                              <w:rPr>
                                <w:rFonts w:ascii="Arial" w:hAnsi="Arial"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  <w:t>29</w:t>
                            </w:r>
                            <w:r w:rsidR="00F00FE6"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.</w:t>
                            </w:r>
                            <w:r w:rsidR="00F00FE6" w:rsidRPr="007F3D42">
                              <w:rPr>
                                <w:rFonts w:ascii="Arial" w:hAnsi="Arial"/>
                                <w:color w:val="FF0000"/>
                                <w:sz w:val="20"/>
                                <w:szCs w:val="20"/>
                                <w:lang w:val="fr-FR"/>
                              </w:rPr>
                              <w:t>30</w:t>
                            </w:r>
                            <w:r w:rsidR="00C813FF" w:rsidRPr="00FF50CA"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                                 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              </w:t>
                            </w:r>
                            <w:r w:rsidR="00174A54" w:rsidRPr="007F3D42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  <w:lang w:val="fr-FR"/>
                              </w:rPr>
                              <w:t>Informaticien</w:t>
                            </w:r>
                          </w:p>
                          <w:p w:rsidR="00C813FF" w:rsidRPr="00FF50CA" w:rsidRDefault="007F3D42" w:rsidP="00C813FF">
                            <w:pP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           </w:t>
                            </w:r>
                            <w:r w:rsidR="00C813FF" w:rsidRPr="00FF50CA"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</w:t>
                            </w:r>
                            <w:r>
                              <w:rPr>
                                <w:rFonts w:ascii="Wingdings" w:hAnsi="Wingdings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</w:t>
                            </w:r>
                            <w:r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F00FE6" w:rsidRPr="007F3D42"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  <w:u w:val="single"/>
                                <w:lang w:val="fr-FR"/>
                              </w:rPr>
                              <w:t>Abdoulaye-Barry@laposte.net</w:t>
                            </w:r>
                            <w:r w:rsidR="00C813FF" w:rsidRPr="00FF50CA">
                              <w:rPr>
                                <w:rFonts w:ascii="Arial" w:hAnsi="Arial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</w:t>
                            </w:r>
                          </w:p>
                          <w:p w:rsidR="00C813FF" w:rsidRPr="00215619" w:rsidRDefault="00C813FF" w:rsidP="00C813FF">
                            <w:pPr>
                              <w:rPr>
                                <w:color w:val="4F62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" o:spid="_x0000_s1027" style="position:absolute;margin-left:-79.95pt;margin-top:-4.3pt;width:584.6pt;height:10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" filled="f" stroked="f">
                <v:textbox>
                  <w:txbxContent>
                    <w:p w:rsidR="00C813FF" w:rsidRPr="00FF50CA" w:rsidRDefault="007F3D42" w:rsidP="00C813FF">
                      <w:pPr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:lang w:val="fr-FR"/>
                        </w:rPr>
                      </w:pPr>
                      <w:r>
                        <w:rPr>
                          <w:color w:val="000000" w:themeColor="text1"/>
                          <w:lang w:val="fr-FR"/>
                        </w:rPr>
                        <w:t xml:space="preserve">                    </w:t>
                      </w:r>
                      <w:r w:rsidR="00C813FF" w:rsidRPr="00FF50CA">
                        <w:rPr>
                          <w:color w:val="000000" w:themeColor="text1"/>
                          <w:lang w:val="fr-FR"/>
                        </w:rPr>
                        <w:t xml:space="preserve">  </w:t>
                      </w:r>
                      <w:r w:rsidR="00F00FE6">
                        <w:rPr>
                          <w:rFonts w:ascii="Arial" w:hAnsi="Arial"/>
                          <w:b/>
                          <w:color w:val="000000" w:themeColor="text1"/>
                          <w:sz w:val="36"/>
                          <w:szCs w:val="36"/>
                          <w:lang w:val="fr-FR"/>
                        </w:rPr>
                        <w:t>BARRY Abdoulaye</w:t>
                      </w:r>
                    </w:p>
                    <w:p w:rsidR="00C813FF" w:rsidRPr="00FF50CA" w:rsidRDefault="007F3D42" w:rsidP="00C813FF">
                      <w:pP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                    </w:t>
                      </w:r>
                      <w:r w:rsidR="00F00FE6"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18 ans</w:t>
                      </w:r>
                    </w:p>
                    <w:p w:rsidR="00C813FF" w:rsidRPr="00FF50CA" w:rsidRDefault="007F3D42" w:rsidP="00C813FF">
                      <w:pP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                    </w:t>
                      </w:r>
                      <w:r w:rsidR="00F00FE6"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4, lotissement le pavillon</w:t>
                      </w:r>
                      <w:r w:rsidR="00C813FF" w:rsidRPr="00FF50CA"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      </w:t>
                      </w:r>
                    </w:p>
                    <w:p w:rsidR="00C813FF" w:rsidRPr="00FF50CA" w:rsidRDefault="007F3D42" w:rsidP="00C813FF">
                      <w:pP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                    </w:t>
                      </w:r>
                      <w:r w:rsidR="00F00FE6"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13440, </w:t>
                      </w:r>
                      <w:proofErr w:type="spellStart"/>
                      <w:r w:rsidR="00F00FE6"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Cabannes</w:t>
                      </w:r>
                      <w:proofErr w:type="spellEnd"/>
                      <w:r w:rsidR="00F00FE6"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, France</w:t>
                      </w:r>
                    </w:p>
                    <w:p w:rsidR="00C813FF" w:rsidRPr="00FF50CA" w:rsidRDefault="007F3D42" w:rsidP="00C813FF">
                      <w:pP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            </w:t>
                      </w:r>
                      <w:r>
                        <w:rPr>
                          <w:rFonts w:ascii="Wingdings" w:hAnsi="Wingdings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</w:t>
                      </w:r>
                      <w:r w:rsidR="00C813FF" w:rsidRPr="00FF50CA"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  </w:t>
                      </w:r>
                      <w:r w:rsidR="00F00FE6" w:rsidRPr="007F3D42">
                        <w:rPr>
                          <w:rFonts w:ascii="Arial" w:hAnsi="Arial"/>
                          <w:color w:val="FF0000"/>
                          <w:sz w:val="20"/>
                          <w:szCs w:val="20"/>
                          <w:lang w:val="fr-FR"/>
                        </w:rPr>
                        <w:t>06</w:t>
                      </w:r>
                      <w:r w:rsidR="00F00FE6"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.</w:t>
                      </w:r>
                      <w:r w:rsidR="00F00FE6" w:rsidRPr="007F3D42">
                        <w:rPr>
                          <w:rFonts w:ascii="Arial" w:hAnsi="Arial"/>
                          <w:color w:val="FF0000"/>
                          <w:sz w:val="20"/>
                          <w:szCs w:val="20"/>
                          <w:lang w:val="fr-FR"/>
                        </w:rPr>
                        <w:t>46</w:t>
                      </w:r>
                      <w:r w:rsidR="00F00FE6"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.</w:t>
                      </w:r>
                      <w:r w:rsidR="00F00FE6" w:rsidRPr="007F3D42">
                        <w:rPr>
                          <w:rFonts w:ascii="Arial" w:hAnsi="Arial"/>
                          <w:color w:val="FF0000"/>
                          <w:sz w:val="20"/>
                          <w:szCs w:val="20"/>
                          <w:lang w:val="fr-FR"/>
                        </w:rPr>
                        <w:t>05</w:t>
                      </w:r>
                      <w:r w:rsidR="00F00FE6"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.</w:t>
                      </w:r>
                      <w:r w:rsidR="00F00FE6" w:rsidRPr="007F3D42">
                        <w:rPr>
                          <w:rFonts w:ascii="Arial" w:hAnsi="Arial"/>
                          <w:color w:val="FF0000"/>
                          <w:sz w:val="20"/>
                          <w:szCs w:val="20"/>
                          <w:lang w:val="fr-FR"/>
                        </w:rPr>
                        <w:t>29</w:t>
                      </w:r>
                      <w:r w:rsidR="00F00FE6"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.</w:t>
                      </w:r>
                      <w:r w:rsidR="00F00FE6" w:rsidRPr="007F3D42">
                        <w:rPr>
                          <w:rFonts w:ascii="Arial" w:hAnsi="Arial"/>
                          <w:color w:val="FF0000"/>
                          <w:sz w:val="20"/>
                          <w:szCs w:val="20"/>
                          <w:lang w:val="fr-FR"/>
                        </w:rPr>
                        <w:t>30</w:t>
                      </w:r>
                      <w:r w:rsidR="00C813FF" w:rsidRPr="00FF50CA"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                                                                   </w:t>
                      </w:r>
                      <w: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              </w:t>
                      </w:r>
                      <w:r w:rsidR="00174A54" w:rsidRPr="007F3D42">
                        <w:rPr>
                          <w:rFonts w:ascii="Arial" w:hAnsi="Arial"/>
                          <w:b/>
                          <w:color w:val="000000" w:themeColor="text1"/>
                          <w:sz w:val="32"/>
                          <w:szCs w:val="32"/>
                          <w:u w:val="single"/>
                          <w:lang w:val="fr-FR"/>
                        </w:rPr>
                        <w:t>Informaticien</w:t>
                      </w:r>
                    </w:p>
                    <w:p w:rsidR="00C813FF" w:rsidRPr="00FF50CA" w:rsidRDefault="007F3D42" w:rsidP="00C813FF">
                      <w:pP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           </w:t>
                      </w:r>
                      <w:r w:rsidR="00C813FF" w:rsidRPr="00FF50CA"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</w:t>
                      </w:r>
                      <w:r>
                        <w:rPr>
                          <w:rFonts w:ascii="Wingdings" w:hAnsi="Wingdings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</w:t>
                      </w:r>
                      <w:r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F00FE6" w:rsidRPr="007F3D42"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  <w:u w:val="single"/>
                          <w:lang w:val="fr-FR"/>
                        </w:rPr>
                        <w:t>Abdoulaye-Barry@laposte.net</w:t>
                      </w:r>
                      <w:r w:rsidR="00C813FF" w:rsidRPr="00FF50CA">
                        <w:rPr>
                          <w:rFonts w:ascii="Arial" w:hAnsi="Arial"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                                  </w:t>
                      </w:r>
                    </w:p>
                    <w:p w:rsidR="00C813FF" w:rsidRPr="00215619" w:rsidRDefault="00C813FF" w:rsidP="00C813FF">
                      <w:pPr>
                        <w:rPr>
                          <w:color w:val="4F6228"/>
                          <w:lang w:val="fr-FR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6CCE8B" wp14:editId="2C3C6BC3">
                <wp:simplePos x="0" y="0"/>
                <wp:positionH relativeFrom="column">
                  <wp:posOffset>-608965</wp:posOffset>
                </wp:positionH>
                <wp:positionV relativeFrom="paragraph">
                  <wp:posOffset>-554990</wp:posOffset>
                </wp:positionV>
                <wp:extent cx="1361440" cy="1752600"/>
                <wp:effectExtent l="0" t="0" r="0" b="5080"/>
                <wp:wrapThrough wrapText="bothSides">
                  <wp:wrapPolygon edited="0">
                    <wp:start x="786" y="0"/>
                    <wp:lineTo x="786" y="21454"/>
                    <wp:lineTo x="20709" y="21454"/>
                    <wp:lineTo x="20709" y="0"/>
                    <wp:lineTo x="786" y="0"/>
                  </wp:wrapPolygon>
                </wp:wrapThrough>
                <wp:docPr id="1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1440" cy="1752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AD3A5C" w:rsidRDefault="00AD3A5C" w:rsidP="00AD3A5C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3" o:spid="_x0000_s1028" style="position:absolute;margin-left:-47.95pt;margin-top:-43.7pt;width:107.2pt;height:138pt;z-index:2516618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" filled="f" stroked="f">
                <v:textbox style="mso-fit-shape-to-text:t">
                  <w:txbxContent>
                    <w:p w:rsidR="00AD3A5C" w:rsidRDefault="00AD3A5C" w:rsidP="00AD3A5C"/>
                  </w:txbxContent>
                </v:textbox>
                <w10:wrap type="through"/>
              </v:rect>
            </w:pict>
          </mc:Fallback>
        </mc:AlternateContent>
      </w:r>
      <w:r w:rsidR="00CE44D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FED356" wp14:editId="5EFE4642">
                <wp:simplePos x="0" y="0"/>
                <wp:positionH relativeFrom="column">
                  <wp:posOffset>3771900</wp:posOffset>
                </wp:positionH>
                <wp:positionV relativeFrom="paragraph">
                  <wp:posOffset>1873885</wp:posOffset>
                </wp:positionV>
                <wp:extent cx="2628900" cy="1371600"/>
                <wp:effectExtent l="0" t="0" r="0" b="0"/>
                <wp:wrapThrough wrapText="bothSides">
                  <wp:wrapPolygon edited="0">
                    <wp:start x="313" y="900"/>
                    <wp:lineTo x="313" y="20700"/>
                    <wp:lineTo x="21130" y="20700"/>
                    <wp:lineTo x="21130" y="900"/>
                    <wp:lineTo x="313" y="900"/>
                  </wp:wrapPolygon>
                </wp:wrapThrough>
                <wp:docPr id="16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3A5C" w:rsidRPr="00215619" w:rsidRDefault="00AD3A5C" w:rsidP="004F25B4">
                            <w:pPr>
                              <w:rPr>
                                <w:rFonts w:ascii="Arial" w:hAnsi="Arial"/>
                                <w:lang w:val="fr-FR"/>
                              </w:rPr>
                            </w:pPr>
                            <w:r w:rsidRPr="00215619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>-</w:t>
                            </w:r>
                            <w:r w:rsidR="00215619" w:rsidRPr="00215619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 xml:space="preserve"> </w:t>
                            </w:r>
                            <w:r w:rsidR="00215619" w:rsidRPr="00215619"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>Logiciels maîtrisés</w:t>
                            </w:r>
                            <w:r w:rsidRPr="00215619"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>:</w:t>
                            </w:r>
                            <w:r w:rsidRPr="00215619">
                              <w:rPr>
                                <w:rFonts w:ascii="Arial" w:hAnsi="Arial"/>
                                <w:lang w:val="fr-FR"/>
                              </w:rPr>
                              <w:t xml:space="preserve"> Excel, PowerPoint, Word, </w:t>
                            </w:r>
                            <w:r w:rsidR="00215619">
                              <w:rPr>
                                <w:rFonts w:ascii="Arial" w:hAnsi="Arial"/>
                                <w:lang w:val="fr-FR"/>
                              </w:rPr>
                              <w:t>Photoshop</w:t>
                            </w:r>
                            <w:r w:rsidR="00F00FE6">
                              <w:rPr>
                                <w:rFonts w:ascii="Arial" w:hAnsi="Arial"/>
                                <w:lang w:val="fr-FR"/>
                              </w:rPr>
                              <w:t xml:space="preserve">, </w:t>
                            </w:r>
                            <w:proofErr w:type="spellStart"/>
                            <w:r w:rsidR="00F00FE6">
                              <w:rPr>
                                <w:rFonts w:ascii="Arial" w:hAnsi="Arial"/>
                                <w:lang w:val="fr-FR"/>
                              </w:rPr>
                              <w:t>Gimp</w:t>
                            </w:r>
                            <w:proofErr w:type="spellEnd"/>
                            <w:r w:rsidR="00F00FE6">
                              <w:rPr>
                                <w:rFonts w:ascii="Arial" w:hAnsi="Arial"/>
                                <w:lang w:val="fr-FR"/>
                              </w:rPr>
                              <w:t xml:space="preserve">, </w:t>
                            </w:r>
                          </w:p>
                          <w:p w:rsidR="00AD3A5C" w:rsidRPr="00215619" w:rsidRDefault="00AD3A5C" w:rsidP="00AD3A5C">
                            <w:pPr>
                              <w:rPr>
                                <w:rFonts w:ascii="Arial" w:hAnsi="Arial"/>
                                <w:lang w:val="fr-FR"/>
                              </w:rPr>
                            </w:pPr>
                          </w:p>
                          <w:p w:rsidR="00AD3A5C" w:rsidRPr="00215619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</w:pPr>
                            <w:r w:rsidRPr="00215619"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>-</w:t>
                            </w:r>
                            <w:r w:rsidR="00215619" w:rsidRPr="00215619"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="00215619" w:rsidRPr="00215619"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>Connaisances</w:t>
                            </w:r>
                            <w:proofErr w:type="spellEnd"/>
                            <w:r w:rsidRPr="00215619">
                              <w:rPr>
                                <w:rFonts w:ascii="Arial" w:hAnsi="Arial"/>
                                <w:b/>
                                <w:lang w:val="fr-FR"/>
                              </w:rPr>
                              <w:t xml:space="preserve"> en:</w:t>
                            </w:r>
                            <w:r w:rsidRPr="00215619">
                              <w:rPr>
                                <w:rFonts w:ascii="Arial" w:hAnsi="Arial"/>
                                <w:lang w:val="fr-FR"/>
                              </w:rPr>
                              <w:t xml:space="preserve"> </w:t>
                            </w:r>
                            <w:r w:rsidR="00F00FE6">
                              <w:rPr>
                                <w:rFonts w:ascii="Arial" w:hAnsi="Arial"/>
                                <w:lang w:val="fr-FR"/>
                              </w:rPr>
                              <w:t xml:space="preserve">Sécurité, Incendie, </w:t>
                            </w:r>
                            <w:proofErr w:type="spellStart"/>
                            <w:r w:rsidR="00F00FE6">
                              <w:rPr>
                                <w:rFonts w:ascii="Arial" w:hAnsi="Arial"/>
                                <w:lang w:val="fr-FR"/>
                              </w:rPr>
                              <w:t>AudioVisuel</w:t>
                            </w:r>
                            <w:proofErr w:type="spellEnd"/>
                            <w:r w:rsidR="00F00FE6">
                              <w:rPr>
                                <w:rFonts w:ascii="Arial" w:hAnsi="Arial"/>
                                <w:lang w:val="fr-FR"/>
                              </w:rPr>
                              <w:t xml:space="preserve"> Multimédia, Électroménager,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7" o:spid="_x0000_s1029" type="#_x0000_t202" style="position:absolute;margin-left:297pt;margin-top:147.55pt;width:207pt;height:10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" filled="f" stroked="f">
                <v:shadow color="black" opacity="49150f" offset=".74833mm,.74833mm"/>
                <v:textbox inset=",7.2pt,,7.2pt">
                  <w:txbxContent>
                    <w:p w:rsidR="00AD3A5C" w:rsidRPr="00215619" w:rsidRDefault="00AD3A5C" w:rsidP="004F25B4">
                      <w:pPr>
                        <w:rPr>
                          <w:rFonts w:ascii="Arial" w:hAnsi="Arial"/>
                          <w:lang w:val="fr-FR"/>
                        </w:rPr>
                      </w:pPr>
                      <w:r w:rsidRPr="00215619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>-</w:t>
                      </w:r>
                      <w:r w:rsidR="00215619" w:rsidRPr="00215619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 xml:space="preserve"> </w:t>
                      </w:r>
                      <w:r w:rsidR="00215619" w:rsidRPr="00215619">
                        <w:rPr>
                          <w:rFonts w:ascii="Arial" w:hAnsi="Arial"/>
                          <w:b/>
                          <w:lang w:val="fr-FR"/>
                        </w:rPr>
                        <w:t>Logiciels maîtrisés</w:t>
                      </w:r>
                      <w:r w:rsidRPr="00215619">
                        <w:rPr>
                          <w:rFonts w:ascii="Arial" w:hAnsi="Arial"/>
                          <w:b/>
                          <w:lang w:val="fr-FR"/>
                        </w:rPr>
                        <w:t>:</w:t>
                      </w:r>
                      <w:r w:rsidRPr="00215619">
                        <w:rPr>
                          <w:rFonts w:ascii="Arial" w:hAnsi="Arial"/>
                          <w:lang w:val="fr-FR"/>
                        </w:rPr>
                        <w:t xml:space="preserve"> Excel, PowerPoint, Word, </w:t>
                      </w:r>
                      <w:r w:rsidR="00215619">
                        <w:rPr>
                          <w:rFonts w:ascii="Arial" w:hAnsi="Arial"/>
                          <w:lang w:val="fr-FR"/>
                        </w:rPr>
                        <w:t>Photoshop</w:t>
                      </w:r>
                      <w:r w:rsidR="00F00FE6">
                        <w:rPr>
                          <w:rFonts w:ascii="Arial" w:hAnsi="Arial"/>
                          <w:lang w:val="fr-FR"/>
                        </w:rPr>
                        <w:t xml:space="preserve">, </w:t>
                      </w:r>
                      <w:proofErr w:type="spellStart"/>
                      <w:r w:rsidR="00F00FE6">
                        <w:rPr>
                          <w:rFonts w:ascii="Arial" w:hAnsi="Arial"/>
                          <w:lang w:val="fr-FR"/>
                        </w:rPr>
                        <w:t>Gimp</w:t>
                      </w:r>
                      <w:proofErr w:type="spellEnd"/>
                      <w:r w:rsidR="00F00FE6">
                        <w:rPr>
                          <w:rFonts w:ascii="Arial" w:hAnsi="Arial"/>
                          <w:lang w:val="fr-FR"/>
                        </w:rPr>
                        <w:t xml:space="preserve">, </w:t>
                      </w:r>
                    </w:p>
                    <w:p w:rsidR="00AD3A5C" w:rsidRPr="00215619" w:rsidRDefault="00AD3A5C" w:rsidP="00AD3A5C">
                      <w:pPr>
                        <w:rPr>
                          <w:rFonts w:ascii="Arial" w:hAnsi="Arial"/>
                          <w:lang w:val="fr-FR"/>
                        </w:rPr>
                      </w:pPr>
                    </w:p>
                    <w:p w:rsidR="00AD3A5C" w:rsidRPr="00215619" w:rsidRDefault="00AD3A5C" w:rsidP="004F25B4">
                      <w:pPr>
                        <w:rPr>
                          <w:rFonts w:ascii="Arial" w:hAnsi="Arial"/>
                          <w:color w:val="000000"/>
                          <w:lang w:val="fr-FR"/>
                        </w:rPr>
                      </w:pPr>
                      <w:r w:rsidRPr="00215619">
                        <w:rPr>
                          <w:rFonts w:ascii="Arial" w:hAnsi="Arial"/>
                          <w:b/>
                          <w:lang w:val="fr-FR"/>
                        </w:rPr>
                        <w:t>-</w:t>
                      </w:r>
                      <w:r w:rsidR="00215619" w:rsidRPr="00215619">
                        <w:rPr>
                          <w:rFonts w:ascii="Arial" w:hAnsi="Arial"/>
                          <w:b/>
                          <w:lang w:val="fr-FR"/>
                        </w:rPr>
                        <w:t xml:space="preserve"> </w:t>
                      </w:r>
                      <w:proofErr w:type="spellStart"/>
                      <w:r w:rsidR="00215619" w:rsidRPr="00215619">
                        <w:rPr>
                          <w:rFonts w:ascii="Arial" w:hAnsi="Arial"/>
                          <w:b/>
                          <w:lang w:val="fr-FR"/>
                        </w:rPr>
                        <w:t>Connaisances</w:t>
                      </w:r>
                      <w:proofErr w:type="spellEnd"/>
                      <w:r w:rsidRPr="00215619">
                        <w:rPr>
                          <w:rFonts w:ascii="Arial" w:hAnsi="Arial"/>
                          <w:b/>
                          <w:lang w:val="fr-FR"/>
                        </w:rPr>
                        <w:t xml:space="preserve"> en:</w:t>
                      </w:r>
                      <w:r w:rsidRPr="00215619">
                        <w:rPr>
                          <w:rFonts w:ascii="Arial" w:hAnsi="Arial"/>
                          <w:lang w:val="fr-FR"/>
                        </w:rPr>
                        <w:t xml:space="preserve"> </w:t>
                      </w:r>
                      <w:r w:rsidR="00F00FE6">
                        <w:rPr>
                          <w:rFonts w:ascii="Arial" w:hAnsi="Arial"/>
                          <w:lang w:val="fr-FR"/>
                        </w:rPr>
                        <w:t xml:space="preserve">Sécurité, Incendie, </w:t>
                      </w:r>
                      <w:proofErr w:type="spellStart"/>
                      <w:r w:rsidR="00F00FE6">
                        <w:rPr>
                          <w:rFonts w:ascii="Arial" w:hAnsi="Arial"/>
                          <w:lang w:val="fr-FR"/>
                        </w:rPr>
                        <w:t>AudioVisuel</w:t>
                      </w:r>
                      <w:proofErr w:type="spellEnd"/>
                      <w:r w:rsidR="00F00FE6">
                        <w:rPr>
                          <w:rFonts w:ascii="Arial" w:hAnsi="Arial"/>
                          <w:lang w:val="fr-FR"/>
                        </w:rPr>
                        <w:t xml:space="preserve"> Multimédia, Électroménager,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E44D2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BDA3EC5" wp14:editId="5EA701E0">
                <wp:simplePos x="0" y="0"/>
                <wp:positionH relativeFrom="column">
                  <wp:posOffset>-913765</wp:posOffset>
                </wp:positionH>
                <wp:positionV relativeFrom="paragraph">
                  <wp:posOffset>1416685</wp:posOffset>
                </wp:positionV>
                <wp:extent cx="2286000" cy="1828800"/>
                <wp:effectExtent l="0" t="0" r="0" b="0"/>
                <wp:wrapTight wrapText="bothSides">
                  <wp:wrapPolygon edited="0">
                    <wp:start x="360" y="675"/>
                    <wp:lineTo x="360" y="20925"/>
                    <wp:lineTo x="21060" y="20925"/>
                    <wp:lineTo x="21060" y="675"/>
                    <wp:lineTo x="360" y="675"/>
                  </wp:wrapPolygon>
                </wp:wrapTight>
                <wp:docPr id="1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3A5C" w:rsidRPr="00FF50CA" w:rsidRDefault="00215619" w:rsidP="00AD3A5C">
                            <w:pPr>
                              <w:rPr>
                                <w:rFonts w:ascii="Arial" w:hAnsi="Arial"/>
                                <w:color w:val="00FF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42F48">
                              <w:rPr>
                                <w:rFonts w:ascii="Arial" w:hAnsi="Arial"/>
                                <w:b/>
                                <w:color w:val="66FFCC"/>
                                <w:sz w:val="36"/>
                                <w:szCs w:val="36"/>
                                <w:lang w:val="fr-FR"/>
                              </w:rPr>
                              <w:t>COMPETENCES</w:t>
                            </w:r>
                          </w:p>
                          <w:p w:rsidR="00AD3A5C" w:rsidRPr="00215619" w:rsidRDefault="00AD3A5C">
                            <w:pPr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</w:pPr>
                          </w:p>
                          <w:p w:rsidR="00AD3A5C" w:rsidRPr="00215619" w:rsidRDefault="00AD3A5C">
                            <w:pPr>
                              <w:rPr>
                                <w:rFonts w:ascii="Arial" w:hAnsi="Arial"/>
                                <w:lang w:val="fr-FR"/>
                              </w:rPr>
                            </w:pPr>
                            <w:r w:rsidRPr="00215619">
                              <w:rPr>
                                <w:rFonts w:ascii="Arial" w:hAnsi="Arial"/>
                                <w:lang w:val="fr-FR"/>
                              </w:rPr>
                              <w:t>-</w:t>
                            </w:r>
                            <w:r w:rsidR="00F00FE6">
                              <w:rPr>
                                <w:rFonts w:ascii="Arial" w:hAnsi="Arial"/>
                                <w:lang w:val="fr-FR"/>
                              </w:rPr>
                              <w:t xml:space="preserve"> Alarmes</w:t>
                            </w:r>
                          </w:p>
                          <w:p w:rsidR="00AD3A5C" w:rsidRPr="00215619" w:rsidRDefault="00AD3A5C">
                            <w:pPr>
                              <w:rPr>
                                <w:rFonts w:ascii="Arial" w:hAnsi="Arial"/>
                                <w:lang w:val="fr-FR"/>
                              </w:rPr>
                            </w:pPr>
                            <w:r w:rsidRPr="00215619">
                              <w:rPr>
                                <w:rFonts w:ascii="Arial" w:hAnsi="Arial"/>
                                <w:lang w:val="fr-FR"/>
                              </w:rPr>
                              <w:t>-</w:t>
                            </w:r>
                            <w:r w:rsidR="00215619" w:rsidRPr="00215619">
                              <w:rPr>
                                <w:rFonts w:ascii="Arial" w:hAnsi="Arial"/>
                                <w:lang w:val="fr-FR"/>
                              </w:rPr>
                              <w:t xml:space="preserve"> </w:t>
                            </w:r>
                            <w:r w:rsidR="00F00FE6">
                              <w:rPr>
                                <w:rFonts w:ascii="Arial" w:hAnsi="Arial"/>
                                <w:lang w:val="fr-FR"/>
                              </w:rPr>
                              <w:t>Maintenance Ordinateur</w:t>
                            </w:r>
                          </w:p>
                          <w:p w:rsidR="00AD3A5C" w:rsidRPr="00215619" w:rsidRDefault="00AD3A5C">
                            <w:pPr>
                              <w:rPr>
                                <w:rFonts w:ascii="Arial" w:hAnsi="Arial"/>
                                <w:lang w:val="fr-FR"/>
                              </w:rPr>
                            </w:pPr>
                            <w:r w:rsidRPr="00215619">
                              <w:rPr>
                                <w:rFonts w:ascii="Arial" w:hAnsi="Arial"/>
                                <w:lang w:val="fr-FR"/>
                              </w:rPr>
                              <w:t>-</w:t>
                            </w:r>
                            <w:r w:rsidR="00F00FE6">
                              <w:rPr>
                                <w:rFonts w:ascii="Arial" w:hAnsi="Arial"/>
                                <w:lang w:val="fr-FR"/>
                              </w:rPr>
                              <w:t xml:space="preserve"> Installation Climatisation</w:t>
                            </w:r>
                          </w:p>
                          <w:p w:rsidR="00AD3A5C" w:rsidRPr="00215619" w:rsidRDefault="00215619">
                            <w:pPr>
                              <w:rPr>
                                <w:rFonts w:ascii="Arial" w:hAnsi="Arial"/>
                                <w:lang w:val="fr-FR"/>
                              </w:rPr>
                            </w:pPr>
                            <w:r w:rsidRPr="00215619">
                              <w:rPr>
                                <w:rFonts w:ascii="Arial" w:hAnsi="Arial"/>
                                <w:lang w:val="fr-FR"/>
                              </w:rPr>
                              <w:t xml:space="preserve">- </w:t>
                            </w:r>
                            <w:r w:rsidR="00F00FE6">
                              <w:rPr>
                                <w:rFonts w:ascii="Arial" w:hAnsi="Arial"/>
                                <w:lang w:val="fr-FR"/>
                              </w:rPr>
                              <w:t>Entretien Climatisation</w:t>
                            </w:r>
                          </w:p>
                          <w:p w:rsidR="00215619" w:rsidRPr="00FF50CA" w:rsidRDefault="00AD3A5C">
                            <w:pPr>
                              <w:rPr>
                                <w:rFonts w:ascii="Arial" w:hAnsi="Arial"/>
                                <w:lang w:val="fr-FR"/>
                              </w:rPr>
                            </w:pPr>
                            <w:r w:rsidRPr="00FF50CA">
                              <w:rPr>
                                <w:rFonts w:ascii="Arial" w:hAnsi="Arial"/>
                                <w:lang w:val="fr-FR"/>
                              </w:rPr>
                              <w:t>-</w:t>
                            </w:r>
                            <w:r w:rsidR="00215619" w:rsidRPr="00FF50CA">
                              <w:rPr>
                                <w:rFonts w:ascii="Arial" w:hAnsi="Arial"/>
                                <w:lang w:val="fr-FR"/>
                              </w:rPr>
                              <w:t xml:space="preserve"> </w:t>
                            </w:r>
                            <w:r w:rsidR="00F00FE6">
                              <w:rPr>
                                <w:rFonts w:ascii="Arial" w:hAnsi="Arial"/>
                                <w:lang w:val="fr-FR"/>
                              </w:rPr>
                              <w:t>Réglages Satellite</w:t>
                            </w:r>
                          </w:p>
                          <w:p w:rsidR="00AD3A5C" w:rsidRPr="00B476C7" w:rsidRDefault="00215619">
                            <w:pPr>
                              <w:rPr>
                                <w:rFonts w:ascii="Arial" w:hAnsi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lang w:val="fr-FR"/>
                              </w:rPr>
                              <w:t xml:space="preserve">- </w:t>
                            </w:r>
                            <w:r w:rsidR="00F00FE6">
                              <w:rPr>
                                <w:rFonts w:ascii="Arial" w:hAnsi="Arial"/>
                                <w:lang w:val="fr-FR"/>
                              </w:rPr>
                              <w:t>Réglages Télévision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30" type="#_x0000_t202" style="position:absolute;margin-left:-71.95pt;margin-top:111.55pt;width:180pt;height:2in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" filled="f" stroked="f">
                <v:textbox inset=",7.2pt,,7.2pt">
                  <w:txbxContent>
                    <w:p w:rsidR="00AD3A5C" w:rsidRPr="00FF50CA" w:rsidRDefault="00215619" w:rsidP="00AD3A5C">
                      <w:pPr>
                        <w:rPr>
                          <w:rFonts w:ascii="Arial" w:hAnsi="Arial"/>
                          <w:color w:val="00FF00"/>
                          <w:sz w:val="20"/>
                          <w:szCs w:val="20"/>
                          <w:lang w:val="fr-FR"/>
                        </w:rPr>
                      </w:pPr>
                      <w:r w:rsidRPr="00D42F48">
                        <w:rPr>
                          <w:rFonts w:ascii="Arial" w:hAnsi="Arial"/>
                          <w:b/>
                          <w:color w:val="66FFCC"/>
                          <w:sz w:val="36"/>
                          <w:szCs w:val="36"/>
                          <w:lang w:val="fr-FR"/>
                        </w:rPr>
                        <w:t>COMPETENCES</w:t>
                      </w:r>
                    </w:p>
                    <w:p w:rsidR="00AD3A5C" w:rsidRPr="00215619" w:rsidRDefault="00AD3A5C">
                      <w:pPr>
                        <w:rPr>
                          <w:rFonts w:ascii="Arial" w:hAnsi="Arial"/>
                          <w:color w:val="000000"/>
                          <w:lang w:val="fr-FR"/>
                        </w:rPr>
                      </w:pPr>
                    </w:p>
                    <w:p w:rsidR="00AD3A5C" w:rsidRPr="00215619" w:rsidRDefault="00AD3A5C">
                      <w:pPr>
                        <w:rPr>
                          <w:rFonts w:ascii="Arial" w:hAnsi="Arial"/>
                          <w:lang w:val="fr-FR"/>
                        </w:rPr>
                      </w:pPr>
                      <w:r w:rsidRPr="00215619">
                        <w:rPr>
                          <w:rFonts w:ascii="Arial" w:hAnsi="Arial"/>
                          <w:lang w:val="fr-FR"/>
                        </w:rPr>
                        <w:t>-</w:t>
                      </w:r>
                      <w:r w:rsidR="00F00FE6">
                        <w:rPr>
                          <w:rFonts w:ascii="Arial" w:hAnsi="Arial"/>
                          <w:lang w:val="fr-FR"/>
                        </w:rPr>
                        <w:t xml:space="preserve"> Alarmes</w:t>
                      </w:r>
                    </w:p>
                    <w:p w:rsidR="00AD3A5C" w:rsidRPr="00215619" w:rsidRDefault="00AD3A5C">
                      <w:pPr>
                        <w:rPr>
                          <w:rFonts w:ascii="Arial" w:hAnsi="Arial"/>
                          <w:lang w:val="fr-FR"/>
                        </w:rPr>
                      </w:pPr>
                      <w:r w:rsidRPr="00215619">
                        <w:rPr>
                          <w:rFonts w:ascii="Arial" w:hAnsi="Arial"/>
                          <w:lang w:val="fr-FR"/>
                        </w:rPr>
                        <w:t>-</w:t>
                      </w:r>
                      <w:r w:rsidR="00215619" w:rsidRPr="00215619">
                        <w:rPr>
                          <w:rFonts w:ascii="Arial" w:hAnsi="Arial"/>
                          <w:lang w:val="fr-FR"/>
                        </w:rPr>
                        <w:t xml:space="preserve"> </w:t>
                      </w:r>
                      <w:r w:rsidR="00F00FE6">
                        <w:rPr>
                          <w:rFonts w:ascii="Arial" w:hAnsi="Arial"/>
                          <w:lang w:val="fr-FR"/>
                        </w:rPr>
                        <w:t>Maintenance Ordinateur</w:t>
                      </w:r>
                    </w:p>
                    <w:p w:rsidR="00AD3A5C" w:rsidRPr="00215619" w:rsidRDefault="00AD3A5C">
                      <w:pPr>
                        <w:rPr>
                          <w:rFonts w:ascii="Arial" w:hAnsi="Arial"/>
                          <w:lang w:val="fr-FR"/>
                        </w:rPr>
                      </w:pPr>
                      <w:r w:rsidRPr="00215619">
                        <w:rPr>
                          <w:rFonts w:ascii="Arial" w:hAnsi="Arial"/>
                          <w:lang w:val="fr-FR"/>
                        </w:rPr>
                        <w:t>-</w:t>
                      </w:r>
                      <w:r w:rsidR="00F00FE6">
                        <w:rPr>
                          <w:rFonts w:ascii="Arial" w:hAnsi="Arial"/>
                          <w:lang w:val="fr-FR"/>
                        </w:rPr>
                        <w:t xml:space="preserve"> Installation Climatisation</w:t>
                      </w:r>
                    </w:p>
                    <w:p w:rsidR="00AD3A5C" w:rsidRPr="00215619" w:rsidRDefault="00215619">
                      <w:pPr>
                        <w:rPr>
                          <w:rFonts w:ascii="Arial" w:hAnsi="Arial"/>
                          <w:lang w:val="fr-FR"/>
                        </w:rPr>
                      </w:pPr>
                      <w:r w:rsidRPr="00215619">
                        <w:rPr>
                          <w:rFonts w:ascii="Arial" w:hAnsi="Arial"/>
                          <w:lang w:val="fr-FR"/>
                        </w:rPr>
                        <w:t xml:space="preserve">- </w:t>
                      </w:r>
                      <w:r w:rsidR="00F00FE6">
                        <w:rPr>
                          <w:rFonts w:ascii="Arial" w:hAnsi="Arial"/>
                          <w:lang w:val="fr-FR"/>
                        </w:rPr>
                        <w:t>Entretien Climatisation</w:t>
                      </w:r>
                    </w:p>
                    <w:p w:rsidR="00215619" w:rsidRPr="00FF50CA" w:rsidRDefault="00AD3A5C">
                      <w:pPr>
                        <w:rPr>
                          <w:rFonts w:ascii="Arial" w:hAnsi="Arial"/>
                          <w:lang w:val="fr-FR"/>
                        </w:rPr>
                      </w:pPr>
                      <w:r w:rsidRPr="00FF50CA">
                        <w:rPr>
                          <w:rFonts w:ascii="Arial" w:hAnsi="Arial"/>
                          <w:lang w:val="fr-FR"/>
                        </w:rPr>
                        <w:t>-</w:t>
                      </w:r>
                      <w:r w:rsidR="00215619" w:rsidRPr="00FF50CA">
                        <w:rPr>
                          <w:rFonts w:ascii="Arial" w:hAnsi="Arial"/>
                          <w:lang w:val="fr-FR"/>
                        </w:rPr>
                        <w:t xml:space="preserve"> </w:t>
                      </w:r>
                      <w:r w:rsidR="00F00FE6">
                        <w:rPr>
                          <w:rFonts w:ascii="Arial" w:hAnsi="Arial"/>
                          <w:lang w:val="fr-FR"/>
                        </w:rPr>
                        <w:t>Réglages Satellite</w:t>
                      </w:r>
                    </w:p>
                    <w:p w:rsidR="00AD3A5C" w:rsidRPr="00B476C7" w:rsidRDefault="00215619">
                      <w:pPr>
                        <w:rPr>
                          <w:rFonts w:ascii="Arial" w:hAnsi="Arial"/>
                          <w:color w:val="000000"/>
                        </w:rPr>
                      </w:pPr>
                      <w:r>
                        <w:rPr>
                          <w:rFonts w:ascii="Arial" w:hAnsi="Arial"/>
                          <w:lang w:val="fr-FR"/>
                        </w:rPr>
                        <w:t xml:space="preserve">- </w:t>
                      </w:r>
                      <w:r w:rsidR="00F00FE6">
                        <w:rPr>
                          <w:rFonts w:ascii="Arial" w:hAnsi="Arial"/>
                          <w:lang w:val="fr-FR"/>
                        </w:rPr>
                        <w:t>Réglages Télévision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70072" w:rsidRPr="00A70072" w:rsidRDefault="00A70072" w:rsidP="00A70072"/>
    <w:p w:rsidR="00A70072" w:rsidRPr="00A70072" w:rsidRDefault="00D42F48" w:rsidP="00A70072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FFE74F" wp14:editId="3F59A1FC">
                <wp:simplePos x="0" y="0"/>
                <wp:positionH relativeFrom="column">
                  <wp:posOffset>-2347595</wp:posOffset>
                </wp:positionH>
                <wp:positionV relativeFrom="paragraph">
                  <wp:posOffset>110680</wp:posOffset>
                </wp:positionV>
                <wp:extent cx="7200900" cy="0"/>
                <wp:effectExtent l="0" t="0" r="19050" b="19050"/>
                <wp:wrapNone/>
                <wp:docPr id="7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FF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4.85pt,8.7pt" to="382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" strokecolor="#6fc"/>
            </w:pict>
          </mc:Fallback>
        </mc:AlternateContent>
      </w:r>
    </w:p>
    <w:p w:rsidR="00A70072" w:rsidRPr="00A70072" w:rsidRDefault="00F00FE6" w:rsidP="00A70072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CC10E12" wp14:editId="3545829C">
                <wp:simplePos x="0" y="0"/>
                <wp:positionH relativeFrom="column">
                  <wp:posOffset>-41275</wp:posOffset>
                </wp:positionH>
                <wp:positionV relativeFrom="paragraph">
                  <wp:posOffset>28575</wp:posOffset>
                </wp:positionV>
                <wp:extent cx="2286000" cy="1485900"/>
                <wp:effectExtent l="0" t="0" r="0" b="0"/>
                <wp:wrapThrough wrapText="bothSides">
                  <wp:wrapPolygon edited="0">
                    <wp:start x="360" y="831"/>
                    <wp:lineTo x="360" y="20769"/>
                    <wp:lineTo x="21060" y="20769"/>
                    <wp:lineTo x="21060" y="831"/>
                    <wp:lineTo x="360" y="831"/>
                  </wp:wrapPolygon>
                </wp:wrapThrough>
                <wp:docPr id="14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1DA2" w:rsidRDefault="00A21DA2" w:rsidP="00F00FE6">
                            <w:pPr>
                              <w:rPr>
                                <w:rFonts w:ascii="Arial" w:hAnsi="Arial"/>
                                <w:lang w:val="fr-FR"/>
                              </w:rPr>
                            </w:pPr>
                          </w:p>
                          <w:p w:rsidR="00F00FE6" w:rsidRDefault="00215619" w:rsidP="00F00FE6">
                            <w:pPr>
                              <w:rPr>
                                <w:rFonts w:ascii="Arial" w:hAnsi="Arial"/>
                                <w:lang w:val="fr-FR"/>
                              </w:rPr>
                            </w:pPr>
                            <w:r w:rsidRPr="00FF50CA">
                              <w:rPr>
                                <w:rFonts w:ascii="Arial" w:hAnsi="Arial"/>
                                <w:lang w:val="fr-FR"/>
                              </w:rPr>
                              <w:t xml:space="preserve">Anglais </w:t>
                            </w:r>
                            <w:r w:rsidR="00AD3A5C" w:rsidRPr="00FF50CA">
                              <w:rPr>
                                <w:rFonts w:ascii="Arial" w:hAnsi="Arial"/>
                                <w:lang w:val="fr-FR"/>
                              </w:rPr>
                              <w:t xml:space="preserve">: </w:t>
                            </w:r>
                            <w:r w:rsidR="00F00FE6">
                              <w:rPr>
                                <w:rFonts w:ascii="Arial" w:hAnsi="Arial"/>
                                <w:lang w:val="fr-FR"/>
                              </w:rPr>
                              <w:t>Couramment</w:t>
                            </w:r>
                          </w:p>
                          <w:p w:rsidR="00AD3A5C" w:rsidRDefault="00F00FE6" w:rsidP="00F00FE6">
                            <w:pPr>
                              <w:rPr>
                                <w:rFonts w:ascii="Arial" w:hAnsi="Arial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lang w:val="fr-FR"/>
                              </w:rPr>
                              <w:t xml:space="preserve">Espagnol : Quelques </w:t>
                            </w:r>
                            <w:r w:rsidR="00F8332A">
                              <w:rPr>
                                <w:rFonts w:ascii="Arial" w:hAnsi="Arial"/>
                                <w:lang w:val="fr-FR"/>
                              </w:rPr>
                              <w:t>notions</w:t>
                            </w:r>
                          </w:p>
                          <w:p w:rsidR="00F00FE6" w:rsidRDefault="00F00FE6" w:rsidP="00F00FE6">
                            <w:pPr>
                              <w:rPr>
                                <w:rFonts w:ascii="Arial" w:hAnsi="Arial"/>
                                <w:lang w:val="fr-FR"/>
                              </w:rPr>
                            </w:pPr>
                          </w:p>
                          <w:p w:rsidR="00F00FE6" w:rsidRPr="00F00FE6" w:rsidRDefault="00F00FE6" w:rsidP="00F00FE6">
                            <w:pPr>
                              <w:rPr>
                                <w:rFonts w:ascii="Arial" w:hAnsi="Arial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lang w:val="fr-FR"/>
                              </w:rPr>
                              <w:t>Permis en cours, Véhicule à disposition</w:t>
                            </w:r>
                          </w:p>
                          <w:p w:rsidR="00AD3A5C" w:rsidRPr="00FF50CA" w:rsidRDefault="00AD3A5C" w:rsidP="00AD3A5C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31" type="#_x0000_t202" style="position:absolute;margin-left:-3.25pt;margin-top:2.25pt;width:180pt;height:11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" filled="f" stroked="f">
                <v:textbox inset=",7.2pt,,7.2pt">
                  <w:txbxContent>
                    <w:p w:rsidR="00A21DA2" w:rsidRDefault="00A21DA2" w:rsidP="00F00FE6">
                      <w:pPr>
                        <w:rPr>
                          <w:rFonts w:ascii="Arial" w:hAnsi="Arial"/>
                          <w:lang w:val="fr-FR"/>
                        </w:rPr>
                      </w:pPr>
                    </w:p>
                    <w:p w:rsidR="00F00FE6" w:rsidRDefault="00215619" w:rsidP="00F00FE6">
                      <w:pPr>
                        <w:rPr>
                          <w:rFonts w:ascii="Arial" w:hAnsi="Arial"/>
                          <w:lang w:val="fr-FR"/>
                        </w:rPr>
                      </w:pPr>
                      <w:r w:rsidRPr="00FF50CA">
                        <w:rPr>
                          <w:rFonts w:ascii="Arial" w:hAnsi="Arial"/>
                          <w:lang w:val="fr-FR"/>
                        </w:rPr>
                        <w:t xml:space="preserve">Anglais </w:t>
                      </w:r>
                      <w:r w:rsidR="00AD3A5C" w:rsidRPr="00FF50CA">
                        <w:rPr>
                          <w:rFonts w:ascii="Arial" w:hAnsi="Arial"/>
                          <w:lang w:val="fr-FR"/>
                        </w:rPr>
                        <w:t xml:space="preserve">: </w:t>
                      </w:r>
                      <w:r w:rsidR="00F00FE6">
                        <w:rPr>
                          <w:rFonts w:ascii="Arial" w:hAnsi="Arial"/>
                          <w:lang w:val="fr-FR"/>
                        </w:rPr>
                        <w:t>Couramment</w:t>
                      </w:r>
                    </w:p>
                    <w:p w:rsidR="00AD3A5C" w:rsidRDefault="00F00FE6" w:rsidP="00F00FE6">
                      <w:pPr>
                        <w:rPr>
                          <w:rFonts w:ascii="Arial" w:hAnsi="Arial"/>
                          <w:lang w:val="fr-FR"/>
                        </w:rPr>
                      </w:pPr>
                      <w:r>
                        <w:rPr>
                          <w:rFonts w:ascii="Arial" w:hAnsi="Arial"/>
                          <w:lang w:val="fr-FR"/>
                        </w:rPr>
                        <w:t xml:space="preserve">Espagnol : Quelques </w:t>
                      </w:r>
                      <w:r w:rsidR="00F8332A">
                        <w:rPr>
                          <w:rFonts w:ascii="Arial" w:hAnsi="Arial"/>
                          <w:lang w:val="fr-FR"/>
                        </w:rPr>
                        <w:t>notions</w:t>
                      </w:r>
                    </w:p>
                    <w:p w:rsidR="00F00FE6" w:rsidRDefault="00F00FE6" w:rsidP="00F00FE6">
                      <w:pPr>
                        <w:rPr>
                          <w:rFonts w:ascii="Arial" w:hAnsi="Arial"/>
                          <w:lang w:val="fr-FR"/>
                        </w:rPr>
                      </w:pPr>
                    </w:p>
                    <w:p w:rsidR="00F00FE6" w:rsidRPr="00F00FE6" w:rsidRDefault="00F00FE6" w:rsidP="00F00FE6">
                      <w:pPr>
                        <w:rPr>
                          <w:rFonts w:ascii="Arial" w:hAnsi="Arial"/>
                          <w:lang w:val="fr-FR"/>
                        </w:rPr>
                      </w:pPr>
                      <w:r>
                        <w:rPr>
                          <w:rFonts w:ascii="Arial" w:hAnsi="Arial"/>
                          <w:lang w:val="fr-FR"/>
                        </w:rPr>
                        <w:t>Permis en cours, Véhicule à disposition</w:t>
                      </w:r>
                    </w:p>
                    <w:p w:rsidR="00AD3A5C" w:rsidRPr="00FF50CA" w:rsidRDefault="00AD3A5C" w:rsidP="00AD3A5C">
                      <w:pPr>
                        <w:jc w:val="center"/>
                        <w:rPr>
                          <w:lang w:val="fr-FR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A70072" w:rsidRPr="00A70072" w:rsidRDefault="00A70072" w:rsidP="00A70072"/>
    <w:p w:rsidR="00A70072" w:rsidRPr="00A70072" w:rsidRDefault="00A70072" w:rsidP="00A70072"/>
    <w:p w:rsidR="00A70072" w:rsidRPr="00A70072" w:rsidRDefault="00A70072" w:rsidP="00A70072"/>
    <w:p w:rsidR="00A70072" w:rsidRPr="00A70072" w:rsidRDefault="007F3D42" w:rsidP="00CE44D2">
      <w:pPr>
        <w:ind w:hanging="1276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B725B8F" wp14:editId="1D2F79EF">
                <wp:simplePos x="0" y="0"/>
                <wp:positionH relativeFrom="column">
                  <wp:posOffset>-2204085</wp:posOffset>
                </wp:positionH>
                <wp:positionV relativeFrom="paragraph">
                  <wp:posOffset>2783840</wp:posOffset>
                </wp:positionV>
                <wp:extent cx="5143500" cy="3886200"/>
                <wp:effectExtent l="0" t="0" r="0" b="0"/>
                <wp:wrapSquare wrapText="bothSides"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43500" cy="388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A21DA2" w:rsidRDefault="00A21DA2" w:rsidP="00A21DA2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</w:pPr>
                          </w:p>
                          <w:p w:rsidR="00A21DA2" w:rsidRDefault="00A21DA2" w:rsidP="00A21DA2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</w:pPr>
                          </w:p>
                          <w:p w:rsidR="00A21DA2" w:rsidRPr="00F51A99" w:rsidRDefault="00A21DA2" w:rsidP="00A21DA2">
                            <w:pPr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</w:pPr>
                            <w:r w:rsidRPr="00F51A99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>Informatique &amp; Nature</w:t>
                            </w:r>
                            <w:r w:rsidRPr="00F51A99"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>, 8 semaines</w:t>
                            </w:r>
                          </w:p>
                          <w:p w:rsidR="00A21DA2" w:rsidRPr="00F51A99" w:rsidRDefault="00A21DA2" w:rsidP="00A21DA2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</w:pPr>
                            <w:r w:rsidRPr="00F51A99"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  <w:t>Stagiaire Conseiller Informatique</w:t>
                            </w:r>
                          </w:p>
                          <w:p w:rsidR="00A21DA2" w:rsidRPr="00F51A99" w:rsidRDefault="00A21DA2" w:rsidP="00A21DA2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51A99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Missions et tâches réalisées:   Maintenance PC, Montage PC, Nettoyage disque dur</w:t>
                            </w:r>
                          </w:p>
                          <w:p w:rsidR="00A21DA2" w:rsidRPr="00F51A99" w:rsidRDefault="00A21DA2" w:rsidP="00A21DA2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51A99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Devis machines du SAV, Brasure.</w:t>
                            </w:r>
                          </w:p>
                          <w:p w:rsidR="00A21DA2" w:rsidRPr="00F51A99" w:rsidRDefault="00A21DA2" w:rsidP="00A21DA2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</w:pPr>
                          </w:p>
                          <w:p w:rsidR="00A21DA2" w:rsidRPr="00F51A99" w:rsidRDefault="00A21DA2" w:rsidP="00A21DA2">
                            <w:pPr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</w:pPr>
                            <w:r w:rsidRPr="00F51A99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>Leader</w:t>
                            </w:r>
                            <w:r w:rsidRPr="00F51A99"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>, 4 semaines</w:t>
                            </w:r>
                          </w:p>
                          <w:p w:rsidR="00A21DA2" w:rsidRPr="00F51A99" w:rsidRDefault="00A21DA2" w:rsidP="00A21DA2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</w:pPr>
                            <w:r w:rsidRPr="00F51A99"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  <w:t>Stagiaire Technicien Électrodomestique</w:t>
                            </w:r>
                          </w:p>
                          <w:p w:rsidR="00A21DA2" w:rsidRPr="00F51A99" w:rsidRDefault="00A21DA2" w:rsidP="00A21DA2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51A99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Missions et tâches réalisées: Livraison Appareil Électroménager, Devis Appareil Électroménager, Installation Climatisation, Entretien Climatisation, Réparation Appareils Service </w:t>
                            </w:r>
                            <w:proofErr w:type="spellStart"/>
                            <w:r w:rsidRPr="00F51A99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Après Vente</w:t>
                            </w:r>
                            <w:proofErr w:type="spellEnd"/>
                            <w:r w:rsidRPr="00F51A99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, Prise d’appels téléphoniques, Chargé de clientèle, Montage Antenne Parabolique Canal +.</w:t>
                            </w:r>
                          </w:p>
                          <w:p w:rsidR="00A21DA2" w:rsidRPr="00F51A99" w:rsidRDefault="00A21DA2" w:rsidP="00A21DA2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</w:pPr>
                          </w:p>
                          <w:p w:rsidR="00A21DA2" w:rsidRPr="00F51A99" w:rsidRDefault="00A21DA2" w:rsidP="00A21DA2">
                            <w:pPr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</w:pPr>
                            <w:proofErr w:type="spellStart"/>
                            <w:r w:rsidRPr="00F51A99">
                              <w:rPr>
                                <w:rFonts w:ascii="Arial" w:hAnsi="Arial"/>
                                <w:b/>
                                <w:color w:val="000000"/>
                                <w:lang w:val="fr-FR"/>
                              </w:rPr>
                              <w:t>Andreuelec</w:t>
                            </w:r>
                            <w:proofErr w:type="spellEnd"/>
                            <w:r w:rsidRPr="00F51A99"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>, 8 semaines</w:t>
                            </w:r>
                          </w:p>
                          <w:p w:rsidR="00A21DA2" w:rsidRPr="00F51A99" w:rsidRDefault="00A21DA2" w:rsidP="00A21DA2">
                            <w:pPr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</w:pPr>
                            <w:r w:rsidRPr="00F51A99">
                              <w:rPr>
                                <w:rFonts w:ascii="Arial" w:hAnsi="Arial"/>
                                <w:color w:val="000000"/>
                                <w:u w:val="single"/>
                                <w:lang w:val="fr-FR"/>
                              </w:rPr>
                              <w:t>Stagiaire Électricien</w:t>
                            </w:r>
                          </w:p>
                          <w:p w:rsidR="00A21DA2" w:rsidRPr="00F51A99" w:rsidRDefault="00A21DA2" w:rsidP="00A21DA2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51A99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Missions et tâches réalisées: Maintenance Alarme, Programmation portail automatique, Pose lampes, Entretien Climatisation, Installation Climatisation, Pose de détecteurs, Installation Interrupteur Sans-Fil, Pose de Bloc Autonome d’Eclairage de Sécurité.</w:t>
                            </w:r>
                          </w:p>
                          <w:p w:rsidR="00AD3A5C" w:rsidRPr="00A21DA2" w:rsidRDefault="00AD3A5C" w:rsidP="004F25B4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A13A7F" w:rsidRDefault="00A13A7F" w:rsidP="00215619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</w:p>
                          <w:p w:rsidR="0063732C" w:rsidRDefault="0063732C" w:rsidP="00215619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0" o:spid="_x0000_s1032" type="#_x0000_t202" style="position:absolute;margin-left:-173.55pt;margin-top:219.2pt;width:405pt;height:30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" filled="f" stroked="f">
                <v:path arrowok="t"/>
                <v:textbox>
                  <w:txbxContent>
                    <w:p w:rsidR="00A21DA2" w:rsidRDefault="00A21DA2" w:rsidP="00A21DA2">
                      <w:pP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</w:pPr>
                    </w:p>
                    <w:p w:rsidR="00A21DA2" w:rsidRDefault="00A21DA2" w:rsidP="00A21DA2">
                      <w:pP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</w:pPr>
                    </w:p>
                    <w:p w:rsidR="00A21DA2" w:rsidRPr="00F51A99" w:rsidRDefault="00A21DA2" w:rsidP="00A21DA2">
                      <w:pPr>
                        <w:rPr>
                          <w:rFonts w:ascii="Arial" w:hAnsi="Arial"/>
                          <w:color w:val="000000"/>
                          <w:lang w:val="fr-FR"/>
                        </w:rPr>
                      </w:pPr>
                      <w:r w:rsidRPr="00F51A99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>Informatique &amp; Nature</w:t>
                      </w:r>
                      <w:r w:rsidRPr="00F51A99">
                        <w:rPr>
                          <w:rFonts w:ascii="Arial" w:hAnsi="Arial"/>
                          <w:color w:val="000000"/>
                          <w:lang w:val="fr-FR"/>
                        </w:rPr>
                        <w:t>, 8 semaines</w:t>
                      </w:r>
                    </w:p>
                    <w:p w:rsidR="00A21DA2" w:rsidRPr="00F51A99" w:rsidRDefault="00A21DA2" w:rsidP="00A21DA2">
                      <w:pPr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</w:pPr>
                      <w:r w:rsidRPr="00F51A99"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  <w:t>Stagiaire Conseiller Informatique</w:t>
                      </w:r>
                    </w:p>
                    <w:p w:rsidR="00A21DA2" w:rsidRPr="00F51A99" w:rsidRDefault="00A21DA2" w:rsidP="00A21DA2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F51A99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Missions et tâches réalisées:   Maintenance PC, Montage PC, Nettoyage disque dur</w:t>
                      </w:r>
                    </w:p>
                    <w:p w:rsidR="00A21DA2" w:rsidRPr="00F51A99" w:rsidRDefault="00A21DA2" w:rsidP="00A21DA2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F51A99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Devis machines du SAV, Brasure.</w:t>
                      </w:r>
                    </w:p>
                    <w:p w:rsidR="00A21DA2" w:rsidRPr="00F51A99" w:rsidRDefault="00A21DA2" w:rsidP="00A21DA2">
                      <w:pP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</w:pPr>
                    </w:p>
                    <w:p w:rsidR="00A21DA2" w:rsidRPr="00F51A99" w:rsidRDefault="00A21DA2" w:rsidP="00A21DA2">
                      <w:pPr>
                        <w:rPr>
                          <w:rFonts w:ascii="Arial" w:hAnsi="Arial"/>
                          <w:color w:val="000000"/>
                          <w:lang w:val="fr-FR"/>
                        </w:rPr>
                      </w:pPr>
                      <w:r w:rsidRPr="00F51A99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>Leader</w:t>
                      </w:r>
                      <w:r w:rsidRPr="00F51A99">
                        <w:rPr>
                          <w:rFonts w:ascii="Arial" w:hAnsi="Arial"/>
                          <w:color w:val="000000"/>
                          <w:lang w:val="fr-FR"/>
                        </w:rPr>
                        <w:t>, 4 semaines</w:t>
                      </w:r>
                    </w:p>
                    <w:p w:rsidR="00A21DA2" w:rsidRPr="00F51A99" w:rsidRDefault="00A21DA2" w:rsidP="00A21DA2">
                      <w:pPr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</w:pPr>
                      <w:r w:rsidRPr="00F51A99"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  <w:t>Stagiaire Technicien Électrodomestique</w:t>
                      </w:r>
                    </w:p>
                    <w:p w:rsidR="00A21DA2" w:rsidRPr="00F51A99" w:rsidRDefault="00A21DA2" w:rsidP="00A21DA2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F51A99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Missions et tâches réalisées: Livraison Appareil Électroménager, Devis Appareil Électroménager, Installation Climatisation, Entretien Climatisation, Réparation Appareils Service </w:t>
                      </w:r>
                      <w:proofErr w:type="spellStart"/>
                      <w:r w:rsidRPr="00F51A99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Après Vente</w:t>
                      </w:r>
                      <w:proofErr w:type="spellEnd"/>
                      <w:r w:rsidRPr="00F51A99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, Prise d’appels téléphoniques, Chargé de clientèle, Montage Antenne Parabolique Canal +.</w:t>
                      </w:r>
                    </w:p>
                    <w:p w:rsidR="00A21DA2" w:rsidRPr="00F51A99" w:rsidRDefault="00A21DA2" w:rsidP="00A21DA2">
                      <w:pPr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</w:pPr>
                    </w:p>
                    <w:p w:rsidR="00A21DA2" w:rsidRPr="00F51A99" w:rsidRDefault="00A21DA2" w:rsidP="00A21DA2">
                      <w:pPr>
                        <w:rPr>
                          <w:rFonts w:ascii="Arial" w:hAnsi="Arial"/>
                          <w:color w:val="000000"/>
                          <w:lang w:val="fr-FR"/>
                        </w:rPr>
                      </w:pPr>
                      <w:proofErr w:type="spellStart"/>
                      <w:r w:rsidRPr="00F51A99">
                        <w:rPr>
                          <w:rFonts w:ascii="Arial" w:hAnsi="Arial"/>
                          <w:b/>
                          <w:color w:val="000000"/>
                          <w:lang w:val="fr-FR"/>
                        </w:rPr>
                        <w:t>Andreuelec</w:t>
                      </w:r>
                      <w:proofErr w:type="spellEnd"/>
                      <w:r w:rsidRPr="00F51A99">
                        <w:rPr>
                          <w:rFonts w:ascii="Arial" w:hAnsi="Arial"/>
                          <w:color w:val="000000"/>
                          <w:lang w:val="fr-FR"/>
                        </w:rPr>
                        <w:t>, 8 semaines</w:t>
                      </w:r>
                    </w:p>
                    <w:p w:rsidR="00A21DA2" w:rsidRPr="00F51A99" w:rsidRDefault="00A21DA2" w:rsidP="00A21DA2">
                      <w:pPr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</w:pPr>
                      <w:r w:rsidRPr="00F51A99">
                        <w:rPr>
                          <w:rFonts w:ascii="Arial" w:hAnsi="Arial"/>
                          <w:color w:val="000000"/>
                          <w:u w:val="single"/>
                          <w:lang w:val="fr-FR"/>
                        </w:rPr>
                        <w:t>Stagiaire Électricien</w:t>
                      </w:r>
                    </w:p>
                    <w:p w:rsidR="00A21DA2" w:rsidRPr="00F51A99" w:rsidRDefault="00A21DA2" w:rsidP="00A21DA2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F51A99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>Missions et tâches réalisées: Maintenance Alarme, Programmation portail automatique, Pose lampes, Entretien Climatisation, Installation Climatisation, Pose de détecteurs, Installation Interrupteur Sans-Fil, Pose de Bloc Autonome d’Eclairage de Sécurité.</w:t>
                      </w:r>
                    </w:p>
                    <w:p w:rsidR="00AD3A5C" w:rsidRPr="00A21DA2" w:rsidRDefault="00AD3A5C" w:rsidP="004F25B4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A13A7F" w:rsidRDefault="00A13A7F" w:rsidP="00215619">
                      <w:pPr>
                        <w:rPr>
                          <w:rFonts w:ascii="Arial" w:hAnsi="Arial"/>
                          <w:b/>
                          <w:color w:val="000000"/>
                        </w:rPr>
                      </w:pPr>
                    </w:p>
                    <w:p w:rsidR="0063732C" w:rsidRDefault="0063732C" w:rsidP="00215619">
                      <w:pPr>
                        <w:rPr>
                          <w:rFonts w:ascii="Arial" w:hAnsi="Arial"/>
                          <w:b/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E54A86" wp14:editId="2168CD73">
                <wp:simplePos x="0" y="0"/>
                <wp:positionH relativeFrom="column">
                  <wp:posOffset>-2339340</wp:posOffset>
                </wp:positionH>
                <wp:positionV relativeFrom="paragraph">
                  <wp:posOffset>2772410</wp:posOffset>
                </wp:positionV>
                <wp:extent cx="7200900" cy="0"/>
                <wp:effectExtent l="0" t="0" r="19050" b="19050"/>
                <wp:wrapNone/>
                <wp:docPr id="3" name="Conector rec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FF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4.2pt,218.3pt" to="382.8pt,2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" strokecolor="#6fc"/>
            </w:pict>
          </mc:Fallback>
        </mc:AlternateContent>
      </w:r>
      <w:r w:rsidR="00462FD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C9E754A" wp14:editId="760680C8">
                <wp:simplePos x="0" y="0"/>
                <wp:positionH relativeFrom="column">
                  <wp:posOffset>-4207510</wp:posOffset>
                </wp:positionH>
                <wp:positionV relativeFrom="paragraph">
                  <wp:posOffset>6142990</wp:posOffset>
                </wp:positionV>
                <wp:extent cx="7200900" cy="933450"/>
                <wp:effectExtent l="0" t="0" r="0" b="0"/>
                <wp:wrapSquare wrapText="bothSides"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09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215619" w:rsidRPr="00D42F48" w:rsidRDefault="00C30736" w:rsidP="00215619">
                            <w:pPr>
                              <w:rPr>
                                <w:rFonts w:ascii="Arial" w:hAnsi="Arial"/>
                                <w:b/>
                                <w:color w:val="66FFCC"/>
                                <w:sz w:val="20"/>
                                <w:szCs w:val="20"/>
                              </w:rPr>
                            </w:pPr>
                            <w:r w:rsidRPr="00D42F48">
                              <w:rPr>
                                <w:rFonts w:ascii="Arial" w:hAnsi="Arial"/>
                                <w:b/>
                                <w:color w:val="66FFCC"/>
                                <w:sz w:val="36"/>
                                <w:szCs w:val="36"/>
                              </w:rPr>
                              <w:t>CENTRES D’INTERETS</w:t>
                            </w:r>
                          </w:p>
                          <w:p w:rsidR="007F3D42" w:rsidRDefault="007F3D42" w:rsidP="007F3D42">
                            <w:pPr>
                              <w:rPr>
                                <w:rFonts w:ascii="Arial" w:hAnsi="Arial"/>
                                <w:color w:val="000000"/>
                                <w:lang w:val="en-US"/>
                              </w:rPr>
                            </w:pPr>
                          </w:p>
                          <w:p w:rsidR="00A21DA2" w:rsidRDefault="00A21DA2" w:rsidP="00A21DA2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Sport: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Football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Américain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Football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Culturisme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BasketBall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HandBall</w:t>
                            </w:r>
                            <w:proofErr w:type="spellEnd"/>
                          </w:p>
                          <w:p w:rsidR="00A21DA2" w:rsidRDefault="00A21DA2" w:rsidP="00A21DA2">
                            <w:pP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Diplomé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>Habilitation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2"/>
                                <w:szCs w:val="22"/>
                              </w:rPr>
                              <w:t xml:space="preserve"> Cisco CCNA</w:t>
                            </w:r>
                          </w:p>
                          <w:p w:rsidR="006C3169" w:rsidRPr="006C3169" w:rsidRDefault="006C3169" w:rsidP="00215619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8" o:spid="_x0000_s1033" type="#_x0000_t202" style="position:absolute;margin-left:-331.3pt;margin-top:483.7pt;width:567pt;height:73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" filled="f" stroked="f">
                <v:path arrowok="t"/>
                <v:textbox>
                  <w:txbxContent>
                    <w:p w:rsidR="00215619" w:rsidRPr="00D42F48" w:rsidRDefault="00C30736" w:rsidP="00215619">
                      <w:pPr>
                        <w:rPr>
                          <w:rFonts w:ascii="Arial" w:hAnsi="Arial"/>
                          <w:b/>
                          <w:color w:val="66FFCC"/>
                          <w:sz w:val="20"/>
                          <w:szCs w:val="20"/>
                        </w:rPr>
                      </w:pPr>
                      <w:r w:rsidRPr="00D42F48">
                        <w:rPr>
                          <w:rFonts w:ascii="Arial" w:hAnsi="Arial"/>
                          <w:b/>
                          <w:color w:val="66FFCC"/>
                          <w:sz w:val="36"/>
                          <w:szCs w:val="36"/>
                        </w:rPr>
                        <w:t>CENTRES D’INTERETS</w:t>
                      </w:r>
                    </w:p>
                    <w:p w:rsidR="007F3D42" w:rsidRDefault="007F3D42" w:rsidP="007F3D42">
                      <w:pPr>
                        <w:rPr>
                          <w:rFonts w:ascii="Arial" w:hAnsi="Arial"/>
                          <w:color w:val="000000"/>
                          <w:lang w:val="en-US"/>
                        </w:rPr>
                      </w:pPr>
                    </w:p>
                    <w:p w:rsidR="00A21DA2" w:rsidRDefault="00A21DA2" w:rsidP="00A21DA2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Sport: </w:t>
                      </w:r>
                      <w:proofErr w:type="spellStart"/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Football</w:t>
                      </w:r>
                      <w:proofErr w:type="spellEnd"/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Américain</w:t>
                      </w:r>
                      <w:proofErr w:type="spellEnd"/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Football</w:t>
                      </w:r>
                      <w:proofErr w:type="spellEnd"/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Culturisme</w:t>
                      </w:r>
                      <w:proofErr w:type="spellEnd"/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BasketBall</w:t>
                      </w:r>
                      <w:proofErr w:type="spellEnd"/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HandBall</w:t>
                      </w:r>
                      <w:proofErr w:type="spellEnd"/>
                    </w:p>
                    <w:p w:rsidR="00A21DA2" w:rsidRDefault="00A21DA2" w:rsidP="00A21DA2">
                      <w:pPr>
                        <w:rPr>
                          <w:rFonts w:ascii="Arial" w:hAnsi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Diplomé </w:t>
                      </w:r>
                      <w:proofErr w:type="spellStart"/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>Habilitation</w:t>
                      </w:r>
                      <w:proofErr w:type="spellEnd"/>
                      <w:r>
                        <w:rPr>
                          <w:rFonts w:ascii="Arial" w:hAnsi="Arial"/>
                          <w:sz w:val="22"/>
                          <w:szCs w:val="22"/>
                        </w:rPr>
                        <w:t xml:space="preserve"> Cisco CCNA</w:t>
                      </w:r>
                    </w:p>
                    <w:p w:rsidR="006C3169" w:rsidRPr="006C3169" w:rsidRDefault="006C3169" w:rsidP="00215619">
                      <w:pPr>
                        <w:rPr>
                          <w:color w:val="00000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A13A7F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875DE2" wp14:editId="4E29903A">
                <wp:simplePos x="0" y="0"/>
                <wp:positionH relativeFrom="column">
                  <wp:posOffset>-4081145</wp:posOffset>
                </wp:positionH>
                <wp:positionV relativeFrom="paragraph">
                  <wp:posOffset>2458085</wp:posOffset>
                </wp:positionV>
                <wp:extent cx="5236845" cy="4114800"/>
                <wp:effectExtent l="0" t="0" r="0" b="0"/>
                <wp:wrapSquare wrapText="bothSides"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36845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AD3A5C" w:rsidRPr="00D42F48" w:rsidRDefault="00215619" w:rsidP="004F25B4">
                            <w:pPr>
                              <w:rPr>
                                <w:rFonts w:ascii="Arial" w:hAnsi="Arial"/>
                                <w:b/>
                                <w:color w:val="66FFCC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D42F48">
                              <w:rPr>
                                <w:rFonts w:ascii="Arial" w:hAnsi="Arial"/>
                                <w:b/>
                                <w:color w:val="66FFCC"/>
                                <w:sz w:val="36"/>
                                <w:szCs w:val="36"/>
                                <w:lang w:val="fr-FR"/>
                              </w:rPr>
                              <w:t>EXPERIENCES PROFESSIONNELLES</w:t>
                            </w:r>
                          </w:p>
                          <w:p w:rsidR="00A21DA2" w:rsidRDefault="00A21DA2" w:rsidP="00A21DA2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A21DA2" w:rsidRDefault="00A21DA2" w:rsidP="00A21DA2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A21DA2" w:rsidRDefault="00A21DA2" w:rsidP="00A21DA2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A21DA2" w:rsidRDefault="00A21DA2" w:rsidP="00A21DA2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Du 29/05/2012 au 15/06/2012</w:t>
                            </w:r>
                          </w:p>
                          <w:p w:rsidR="00A21DA2" w:rsidRPr="00215619" w:rsidRDefault="00A21DA2" w:rsidP="00A21DA2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Du 18/03/2013</w:t>
                            </w:r>
                            <w:r w:rsidRPr="00215619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au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12/04/2013</w:t>
                            </w:r>
                            <w:r w:rsidRPr="00215619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</w:p>
                          <w:p w:rsidR="00A21DA2" w:rsidRPr="00215619" w:rsidRDefault="00A21DA2" w:rsidP="00A21DA2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13440,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Cabannes</w:t>
                            </w:r>
                            <w:proofErr w:type="spellEnd"/>
                          </w:p>
                          <w:p w:rsidR="00A21DA2" w:rsidRDefault="00A21DA2" w:rsidP="00A21DA2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A21DA2" w:rsidRDefault="00A21DA2" w:rsidP="00A21DA2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A21DA2" w:rsidRDefault="00A21DA2" w:rsidP="00A21DA2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A21DA2" w:rsidRPr="00D93013" w:rsidRDefault="00A21DA2" w:rsidP="00A21DA2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15619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Du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26/11/2012 au 21/12/2012</w:t>
                            </w:r>
                          </w:p>
                          <w:p w:rsidR="00A21DA2" w:rsidRDefault="00A21DA2" w:rsidP="00A21DA2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13160, Châteaurenard</w:t>
                            </w:r>
                          </w:p>
                          <w:p w:rsidR="00A21DA2" w:rsidRDefault="00A21DA2" w:rsidP="00A21DA2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A21DA2" w:rsidRPr="00215619" w:rsidRDefault="00A21DA2" w:rsidP="00A21DA2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A21DA2" w:rsidRPr="00215619" w:rsidRDefault="00A21DA2" w:rsidP="00A21DA2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A21DA2" w:rsidRPr="00215619" w:rsidRDefault="00A21DA2" w:rsidP="00A21DA2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A21DA2" w:rsidRPr="00215619" w:rsidRDefault="00A21DA2" w:rsidP="00A21DA2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A21DA2" w:rsidRDefault="00A21DA2" w:rsidP="00A21DA2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215619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Du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23/09/2013 au 18/10/2013</w:t>
                            </w:r>
                          </w:p>
                          <w:p w:rsidR="00A21DA2" w:rsidRPr="00215619" w:rsidRDefault="00A21DA2" w:rsidP="00A21DA2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Du 27/01/2014 au 21/02/2014</w:t>
                            </w:r>
                          </w:p>
                          <w:p w:rsidR="00A21DA2" w:rsidRPr="00215619" w:rsidRDefault="00A21DA2" w:rsidP="00A21DA2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13440,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Cabannes</w:t>
                            </w:r>
                            <w:proofErr w:type="spellEnd"/>
                          </w:p>
                          <w:p w:rsidR="00AD3A5C" w:rsidRPr="007F3D42" w:rsidRDefault="00AD3A5C" w:rsidP="00215619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9" o:spid="_x0000_s1034" type="#_x0000_t202" style="position:absolute;margin-left:-321.35pt;margin-top:193.55pt;width:412.35pt;height:32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" filled="f" stroked="f">
                <v:path arrowok="t"/>
                <v:textbox>
                  <w:txbxContent>
                    <w:p w:rsidR="00AD3A5C" w:rsidRPr="00D42F48" w:rsidRDefault="00215619" w:rsidP="004F25B4">
                      <w:pPr>
                        <w:rPr>
                          <w:rFonts w:ascii="Arial" w:hAnsi="Arial"/>
                          <w:b/>
                          <w:color w:val="66FFCC"/>
                          <w:sz w:val="36"/>
                          <w:szCs w:val="36"/>
                          <w:lang w:val="fr-FR"/>
                        </w:rPr>
                      </w:pPr>
                      <w:r w:rsidRPr="00D42F48">
                        <w:rPr>
                          <w:rFonts w:ascii="Arial" w:hAnsi="Arial"/>
                          <w:b/>
                          <w:color w:val="66FFCC"/>
                          <w:sz w:val="36"/>
                          <w:szCs w:val="36"/>
                          <w:lang w:val="fr-FR"/>
                        </w:rPr>
                        <w:t>EXPERIENCES PROFESSIONNELLES</w:t>
                      </w:r>
                    </w:p>
                    <w:p w:rsidR="00A21DA2" w:rsidRDefault="00A21DA2" w:rsidP="00A21DA2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A21DA2" w:rsidRDefault="00A21DA2" w:rsidP="00A21DA2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A21DA2" w:rsidRDefault="00A21DA2" w:rsidP="00A21DA2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A21DA2" w:rsidRDefault="00A21DA2" w:rsidP="00A21DA2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>Du 29/05/2012 au 15/06/2012</w:t>
                      </w:r>
                    </w:p>
                    <w:p w:rsidR="00A21DA2" w:rsidRPr="00215619" w:rsidRDefault="00A21DA2" w:rsidP="00A21DA2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>Du 18/03/2013</w:t>
                      </w:r>
                      <w:r w:rsidRPr="00215619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au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12/04/2013</w:t>
                      </w:r>
                      <w:r w:rsidRPr="00215619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</w:p>
                    <w:p w:rsidR="00A21DA2" w:rsidRPr="00215619" w:rsidRDefault="00A21DA2" w:rsidP="00A21DA2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13440,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>Cabannes</w:t>
                      </w:r>
                      <w:proofErr w:type="spellEnd"/>
                    </w:p>
                    <w:p w:rsidR="00A21DA2" w:rsidRDefault="00A21DA2" w:rsidP="00A21DA2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A21DA2" w:rsidRDefault="00A21DA2" w:rsidP="00A21DA2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A21DA2" w:rsidRDefault="00A21DA2" w:rsidP="00A21DA2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A21DA2" w:rsidRPr="00D93013" w:rsidRDefault="00A21DA2" w:rsidP="00A21DA2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215619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Du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>26/11/2012 au 21/12/2012</w:t>
                      </w:r>
                    </w:p>
                    <w:p w:rsidR="00A21DA2" w:rsidRDefault="00A21DA2" w:rsidP="00A21DA2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>13160, Châteaurenard</w:t>
                      </w:r>
                    </w:p>
                    <w:p w:rsidR="00A21DA2" w:rsidRDefault="00A21DA2" w:rsidP="00A21DA2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A21DA2" w:rsidRPr="00215619" w:rsidRDefault="00A21DA2" w:rsidP="00A21DA2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A21DA2" w:rsidRPr="00215619" w:rsidRDefault="00A21DA2" w:rsidP="00A21DA2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A21DA2" w:rsidRPr="00215619" w:rsidRDefault="00A21DA2" w:rsidP="00A21DA2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A21DA2" w:rsidRPr="00215619" w:rsidRDefault="00A21DA2" w:rsidP="00A21DA2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A21DA2" w:rsidRDefault="00A21DA2" w:rsidP="00A21DA2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215619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Du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>23/09/2013 au 18/10/2013</w:t>
                      </w:r>
                    </w:p>
                    <w:p w:rsidR="00A21DA2" w:rsidRPr="00215619" w:rsidRDefault="00A21DA2" w:rsidP="00A21DA2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>Du 27/01/2014 au 21/02/2014</w:t>
                      </w:r>
                    </w:p>
                    <w:p w:rsidR="00A21DA2" w:rsidRPr="00215619" w:rsidRDefault="00A21DA2" w:rsidP="00A21DA2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13440,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>Cabannes</w:t>
                      </w:r>
                      <w:proofErr w:type="spellEnd"/>
                    </w:p>
                    <w:p w:rsidR="00AD3A5C" w:rsidRPr="007F3D42" w:rsidRDefault="00AD3A5C" w:rsidP="00215619">
                      <w:pP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00FE6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8ED4EB" wp14:editId="218AF8AA">
                <wp:simplePos x="0" y="0"/>
                <wp:positionH relativeFrom="column">
                  <wp:posOffset>-4398010</wp:posOffset>
                </wp:positionH>
                <wp:positionV relativeFrom="paragraph">
                  <wp:posOffset>595630</wp:posOffset>
                </wp:positionV>
                <wp:extent cx="7200900" cy="2171700"/>
                <wp:effectExtent l="0" t="0" r="0" b="0"/>
                <wp:wrapSquare wrapText="bothSides"/>
                <wp:docPr id="5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2009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txbx>
                        <w:txbxContent>
                          <w:p w:rsidR="00AD3A5C" w:rsidRPr="00D42F48" w:rsidRDefault="00215619" w:rsidP="00CE44D2">
                            <w:pPr>
                              <w:ind w:firstLine="142"/>
                              <w:rPr>
                                <w:rFonts w:ascii="Arial" w:hAnsi="Arial"/>
                                <w:b/>
                                <w:color w:val="66FFCC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D42F48">
                              <w:rPr>
                                <w:rFonts w:ascii="Arial" w:hAnsi="Arial"/>
                                <w:b/>
                                <w:color w:val="66FFCC"/>
                                <w:sz w:val="36"/>
                                <w:szCs w:val="36"/>
                                <w:lang w:val="fr-FR"/>
                              </w:rPr>
                              <w:t>FORMATIONS</w:t>
                            </w:r>
                          </w:p>
                          <w:p w:rsidR="00AD3A5C" w:rsidRPr="00FF50CA" w:rsidRDefault="00AD3A5C" w:rsidP="00CE44D2">
                            <w:pPr>
                              <w:ind w:firstLine="142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130846" w:rsidRPr="00F00FE6" w:rsidRDefault="00130846" w:rsidP="00130846">
                            <w:pPr>
                              <w:ind w:firstLine="142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2011</w:t>
                            </w:r>
                            <w:r w:rsidRPr="00FF50CA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>Brevet des collèges</w:t>
                            </w:r>
                          </w:p>
                          <w:p w:rsidR="00130846" w:rsidRPr="00FF50CA" w:rsidRDefault="00130846" w:rsidP="00130846">
                            <w:pPr>
                              <w:ind w:firstLine="142"/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13160, Châteaurenard</w:t>
                            </w:r>
                            <w:r w:rsidRPr="00FF50CA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Collège Saint Joseph</w:t>
                            </w:r>
                          </w:p>
                          <w:p w:rsidR="00130846" w:rsidRPr="00FF50CA" w:rsidRDefault="00130846" w:rsidP="00130846">
                            <w:pPr>
                              <w:ind w:firstLine="142"/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130846" w:rsidRPr="00FF50CA" w:rsidRDefault="00130846" w:rsidP="00130846">
                            <w:pPr>
                              <w:ind w:firstLine="142"/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2013</w:t>
                            </w:r>
                            <w:r w:rsidRPr="00FF50CA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  </w:t>
                            </w:r>
                            <w:r w:rsidRPr="00FF50C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>Brevet d’Études Professionnels Systèmes Électroniques et Numériques</w:t>
                            </w:r>
                          </w:p>
                          <w:p w:rsidR="00130846" w:rsidRPr="00215619" w:rsidRDefault="00130846" w:rsidP="00130846">
                            <w:pPr>
                              <w:ind w:firstLine="142"/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F50CA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84000,</w:t>
                            </w:r>
                            <w:r w:rsidRPr="00215619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Avignon                     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Lycée Saint Jean Baptiste de la Salle</w:t>
                            </w:r>
                          </w:p>
                          <w:p w:rsidR="00130846" w:rsidRDefault="00130846" w:rsidP="00130846">
                            <w:pPr>
                              <w:ind w:firstLine="142"/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130846" w:rsidRPr="00F00FE6" w:rsidRDefault="00130846" w:rsidP="00130846">
                            <w:pPr>
                              <w:ind w:firstLine="142"/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2014</w:t>
                            </w:r>
                            <w:r w:rsidRPr="00FF50CA"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 xml:space="preserve">Baccalauréat Professionnel Système Électroniques et Numériques </w:t>
                            </w:r>
                            <w:r w:rsidRPr="00D93013">
                              <w:rPr>
                                <w:rFonts w:ascii="Arial" w:hAnsi="Arial"/>
                                <w:color w:val="000000"/>
                                <w:sz w:val="16"/>
                                <w:szCs w:val="16"/>
                                <w:lang w:val="fr-FR"/>
                              </w:rPr>
                              <w:t>(en cours)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lang w:val="fr-FR"/>
                              </w:rPr>
                              <w:t xml:space="preserve"> </w:t>
                            </w:r>
                          </w:p>
                          <w:p w:rsidR="00130846" w:rsidRPr="00FF50CA" w:rsidRDefault="00130846" w:rsidP="00130846">
                            <w:pPr>
                              <w:ind w:firstLine="142"/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 xml:space="preserve"> 84000, Avignon                     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  <w:t>Lycée Saint Jean Baptiste de la Salle</w:t>
                            </w:r>
                          </w:p>
                          <w:p w:rsidR="00AD3A5C" w:rsidRPr="00215619" w:rsidRDefault="00AD3A5C" w:rsidP="00CE44D2">
                            <w:pPr>
                              <w:ind w:firstLine="142"/>
                              <w:rPr>
                                <w:b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AD3A5C" w:rsidRPr="00FF50CA" w:rsidRDefault="00AD3A5C" w:rsidP="007F3D42">
                            <w:pPr>
                              <w:ind w:firstLine="142"/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:rsidR="00AD3A5C" w:rsidRPr="00FF50CA" w:rsidRDefault="00AD3A5C" w:rsidP="00CE44D2">
                            <w:pPr>
                              <w:ind w:firstLine="142"/>
                              <w:rPr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-346.3pt;margin-top:46.9pt;width:567pt;height:17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" filled="f" stroked="f">
                <v:path arrowok="t"/>
                <v:textbox>
                  <w:txbxContent>
                    <w:p w:rsidR="00AD3A5C" w:rsidRPr="00D42F48" w:rsidRDefault="00215619" w:rsidP="00CE44D2">
                      <w:pPr>
                        <w:ind w:firstLine="142"/>
                        <w:rPr>
                          <w:rFonts w:ascii="Arial" w:hAnsi="Arial"/>
                          <w:b/>
                          <w:color w:val="66FFCC"/>
                          <w:sz w:val="20"/>
                          <w:szCs w:val="20"/>
                          <w:lang w:val="fr-FR"/>
                        </w:rPr>
                      </w:pPr>
                      <w:r w:rsidRPr="00D42F48">
                        <w:rPr>
                          <w:rFonts w:ascii="Arial" w:hAnsi="Arial"/>
                          <w:b/>
                          <w:color w:val="66FFCC"/>
                          <w:sz w:val="36"/>
                          <w:szCs w:val="36"/>
                          <w:lang w:val="fr-FR"/>
                        </w:rPr>
                        <w:t>FORMATIONS</w:t>
                      </w:r>
                    </w:p>
                    <w:p w:rsidR="00AD3A5C" w:rsidRPr="00FF50CA" w:rsidRDefault="00AD3A5C" w:rsidP="00CE44D2">
                      <w:pPr>
                        <w:ind w:firstLine="142"/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130846" w:rsidRPr="00F00FE6" w:rsidRDefault="00130846" w:rsidP="00130846">
                      <w:pPr>
                        <w:ind w:firstLine="142"/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>2011</w:t>
                      </w:r>
                      <w:r w:rsidRPr="00FF50CA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                                </w:t>
                      </w:r>
                      <w:r>
                        <w:rPr>
                          <w:rFonts w:ascii="Arial" w:hAnsi="Arial"/>
                          <w:color w:val="000000"/>
                          <w:lang w:val="fr-FR"/>
                        </w:rPr>
                        <w:t>Brevet des collèges</w:t>
                      </w:r>
                    </w:p>
                    <w:p w:rsidR="00130846" w:rsidRPr="00FF50CA" w:rsidRDefault="00130846" w:rsidP="00130846">
                      <w:pPr>
                        <w:ind w:firstLine="142"/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13160, Châteaurenard</w:t>
                      </w:r>
                      <w:r w:rsidRPr="00FF50CA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    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Collège Saint Joseph</w:t>
                      </w:r>
                    </w:p>
                    <w:p w:rsidR="00130846" w:rsidRPr="00FF50CA" w:rsidRDefault="00130846" w:rsidP="00130846">
                      <w:pPr>
                        <w:ind w:firstLine="142"/>
                        <w:rPr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130846" w:rsidRPr="00FF50CA" w:rsidRDefault="00130846" w:rsidP="00130846">
                      <w:pPr>
                        <w:ind w:firstLine="142"/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2013</w:t>
                      </w:r>
                      <w:r w:rsidRPr="00FF50CA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 </w:t>
                      </w:r>
                      <w:r w:rsidRPr="00FF50CA"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       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                  </w:t>
                      </w:r>
                      <w:r>
                        <w:rPr>
                          <w:rFonts w:ascii="Arial" w:hAnsi="Arial"/>
                          <w:color w:val="000000"/>
                          <w:lang w:val="fr-FR"/>
                        </w:rPr>
                        <w:t>Brevet d’Études Professionnels Systèmes Électroniques et Numériques</w:t>
                      </w:r>
                    </w:p>
                    <w:p w:rsidR="00130846" w:rsidRPr="00215619" w:rsidRDefault="00130846" w:rsidP="00130846">
                      <w:pPr>
                        <w:ind w:firstLine="142"/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 w:rsidRPr="00FF50CA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>84000,</w:t>
                      </w:r>
                      <w:r w:rsidRPr="00215619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Avignon                     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Lycée Saint Jean Baptiste de la Salle</w:t>
                      </w:r>
                    </w:p>
                    <w:p w:rsidR="00130846" w:rsidRDefault="00130846" w:rsidP="00130846">
                      <w:pPr>
                        <w:ind w:firstLine="142"/>
                        <w:rPr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130846" w:rsidRPr="00F00FE6" w:rsidRDefault="00130846" w:rsidP="00130846">
                      <w:pPr>
                        <w:ind w:firstLine="142"/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>2014</w:t>
                      </w:r>
                      <w:r w:rsidRPr="00FF50CA"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                                  </w:t>
                      </w:r>
                      <w:r>
                        <w:rPr>
                          <w:rFonts w:ascii="Arial" w:hAnsi="Arial"/>
                          <w:color w:val="000000"/>
                          <w:lang w:val="fr-FR"/>
                        </w:rPr>
                        <w:t xml:space="preserve">Baccalauréat Professionnel Système Électroniques et Numériques </w:t>
                      </w:r>
                      <w:r w:rsidRPr="00D93013">
                        <w:rPr>
                          <w:rFonts w:ascii="Arial" w:hAnsi="Arial"/>
                          <w:color w:val="000000"/>
                          <w:sz w:val="16"/>
                          <w:szCs w:val="16"/>
                          <w:lang w:val="fr-FR"/>
                        </w:rPr>
                        <w:t>(en cours)</w:t>
                      </w:r>
                      <w:r>
                        <w:rPr>
                          <w:rFonts w:ascii="Arial" w:hAnsi="Arial"/>
                          <w:color w:val="000000"/>
                          <w:lang w:val="fr-FR"/>
                        </w:rPr>
                        <w:t xml:space="preserve"> </w:t>
                      </w:r>
                    </w:p>
                    <w:p w:rsidR="00130846" w:rsidRPr="00FF50CA" w:rsidRDefault="00130846" w:rsidP="00130846">
                      <w:pPr>
                        <w:ind w:firstLine="142"/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  <w:t xml:space="preserve"> 84000, Avignon                     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  <w:t>Lycée Saint Jean Baptiste de la Salle</w:t>
                      </w:r>
                    </w:p>
                    <w:p w:rsidR="00AD3A5C" w:rsidRPr="00215619" w:rsidRDefault="00AD3A5C" w:rsidP="00CE44D2">
                      <w:pPr>
                        <w:ind w:firstLine="142"/>
                        <w:rPr>
                          <w:b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AD3A5C" w:rsidRPr="00FF50CA" w:rsidRDefault="00AD3A5C" w:rsidP="007F3D42">
                      <w:pPr>
                        <w:ind w:firstLine="142"/>
                        <w:rPr>
                          <w:rFonts w:ascii="Arial" w:hAnsi="Arial"/>
                          <w:i/>
                          <w:color w:val="000000"/>
                          <w:sz w:val="20"/>
                          <w:szCs w:val="20"/>
                          <w:lang w:val="fr-FR"/>
                        </w:rPr>
                      </w:pPr>
                    </w:p>
                    <w:p w:rsidR="00AD3A5C" w:rsidRPr="00FF50CA" w:rsidRDefault="00AD3A5C" w:rsidP="00CE44D2">
                      <w:pPr>
                        <w:ind w:firstLine="142"/>
                        <w:rPr>
                          <w:color w:val="000000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42F4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28EB0B" wp14:editId="70CDD970">
                <wp:simplePos x="0" y="0"/>
                <wp:positionH relativeFrom="column">
                  <wp:posOffset>-2348865</wp:posOffset>
                </wp:positionH>
                <wp:positionV relativeFrom="paragraph">
                  <wp:posOffset>918210</wp:posOffset>
                </wp:positionV>
                <wp:extent cx="7200900" cy="0"/>
                <wp:effectExtent l="0" t="0" r="19050" b="19050"/>
                <wp:wrapNone/>
                <wp:docPr id="6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FF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4.95pt,72.3pt" to="382.05pt,7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" strokecolor="#6fc"/>
            </w:pict>
          </mc:Fallback>
        </mc:AlternateContent>
      </w:r>
      <w:r w:rsidR="00D42F48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A7FB06C" wp14:editId="5F9FE032">
                <wp:simplePos x="0" y="0"/>
                <wp:positionH relativeFrom="column">
                  <wp:posOffset>-2336800</wp:posOffset>
                </wp:positionH>
                <wp:positionV relativeFrom="paragraph">
                  <wp:posOffset>6492050</wp:posOffset>
                </wp:positionV>
                <wp:extent cx="7200900" cy="0"/>
                <wp:effectExtent l="0" t="0" r="19050" b="1905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6FF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cto 4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4pt,511.2pt" to="383pt,5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" strokecolor="#6fc"/>
            </w:pict>
          </mc:Fallback>
        </mc:AlternateContent>
      </w:r>
    </w:p>
    <w:sectPr w:rsidR="00A70072" w:rsidRPr="00A70072" w:rsidSect="00F15C6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D3A" w:rsidRDefault="00276D3A" w:rsidP="00A70072">
      <w:r>
        <w:separator/>
      </w:r>
    </w:p>
  </w:endnote>
  <w:endnote w:type="continuationSeparator" w:id="0">
    <w:p w:rsidR="00276D3A" w:rsidRDefault="00276D3A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D3A" w:rsidRDefault="00276D3A" w:rsidP="00A70072">
      <w:r>
        <w:separator/>
      </w:r>
    </w:p>
  </w:footnote>
  <w:footnote w:type="continuationSeparator" w:id="0">
    <w:p w:rsidR="00276D3A" w:rsidRDefault="00276D3A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>
      <o:colormru v:ext="edit" colors="#408000,lim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619"/>
    <w:rsid w:val="0001157F"/>
    <w:rsid w:val="00067BC0"/>
    <w:rsid w:val="000951D9"/>
    <w:rsid w:val="000A6FC0"/>
    <w:rsid w:val="000E27DB"/>
    <w:rsid w:val="001117ED"/>
    <w:rsid w:val="00130846"/>
    <w:rsid w:val="00174A54"/>
    <w:rsid w:val="00215619"/>
    <w:rsid w:val="00276D3A"/>
    <w:rsid w:val="003361D5"/>
    <w:rsid w:val="00373415"/>
    <w:rsid w:val="003D68E7"/>
    <w:rsid w:val="003D787D"/>
    <w:rsid w:val="0044216C"/>
    <w:rsid w:val="00455A7F"/>
    <w:rsid w:val="00462FD8"/>
    <w:rsid w:val="004835EE"/>
    <w:rsid w:val="004D30FB"/>
    <w:rsid w:val="004F25B4"/>
    <w:rsid w:val="0063732C"/>
    <w:rsid w:val="006B3EA1"/>
    <w:rsid w:val="006C3169"/>
    <w:rsid w:val="006F1766"/>
    <w:rsid w:val="00713EE5"/>
    <w:rsid w:val="007A6AB3"/>
    <w:rsid w:val="007B3AE8"/>
    <w:rsid w:val="007E005D"/>
    <w:rsid w:val="007F3D42"/>
    <w:rsid w:val="00856BF1"/>
    <w:rsid w:val="00873DFB"/>
    <w:rsid w:val="008D70B4"/>
    <w:rsid w:val="009B7601"/>
    <w:rsid w:val="00A13A7F"/>
    <w:rsid w:val="00A21DA2"/>
    <w:rsid w:val="00A57402"/>
    <w:rsid w:val="00A61EEA"/>
    <w:rsid w:val="00A70072"/>
    <w:rsid w:val="00AC2140"/>
    <w:rsid w:val="00AD3A5C"/>
    <w:rsid w:val="00AE39CE"/>
    <w:rsid w:val="00B07E9F"/>
    <w:rsid w:val="00B3380F"/>
    <w:rsid w:val="00B36DAE"/>
    <w:rsid w:val="00B45981"/>
    <w:rsid w:val="00B476C7"/>
    <w:rsid w:val="00B87B7D"/>
    <w:rsid w:val="00BE1BDB"/>
    <w:rsid w:val="00C30736"/>
    <w:rsid w:val="00C813FF"/>
    <w:rsid w:val="00C9074F"/>
    <w:rsid w:val="00CB44EE"/>
    <w:rsid w:val="00CC1D98"/>
    <w:rsid w:val="00CE44D2"/>
    <w:rsid w:val="00D04443"/>
    <w:rsid w:val="00D42F48"/>
    <w:rsid w:val="00D860E1"/>
    <w:rsid w:val="00D95EC5"/>
    <w:rsid w:val="00DE61F4"/>
    <w:rsid w:val="00DF2319"/>
    <w:rsid w:val="00E02E0A"/>
    <w:rsid w:val="00E16F5F"/>
    <w:rsid w:val="00E41930"/>
    <w:rsid w:val="00E802FF"/>
    <w:rsid w:val="00ED4B46"/>
    <w:rsid w:val="00F00FE6"/>
    <w:rsid w:val="00F15C60"/>
    <w:rsid w:val="00F56F98"/>
    <w:rsid w:val="00F721A0"/>
    <w:rsid w:val="00F739EC"/>
    <w:rsid w:val="00F8332A"/>
    <w:rsid w:val="00F84AC2"/>
    <w:rsid w:val="00F9605D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o:colormru v:ext="edit" colors="#408000,lime"/>
    </o:shapedefaults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B4"/>
    <w:rPr>
      <w:sz w:val="24"/>
      <w:szCs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fr-FR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B4"/>
    <w:rPr>
      <w:sz w:val="24"/>
      <w:szCs w:val="24"/>
      <w:lang w:val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amp\www\modeles-de-cv\descargar\descargar-word\Formato1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6B3ED8-C0A8-48A4-AE53-F7D96A36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Formato11</Template>
  <TotalTime>31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</CharactersWithSpaces>
  <SharedDoc>false</SharedDoc>
  <HLinks>
    <vt:vector size="12" baseType="variant">
      <vt:variant>
        <vt:i4>50</vt:i4>
      </vt:variant>
      <vt:variant>
        <vt:i4>2103</vt:i4>
      </vt:variant>
      <vt:variant>
        <vt:i4>1025</vt:i4>
      </vt:variant>
      <vt:variant>
        <vt:i4>1</vt:i4>
      </vt:variant>
      <vt:variant>
        <vt:lpwstr>2</vt:lpwstr>
      </vt:variant>
      <vt:variant>
        <vt:lpwstr/>
      </vt:variant>
      <vt:variant>
        <vt:i4>544800892</vt:i4>
      </vt:variant>
      <vt:variant>
        <vt:i4>2731</vt:i4>
      </vt:variant>
      <vt:variant>
        <vt:i4>1026</vt:i4>
      </vt:variant>
      <vt:variant>
        <vt:i4>1</vt:i4>
      </vt:variant>
      <vt:variant>
        <vt:lpwstr>Capture d’écran 2012-07-26 à 14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Ramata</cp:lastModifiedBy>
  <cp:revision>14</cp:revision>
  <dcterms:created xsi:type="dcterms:W3CDTF">2013-12-15T18:53:00Z</dcterms:created>
  <dcterms:modified xsi:type="dcterms:W3CDTF">2014-03-20T18:30:00Z</dcterms:modified>
</cp:coreProperties>
</file>