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72" w:rsidRDefault="007819D3">
      <w:r>
        <w:rPr>
          <w:noProof/>
          <w:lang w:val="fr-FR" w:eastAsia="fr-FR"/>
        </w:rPr>
        <w:pict>
          <v:rect id="Rectángulo 3" o:spid="_x0000_s1026" style="position:absolute;margin-left:-39.7pt;margin-top:-18.55pt;width:107.2pt;height:138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" filled="f" stroked="f">
            <v:textbox style="mso-fit-shape-to-text:t">
              <w:txbxContent>
                <w:p w:rsidR="00AD3A5C" w:rsidRDefault="00AD3A5C" w:rsidP="00AD3A5C"/>
              </w:txbxContent>
            </v:textbox>
            <w10:wrap type="through"/>
          </v:rect>
        </w:pict>
      </w:r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7" type="#_x0000_t202" style="position:absolute;margin-left:-187.7pt;margin-top:-173.7pt;width:604.05pt;height:116.85pt;z-index:25164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" filled="f" stroked="f">
            <v:textbox>
              <w:txbxContent>
                <w:p w:rsidR="00FF50CA" w:rsidRPr="00FF50CA" w:rsidRDefault="0024284E">
                  <w:pPr>
                    <w:rPr>
                      <w:lang w:val="fr-FR"/>
                    </w:rPr>
                  </w:pPr>
                  <w:r>
                    <w:rPr>
                      <w:rFonts w:ascii="Arial" w:hAnsi="Arial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6270509" cy="1381125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0">
                                          <a14:imgEffect>
                                            <a14:sharpenSoften amount="97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70509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4284E">
                    <w:rPr>
                      <w:noProof/>
                      <w:lang w:val="fr-FR" w:eastAsia="fr-FR"/>
                    </w:rPr>
                    <w:t xml:space="preserve"> </w:t>
                  </w: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952500" cy="1390650"/>
                        <wp:effectExtent l="0" t="0" r="0" b="0"/>
                        <wp:docPr id="20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0" cy="1390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rect id="Rectángulo 1" o:spid="_x0000_s1028" style="position:absolute;margin-left:-79.95pt;margin-top:-4.3pt;width:584.6pt;height:10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" filled="f" stroked="f">
            <v:textbox>
              <w:txbxContent>
                <w:p w:rsidR="00C813FF" w:rsidRPr="00FF50CA" w:rsidRDefault="000B7BBF" w:rsidP="00C813FF">
                  <w:pPr>
                    <w:rPr>
                      <w:rFonts w:ascii="Arial" w:hAnsi="Arial"/>
                      <w:b/>
                      <w:color w:val="000000" w:themeColor="text1"/>
                      <w:sz w:val="36"/>
                      <w:szCs w:val="36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 xml:space="preserve">          </w:t>
                  </w:r>
                  <w:r w:rsidR="00C813FF" w:rsidRPr="00FF50CA">
                    <w:rPr>
                      <w:color w:val="000000" w:themeColor="text1"/>
                      <w:lang w:val="fr-FR"/>
                    </w:rPr>
                    <w:t xml:space="preserve">  </w:t>
                  </w:r>
                  <w:r w:rsidR="001A5B36">
                    <w:rPr>
                      <w:color w:val="000000" w:themeColor="text1"/>
                      <w:lang w:val="fr-FR"/>
                    </w:rPr>
                    <w:t xml:space="preserve"> </w:t>
                  </w:r>
                  <w:r w:rsidR="00F00FE6">
                    <w:rPr>
                      <w:rFonts w:ascii="Arial" w:hAnsi="Arial"/>
                      <w:b/>
                      <w:color w:val="000000" w:themeColor="text1"/>
                      <w:sz w:val="36"/>
                      <w:szCs w:val="36"/>
                      <w:lang w:val="fr-FR"/>
                    </w:rPr>
                    <w:t>BARRY Abdoulaye</w:t>
                  </w:r>
                </w:p>
                <w:p w:rsidR="00C813FF" w:rsidRPr="00FF50CA" w:rsidRDefault="000B7BBF" w:rsidP="00C813FF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           </w:t>
                  </w:r>
                  <w:r w:rsidR="00C813FF" w:rsidRPr="00FF50CA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 </w:t>
                  </w:r>
                  <w:r w:rsidR="001C042F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 </w:t>
                  </w:r>
                  <w:r w:rsidR="00F00FE6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>18 ans</w:t>
                  </w:r>
                </w:p>
                <w:p w:rsidR="00C813FF" w:rsidRPr="00FF50CA" w:rsidRDefault="000B7BBF" w:rsidP="00C813FF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            </w:t>
                  </w:r>
                  <w:r w:rsidR="00C813FF" w:rsidRPr="00FF50CA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 </w:t>
                  </w:r>
                  <w:r w:rsidR="00F00FE6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>4, lotissement le pavillon</w:t>
                  </w:r>
                  <w:r w:rsidR="00C813FF" w:rsidRPr="00FF50CA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       </w:t>
                  </w:r>
                </w:p>
                <w:p w:rsidR="00C813FF" w:rsidRPr="00FF50CA" w:rsidRDefault="000B7BBF" w:rsidP="00C813FF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            </w:t>
                  </w:r>
                  <w:r w:rsidR="00C813FF" w:rsidRPr="00FF50CA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 </w:t>
                  </w:r>
                  <w:r w:rsidR="00F00FE6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13440, </w:t>
                  </w:r>
                  <w:proofErr w:type="spellStart"/>
                  <w:r w:rsidR="00F00FE6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>Cabannes</w:t>
                  </w:r>
                  <w:proofErr w:type="spellEnd"/>
                  <w:r w:rsidR="00F00FE6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>, France</w:t>
                  </w:r>
                </w:p>
                <w:p w:rsidR="00C813FF" w:rsidRPr="00FF50CA" w:rsidRDefault="001A5B36" w:rsidP="00C813FF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      </w:t>
                  </w:r>
                  <w:r>
                    <w:rPr>
                      <w:rFonts w:ascii="Wingdings" w:hAnsi="Wingdings"/>
                      <w:color w:val="000000" w:themeColor="text1"/>
                      <w:sz w:val="20"/>
                      <w:szCs w:val="20"/>
                      <w:lang w:val="fr-FR"/>
                    </w:rPr>
                    <w:t></w:t>
                  </w:r>
                  <w:r w:rsidR="003E3C66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   </w:t>
                  </w:r>
                  <w:r w:rsidR="00F00FE6" w:rsidRPr="003E3C66">
                    <w:rPr>
                      <w:rFonts w:ascii="Arial" w:hAnsi="Arial"/>
                      <w:color w:val="FF0000"/>
                      <w:sz w:val="20"/>
                      <w:szCs w:val="20"/>
                      <w:lang w:val="fr-FR"/>
                    </w:rPr>
                    <w:t>06</w:t>
                  </w:r>
                  <w:r w:rsidR="00F00FE6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>.</w:t>
                  </w:r>
                  <w:r w:rsidR="00F00FE6" w:rsidRPr="003E3C66">
                    <w:rPr>
                      <w:rFonts w:ascii="Arial" w:hAnsi="Arial"/>
                      <w:color w:val="FF0000"/>
                      <w:sz w:val="20"/>
                      <w:szCs w:val="20"/>
                      <w:lang w:val="fr-FR"/>
                    </w:rPr>
                    <w:t>46</w:t>
                  </w:r>
                  <w:r w:rsidR="00F00FE6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>.</w:t>
                  </w:r>
                  <w:r w:rsidR="00F00FE6" w:rsidRPr="003E3C66">
                    <w:rPr>
                      <w:rFonts w:ascii="Arial" w:hAnsi="Arial"/>
                      <w:color w:val="FF0000"/>
                      <w:sz w:val="20"/>
                      <w:szCs w:val="20"/>
                      <w:lang w:val="fr-FR"/>
                    </w:rPr>
                    <w:t>05</w:t>
                  </w:r>
                  <w:r w:rsidR="00F00FE6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>.</w:t>
                  </w:r>
                  <w:r w:rsidR="00F00FE6" w:rsidRPr="003E3C66">
                    <w:rPr>
                      <w:rFonts w:ascii="Arial" w:hAnsi="Arial"/>
                      <w:color w:val="FF0000"/>
                      <w:sz w:val="20"/>
                      <w:szCs w:val="20"/>
                      <w:lang w:val="fr-FR"/>
                    </w:rPr>
                    <w:t>29</w:t>
                  </w:r>
                  <w:r w:rsidR="00F00FE6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>.</w:t>
                  </w:r>
                  <w:r w:rsidR="00F00FE6" w:rsidRPr="003E3C66">
                    <w:rPr>
                      <w:rFonts w:ascii="Arial" w:hAnsi="Arial"/>
                      <w:color w:val="FF0000"/>
                      <w:sz w:val="20"/>
                      <w:szCs w:val="20"/>
                      <w:lang w:val="fr-FR"/>
                    </w:rPr>
                    <w:t>30</w:t>
                  </w:r>
                  <w:r w:rsidR="00C813FF" w:rsidRPr="00FF50CA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                                                                   </w:t>
                  </w:r>
                  <w:r w:rsidR="000B7BBF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                      </w:t>
                  </w:r>
                  <w:r w:rsidR="00C813FF" w:rsidRPr="00FF50CA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 </w:t>
                  </w:r>
                  <w:r w:rsidR="003E3C66"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  </w:t>
                  </w:r>
                  <w:r w:rsidR="003E3C66" w:rsidRPr="001A5B36">
                    <w:rPr>
                      <w:rFonts w:ascii="Arial" w:hAnsi="Arial"/>
                      <w:b/>
                      <w:color w:val="000000" w:themeColor="text1"/>
                      <w:sz w:val="32"/>
                      <w:szCs w:val="32"/>
                      <w:u w:val="single"/>
                      <w:lang w:val="fr-FR"/>
                    </w:rPr>
                    <w:t>Chargé de clientèle</w:t>
                  </w:r>
                </w:p>
                <w:p w:rsidR="00C813FF" w:rsidRPr="001A5B36" w:rsidRDefault="001A5B36" w:rsidP="00C813FF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  <w:u w:val="single"/>
                      <w:lang w:val="fr-FR"/>
                    </w:rPr>
                  </w:pPr>
                  <w:r>
                    <w:rPr>
                      <w:rFonts w:ascii="Arial" w:hAnsi="Arial"/>
                      <w:color w:val="000000" w:themeColor="text1"/>
                      <w:sz w:val="20"/>
                      <w:szCs w:val="20"/>
                      <w:lang w:val="fr-FR"/>
                    </w:rPr>
                    <w:t xml:space="preserve">      </w:t>
                  </w:r>
                  <w:r>
                    <w:rPr>
                      <w:rFonts w:ascii="Wingdings" w:hAnsi="Wingdings"/>
                      <w:color w:val="000000" w:themeColor="text1"/>
                      <w:sz w:val="20"/>
                      <w:szCs w:val="20"/>
                      <w:lang w:val="fr-FR"/>
                    </w:rPr>
                    <w:t></w:t>
                  </w:r>
                  <w:r>
                    <w:rPr>
                      <w:rFonts w:ascii="Wingdings" w:hAnsi="Wingdings"/>
                      <w:color w:val="000000" w:themeColor="text1"/>
                      <w:sz w:val="20"/>
                      <w:szCs w:val="20"/>
                      <w:lang w:val="fr-FR"/>
                    </w:rPr>
                    <w:t></w:t>
                  </w:r>
                  <w:r w:rsidR="00F00FE6" w:rsidRPr="001A5B36">
                    <w:rPr>
                      <w:rFonts w:ascii="Arial" w:hAnsi="Arial"/>
                      <w:color w:val="000000" w:themeColor="text1"/>
                      <w:sz w:val="20"/>
                      <w:szCs w:val="20"/>
                      <w:u w:val="single"/>
                      <w:lang w:val="fr-FR"/>
                    </w:rPr>
                    <w:t>Abdoulaye-Barry@laposte.net</w:t>
                  </w:r>
                  <w:r w:rsidR="00C813FF" w:rsidRPr="001A5B36">
                    <w:rPr>
                      <w:rFonts w:ascii="Arial" w:hAnsi="Arial"/>
                      <w:color w:val="000000" w:themeColor="text1"/>
                      <w:sz w:val="20"/>
                      <w:szCs w:val="20"/>
                      <w:u w:val="single"/>
                      <w:lang w:val="fr-FR"/>
                    </w:rPr>
                    <w:t xml:space="preserve">                                   </w:t>
                  </w:r>
                </w:p>
                <w:p w:rsidR="00C813FF" w:rsidRPr="00215619" w:rsidRDefault="00C813FF" w:rsidP="00C813FF">
                  <w:pPr>
                    <w:rPr>
                      <w:color w:val="4F6228"/>
                      <w:lang w:val="fr-FR"/>
                    </w:rPr>
                  </w:pPr>
                </w:p>
              </w:txbxContent>
            </v:textbox>
            <w10:wrap type="through"/>
          </v:rect>
        </w:pict>
      </w:r>
      <w:r>
        <w:rPr>
          <w:noProof/>
          <w:lang w:val="fr-FR" w:eastAsia="fr-FR"/>
        </w:rPr>
        <w:pict>
          <v:shape id="Cuadro de texto 7" o:spid="_x0000_s1029" type="#_x0000_t202" style="position:absolute;margin-left:297pt;margin-top:147.55pt;width:207pt;height:10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" filled="f" stroked="f">
            <v:shadow color="black" opacity="49150f" offset=".74833mm,.74833mm"/>
            <v:textbox inset=",7.2pt,,7.2pt">
              <w:txbxContent>
                <w:p w:rsidR="00C0297A" w:rsidRDefault="00C0297A" w:rsidP="004F25B4">
                  <w:pPr>
                    <w:rPr>
                      <w:rFonts w:ascii="Arial" w:hAnsi="Arial"/>
                      <w:color w:val="000000"/>
                      <w:lang w:val="fr-FR"/>
                    </w:rPr>
                  </w:pPr>
                </w:p>
                <w:p w:rsidR="00AD3A5C" w:rsidRPr="003E3C66" w:rsidRDefault="00C0297A" w:rsidP="004F25B4">
                  <w:pPr>
                    <w:rPr>
                      <w:rFonts w:ascii="Arial" w:hAnsi="Arial"/>
                      <w:color w:val="000000"/>
                      <w:lang w:val="fr-FR"/>
                    </w:rPr>
                  </w:pPr>
                  <w:r>
                    <w:rPr>
                      <w:rFonts w:ascii="Arial" w:hAnsi="Arial"/>
                      <w:color w:val="000000"/>
                      <w:lang w:val="fr-FR"/>
                    </w:rPr>
                    <w:t xml:space="preserve">  </w:t>
                  </w:r>
                  <w:r w:rsidR="003E3C66" w:rsidRPr="003E3C66">
                    <w:rPr>
                      <w:rFonts w:ascii="Arial" w:hAnsi="Arial"/>
                      <w:color w:val="000000"/>
                      <w:lang w:val="fr-FR"/>
                    </w:rPr>
                    <w:t>Connaissances :</w:t>
                  </w:r>
                </w:p>
                <w:p w:rsidR="003E3C66" w:rsidRPr="003E3C66" w:rsidRDefault="003E3C66" w:rsidP="004F25B4">
                  <w:pPr>
                    <w:rPr>
                      <w:rFonts w:ascii="Arial" w:hAnsi="Arial"/>
                      <w:color w:val="000000"/>
                      <w:lang w:val="fr-FR"/>
                    </w:rPr>
                  </w:pPr>
                  <w:r w:rsidRPr="003E3C66">
                    <w:rPr>
                      <w:rFonts w:ascii="Arial" w:hAnsi="Arial"/>
                      <w:color w:val="000000"/>
                      <w:lang w:val="fr-FR"/>
                    </w:rPr>
                    <w:t>-</w:t>
                  </w:r>
                  <w:r>
                    <w:rPr>
                      <w:rFonts w:ascii="Arial" w:hAnsi="Arial"/>
                      <w:color w:val="000000"/>
                      <w:lang w:val="fr-FR"/>
                    </w:rPr>
                    <w:t xml:space="preserve"> </w:t>
                  </w:r>
                  <w:r w:rsidRPr="003E3C66">
                    <w:rPr>
                      <w:rFonts w:ascii="Arial" w:hAnsi="Arial"/>
                      <w:color w:val="000000"/>
                      <w:lang w:val="fr-FR"/>
                    </w:rPr>
                    <w:t>Maintenance et entretien PC</w:t>
                  </w:r>
                </w:p>
                <w:p w:rsidR="003E3C66" w:rsidRDefault="003E3C66" w:rsidP="004F25B4">
                  <w:pPr>
                    <w:rPr>
                      <w:rFonts w:ascii="Arial" w:hAnsi="Arial"/>
                      <w:color w:val="000000"/>
                      <w:lang w:val="fr-FR"/>
                    </w:rPr>
                  </w:pPr>
                  <w:r w:rsidRPr="003E3C66">
                    <w:rPr>
                      <w:rFonts w:ascii="Arial" w:hAnsi="Arial"/>
                      <w:color w:val="000000"/>
                      <w:lang w:val="fr-FR"/>
                    </w:rPr>
                    <w:t>-</w:t>
                  </w:r>
                  <w:r>
                    <w:rPr>
                      <w:rFonts w:ascii="Arial" w:hAnsi="Arial"/>
                      <w:color w:val="000000"/>
                      <w:lang w:val="fr-FR"/>
                    </w:rPr>
                    <w:t xml:space="preserve"> Sécurité incendie</w:t>
                  </w:r>
                </w:p>
                <w:p w:rsidR="003E3C66" w:rsidRDefault="003E3C66" w:rsidP="004F25B4">
                  <w:pPr>
                    <w:rPr>
                      <w:rFonts w:ascii="Arial" w:hAnsi="Arial"/>
                      <w:color w:val="000000"/>
                      <w:lang w:val="fr-FR"/>
                    </w:rPr>
                  </w:pPr>
                  <w:r>
                    <w:rPr>
                      <w:rFonts w:ascii="Arial" w:hAnsi="Arial"/>
                      <w:color w:val="000000"/>
                      <w:lang w:val="fr-FR"/>
                    </w:rPr>
                    <w:t xml:space="preserve">- </w:t>
                  </w:r>
                  <w:r w:rsidR="00C0297A">
                    <w:rPr>
                      <w:rFonts w:ascii="Arial" w:hAnsi="Arial"/>
                      <w:color w:val="000000"/>
                      <w:lang w:val="fr-FR"/>
                    </w:rPr>
                    <w:t>Audiovisuel Multimédia</w:t>
                  </w:r>
                </w:p>
                <w:p w:rsidR="00C0297A" w:rsidRPr="003E3C66" w:rsidRDefault="00C0297A" w:rsidP="004F25B4">
                  <w:pPr>
                    <w:rPr>
                      <w:rFonts w:ascii="Arial" w:hAnsi="Arial"/>
                      <w:color w:val="000000"/>
                      <w:lang w:val="fr-FR"/>
                    </w:rPr>
                  </w:pPr>
                  <w:r>
                    <w:rPr>
                      <w:rFonts w:ascii="Arial" w:hAnsi="Arial"/>
                      <w:color w:val="000000"/>
                      <w:lang w:val="fr-FR"/>
                    </w:rPr>
                    <w:t>- Divers logiciels Internet</w:t>
                  </w:r>
                </w:p>
              </w:txbxContent>
            </v:textbox>
            <w10:wrap type="through"/>
          </v:shape>
        </w:pict>
      </w:r>
      <w:r>
        <w:rPr>
          <w:noProof/>
          <w:lang w:val="fr-FR" w:eastAsia="fr-FR"/>
        </w:rPr>
        <w:pict>
          <v:shape id="Cuadro de texto 5" o:spid="_x0000_s1030" type="#_x0000_t202" style="position:absolute;margin-left:-71.95pt;margin-top:111.55pt;width:180pt;height:2in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" filled="f" stroked="f">
            <v:textbox inset=",7.2pt,,7.2pt">
              <w:txbxContent>
                <w:p w:rsidR="00AD3A5C" w:rsidRPr="00FF50CA" w:rsidRDefault="00215619" w:rsidP="00AD3A5C">
                  <w:pPr>
                    <w:rPr>
                      <w:rFonts w:ascii="Arial" w:hAnsi="Arial"/>
                      <w:color w:val="00FF00"/>
                      <w:sz w:val="20"/>
                      <w:szCs w:val="20"/>
                      <w:lang w:val="fr-FR"/>
                    </w:rPr>
                  </w:pPr>
                  <w:r w:rsidRPr="00D42F48">
                    <w:rPr>
                      <w:rFonts w:ascii="Arial" w:hAnsi="Arial"/>
                      <w:b/>
                      <w:color w:val="66FFCC"/>
                      <w:sz w:val="36"/>
                      <w:szCs w:val="36"/>
                      <w:lang w:val="fr-FR"/>
                    </w:rPr>
                    <w:t>COMPETENCES</w:t>
                  </w:r>
                </w:p>
                <w:p w:rsidR="00AD3A5C" w:rsidRPr="00215619" w:rsidRDefault="00AD3A5C">
                  <w:pPr>
                    <w:rPr>
                      <w:rFonts w:ascii="Arial" w:hAnsi="Arial"/>
                      <w:color w:val="000000"/>
                      <w:lang w:val="fr-FR"/>
                    </w:rPr>
                  </w:pPr>
                </w:p>
                <w:p w:rsidR="003E3C66" w:rsidRDefault="003E3C66">
                  <w:pPr>
                    <w:rPr>
                      <w:rFonts w:ascii="Arial" w:hAnsi="Arial"/>
                      <w:lang w:val="fr-FR"/>
                    </w:rPr>
                  </w:pPr>
                </w:p>
                <w:p w:rsidR="00AD3A5C" w:rsidRPr="00215619" w:rsidRDefault="00AD3A5C">
                  <w:pPr>
                    <w:rPr>
                      <w:rFonts w:ascii="Arial" w:hAnsi="Arial"/>
                      <w:lang w:val="fr-FR"/>
                    </w:rPr>
                  </w:pPr>
                  <w:r w:rsidRPr="00215619">
                    <w:rPr>
                      <w:rFonts w:ascii="Arial" w:hAnsi="Arial"/>
                      <w:lang w:val="fr-FR"/>
                    </w:rPr>
                    <w:t>-</w:t>
                  </w:r>
                  <w:r w:rsidR="003E3C66">
                    <w:rPr>
                      <w:rFonts w:ascii="Arial" w:hAnsi="Arial"/>
                      <w:lang w:val="fr-FR"/>
                    </w:rPr>
                    <w:t xml:space="preserve"> Prise de contact</w:t>
                  </w:r>
                </w:p>
                <w:p w:rsidR="00AD3A5C" w:rsidRPr="00215619" w:rsidRDefault="00AD3A5C">
                  <w:pPr>
                    <w:rPr>
                      <w:rFonts w:ascii="Arial" w:hAnsi="Arial"/>
                      <w:lang w:val="fr-FR"/>
                    </w:rPr>
                  </w:pPr>
                  <w:r w:rsidRPr="00215619">
                    <w:rPr>
                      <w:rFonts w:ascii="Arial" w:hAnsi="Arial"/>
                      <w:lang w:val="fr-FR"/>
                    </w:rPr>
                    <w:t>-</w:t>
                  </w:r>
                  <w:r w:rsidR="00215619" w:rsidRPr="00215619">
                    <w:rPr>
                      <w:rFonts w:ascii="Arial" w:hAnsi="Arial"/>
                      <w:lang w:val="fr-FR"/>
                    </w:rPr>
                    <w:t xml:space="preserve"> </w:t>
                  </w:r>
                  <w:r w:rsidR="003E3C66">
                    <w:rPr>
                      <w:rFonts w:ascii="Arial" w:hAnsi="Arial"/>
                      <w:lang w:val="fr-FR"/>
                    </w:rPr>
                    <w:t>Accueil clientèle</w:t>
                  </w:r>
                </w:p>
                <w:p w:rsidR="00AD3A5C" w:rsidRPr="00215619" w:rsidRDefault="00AD3A5C">
                  <w:pPr>
                    <w:rPr>
                      <w:rFonts w:ascii="Arial" w:hAnsi="Arial"/>
                      <w:lang w:val="fr-FR"/>
                    </w:rPr>
                  </w:pPr>
                  <w:r w:rsidRPr="00215619">
                    <w:rPr>
                      <w:rFonts w:ascii="Arial" w:hAnsi="Arial"/>
                      <w:lang w:val="fr-FR"/>
                    </w:rPr>
                    <w:t>-</w:t>
                  </w:r>
                  <w:r w:rsidR="00F00FE6">
                    <w:rPr>
                      <w:rFonts w:ascii="Arial" w:hAnsi="Arial"/>
                      <w:lang w:val="fr-FR"/>
                    </w:rPr>
                    <w:t xml:space="preserve"> </w:t>
                  </w:r>
                  <w:r w:rsidR="003E3C66">
                    <w:rPr>
                      <w:rFonts w:ascii="Arial" w:hAnsi="Arial"/>
                      <w:lang w:val="fr-FR"/>
                    </w:rPr>
                    <w:t>Conseil clientèle</w:t>
                  </w:r>
                </w:p>
                <w:p w:rsidR="00AD3A5C" w:rsidRPr="00215619" w:rsidRDefault="00215619">
                  <w:pPr>
                    <w:rPr>
                      <w:rFonts w:ascii="Arial" w:hAnsi="Arial"/>
                      <w:lang w:val="fr-FR"/>
                    </w:rPr>
                  </w:pPr>
                  <w:r w:rsidRPr="00215619">
                    <w:rPr>
                      <w:rFonts w:ascii="Arial" w:hAnsi="Arial"/>
                      <w:lang w:val="fr-FR"/>
                    </w:rPr>
                    <w:t xml:space="preserve">- </w:t>
                  </w:r>
                  <w:r w:rsidR="003E3C66">
                    <w:rPr>
                      <w:rFonts w:ascii="Arial" w:hAnsi="Arial"/>
                      <w:lang w:val="fr-FR"/>
                    </w:rPr>
                    <w:t>Renseignement clientèle</w:t>
                  </w:r>
                </w:p>
                <w:p w:rsidR="00AD3A5C" w:rsidRPr="00B476C7" w:rsidRDefault="00AD3A5C">
                  <w:pPr>
                    <w:rPr>
                      <w:rFonts w:ascii="Arial" w:hAnsi="Arial"/>
                      <w:color w:val="000000"/>
                    </w:rPr>
                  </w:pPr>
                </w:p>
              </w:txbxContent>
            </v:textbox>
            <w10:wrap type="tight"/>
          </v:shape>
        </w:pict>
      </w:r>
    </w:p>
    <w:p w:rsidR="00A70072" w:rsidRPr="00A70072" w:rsidRDefault="00A70072" w:rsidP="00A70072"/>
    <w:p w:rsidR="00A70072" w:rsidRPr="00A70072" w:rsidRDefault="007819D3" w:rsidP="00A70072">
      <w:r>
        <w:rPr>
          <w:noProof/>
          <w:lang w:val="fr-FR" w:eastAsia="fr-FR"/>
        </w:rPr>
        <w:pict>
          <v:line id="Conector recto 2" o:spid="_x0000_s1039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85pt,8.7pt" to="382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" strokecolor="#6fc"/>
        </w:pict>
      </w:r>
    </w:p>
    <w:p w:rsidR="00A70072" w:rsidRPr="00A70072" w:rsidRDefault="007819D3" w:rsidP="00A70072">
      <w:r>
        <w:rPr>
          <w:noProof/>
          <w:lang w:val="fr-FR" w:eastAsia="fr-FR"/>
        </w:rPr>
        <w:pict>
          <v:shape id="Cuadro de texto 6" o:spid="_x0000_s1031" type="#_x0000_t202" style="position:absolute;margin-left:-3.25pt;margin-top:2.25pt;width:180pt;height:1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" filled="f" stroked="f">
            <v:textbox inset=",7.2pt,,7.2pt">
              <w:txbxContent>
                <w:p w:rsidR="003E3C66" w:rsidRDefault="003E3C66" w:rsidP="00F00FE6">
                  <w:pPr>
                    <w:rPr>
                      <w:rFonts w:ascii="Arial" w:hAnsi="Arial"/>
                      <w:lang w:val="fr-FR"/>
                    </w:rPr>
                  </w:pPr>
                </w:p>
                <w:p w:rsidR="00F00FE6" w:rsidRDefault="00215619" w:rsidP="00F00FE6">
                  <w:pPr>
                    <w:rPr>
                      <w:rFonts w:ascii="Arial" w:hAnsi="Arial"/>
                      <w:lang w:val="fr-FR"/>
                    </w:rPr>
                  </w:pPr>
                  <w:r w:rsidRPr="00FF50CA">
                    <w:rPr>
                      <w:rFonts w:ascii="Arial" w:hAnsi="Arial"/>
                      <w:lang w:val="fr-FR"/>
                    </w:rPr>
                    <w:t xml:space="preserve">Anglais </w:t>
                  </w:r>
                  <w:r w:rsidR="00AD3A5C" w:rsidRPr="00FF50CA">
                    <w:rPr>
                      <w:rFonts w:ascii="Arial" w:hAnsi="Arial"/>
                      <w:lang w:val="fr-FR"/>
                    </w:rPr>
                    <w:t xml:space="preserve">: </w:t>
                  </w:r>
                  <w:r w:rsidR="003E3C66">
                    <w:rPr>
                      <w:rFonts w:ascii="Arial" w:hAnsi="Arial"/>
                      <w:lang w:val="fr-FR"/>
                    </w:rPr>
                    <w:t>Couramment</w:t>
                  </w:r>
                </w:p>
                <w:p w:rsidR="00AD3A5C" w:rsidRDefault="00F00FE6" w:rsidP="00F00FE6">
                  <w:pPr>
                    <w:rPr>
                      <w:rFonts w:ascii="Arial" w:hAnsi="Arial"/>
                      <w:lang w:val="fr-FR"/>
                    </w:rPr>
                  </w:pPr>
                  <w:r>
                    <w:rPr>
                      <w:rFonts w:ascii="Arial" w:hAnsi="Arial"/>
                      <w:lang w:val="fr-FR"/>
                    </w:rPr>
                    <w:t xml:space="preserve">Espagnol : Quelques </w:t>
                  </w:r>
                  <w:r w:rsidR="00F8332A">
                    <w:rPr>
                      <w:rFonts w:ascii="Arial" w:hAnsi="Arial"/>
                      <w:lang w:val="fr-FR"/>
                    </w:rPr>
                    <w:t>notions</w:t>
                  </w:r>
                </w:p>
                <w:p w:rsidR="00F00FE6" w:rsidRDefault="00F00FE6" w:rsidP="00F00FE6">
                  <w:pPr>
                    <w:rPr>
                      <w:rFonts w:ascii="Arial" w:hAnsi="Arial"/>
                      <w:lang w:val="fr-FR"/>
                    </w:rPr>
                  </w:pPr>
                </w:p>
                <w:p w:rsidR="00F00FE6" w:rsidRDefault="00F00FE6" w:rsidP="00F00FE6">
                  <w:pPr>
                    <w:rPr>
                      <w:rFonts w:ascii="Arial" w:hAnsi="Arial"/>
                      <w:lang w:val="fr-FR"/>
                    </w:rPr>
                  </w:pPr>
                  <w:r>
                    <w:rPr>
                      <w:rFonts w:ascii="Arial" w:hAnsi="Arial"/>
                      <w:lang w:val="fr-FR"/>
                    </w:rPr>
                    <w:t>Permis en cours, Véhicule à disposition</w:t>
                  </w:r>
                </w:p>
                <w:p w:rsidR="00F00FE6" w:rsidRPr="00F00FE6" w:rsidRDefault="00F00FE6" w:rsidP="00F00FE6">
                  <w:pPr>
                    <w:rPr>
                      <w:rFonts w:ascii="Arial" w:hAnsi="Arial"/>
                      <w:lang w:val="fr-FR"/>
                    </w:rPr>
                  </w:pPr>
                </w:p>
                <w:p w:rsidR="00AD3A5C" w:rsidRPr="00FF50CA" w:rsidRDefault="00AD3A5C" w:rsidP="00AD3A5C">
                  <w:pPr>
                    <w:jc w:val="center"/>
                    <w:rPr>
                      <w:lang w:val="fr-FR"/>
                    </w:rPr>
                  </w:pPr>
                </w:p>
              </w:txbxContent>
            </v:textbox>
            <w10:wrap type="through"/>
          </v:shape>
        </w:pict>
      </w:r>
    </w:p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7819D3" w:rsidP="00CE44D2">
      <w:pPr>
        <w:ind w:hanging="1276"/>
      </w:pPr>
      <w:bookmarkStart w:id="0" w:name="_GoBack"/>
      <w:bookmarkEnd w:id="0"/>
      <w:r>
        <w:rPr>
          <w:noProof/>
          <w:lang w:val="fr-FR" w:eastAsia="fr-FR"/>
        </w:rPr>
        <w:pict>
          <v:shape id="Cuadro de texto 9" o:spid="_x0000_s1033" type="#_x0000_t202" style="position:absolute;margin-left:-310.1pt;margin-top:216.05pt;width:340.3pt;height:324pt;z-index:25165568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" filled="f" stroked="f">
            <v:path arrowok="t"/>
            <v:textbox style="mso-next-textbox:#Cuadro de texto 9">
              <w:txbxContent>
                <w:p w:rsidR="00AD3A5C" w:rsidRPr="00D42F48" w:rsidRDefault="00215619" w:rsidP="004F25B4">
                  <w:pPr>
                    <w:rPr>
                      <w:rFonts w:ascii="Arial" w:hAnsi="Arial"/>
                      <w:b/>
                      <w:color w:val="66FFCC"/>
                      <w:sz w:val="36"/>
                      <w:szCs w:val="36"/>
                      <w:lang w:val="fr-FR"/>
                    </w:rPr>
                  </w:pPr>
                  <w:r w:rsidRPr="00D42F48">
                    <w:rPr>
                      <w:rFonts w:ascii="Arial" w:hAnsi="Arial"/>
                      <w:b/>
                      <w:color w:val="66FFCC"/>
                      <w:sz w:val="36"/>
                      <w:szCs w:val="36"/>
                      <w:lang w:val="fr-FR"/>
                    </w:rPr>
                    <w:t>EXPERIENCES PROFESSIONNELLES</w:t>
                  </w:r>
                </w:p>
                <w:p w:rsidR="00E52777" w:rsidRDefault="00E52777" w:rsidP="009F4D69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E52777" w:rsidRDefault="00E52777" w:rsidP="00E52777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>Du 29/05/2012 au 15/06/2012</w:t>
                  </w:r>
                </w:p>
                <w:p w:rsidR="00E52777" w:rsidRPr="00215619" w:rsidRDefault="00E52777" w:rsidP="00E52777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>Du 18/03/2013</w:t>
                  </w:r>
                  <w:r w:rsidRPr="00215619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au</w:t>
                  </w: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12/04/2013</w:t>
                  </w:r>
                  <w:r w:rsidRPr="00215619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</w:p>
                <w:p w:rsidR="00E52777" w:rsidRPr="00215619" w:rsidRDefault="00E52777" w:rsidP="00E52777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13440, </w:t>
                  </w:r>
                  <w:proofErr w:type="spellStart"/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>Cabannes</w:t>
                  </w:r>
                  <w:proofErr w:type="spellEnd"/>
                </w:p>
                <w:p w:rsidR="00E52777" w:rsidRDefault="00E52777" w:rsidP="009F4D69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E52777" w:rsidRDefault="00E52777" w:rsidP="009F4D69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E52777" w:rsidRDefault="00E52777" w:rsidP="009F4D69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D93013" w:rsidRPr="00D93013" w:rsidRDefault="009F4D69" w:rsidP="009F4D69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  <w:r w:rsidRPr="00215619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Du </w:t>
                  </w: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>26/11/2012 au 21/12/2012</w:t>
                  </w:r>
                </w:p>
                <w:p w:rsidR="009F4D69" w:rsidRDefault="009F4D69" w:rsidP="009F4D69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>13160, Châteaurenard</w:t>
                  </w:r>
                </w:p>
                <w:p w:rsidR="009F4D69" w:rsidRDefault="009F4D69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AD3A5C" w:rsidRPr="00215619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AD3A5C" w:rsidRPr="00215619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AD3A5C" w:rsidRPr="00215619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AD3A5C" w:rsidRPr="00215619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DA7166" w:rsidRDefault="00DA7166" w:rsidP="00215619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215619" w:rsidRDefault="00215619" w:rsidP="00215619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  <w:r w:rsidRPr="00215619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Du </w:t>
                  </w:r>
                  <w:r w:rsidR="00873DFB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>23/09/2013 au 18/10/2013</w:t>
                  </w:r>
                </w:p>
                <w:p w:rsidR="008E4CCD" w:rsidRPr="00215619" w:rsidRDefault="008E4CCD" w:rsidP="00215619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>Du 27/01/2014 au 21/02/2014</w:t>
                  </w:r>
                </w:p>
                <w:p w:rsidR="00AD3A5C" w:rsidRPr="00215619" w:rsidRDefault="00873DFB" w:rsidP="00215619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13440, </w:t>
                  </w:r>
                  <w:proofErr w:type="spellStart"/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>Cabannes</w:t>
                  </w:r>
                  <w:proofErr w:type="spellEnd"/>
                </w:p>
                <w:p w:rsidR="00AD3A5C" w:rsidRPr="00215619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AD3A5C" w:rsidRPr="00215619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AD3A5C" w:rsidRPr="00215619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AD3A5C" w:rsidRPr="00215619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AD3A5C" w:rsidRPr="00215619" w:rsidRDefault="00AD3A5C" w:rsidP="004F25B4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AD3A5C" w:rsidRPr="009F4D69" w:rsidRDefault="00AD3A5C" w:rsidP="00215619">
                  <w:pP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fr-FR" w:eastAsia="fr-FR"/>
        </w:rPr>
        <w:pict>
          <v:line id="_x0000_s1038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9.5pt,511.15pt" to="387.5pt,5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" strokecolor="#6fc"/>
        </w:pict>
      </w:r>
      <w:r>
        <w:rPr>
          <w:noProof/>
          <w:lang w:val="fr-FR" w:eastAsia="fr-FR"/>
        </w:rPr>
        <w:pict>
          <v:shape id="Cuadro de texto 10" o:spid="_x0000_s1032" type="#_x0000_t202" style="position:absolute;margin-left:-169.05pt;margin-top:222.95pt;width:405pt;height:30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" filled="f" stroked="f">
            <v:path arrowok="t"/>
            <v:textbox style="mso-next-textbox:#Cuadro de texto 10">
              <w:txbxContent>
                <w:p w:rsidR="009F4D69" w:rsidRDefault="009F4D69" w:rsidP="004F25B4">
                  <w:pPr>
                    <w:rPr>
                      <w:rFonts w:ascii="Arial" w:hAnsi="Arial"/>
                      <w:b/>
                      <w:color w:val="000000"/>
                    </w:rPr>
                  </w:pPr>
                </w:p>
                <w:p w:rsidR="00E52777" w:rsidRDefault="00E52777" w:rsidP="00E52777">
                  <w:pPr>
                    <w:rPr>
                      <w:rFonts w:ascii="Arial" w:hAnsi="Arial"/>
                      <w:b/>
                      <w:color w:val="000000"/>
                    </w:rPr>
                  </w:pPr>
                </w:p>
                <w:p w:rsidR="00E52777" w:rsidRPr="00F51A99" w:rsidRDefault="00E52777" w:rsidP="00E52777">
                  <w:pPr>
                    <w:rPr>
                      <w:rFonts w:ascii="Arial" w:hAnsi="Arial"/>
                      <w:color w:val="000000"/>
                      <w:lang w:val="fr-FR"/>
                    </w:rPr>
                  </w:pPr>
                  <w:r w:rsidRPr="00F51A99">
                    <w:rPr>
                      <w:rFonts w:ascii="Arial" w:hAnsi="Arial"/>
                      <w:b/>
                      <w:color w:val="000000"/>
                      <w:lang w:val="fr-FR"/>
                    </w:rPr>
                    <w:t>Informatique &amp; Nature</w:t>
                  </w:r>
                  <w:r w:rsidRPr="00F51A99">
                    <w:rPr>
                      <w:rFonts w:ascii="Arial" w:hAnsi="Arial"/>
                      <w:color w:val="000000"/>
                      <w:lang w:val="fr-FR"/>
                    </w:rPr>
                    <w:t>, 8 semaines</w:t>
                  </w:r>
                </w:p>
                <w:p w:rsidR="00E52777" w:rsidRPr="00F51A99" w:rsidRDefault="00E52777" w:rsidP="00E52777">
                  <w:pPr>
                    <w:rPr>
                      <w:rFonts w:ascii="Arial" w:hAnsi="Arial"/>
                      <w:color w:val="000000"/>
                      <w:u w:val="single"/>
                      <w:lang w:val="fr-FR"/>
                    </w:rPr>
                  </w:pPr>
                  <w:r w:rsidRPr="00F51A99">
                    <w:rPr>
                      <w:rFonts w:ascii="Arial" w:hAnsi="Arial"/>
                      <w:color w:val="000000"/>
                      <w:u w:val="single"/>
                      <w:lang w:val="fr-FR"/>
                    </w:rPr>
                    <w:t>Stagiaire Conseiller Informatique</w:t>
                  </w:r>
                </w:p>
                <w:p w:rsidR="00E52777" w:rsidRPr="00F51A99" w:rsidRDefault="00E52777" w:rsidP="00E52777">
                  <w:pPr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</w:pPr>
                  <w:r w:rsidRPr="00F51A99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>Missions et tâches réalisées:   Maintenance PC, Montage PC, Nettoyage disque dur</w:t>
                  </w:r>
                </w:p>
                <w:p w:rsidR="00E52777" w:rsidRPr="00F51A99" w:rsidRDefault="00E52777" w:rsidP="009F4D69">
                  <w:pPr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</w:pPr>
                  <w:r w:rsidRPr="00F51A99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>Devis machines du SAV, Brasure.</w:t>
                  </w:r>
                </w:p>
                <w:p w:rsidR="00E52777" w:rsidRPr="00F51A99" w:rsidRDefault="00E52777" w:rsidP="009F4D69">
                  <w:pPr>
                    <w:rPr>
                      <w:rFonts w:ascii="Arial" w:hAnsi="Arial"/>
                      <w:b/>
                      <w:color w:val="000000"/>
                      <w:lang w:val="fr-FR"/>
                    </w:rPr>
                  </w:pPr>
                </w:p>
                <w:p w:rsidR="009F4D69" w:rsidRPr="00F51A99" w:rsidRDefault="009F4D69" w:rsidP="009F4D69">
                  <w:pPr>
                    <w:rPr>
                      <w:rFonts w:ascii="Arial" w:hAnsi="Arial"/>
                      <w:color w:val="000000"/>
                      <w:lang w:val="fr-FR"/>
                    </w:rPr>
                  </w:pPr>
                  <w:r w:rsidRPr="00F51A99">
                    <w:rPr>
                      <w:rFonts w:ascii="Arial" w:hAnsi="Arial"/>
                      <w:b/>
                      <w:color w:val="000000"/>
                      <w:lang w:val="fr-FR"/>
                    </w:rPr>
                    <w:t>Leader</w:t>
                  </w:r>
                  <w:r w:rsidRPr="00F51A99">
                    <w:rPr>
                      <w:rFonts w:ascii="Arial" w:hAnsi="Arial"/>
                      <w:color w:val="000000"/>
                      <w:lang w:val="fr-FR"/>
                    </w:rPr>
                    <w:t>,</w:t>
                  </w:r>
                  <w:r w:rsidR="00D93013" w:rsidRPr="00F51A99">
                    <w:rPr>
                      <w:rFonts w:ascii="Arial" w:hAnsi="Arial"/>
                      <w:color w:val="000000"/>
                      <w:lang w:val="fr-FR"/>
                    </w:rPr>
                    <w:t xml:space="preserve"> 4 semaines</w:t>
                  </w:r>
                </w:p>
                <w:p w:rsidR="009F4D69" w:rsidRPr="00F51A99" w:rsidRDefault="009F4D69" w:rsidP="009F4D69">
                  <w:pPr>
                    <w:rPr>
                      <w:rFonts w:ascii="Arial" w:hAnsi="Arial"/>
                      <w:color w:val="000000"/>
                      <w:u w:val="single"/>
                      <w:lang w:val="fr-FR"/>
                    </w:rPr>
                  </w:pPr>
                  <w:r w:rsidRPr="00F51A99">
                    <w:rPr>
                      <w:rFonts w:ascii="Arial" w:hAnsi="Arial"/>
                      <w:color w:val="000000"/>
                      <w:u w:val="single"/>
                      <w:lang w:val="fr-FR"/>
                    </w:rPr>
                    <w:t>Stagiaire</w:t>
                  </w:r>
                  <w:r w:rsidR="00D93013" w:rsidRPr="00F51A99">
                    <w:rPr>
                      <w:rFonts w:ascii="Arial" w:hAnsi="Arial"/>
                      <w:color w:val="000000"/>
                      <w:u w:val="single"/>
                      <w:lang w:val="fr-FR"/>
                    </w:rPr>
                    <w:t xml:space="preserve"> Technicien Électrodomestique</w:t>
                  </w:r>
                </w:p>
                <w:p w:rsidR="00AD3A5C" w:rsidRPr="00F51A99" w:rsidRDefault="009F4D69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</w:pPr>
                  <w:r w:rsidRPr="00F51A99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>Missions et tâches réalisées: Livraison Appareil Électroménager, Devis Appareil Électroménager, Installation Climatisation, Entretien Climatisation, Réparation Appareils Service Après Vente, Prise d’appels téléphoniques, Chargé de clientèle, Mon</w:t>
                  </w:r>
                  <w:r w:rsidR="00E52777" w:rsidRPr="00F51A99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>tage Antenne Parabolique Canal +.</w:t>
                  </w:r>
                </w:p>
                <w:p w:rsidR="009F4D69" w:rsidRPr="00F51A99" w:rsidRDefault="009F4D69" w:rsidP="00215619">
                  <w:pPr>
                    <w:rPr>
                      <w:rFonts w:ascii="Arial" w:hAnsi="Arial"/>
                      <w:b/>
                      <w:color w:val="000000"/>
                      <w:lang w:val="fr-FR"/>
                    </w:rPr>
                  </w:pPr>
                </w:p>
                <w:p w:rsidR="00215619" w:rsidRPr="00F51A99" w:rsidRDefault="00A61EEA" w:rsidP="00215619">
                  <w:pPr>
                    <w:rPr>
                      <w:rFonts w:ascii="Arial" w:hAnsi="Arial"/>
                      <w:color w:val="000000"/>
                      <w:lang w:val="fr-FR"/>
                    </w:rPr>
                  </w:pPr>
                  <w:proofErr w:type="spellStart"/>
                  <w:r w:rsidRPr="00F51A99">
                    <w:rPr>
                      <w:rFonts w:ascii="Arial" w:hAnsi="Arial"/>
                      <w:b/>
                      <w:color w:val="000000"/>
                      <w:lang w:val="fr-FR"/>
                    </w:rPr>
                    <w:t>Andreuelec</w:t>
                  </w:r>
                  <w:proofErr w:type="spellEnd"/>
                  <w:r w:rsidR="00215619" w:rsidRPr="00F51A99">
                    <w:rPr>
                      <w:rFonts w:ascii="Arial" w:hAnsi="Arial"/>
                      <w:color w:val="000000"/>
                      <w:lang w:val="fr-FR"/>
                    </w:rPr>
                    <w:t>,</w:t>
                  </w:r>
                  <w:r w:rsidR="0024284E" w:rsidRPr="00F51A99">
                    <w:rPr>
                      <w:rFonts w:ascii="Arial" w:hAnsi="Arial"/>
                      <w:color w:val="000000"/>
                      <w:lang w:val="fr-FR"/>
                    </w:rPr>
                    <w:t xml:space="preserve"> </w:t>
                  </w:r>
                  <w:r w:rsidR="00D93013" w:rsidRPr="00F51A99">
                    <w:rPr>
                      <w:rFonts w:ascii="Arial" w:hAnsi="Arial"/>
                      <w:color w:val="000000"/>
                      <w:lang w:val="fr-FR"/>
                    </w:rPr>
                    <w:t>8 semaines</w:t>
                  </w:r>
                </w:p>
                <w:p w:rsidR="00A13A7F" w:rsidRPr="00F51A99" w:rsidRDefault="00A13A7F" w:rsidP="00215619">
                  <w:pPr>
                    <w:rPr>
                      <w:rFonts w:ascii="Arial" w:hAnsi="Arial"/>
                      <w:color w:val="000000"/>
                      <w:u w:val="single"/>
                      <w:lang w:val="fr-FR"/>
                    </w:rPr>
                  </w:pPr>
                  <w:r w:rsidRPr="00F51A99">
                    <w:rPr>
                      <w:rFonts w:ascii="Arial" w:hAnsi="Arial"/>
                      <w:color w:val="000000"/>
                      <w:u w:val="single"/>
                      <w:lang w:val="fr-FR"/>
                    </w:rPr>
                    <w:t>Stagiaire</w:t>
                  </w:r>
                  <w:r w:rsidR="00D93013" w:rsidRPr="00F51A99">
                    <w:rPr>
                      <w:rFonts w:ascii="Arial" w:hAnsi="Arial"/>
                      <w:color w:val="000000"/>
                      <w:u w:val="single"/>
                      <w:lang w:val="fr-FR"/>
                    </w:rPr>
                    <w:t xml:space="preserve"> Électricien</w:t>
                  </w:r>
                </w:p>
                <w:p w:rsidR="00AD3A5C" w:rsidRPr="00F51A99" w:rsidRDefault="00215619" w:rsidP="00A57402">
                  <w:pPr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</w:pPr>
                  <w:r w:rsidRPr="00F51A99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 xml:space="preserve">Missions et tâches réalisées: </w:t>
                  </w:r>
                  <w:r w:rsidR="00A57402" w:rsidRPr="00F51A99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 xml:space="preserve">Maintenance Alarme, </w:t>
                  </w:r>
                  <w:r w:rsidR="008E4CCD" w:rsidRPr="00F51A99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>Programmation portail automatique</w:t>
                  </w:r>
                  <w:r w:rsidR="00A57402" w:rsidRPr="00F51A99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 xml:space="preserve">, Pose lampes, Entretien Climatisation, Installation Climatisation, Pose de détecteurs, </w:t>
                  </w:r>
                  <w:r w:rsidR="00455A7F" w:rsidRPr="00F51A99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>Inst</w:t>
                  </w:r>
                  <w:r w:rsidR="0063732C" w:rsidRPr="00F51A99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>allation Interrupteur Sans-Fil</w:t>
                  </w:r>
                  <w:r w:rsidR="008E164D" w:rsidRPr="00F51A99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>, Pose de Bloc Autonome d’Eclairage de Sécurité.</w:t>
                  </w:r>
                </w:p>
                <w:p w:rsidR="00AD3A5C" w:rsidRPr="00E02E0A" w:rsidRDefault="00AD3A5C" w:rsidP="004F25B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A13A7F" w:rsidRDefault="00A13A7F" w:rsidP="00215619">
                  <w:pPr>
                    <w:rPr>
                      <w:rFonts w:ascii="Arial" w:hAnsi="Arial"/>
                      <w:b/>
                      <w:color w:val="000000"/>
                    </w:rPr>
                  </w:pPr>
                </w:p>
                <w:p w:rsidR="0063732C" w:rsidRDefault="0063732C" w:rsidP="00215619">
                  <w:pPr>
                    <w:rPr>
                      <w:rFonts w:ascii="Arial" w:hAnsi="Arial"/>
                      <w:b/>
                      <w:color w:val="00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fr-FR" w:eastAsia="fr-FR"/>
        </w:rPr>
        <w:pict>
          <v:shape id="Cuadro de texto 8" o:spid="_x0000_s1034" type="#_x0000_t202" style="position:absolute;margin-left:-331.05pt;margin-top:486.7pt;width:567pt;height:7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" filled="f" stroked="f">
            <v:path arrowok="t"/>
            <v:textbox>
              <w:txbxContent>
                <w:p w:rsidR="003E3C66" w:rsidRDefault="00C30736" w:rsidP="00215619">
                  <w:pPr>
                    <w:rPr>
                      <w:rFonts w:ascii="Arial" w:hAnsi="Arial"/>
                      <w:b/>
                      <w:color w:val="66FFCC"/>
                      <w:sz w:val="36"/>
                      <w:szCs w:val="36"/>
                    </w:rPr>
                  </w:pPr>
                  <w:r w:rsidRPr="00D42F48">
                    <w:rPr>
                      <w:rFonts w:ascii="Arial" w:hAnsi="Arial"/>
                      <w:b/>
                      <w:color w:val="66FFCC"/>
                      <w:sz w:val="36"/>
                      <w:szCs w:val="36"/>
                    </w:rPr>
                    <w:t>CENTRES D’INTERETS</w:t>
                  </w:r>
                </w:p>
                <w:p w:rsidR="00C0297A" w:rsidRDefault="00C0297A" w:rsidP="00215619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  <w:p w:rsidR="003E3C66" w:rsidRDefault="00C0297A" w:rsidP="00215619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Sport: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Football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Américain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Football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Culturisme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BasketBall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/>
                      <w:sz w:val="22"/>
                      <w:szCs w:val="22"/>
                    </w:rPr>
                    <w:t>HandBall</w:t>
                  </w:r>
                  <w:proofErr w:type="spellEnd"/>
                </w:p>
                <w:p w:rsidR="00C0297A" w:rsidRDefault="00C0297A" w:rsidP="00215619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Diplomé</w:t>
                  </w:r>
                  <w:r w:rsidR="00D93013"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D93013">
                    <w:rPr>
                      <w:rFonts w:ascii="Arial" w:hAnsi="Arial"/>
                      <w:sz w:val="22"/>
                      <w:szCs w:val="22"/>
                    </w:rPr>
                    <w:t>Habilitation</w:t>
                  </w:r>
                  <w:proofErr w:type="spellEnd"/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Cisco CCNA</w:t>
                  </w:r>
                </w:p>
                <w:p w:rsidR="00C0297A" w:rsidRPr="00C0297A" w:rsidRDefault="00C0297A" w:rsidP="00215619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fr-FR" w:eastAsia="fr-FR"/>
        </w:rPr>
        <w:pict>
          <v:shape id="_x0000_s1035" type="#_x0000_t202" style="position:absolute;margin-left:-346.3pt;margin-top:37.9pt;width:567pt;height:17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" filled="f" stroked="f">
            <v:path arrowok="t"/>
            <v:textbox>
              <w:txbxContent>
                <w:p w:rsidR="00AD3A5C" w:rsidRPr="00D42F48" w:rsidRDefault="00215619" w:rsidP="00CE44D2">
                  <w:pPr>
                    <w:ind w:firstLine="142"/>
                    <w:rPr>
                      <w:rFonts w:ascii="Arial" w:hAnsi="Arial"/>
                      <w:b/>
                      <w:color w:val="66FFCC"/>
                      <w:sz w:val="20"/>
                      <w:szCs w:val="20"/>
                      <w:lang w:val="fr-FR"/>
                    </w:rPr>
                  </w:pPr>
                  <w:r w:rsidRPr="00D42F48">
                    <w:rPr>
                      <w:rFonts w:ascii="Arial" w:hAnsi="Arial"/>
                      <w:b/>
                      <w:color w:val="66FFCC"/>
                      <w:sz w:val="36"/>
                      <w:szCs w:val="36"/>
                      <w:lang w:val="fr-FR"/>
                    </w:rPr>
                    <w:t>FORMATIONS</w:t>
                  </w:r>
                </w:p>
                <w:p w:rsidR="00AD3A5C" w:rsidRPr="00FF50CA" w:rsidRDefault="00AD3A5C" w:rsidP="00CE44D2">
                  <w:pPr>
                    <w:ind w:firstLine="142"/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9F2784" w:rsidRDefault="009F2784" w:rsidP="00F00FE6">
                  <w:pPr>
                    <w:ind w:firstLine="142"/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24284E" w:rsidRDefault="0024284E" w:rsidP="00F00FE6">
                  <w:pPr>
                    <w:ind w:firstLine="142"/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AD3A5C" w:rsidRPr="00F00FE6" w:rsidRDefault="00E52777" w:rsidP="00F00FE6">
                  <w:pPr>
                    <w:ind w:firstLine="142"/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 w:rsidR="00F00FE6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>2011</w:t>
                  </w:r>
                  <w:r w:rsidR="00AD3A5C" w:rsidRPr="00FF50CA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 w:rsidR="00F00FE6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 xml:space="preserve">       </w:t>
                  </w:r>
                  <w:r w:rsidR="001117ED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 xml:space="preserve">                  </w:t>
                  </w:r>
                  <w:r w:rsidR="0024284E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 xml:space="preserve">        </w:t>
                  </w:r>
                  <w:r w:rsidR="001117ED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 w:rsidR="009F2784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 w:rsidR="00F00FE6">
                    <w:rPr>
                      <w:rFonts w:ascii="Arial" w:hAnsi="Arial"/>
                      <w:color w:val="000000"/>
                      <w:lang w:val="fr-FR"/>
                    </w:rPr>
                    <w:t>Brevet des collèges</w:t>
                  </w:r>
                </w:p>
                <w:p w:rsidR="00AD3A5C" w:rsidRPr="00FF50CA" w:rsidRDefault="00E52777" w:rsidP="00CE44D2">
                  <w:pPr>
                    <w:ind w:firstLine="142"/>
                    <w:rPr>
                      <w:rFonts w:ascii="Arial" w:hAnsi="Arial"/>
                      <w:i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 w:rsidR="00F00FE6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>13160, Châteaurenard</w:t>
                  </w:r>
                  <w:r w:rsidR="00AD3A5C" w:rsidRPr="00FF50CA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       </w:t>
                  </w:r>
                  <w:r w:rsidR="009F2784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 </w:t>
                  </w: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 w:rsidR="00F00FE6">
                    <w:rPr>
                      <w:rFonts w:ascii="Arial" w:hAnsi="Arial"/>
                      <w:i/>
                      <w:color w:val="000000"/>
                      <w:sz w:val="20"/>
                      <w:szCs w:val="20"/>
                      <w:lang w:val="fr-FR"/>
                    </w:rPr>
                    <w:t>Collège Saint Joseph</w:t>
                  </w:r>
                </w:p>
                <w:p w:rsidR="00AD3A5C" w:rsidRPr="00FF50CA" w:rsidRDefault="00AD3A5C" w:rsidP="00CE44D2">
                  <w:pPr>
                    <w:ind w:firstLine="142"/>
                    <w:rPr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215619" w:rsidRPr="00FF50CA" w:rsidRDefault="00D93013" w:rsidP="00CE44D2">
                  <w:pPr>
                    <w:ind w:firstLine="142"/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 w:rsidR="00F00FE6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>2013</w:t>
                  </w:r>
                  <w:r w:rsidR="00215619" w:rsidRPr="00FF50CA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   </w:t>
                  </w:r>
                  <w:r w:rsidR="00215619" w:rsidRPr="00FF50CA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 xml:space="preserve">           </w:t>
                  </w:r>
                  <w:r w:rsidR="009F2784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 xml:space="preserve">            </w:t>
                  </w:r>
                  <w:r w:rsidR="0024284E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 xml:space="preserve">        </w:t>
                  </w:r>
                  <w:r w:rsidR="00E52777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 w:rsidR="009F2784">
                    <w:rPr>
                      <w:rFonts w:ascii="Arial" w:hAnsi="Arial"/>
                      <w:color w:val="000000"/>
                      <w:lang w:val="fr-FR"/>
                    </w:rPr>
                    <w:t>Brevet d’É</w:t>
                  </w:r>
                  <w:r w:rsidR="00F00FE6">
                    <w:rPr>
                      <w:rFonts w:ascii="Arial" w:hAnsi="Arial"/>
                      <w:color w:val="000000"/>
                      <w:lang w:val="fr-FR"/>
                    </w:rPr>
                    <w:t xml:space="preserve">tudes </w:t>
                  </w:r>
                  <w:r w:rsidR="009B7601">
                    <w:rPr>
                      <w:rFonts w:ascii="Arial" w:hAnsi="Arial"/>
                      <w:color w:val="000000"/>
                      <w:lang w:val="fr-FR"/>
                    </w:rPr>
                    <w:t xml:space="preserve">Professionnels </w:t>
                  </w:r>
                  <w:r w:rsidR="001117ED">
                    <w:rPr>
                      <w:rFonts w:ascii="Arial" w:hAnsi="Arial"/>
                      <w:color w:val="000000"/>
                      <w:lang w:val="fr-FR"/>
                    </w:rPr>
                    <w:t>Systèmes Électroniques et Numériques</w:t>
                  </w:r>
                </w:p>
                <w:p w:rsidR="00AD3A5C" w:rsidRPr="00215619" w:rsidRDefault="00215619" w:rsidP="00CE44D2">
                  <w:pPr>
                    <w:ind w:firstLine="142"/>
                    <w:rPr>
                      <w:rFonts w:ascii="Arial" w:hAnsi="Arial"/>
                      <w:i/>
                      <w:color w:val="000000"/>
                      <w:sz w:val="20"/>
                      <w:szCs w:val="20"/>
                      <w:lang w:val="fr-FR"/>
                    </w:rPr>
                  </w:pPr>
                  <w:r w:rsidRPr="00FF50CA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 w:rsidR="00F00FE6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>84000</w:t>
                  </w:r>
                  <w:r w:rsidR="009F2784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>,</w:t>
                  </w:r>
                  <w:r w:rsidRPr="00215619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 w:rsidR="009F2784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Avignon                    </w:t>
                  </w:r>
                  <w:r w:rsidR="00E52777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 </w:t>
                  </w:r>
                  <w:r w:rsidR="00F00FE6">
                    <w:rPr>
                      <w:rFonts w:ascii="Arial" w:hAnsi="Arial"/>
                      <w:i/>
                      <w:color w:val="000000"/>
                      <w:sz w:val="20"/>
                      <w:szCs w:val="20"/>
                      <w:lang w:val="fr-FR"/>
                    </w:rPr>
                    <w:t>Lycée Saint Jean Baptiste de la Salle</w:t>
                  </w:r>
                </w:p>
                <w:p w:rsidR="00AD3A5C" w:rsidRDefault="00AD3A5C" w:rsidP="00CE44D2">
                  <w:pPr>
                    <w:ind w:firstLine="142"/>
                    <w:rPr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D93013" w:rsidRPr="00F00FE6" w:rsidRDefault="00D93013" w:rsidP="00D93013">
                  <w:pPr>
                    <w:ind w:firstLine="142"/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>2014</w:t>
                  </w:r>
                  <w:r w:rsidRPr="00FF50CA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 xml:space="preserve">                                  </w:t>
                  </w:r>
                  <w:r w:rsidR="00E52777"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lang w:val="fr-FR"/>
                    </w:rPr>
                    <w:t xml:space="preserve">Baccalauréat Professionnel Système Électroniques et Numériques </w:t>
                  </w:r>
                  <w:r w:rsidRPr="00D93013">
                    <w:rPr>
                      <w:rFonts w:ascii="Arial" w:hAnsi="Arial"/>
                      <w:color w:val="000000"/>
                      <w:sz w:val="16"/>
                      <w:szCs w:val="16"/>
                      <w:lang w:val="fr-FR"/>
                    </w:rPr>
                    <w:t>(en cours)</w:t>
                  </w:r>
                  <w:r>
                    <w:rPr>
                      <w:rFonts w:ascii="Arial" w:hAnsi="Arial"/>
                      <w:color w:val="000000"/>
                      <w:lang w:val="fr-FR"/>
                    </w:rPr>
                    <w:t xml:space="preserve"> </w:t>
                  </w:r>
                </w:p>
                <w:p w:rsidR="00D93013" w:rsidRPr="00FF50CA" w:rsidRDefault="00D93013" w:rsidP="00D93013">
                  <w:pPr>
                    <w:ind w:firstLine="142"/>
                    <w:rPr>
                      <w:rFonts w:ascii="Arial" w:hAnsi="Arial"/>
                      <w:i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84000, Avignon                    </w:t>
                  </w:r>
                  <w:r w:rsidR="00E52777"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 </w:t>
                  </w:r>
                  <w:r w:rsidR="00F51A99">
                    <w:rPr>
                      <w:rFonts w:ascii="Arial" w:hAnsi="Arial"/>
                      <w:i/>
                      <w:color w:val="000000"/>
                      <w:sz w:val="20"/>
                      <w:szCs w:val="20"/>
                      <w:lang w:val="fr-FR"/>
                    </w:rPr>
                    <w:t>Lycée Saint Jean Baptiste de la Salle</w:t>
                  </w:r>
                </w:p>
                <w:p w:rsidR="00D93013" w:rsidRPr="00D93013" w:rsidRDefault="00D93013" w:rsidP="00CE44D2">
                  <w:pPr>
                    <w:ind w:firstLine="142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AD3A5C" w:rsidRPr="00FF50CA" w:rsidRDefault="009F4D69" w:rsidP="009F4D69">
                  <w:pPr>
                    <w:tabs>
                      <w:tab w:val="left" w:pos="284"/>
                    </w:tabs>
                    <w:rPr>
                      <w:rFonts w:ascii="Arial" w:hAnsi="Arial"/>
                      <w:i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szCs w:val="20"/>
                      <w:lang w:val="fr-FR"/>
                    </w:rPr>
                    <w:t xml:space="preserve">     </w:t>
                  </w:r>
                </w:p>
                <w:p w:rsidR="00AD3A5C" w:rsidRPr="00FF50CA" w:rsidRDefault="00AD3A5C" w:rsidP="00CE44D2">
                  <w:pPr>
                    <w:ind w:firstLine="142"/>
                    <w:rPr>
                      <w:color w:val="000000"/>
                      <w:lang w:val="fr-FR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fr-FR" w:eastAsia="fr-FR"/>
        </w:rPr>
        <w:pict>
          <v:line id="Conector recto 12" o:spid="_x0000_s1037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2pt,217.55pt" to="382.8pt,2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" strokecolor="#6fc"/>
        </w:pict>
      </w:r>
      <w:r>
        <w:rPr>
          <w:noProof/>
          <w:lang w:val="fr-FR" w:eastAsia="fr-FR"/>
        </w:rPr>
        <w:pict>
          <v:line id="Conector recto 4" o:spid="_x0000_s103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72.3pt" to="382.0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" strokecolor="#6fc"/>
        </w:pict>
      </w:r>
    </w:p>
    <w:sectPr w:rsidR="00A70072" w:rsidRPr="00A70072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BE9" w:rsidRDefault="008F5BE9" w:rsidP="00A70072">
      <w:r>
        <w:separator/>
      </w:r>
    </w:p>
  </w:endnote>
  <w:endnote w:type="continuationSeparator" w:id="0">
    <w:p w:rsidR="008F5BE9" w:rsidRDefault="008F5BE9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BE9" w:rsidRDefault="008F5BE9" w:rsidP="00A70072">
      <w:r>
        <w:separator/>
      </w:r>
    </w:p>
  </w:footnote>
  <w:footnote w:type="continuationSeparator" w:id="0">
    <w:p w:rsidR="008F5BE9" w:rsidRDefault="008F5BE9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>
      <o:colormru v:ext="edit" colors="#408000,lim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5619"/>
    <w:rsid w:val="0001157F"/>
    <w:rsid w:val="00067BC0"/>
    <w:rsid w:val="000951D9"/>
    <w:rsid w:val="000A6FC0"/>
    <w:rsid w:val="000B7BBF"/>
    <w:rsid w:val="000E27DB"/>
    <w:rsid w:val="001117ED"/>
    <w:rsid w:val="00174A54"/>
    <w:rsid w:val="001802D9"/>
    <w:rsid w:val="001A5B36"/>
    <w:rsid w:val="001C042F"/>
    <w:rsid w:val="00206BA1"/>
    <w:rsid w:val="00215619"/>
    <w:rsid w:val="0024284E"/>
    <w:rsid w:val="00325BCB"/>
    <w:rsid w:val="003361D5"/>
    <w:rsid w:val="00373415"/>
    <w:rsid w:val="003D68E7"/>
    <w:rsid w:val="003D787D"/>
    <w:rsid w:val="003E3C66"/>
    <w:rsid w:val="003F1A9E"/>
    <w:rsid w:val="0044216C"/>
    <w:rsid w:val="00455A7F"/>
    <w:rsid w:val="00462FD8"/>
    <w:rsid w:val="004835EE"/>
    <w:rsid w:val="004D30FB"/>
    <w:rsid w:val="004F25B4"/>
    <w:rsid w:val="005B773F"/>
    <w:rsid w:val="0063732C"/>
    <w:rsid w:val="006B3EA1"/>
    <w:rsid w:val="006C3169"/>
    <w:rsid w:val="00713EE5"/>
    <w:rsid w:val="0072739F"/>
    <w:rsid w:val="007819D3"/>
    <w:rsid w:val="007A6AB3"/>
    <w:rsid w:val="007B3AE8"/>
    <w:rsid w:val="007E005D"/>
    <w:rsid w:val="00856BF1"/>
    <w:rsid w:val="00873DFB"/>
    <w:rsid w:val="008D70B4"/>
    <w:rsid w:val="008E164D"/>
    <w:rsid w:val="008E4CCD"/>
    <w:rsid w:val="008F5BE9"/>
    <w:rsid w:val="009B7601"/>
    <w:rsid w:val="009F2784"/>
    <w:rsid w:val="009F4D69"/>
    <w:rsid w:val="00A13A7F"/>
    <w:rsid w:val="00A57402"/>
    <w:rsid w:val="00A61EEA"/>
    <w:rsid w:val="00A70072"/>
    <w:rsid w:val="00AD3A5C"/>
    <w:rsid w:val="00AE39CE"/>
    <w:rsid w:val="00B07E9F"/>
    <w:rsid w:val="00B3380F"/>
    <w:rsid w:val="00B36DAE"/>
    <w:rsid w:val="00B45981"/>
    <w:rsid w:val="00B476C7"/>
    <w:rsid w:val="00B84ECD"/>
    <w:rsid w:val="00B87B7D"/>
    <w:rsid w:val="00BE1BDB"/>
    <w:rsid w:val="00C0297A"/>
    <w:rsid w:val="00C30736"/>
    <w:rsid w:val="00C813FF"/>
    <w:rsid w:val="00C9074F"/>
    <w:rsid w:val="00CB44EE"/>
    <w:rsid w:val="00CC1D98"/>
    <w:rsid w:val="00CE44D2"/>
    <w:rsid w:val="00D04443"/>
    <w:rsid w:val="00D42F48"/>
    <w:rsid w:val="00D860E1"/>
    <w:rsid w:val="00D93013"/>
    <w:rsid w:val="00D95EC5"/>
    <w:rsid w:val="00DA7166"/>
    <w:rsid w:val="00DE61F4"/>
    <w:rsid w:val="00E02E0A"/>
    <w:rsid w:val="00E16F5F"/>
    <w:rsid w:val="00E41930"/>
    <w:rsid w:val="00E52777"/>
    <w:rsid w:val="00E802FF"/>
    <w:rsid w:val="00EA747A"/>
    <w:rsid w:val="00ED4B46"/>
    <w:rsid w:val="00F00FE6"/>
    <w:rsid w:val="00F15C60"/>
    <w:rsid w:val="00F51A99"/>
    <w:rsid w:val="00F56F98"/>
    <w:rsid w:val="00F721A0"/>
    <w:rsid w:val="00F739EC"/>
    <w:rsid w:val="00F8332A"/>
    <w:rsid w:val="00F84AC2"/>
    <w:rsid w:val="00F9605D"/>
    <w:rsid w:val="00FF50CA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#408000,lim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mp\www\modeles-de-cv\descargar\descargar-word\Formato1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3DFDC7-49F1-4A08-8530-BAC903AB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Formato11</Template>
  <TotalTime>176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</CharactersWithSpaces>
  <SharedDoc>false</SharedDoc>
  <HLinks>
    <vt:vector size="12" baseType="variant">
      <vt:variant>
        <vt:i4>50</vt:i4>
      </vt:variant>
      <vt:variant>
        <vt:i4>2103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  <vt:variant>
        <vt:i4>544800892</vt:i4>
      </vt:variant>
      <vt:variant>
        <vt:i4>2731</vt:i4>
      </vt:variant>
      <vt:variant>
        <vt:i4>1026</vt:i4>
      </vt:variant>
      <vt:variant>
        <vt:i4>1</vt:i4>
      </vt:variant>
      <vt:variant>
        <vt:lpwstr>Capture d’écran 2012-07-26 à 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Ramata</cp:lastModifiedBy>
  <cp:revision>15</cp:revision>
  <dcterms:created xsi:type="dcterms:W3CDTF">2014-03-19T17:54:00Z</dcterms:created>
  <dcterms:modified xsi:type="dcterms:W3CDTF">2014-03-20T18:30:00Z</dcterms:modified>
</cp:coreProperties>
</file>