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A8" w:rsidRDefault="00A6083A">
      <w:pPr>
        <w:pStyle w:val="Standard"/>
        <w:jc w:val="center"/>
      </w:pPr>
      <w:bookmarkStart w:id="0" w:name="_GoBack"/>
      <w:bookmarkEnd w:id="0"/>
      <w:r>
        <w:rPr>
          <w:rFonts w:ascii="Comic Sans MS" w:hAnsi="Comic Sans MS"/>
          <w:bCs/>
          <w:noProof/>
          <w:sz w:val="40"/>
          <w:szCs w:val="40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327656</wp:posOffset>
                </wp:positionH>
                <wp:positionV relativeFrom="paragraph">
                  <wp:posOffset>-520065</wp:posOffset>
                </wp:positionV>
                <wp:extent cx="3267078" cy="447671"/>
                <wp:effectExtent l="19050" t="19050" r="28572" b="9529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8" cy="44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44A8" w:rsidRDefault="00A608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Récapitulatif des projets du 21 Juin</w:t>
                            </w:r>
                          </w:p>
                        </w:txbxContent>
                      </wps:txbx>
                      <wps:bodyPr vert="horz" wrap="square" lIns="18361" tIns="18361" rIns="18361" bIns="18361" anchor="ctr" anchorCtr="1" compatLnSpc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5.8pt;margin-top:-40.95pt;width:257.25pt;height:3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" strokeweight="1.0099mm">
                <v:textbox inset=".51003mm,.51003mm,.51003mm,.51003mm">
                  <w:txbxContent>
                    <w:p w:rsidR="004F44A8" w:rsidRDefault="00A608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Récapitulatif des projets du 21 Juin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StrongEmphasis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/!\ </w:t>
      </w:r>
      <w:r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0"/>
          <w:szCs w:val="20"/>
          <w:shd w:val="clear" w:color="auto" w:fill="FFFFFF"/>
        </w:rPr>
        <w:t>Si les feuilles des projets ne sont pas distribuées avec celle-ci, demander à un responsable générale ou responsable concert (ils auront un</w:t>
      </w:r>
      <w:r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 badge ou un </w:t>
      </w:r>
      <w:proofErr w:type="spellStart"/>
      <w:r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0"/>
          <w:szCs w:val="20"/>
          <w:shd w:val="clear" w:color="auto" w:fill="FFFFFF"/>
        </w:rPr>
        <w:t>tshirt</w:t>
      </w:r>
      <w:proofErr w:type="spellEnd"/>
      <w:r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0"/>
          <w:szCs w:val="20"/>
          <w:shd w:val="clear" w:color="auto" w:fill="FFFFFF"/>
        </w:rPr>
        <w:t xml:space="preserve"> ‘Responsable Concert’) </w:t>
      </w:r>
      <w:r>
        <w:rPr>
          <w:rStyle w:val="StrongEmphasis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/</w:t>
      </w:r>
      <w:r>
        <w:rPr>
          <w:rStyle w:val="StrongEmphasis"/>
          <w:rFonts w:ascii="Arial" w:hAnsi="Arial" w:cs="Arial"/>
          <w:b w:val="0"/>
          <w:i/>
          <w:iCs/>
          <w:color w:val="000000"/>
          <w:sz w:val="20"/>
          <w:szCs w:val="20"/>
          <w:shd w:val="clear" w:color="auto" w:fill="FFFFFF"/>
        </w:rPr>
        <w:t>!\</w:t>
      </w:r>
    </w:p>
    <w:p w:rsidR="004F44A8" w:rsidRDefault="004F44A8">
      <w:pPr>
        <w:pStyle w:val="Standard"/>
        <w:jc w:val="center"/>
        <w:rPr>
          <w:rFonts w:ascii="Arial" w:hAnsi="Arial" w:cs="Arial"/>
        </w:rPr>
      </w:pPr>
    </w:p>
    <w:p w:rsidR="004F44A8" w:rsidRDefault="004F44A8">
      <w:pPr>
        <w:pStyle w:val="Standard"/>
        <w:jc w:val="center"/>
        <w:rPr>
          <w:rFonts w:ascii="Arial" w:hAnsi="Arial" w:cs="Arial"/>
        </w:rPr>
      </w:pPr>
    </w:p>
    <w:p w:rsidR="004F44A8" w:rsidRPr="00001656" w:rsidRDefault="00A6083A">
      <w:pPr>
        <w:pStyle w:val="Standard"/>
        <w:jc w:val="center"/>
        <w:rPr>
          <w:lang w:val="en-US"/>
        </w:rPr>
      </w:pPr>
      <w:r w:rsidRPr="00001656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PROJET « YOU MAKE ME STRONG »</w:t>
      </w:r>
    </w:p>
    <w:p w:rsidR="004F44A8" w:rsidRDefault="00A6083A">
      <w:pPr>
        <w:pStyle w:val="Standard"/>
      </w:pPr>
      <w:r w:rsidRPr="00001656">
        <w:rPr>
          <w:rFonts w:ascii="Arial" w:hAnsi="Arial" w:cs="Arial"/>
          <w:color w:val="000000"/>
          <w:shd w:val="clear" w:color="auto" w:fill="FFFFFF"/>
          <w:lang w:val="en-US"/>
        </w:rPr>
        <w:t> 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ever une feuille durant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la chanson « 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Strong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avec écrit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« 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You </w:t>
      </w:r>
      <w:proofErr w:type="spellStart"/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Make</w:t>
      </w:r>
      <w:proofErr w:type="spellEnd"/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Strong</w:t>
      </w:r>
      <w:proofErr w:type="spellEnd"/>
      <w:r>
        <w:rPr>
          <w:rStyle w:val="StrongEmphasis"/>
          <w:rFonts w:ascii="Arial" w:hAnsi="Arial" w:cs="Arial"/>
          <w:color w:val="000000"/>
          <w:sz w:val="20"/>
          <w:szCs w:val="20"/>
          <w:shd w:val="clear" w:color="auto" w:fill="FFFFFF"/>
        </w:rPr>
        <w:t> ».</w:t>
      </w:r>
    </w:p>
    <w:p w:rsidR="004F44A8" w:rsidRDefault="00A6083A">
      <w:pPr>
        <w:pStyle w:val="Standard"/>
      </w:pP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Si vous n’avez pas la feuille </w:t>
      </w:r>
      <w:r>
        <w:rPr>
          <w:rStyle w:val="StrongEmphasis"/>
          <w:rFonts w:ascii="Arial" w:hAnsi="Arial" w:cs="Arial"/>
          <w:color w:val="000000"/>
          <w:sz w:val="20"/>
          <w:szCs w:val="20"/>
          <w:shd w:val="clear" w:color="auto" w:fill="FFFFFF"/>
        </w:rPr>
        <w:t>demandez à un Responsable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que vous trouverez à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u w:val="single"/>
          <w:shd w:val="clear" w:color="auto" w:fill="FFFFFF"/>
        </w:rPr>
        <w:t xml:space="preserve">l’extérieur ou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u w:val="single"/>
          <w:shd w:val="clear" w:color="auto" w:fill="FFFFFF"/>
        </w:rPr>
        <w:t>à l’intérieur de votre bloc/pelouse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4F44A8" w:rsidRDefault="004F44A8">
      <w:pPr>
        <w:pStyle w:val="Standard"/>
        <w:rPr>
          <w:rFonts w:ascii="Arial" w:hAnsi="Arial" w:cs="Arial"/>
        </w:rPr>
      </w:pPr>
    </w:p>
    <w:p w:rsidR="004F44A8" w:rsidRDefault="00A6083A">
      <w:pPr>
        <w:pStyle w:val="Standard"/>
        <w:jc w:val="center"/>
      </w:pPr>
      <w:r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</w:rPr>
        <w:t>PROJET « DRAPEAU FRANÇAIS »</w:t>
      </w:r>
    </w:p>
    <w:p w:rsidR="004F44A8" w:rsidRDefault="00A6083A">
      <w:pPr>
        <w:pStyle w:val="Standard"/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 projet consiste à faire un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immense drapeau français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qui prendrait </w:t>
      </w:r>
      <w:r>
        <w:rPr>
          <w:rStyle w:val="StrongEmphasis"/>
          <w:rFonts w:ascii="Arial" w:hAnsi="Arial" w:cs="Arial"/>
          <w:color w:val="000000"/>
          <w:sz w:val="20"/>
          <w:szCs w:val="20"/>
          <w:shd w:val="clear" w:color="auto" w:fill="FFFFFF"/>
        </w:rPr>
        <w:t>TOUT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les gradins et toutes les pelouses du stade de France.</w:t>
      </w:r>
    </w:p>
    <w:p w:rsidR="004F44A8" w:rsidRDefault="00A6083A">
      <w:pPr>
        <w:pStyle w:val="Standard"/>
      </w:pP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Pour ceux qui sont dans la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>partie blanche du drapeau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vous 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aurez juste à </w:t>
      </w:r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 xml:space="preserve">tourner la feuille du projet ‘You </w:t>
      </w:r>
      <w:proofErr w:type="spellStart"/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>Make</w:t>
      </w:r>
      <w:proofErr w:type="spellEnd"/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>Strong</w:t>
      </w:r>
      <w:proofErr w:type="spellEnd"/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>’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pour ceux qui sont la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>partie bleue ou rouge du drapeau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et qui n’ont pas de feuille couleur, </w:t>
      </w:r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>demandez à un responsable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de votre bloc de vous en passer.</w:t>
      </w:r>
    </w:p>
    <w:p w:rsidR="004F44A8" w:rsidRDefault="00A6083A">
      <w:pPr>
        <w:pStyle w:val="Standard"/>
      </w:pP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● Pour les blocs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 xml:space="preserve">H2, H1, G8, G7, G6, G5,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>D2 et D1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(carré or tribune basse EST, CAT1 tribune basse EST) vous n’avez pas tous la couleur bleue car vos blocs sont chargés de faire le mot ‘</w:t>
      </w:r>
      <w:r>
        <w:rPr>
          <w:rFonts w:ascii="Arial" w:eastAsia="Comic Sans MS" w:hAnsi="Arial" w:cs="Arial"/>
          <w:b/>
          <w:color w:val="000000"/>
          <w:sz w:val="20"/>
          <w:szCs w:val="20"/>
          <w:shd w:val="clear" w:color="auto" w:fill="FFFFFF"/>
        </w:rPr>
        <w:t>MERCI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’. Les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 xml:space="preserve">responsables de vos blocs vous diront qui doit avoir une feuille bleue et qui doit lever la feuille </w:t>
      </w:r>
      <w:r>
        <w:rPr>
          <w:rFonts w:ascii="Arial" w:eastAsia="Comic Sans MS" w:hAnsi="Arial" w:cs="Arial"/>
          <w:color w:val="000000"/>
          <w:sz w:val="20"/>
          <w:szCs w:val="20"/>
          <w:u w:val="single"/>
          <w:shd w:val="clear" w:color="auto" w:fill="FFFFFF"/>
        </w:rPr>
        <w:t>blanche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(qui est celle du projet ‘You </w:t>
      </w:r>
      <w:proofErr w:type="spellStart"/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Make</w:t>
      </w:r>
      <w:proofErr w:type="spellEnd"/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 xml:space="preserve"> Me </w:t>
      </w:r>
      <w:proofErr w:type="spellStart"/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Strong</w:t>
      </w:r>
      <w:proofErr w:type="spellEnd"/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’)</w:t>
      </w:r>
    </w:p>
    <w:p w:rsidR="004F44A8" w:rsidRDefault="004F44A8">
      <w:pPr>
        <w:pStyle w:val="Standard"/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</w:pPr>
    </w:p>
    <w:p w:rsidR="004F44A8" w:rsidRDefault="004F44A8">
      <w:pPr>
        <w:pStyle w:val="Standard"/>
        <w:rPr>
          <w:rFonts w:ascii="Arial" w:eastAsia="Comic Sans MS" w:hAnsi="Arial" w:cs="Arial"/>
          <w:color w:val="000000"/>
          <w:sz w:val="22"/>
          <w:szCs w:val="22"/>
          <w:shd w:val="clear" w:color="auto" w:fill="FFFFFF"/>
        </w:rPr>
      </w:pPr>
    </w:p>
    <w:p w:rsidR="004F44A8" w:rsidRDefault="00A6083A">
      <w:pPr>
        <w:pStyle w:val="Standard"/>
        <w:jc w:val="center"/>
      </w:pPr>
      <w:r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</w:rPr>
        <w:t>PROJET « FLUO »</w:t>
      </w:r>
    </w:p>
    <w:p w:rsidR="004F44A8" w:rsidRDefault="00A6083A">
      <w:pPr>
        <w:pStyle w:val="Standard"/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 principe du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Projet Fluo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d'illuminer le Stade de France lors de la dernière chanson du concert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à l'aide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glowsticks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(bâtons lumineux).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Il faut attendre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la dernière chanson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pour qu'il fasse nuit.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Attention à ne pas confondre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bâtonnets lumineux (bracelets)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et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bâtons lumineux,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leur puissance n'est pas du tout la même.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Pour celles et ceux qui n'auraient pas pu trouver de bâtons avant le WWAT sachez que normalement il y en aura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à vendre au stade.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eastAsia="Comic Sans MS" w:hAnsi="Arial" w:cs="Arial"/>
          <w:color w:val="000000"/>
          <w:sz w:val="20"/>
          <w:szCs w:val="20"/>
          <w:shd w:val="clear" w:color="auto" w:fill="FFFFFF"/>
        </w:rPr>
        <w:t>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Attendez le </w:t>
      </w:r>
      <w:r>
        <w:rPr>
          <w:rStyle w:val="StrongEmphasis"/>
          <w:rFonts w:ascii="Arial" w:hAnsi="Arial" w:cs="Arial"/>
          <w:color w:val="000000"/>
          <w:sz w:val="20"/>
          <w:szCs w:val="20"/>
          <w:shd w:val="clear" w:color="auto" w:fill="FFFFFF"/>
        </w:rPr>
        <w:t>dernier moment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pour craquer le bâton (le tordre pour que la lumière se dégage), la lumière sera à sa puissance maximale.</w:t>
      </w:r>
    </w:p>
    <w:p w:rsidR="004F44A8" w:rsidRDefault="00A6083A">
      <w:pPr>
        <w:pStyle w:val="Standard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 </w:t>
      </w:r>
    </w:p>
    <w:p w:rsidR="004F44A8" w:rsidRDefault="004F44A8">
      <w:pPr>
        <w:pStyle w:val="Standard"/>
        <w:rPr>
          <w:rFonts w:ascii="Arial" w:hAnsi="Arial" w:cs="Arial"/>
          <w:color w:val="000000"/>
          <w:shd w:val="clear" w:color="auto" w:fill="FFFFFF"/>
        </w:rPr>
      </w:pPr>
    </w:p>
    <w:sectPr w:rsidR="004F44A8">
      <w:pgSz w:w="8391" w:h="1190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3A" w:rsidRDefault="00A6083A">
      <w:r>
        <w:separator/>
      </w:r>
    </w:p>
  </w:endnote>
  <w:endnote w:type="continuationSeparator" w:id="0">
    <w:p w:rsidR="00A6083A" w:rsidRDefault="00A6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3A" w:rsidRDefault="00A6083A">
      <w:r>
        <w:rPr>
          <w:color w:val="000000"/>
        </w:rPr>
        <w:separator/>
      </w:r>
    </w:p>
  </w:footnote>
  <w:footnote w:type="continuationSeparator" w:id="0">
    <w:p w:rsidR="00A6083A" w:rsidRDefault="00A6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F44A8"/>
    <w:rsid w:val="00001656"/>
    <w:rsid w:val="004F44A8"/>
    <w:rsid w:val="00A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centuation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centuation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2</cp:revision>
  <dcterms:created xsi:type="dcterms:W3CDTF">2014-03-09T18:02:00Z</dcterms:created>
  <dcterms:modified xsi:type="dcterms:W3CDTF">2014-03-09T18:02:00Z</dcterms:modified>
</cp:coreProperties>
</file>