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8E" w:rsidRPr="00F7395D" w:rsidRDefault="009454A8" w:rsidP="00F7395D">
      <w:pPr>
        <w:pStyle w:val="Titredesection"/>
        <w:rPr>
          <w:rFonts w:eastAsia="Times New Roman" w:cs="Times New Roman"/>
          <w:b/>
          <w:color w:val="969696"/>
          <w:sz w:val="32"/>
          <w:szCs w:val="32"/>
          <w:lang w:eastAsia="fr-FR"/>
        </w:rPr>
      </w:pPr>
      <w:r w:rsidRPr="007838DD">
        <w:rPr>
          <w:b/>
          <w:noProof/>
          <w:sz w:val="32"/>
          <w:szCs w:val="32"/>
          <w:lang w:eastAsia="fr-FR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margin">
                  <wp:posOffset>-95250</wp:posOffset>
                </wp:positionV>
                <wp:extent cx="1939925" cy="9334500"/>
                <wp:effectExtent l="0" t="0" r="3175" b="0"/>
                <wp:wrapSquare wrapText="bothSides"/>
                <wp:docPr id="1" name="Groupe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925" cy="9334500"/>
                          <a:chOff x="0" y="-95146"/>
                          <a:chExt cx="1943161" cy="9324265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38161" y="-95146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b/>
                                  <w:noProof/>
                                  <w:color w:val="0070C0"/>
                                </w:rPr>
                                <w:alias w:val="Votre nom"/>
                                <w:tag w:val=""/>
                                <w:id w:val="-1674559634"/>
                                <w:placeholder>
                                  <w:docPart w:val="925B2162ED284405894C222D2EE44B9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9A39E4" w:rsidRPr="007838DD" w:rsidRDefault="00EA1C50" w:rsidP="004A0054">
                                  <w:pPr>
                                    <w:pStyle w:val="Nom"/>
                                    <w:rPr>
                                      <w:noProof/>
                                      <w:color w:val="0070C0"/>
                                    </w:rPr>
                                  </w:pPr>
                                  <w:r w:rsidRPr="007838DD">
                                    <w:rPr>
                                      <w:b/>
                                      <w:noProof/>
                                      <w:color w:val="0070C0"/>
                                    </w:rPr>
                                    <w:t>Pierre Lamiche</w:t>
                                  </w:r>
                                </w:p>
                              </w:sdtContent>
                            </w:sdt>
                            <w:p w:rsidR="009A39E4" w:rsidRPr="009454A8" w:rsidRDefault="009A39E4" w:rsidP="007838DD">
                              <w:pPr>
                                <w:pStyle w:val="Pointimportant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429125"/>
                            <a:ext cx="1905000" cy="4799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  <w:lang w:val="en-US"/>
                                </w:rPr>
                                <w:alias w:val="Adresse"/>
                                <w:tag w:val="Adresse"/>
                                <w:id w:val="54495354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9A39E4" w:rsidRPr="00531FAB" w:rsidRDefault="00AE468E">
                                  <w:pPr>
                                    <w:rPr>
                                      <w:noProof/>
                                      <w:lang w:val="en-US"/>
                                    </w:rPr>
                                  </w:pPr>
                                  <w:r w:rsidRPr="00531FAB">
                                    <w:rPr>
                                      <w:noProof/>
                                      <w:lang w:val="en-US"/>
                                    </w:rPr>
                                    <w:t xml:space="preserve">3 rue Bacchus </w:t>
                                  </w:r>
                                  <w:r w:rsidR="00531FAB" w:rsidRPr="00531FAB">
                                    <w:rPr>
                                      <w:noProof/>
                                      <w:lang w:val="en-US"/>
                                    </w:rPr>
                                    <w:br/>
                                    <w:t>02850 Courtemont-Varennes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en-US"/>
                                </w:rPr>
                                <w:alias w:val="Téléphone"/>
                                <w:tag w:val=""/>
                                <w:id w:val="-1573494273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9A39E4" w:rsidRPr="00531FAB" w:rsidRDefault="007838DD">
                                  <w:pPr>
                                    <w:pStyle w:val="Coordonnes"/>
                                    <w:rPr>
                                      <w:noProof/>
                                      <w:lang w:val="en-US"/>
                                    </w:rPr>
                                  </w:pPr>
                                  <w:r w:rsidRPr="00531FAB">
                                    <w:rPr>
                                      <w:noProof/>
                                      <w:lang w:val="en-US"/>
                                    </w:rPr>
                                    <w:t>0672949871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en-US"/>
                                </w:rPr>
                                <w:alias w:val="Courrier électronique"/>
                                <w:tag w:val=""/>
                                <w:id w:val="-1016081487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9A39E4" w:rsidRPr="00531FAB" w:rsidRDefault="00531FAB">
                                  <w:pPr>
                                    <w:pStyle w:val="Coordonnes"/>
                                    <w:rPr>
                                      <w:noProof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p</w:t>
                                  </w:r>
                                  <w:r w:rsidR="007838DD" w:rsidRPr="00531FAB">
                                    <w:rPr>
                                      <w:noProof/>
                                      <w:lang w:val="en-US"/>
                                    </w:rPr>
                                    <w:t>ierre.lamiche@rms.fr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</w:rPr>
                                <w:alias w:val="Site web"/>
                                <w:tag w:val=""/>
                                <w:id w:val="198138524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9A39E4" w:rsidRPr="00531FAB" w:rsidRDefault="007838DD">
                                  <w:pPr>
                                    <w:pStyle w:val="Coordonnes"/>
                                    <w:rPr>
                                      <w:noProof/>
                                      <w:lang w:val="en-US"/>
                                    </w:rPr>
                                  </w:pPr>
                                  <w:r w:rsidRPr="00531FAB">
                                    <w:rPr>
                                      <w:noProof/>
                                      <w:lang w:val="en-US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" o:spid="_x0000_s1026" alt="Description : Contact Info" style="position:absolute;margin-left:36pt;margin-top:-7.5pt;width:152.75pt;height:735pt;z-index:251659264;mso-wrap-distance-left:7.2pt;mso-wrap-distance-right:7.2pt;mso-wrap-distance-bottom:3in;mso-position-horizontal-relative:page;mso-position-vertical-relative:margin;mso-width-relative:margin;mso-height-relative:margin" coordorigin=",-951" coordsize="19431,9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left:381;top:-951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b/>
                            <w:noProof/>
                            <w:color w:val="0070C0"/>
                          </w:rPr>
                          <w:alias w:val="Votre nom"/>
                          <w:tag w:val=""/>
                          <w:id w:val="-1674559634"/>
                          <w:placeholder>
                            <w:docPart w:val="925B2162ED284405894C222D2EE44B91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9A39E4" w:rsidRPr="007838DD" w:rsidRDefault="00EA1C50" w:rsidP="004A0054">
                            <w:pPr>
                              <w:pStyle w:val="Nom"/>
                              <w:rPr>
                                <w:noProof/>
                                <w:color w:val="0070C0"/>
                              </w:rPr>
                            </w:pPr>
                            <w:r w:rsidRPr="007838DD">
                              <w:rPr>
                                <w:b/>
                                <w:noProof/>
                                <w:color w:val="0070C0"/>
                              </w:rPr>
                              <w:t>Pierre Lamiche</w:t>
                            </w:r>
                          </w:p>
                        </w:sdtContent>
                      </w:sdt>
                      <w:p w:rsidR="009A39E4" w:rsidRPr="009454A8" w:rsidRDefault="009A39E4" w:rsidP="007838DD">
                        <w:pPr>
                          <w:pStyle w:val="Pointimportant"/>
                          <w:numPr>
                            <w:ilvl w:val="0"/>
                            <w:numId w:val="0"/>
                          </w:numPr>
                          <w:ind w:left="360"/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v:shape id="Zone de texte 12" o:spid="_x0000_s1028" type="#_x0000_t202" style="position:absolute;top:44291;width:19050;height:4800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noProof/>
                            <w:lang w:val="en-US"/>
                          </w:rPr>
                          <w:alias w:val="Adresse"/>
                          <w:tag w:val="Adresse"/>
                          <w:id w:val="54495354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9A39E4" w:rsidRPr="00531FAB" w:rsidRDefault="00AE468E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  <w:r w:rsidRPr="00531FAB">
                              <w:rPr>
                                <w:noProof/>
                                <w:lang w:val="en-US"/>
                              </w:rPr>
                              <w:t xml:space="preserve">3 rue Bacchus </w:t>
                            </w:r>
                            <w:r w:rsidR="00531FAB" w:rsidRPr="00531FAB">
                              <w:rPr>
                                <w:noProof/>
                                <w:lang w:val="en-US"/>
                              </w:rPr>
                              <w:br/>
                              <w:t>02850 Courtemont-Varennes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en-US"/>
                          </w:rPr>
                          <w:alias w:val="Téléphone"/>
                          <w:tag w:val=""/>
                          <w:id w:val="-1573494273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9A39E4" w:rsidRPr="00531FAB" w:rsidRDefault="007838DD">
                            <w:pPr>
                              <w:pStyle w:val="Coordonnes"/>
                              <w:rPr>
                                <w:noProof/>
                                <w:lang w:val="en-US"/>
                              </w:rPr>
                            </w:pPr>
                            <w:r w:rsidRPr="00531FAB">
                              <w:rPr>
                                <w:noProof/>
                                <w:lang w:val="en-US"/>
                              </w:rPr>
                              <w:t>0672949871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en-US"/>
                          </w:rPr>
                          <w:alias w:val="Courrier électronique"/>
                          <w:tag w:val=""/>
                          <w:id w:val="-1016081487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9A39E4" w:rsidRPr="00531FAB" w:rsidRDefault="00531FAB">
                            <w:pPr>
                              <w:pStyle w:val="Coordonnes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p</w:t>
                            </w:r>
                            <w:r w:rsidR="007838DD" w:rsidRPr="00531FAB">
                              <w:rPr>
                                <w:noProof/>
                                <w:lang w:val="en-US"/>
                              </w:rPr>
                              <w:t>ierre.lamiche@rms.fr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</w:rPr>
                          <w:alias w:val="Site web"/>
                          <w:tag w:val=""/>
                          <w:id w:val="198138524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9A39E4" w:rsidRPr="00531FAB" w:rsidRDefault="007838DD">
                            <w:pPr>
                              <w:pStyle w:val="Coordonnes"/>
                              <w:rPr>
                                <w:noProof/>
                                <w:lang w:val="en-US"/>
                              </w:rPr>
                            </w:pPr>
                            <w:r w:rsidRPr="00531FAB">
                              <w:rPr>
                                <w:noProof/>
                                <w:lang w:val="en-US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C50" w:rsidRPr="00EA1C50">
        <w:rPr>
          <w:rFonts w:eastAsia="Times New Roman" w:cs="Times New Roman"/>
          <w:b/>
          <w:color w:val="969696"/>
          <w:sz w:val="32"/>
          <w:szCs w:val="32"/>
          <w:lang w:eastAsia="fr-FR"/>
        </w:rPr>
        <w:t>ExpÉ</w:t>
      </w:r>
      <w:r w:rsidR="00606EDC" w:rsidRPr="007838DD">
        <w:rPr>
          <w:rFonts w:eastAsia="Times New Roman" w:cs="Times New Roman"/>
          <w:b/>
          <w:caps w:val="0"/>
          <w:color w:val="969696"/>
          <w:sz w:val="32"/>
          <w:szCs w:val="32"/>
          <w:lang w:eastAsia="fr-FR"/>
        </w:rPr>
        <w:t>RIE</w:t>
      </w:r>
      <w:r w:rsidR="00F7395D">
        <w:rPr>
          <w:rFonts w:eastAsia="Times New Roman" w:cs="Times New Roman"/>
          <w:b/>
          <w:color w:val="969696"/>
          <w:sz w:val="32"/>
          <w:szCs w:val="32"/>
          <w:lang w:eastAsia="fr-FR"/>
        </w:rPr>
        <w:t>ncE</w:t>
      </w:r>
    </w:p>
    <w:p w:rsidR="00960216" w:rsidRPr="00960216" w:rsidRDefault="00960216" w:rsidP="00960216">
      <w:pPr>
        <w:pStyle w:val="Paragraphedeliste"/>
        <w:rPr>
          <w:lang w:val="fr-FR"/>
        </w:rPr>
      </w:pPr>
      <w:r>
        <w:rPr>
          <w:b/>
          <w:color w:val="0070C0"/>
          <w:lang w:val="fr-FR"/>
        </w:rPr>
        <w:t xml:space="preserve">Vendeur </w:t>
      </w:r>
      <w:r w:rsidR="003046C8">
        <w:rPr>
          <w:b/>
          <w:color w:val="0070C0"/>
          <w:lang w:val="fr-FR"/>
        </w:rPr>
        <w:t xml:space="preserve">stagiaire. </w:t>
      </w:r>
      <w:r>
        <w:rPr>
          <w:lang w:val="fr-FR"/>
        </w:rPr>
        <w:t>08/03/2009</w:t>
      </w:r>
      <w:r w:rsidR="00531FAB">
        <w:rPr>
          <w:lang w:val="fr-FR"/>
        </w:rPr>
        <w:t xml:space="preserve"> au</w:t>
      </w:r>
      <w:r>
        <w:rPr>
          <w:lang w:val="fr-FR"/>
        </w:rPr>
        <w:t xml:space="preserve"> 13/03/2009</w:t>
      </w:r>
    </w:p>
    <w:p w:rsidR="00EA1C50" w:rsidRPr="007838DD" w:rsidRDefault="00960216" w:rsidP="00AE468E">
      <w:pPr>
        <w:pStyle w:val="Paragraphedeliste"/>
        <w:rPr>
          <w:lang w:val="fr-FR"/>
        </w:rPr>
      </w:pPr>
      <w:r>
        <w:rPr>
          <w:color w:val="564B3C"/>
          <w:lang w:val="fr-FR"/>
        </w:rPr>
        <w:t>-</w:t>
      </w:r>
      <w:proofErr w:type="spellStart"/>
      <w:r w:rsidR="00EA1C50" w:rsidRPr="007838DD">
        <w:rPr>
          <w:color w:val="564B3C"/>
          <w:lang w:val="fr-FR"/>
        </w:rPr>
        <w:t>Cyber@Games</w:t>
      </w:r>
      <w:proofErr w:type="spellEnd"/>
      <w:r w:rsidR="00EA1C50" w:rsidRPr="007838DD">
        <w:rPr>
          <w:color w:val="564B3C"/>
          <w:spacing w:val="24"/>
          <w:lang w:val="fr-FR"/>
        </w:rPr>
        <w:t xml:space="preserve"> ▪</w:t>
      </w:r>
      <w:r w:rsidR="00EA1C50" w:rsidRPr="007838DD">
        <w:rPr>
          <w:color w:val="564B3C"/>
          <w:lang w:val="fr-FR"/>
        </w:rPr>
        <w:t xml:space="preserve">52 Place Drouet </w:t>
      </w:r>
      <w:proofErr w:type="spellStart"/>
      <w:r w:rsidR="00EA1C50" w:rsidRPr="007838DD">
        <w:rPr>
          <w:color w:val="564B3C"/>
          <w:lang w:val="fr-FR"/>
        </w:rPr>
        <w:t>d'Erlon</w:t>
      </w:r>
      <w:proofErr w:type="spellEnd"/>
      <w:r w:rsidR="00EA1C50" w:rsidRPr="007838DD">
        <w:rPr>
          <w:color w:val="564B3C"/>
          <w:lang w:val="fr-FR"/>
        </w:rPr>
        <w:t>, 51100, Reims.</w:t>
      </w:r>
    </w:p>
    <w:p w:rsidR="00960216" w:rsidRPr="00960216" w:rsidRDefault="00EA1C50" w:rsidP="00960216">
      <w:pPr>
        <w:pStyle w:val="Paragraphedeliste"/>
        <w:rPr>
          <w:lang w:val="fr-FR"/>
        </w:rPr>
      </w:pPr>
      <w:r w:rsidRPr="007838DD">
        <w:rPr>
          <w:color w:val="564B3C"/>
          <w:lang w:val="fr-FR"/>
        </w:rPr>
        <w:t>Acquis:</w:t>
      </w:r>
      <w:r w:rsidR="00234D3A" w:rsidRPr="007838DD">
        <w:rPr>
          <w:color w:val="564B3C"/>
          <w:lang w:val="fr-FR"/>
        </w:rPr>
        <w:t xml:space="preserve"> rythme de travail</w:t>
      </w:r>
      <w:r w:rsidRPr="007838DD">
        <w:rPr>
          <w:color w:val="564B3C"/>
          <w:lang w:val="fr-FR"/>
        </w:rPr>
        <w:t xml:space="preserve">, </w:t>
      </w:r>
      <w:r w:rsidR="00606EDC" w:rsidRPr="007838DD">
        <w:rPr>
          <w:color w:val="564B3C"/>
          <w:lang w:val="fr-FR"/>
        </w:rPr>
        <w:t>base de la vente</w:t>
      </w:r>
      <w:r w:rsidR="00531FAB">
        <w:rPr>
          <w:lang w:val="fr-FR"/>
        </w:rPr>
        <w:t>.</w:t>
      </w:r>
    </w:p>
    <w:p w:rsidR="00606EDC" w:rsidRPr="007838DD" w:rsidRDefault="00606EDC" w:rsidP="00606EDC">
      <w:pPr>
        <w:pStyle w:val="Paragraphedeliste"/>
        <w:rPr>
          <w:sz w:val="20"/>
          <w:szCs w:val="20"/>
          <w:lang w:val="fr-FR"/>
        </w:rPr>
      </w:pPr>
    </w:p>
    <w:p w:rsidR="00EA1C50" w:rsidRPr="007838DD" w:rsidRDefault="003046C8" w:rsidP="00606EDC">
      <w:pPr>
        <w:pStyle w:val="Paragraphedeliste"/>
        <w:rPr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2B277F" wp14:editId="6797154A">
            <wp:simplePos x="0" y="0"/>
            <wp:positionH relativeFrom="column">
              <wp:posOffset>-2388870</wp:posOffset>
            </wp:positionH>
            <wp:positionV relativeFrom="paragraph">
              <wp:posOffset>137160</wp:posOffset>
            </wp:positionV>
            <wp:extent cx="1353185" cy="1763395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C50" w:rsidRPr="007838DD">
        <w:rPr>
          <w:b/>
          <w:color w:val="0070C0"/>
          <w:sz w:val="20"/>
          <w:szCs w:val="20"/>
          <w:lang w:val="fr-FR"/>
        </w:rPr>
        <w:t>Animateur stagiaire</w:t>
      </w:r>
      <w:r w:rsidR="00960216">
        <w:rPr>
          <w:b/>
          <w:color w:val="0070C0"/>
          <w:spacing w:val="24"/>
          <w:sz w:val="20"/>
          <w:szCs w:val="20"/>
          <w:lang w:val="fr-FR"/>
        </w:rPr>
        <w:t>.</w:t>
      </w:r>
      <w:r w:rsidR="00F7395D">
        <w:rPr>
          <w:sz w:val="20"/>
          <w:szCs w:val="20"/>
          <w:lang w:val="fr-FR"/>
        </w:rPr>
        <w:t xml:space="preserve">11/07/2011 au </w:t>
      </w:r>
      <w:r w:rsidR="00960216">
        <w:rPr>
          <w:sz w:val="20"/>
          <w:szCs w:val="20"/>
          <w:lang w:val="fr-FR"/>
        </w:rPr>
        <w:t>29/07/2011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564B3C"/>
          <w:sz w:val="20"/>
          <w:szCs w:val="20"/>
          <w:lang w:val="fr-FR"/>
        </w:rPr>
        <w:t xml:space="preserve">Municipalité de </w:t>
      </w:r>
      <w:proofErr w:type="spellStart"/>
      <w:r w:rsidRPr="007838DD">
        <w:rPr>
          <w:color w:val="564B3C"/>
          <w:sz w:val="20"/>
          <w:szCs w:val="20"/>
          <w:lang w:val="fr-FR"/>
        </w:rPr>
        <w:t>Brasle</w:t>
      </w:r>
      <w:r w:rsidR="00531FAB">
        <w:rPr>
          <w:color w:val="564B3C"/>
          <w:sz w:val="20"/>
          <w:szCs w:val="20"/>
          <w:lang w:val="fr-FR"/>
        </w:rPr>
        <w:t>s</w:t>
      </w:r>
      <w:proofErr w:type="spellEnd"/>
      <w:r w:rsidRPr="007838DD">
        <w:rPr>
          <w:color w:val="564B3C"/>
          <w:spacing w:val="24"/>
          <w:sz w:val="20"/>
          <w:szCs w:val="20"/>
          <w:lang w:val="fr-FR"/>
        </w:rPr>
        <w:t xml:space="preserve"> ▪</w:t>
      </w:r>
      <w:r w:rsidRPr="007838DD">
        <w:rPr>
          <w:color w:val="564B3C"/>
          <w:sz w:val="20"/>
          <w:szCs w:val="20"/>
          <w:lang w:val="fr-FR"/>
        </w:rPr>
        <w:t xml:space="preserve">02400, </w:t>
      </w:r>
      <w:proofErr w:type="spellStart"/>
      <w:r w:rsidRPr="007838DD">
        <w:rPr>
          <w:color w:val="564B3C"/>
          <w:sz w:val="20"/>
          <w:szCs w:val="20"/>
          <w:lang w:val="fr-FR"/>
        </w:rPr>
        <w:t>Brasle</w:t>
      </w:r>
      <w:r w:rsidR="00531FAB">
        <w:rPr>
          <w:color w:val="564B3C"/>
          <w:sz w:val="20"/>
          <w:szCs w:val="20"/>
          <w:lang w:val="fr-FR"/>
        </w:rPr>
        <w:t>s</w:t>
      </w:r>
      <w:proofErr w:type="spellEnd"/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Acquis: patience.</w:t>
      </w:r>
    </w:p>
    <w:p w:rsidR="00EA1C50" w:rsidRDefault="00531FAB" w:rsidP="00606EDC">
      <w:pPr>
        <w:pStyle w:val="Paragraphedelist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Amélioré</w:t>
      </w:r>
      <w:r w:rsidR="00EA1C50" w:rsidRPr="007838DD">
        <w:rPr>
          <w:sz w:val="20"/>
          <w:szCs w:val="20"/>
          <w:lang w:val="fr-FR"/>
        </w:rPr>
        <w:t xml:space="preserve">: </w:t>
      </w:r>
      <w:r w:rsidR="00606EDC" w:rsidRPr="007838DD">
        <w:rPr>
          <w:sz w:val="20"/>
          <w:szCs w:val="20"/>
          <w:lang w:val="fr-FR"/>
        </w:rPr>
        <w:t>compétences organisationnelles</w:t>
      </w:r>
      <w:r w:rsidR="00EA1C50" w:rsidRPr="007838DD">
        <w:rPr>
          <w:sz w:val="20"/>
          <w:szCs w:val="20"/>
          <w:lang w:val="fr-FR"/>
        </w:rPr>
        <w:t>, créativité</w:t>
      </w:r>
      <w:r>
        <w:rPr>
          <w:sz w:val="20"/>
          <w:szCs w:val="20"/>
          <w:lang w:val="fr-FR"/>
        </w:rPr>
        <w:t>.</w:t>
      </w:r>
    </w:p>
    <w:p w:rsidR="00EA1C50" w:rsidRPr="00960216" w:rsidRDefault="00EA1C50" w:rsidP="00606EDC">
      <w:pPr>
        <w:pStyle w:val="Paragraphedeliste"/>
        <w:rPr>
          <w:b/>
          <w:sz w:val="20"/>
          <w:szCs w:val="20"/>
          <w:lang w:val="fr-FR"/>
        </w:rPr>
      </w:pPr>
    </w:p>
    <w:p w:rsidR="00EA1C50" w:rsidRPr="007838DD" w:rsidRDefault="00234D3A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b/>
          <w:color w:val="0070C0"/>
          <w:sz w:val="20"/>
          <w:szCs w:val="20"/>
          <w:lang w:val="fr-FR"/>
        </w:rPr>
        <w:t xml:space="preserve">Animateur </w:t>
      </w:r>
      <w:r w:rsidR="00EA1C50" w:rsidRPr="007838DD">
        <w:rPr>
          <w:b/>
          <w:color w:val="0070C0"/>
          <w:sz w:val="20"/>
          <w:szCs w:val="20"/>
          <w:lang w:val="fr-FR"/>
        </w:rPr>
        <w:t xml:space="preserve">dans </w:t>
      </w:r>
      <w:r w:rsidRPr="007838DD">
        <w:rPr>
          <w:b/>
          <w:color w:val="0070C0"/>
          <w:sz w:val="20"/>
          <w:szCs w:val="20"/>
          <w:lang w:val="fr-FR"/>
        </w:rPr>
        <w:t>un</w:t>
      </w:r>
      <w:r w:rsidR="00EA1C50" w:rsidRPr="007838DD">
        <w:rPr>
          <w:b/>
          <w:color w:val="0070C0"/>
          <w:sz w:val="20"/>
          <w:szCs w:val="20"/>
          <w:lang w:val="fr-FR"/>
        </w:rPr>
        <w:t xml:space="preserve"> centre de vacances</w:t>
      </w:r>
      <w:r w:rsidR="00EA1C50" w:rsidRPr="007838DD">
        <w:rPr>
          <w:color w:val="0070C0"/>
          <w:sz w:val="20"/>
          <w:szCs w:val="20"/>
          <w:lang w:val="fr-FR"/>
        </w:rPr>
        <w:t xml:space="preserve"> </w:t>
      </w:r>
      <w:r w:rsidR="00EA1C50" w:rsidRPr="007838DD">
        <w:rPr>
          <w:color w:val="0070C0"/>
          <w:spacing w:val="24"/>
          <w:sz w:val="20"/>
          <w:szCs w:val="20"/>
          <w:lang w:val="fr-FR"/>
        </w:rPr>
        <w:t xml:space="preserve">▪ </w:t>
      </w:r>
      <w:r w:rsidR="00A83988">
        <w:rPr>
          <w:sz w:val="20"/>
          <w:szCs w:val="20"/>
          <w:lang w:val="fr-FR"/>
        </w:rPr>
        <w:t>08/07/2013 au 02/08</w:t>
      </w:r>
      <w:r w:rsidR="00531FAB">
        <w:rPr>
          <w:sz w:val="20"/>
          <w:szCs w:val="20"/>
          <w:lang w:val="fr-FR"/>
        </w:rPr>
        <w:t>/2013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564B3C"/>
          <w:sz w:val="20"/>
          <w:szCs w:val="20"/>
          <w:lang w:val="fr-FR"/>
        </w:rPr>
        <w:t xml:space="preserve">Municipalité de </w:t>
      </w:r>
      <w:proofErr w:type="spellStart"/>
      <w:r w:rsidRPr="007838DD">
        <w:rPr>
          <w:color w:val="564B3C"/>
          <w:sz w:val="20"/>
          <w:szCs w:val="20"/>
          <w:lang w:val="fr-FR"/>
        </w:rPr>
        <w:t>Jaulgonne</w:t>
      </w:r>
      <w:proofErr w:type="spellEnd"/>
      <w:r w:rsidRPr="007838DD">
        <w:rPr>
          <w:color w:val="564B3C"/>
          <w:spacing w:val="24"/>
          <w:sz w:val="20"/>
          <w:szCs w:val="20"/>
          <w:lang w:val="fr-FR"/>
        </w:rPr>
        <w:t xml:space="preserve"> ▪</w:t>
      </w:r>
      <w:r w:rsidRPr="007838DD">
        <w:rPr>
          <w:color w:val="564B3C"/>
          <w:sz w:val="20"/>
          <w:szCs w:val="20"/>
          <w:lang w:val="fr-FR"/>
        </w:rPr>
        <w:t xml:space="preserve">02850 </w:t>
      </w:r>
      <w:proofErr w:type="spellStart"/>
      <w:r w:rsidRPr="007838DD">
        <w:rPr>
          <w:color w:val="564B3C"/>
          <w:sz w:val="20"/>
          <w:szCs w:val="20"/>
          <w:lang w:val="fr-FR"/>
        </w:rPr>
        <w:t>Jaulgonne</w:t>
      </w:r>
      <w:proofErr w:type="spellEnd"/>
      <w:r w:rsidRPr="007838DD">
        <w:rPr>
          <w:color w:val="564B3C"/>
          <w:sz w:val="20"/>
          <w:szCs w:val="20"/>
          <w:lang w:val="fr-FR"/>
        </w:rPr>
        <w:t>.</w:t>
      </w:r>
    </w:p>
    <w:p w:rsidR="00EA1C50" w:rsidRPr="007838DD" w:rsidRDefault="00234D3A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Amélioré</w:t>
      </w:r>
      <w:r w:rsidR="00EA1C50" w:rsidRPr="007838DD">
        <w:rPr>
          <w:color w:val="564B3C"/>
          <w:sz w:val="20"/>
          <w:szCs w:val="20"/>
          <w:lang w:val="fr-FR"/>
        </w:rPr>
        <w:t>:</w:t>
      </w:r>
      <w:r w:rsidRPr="007838DD">
        <w:rPr>
          <w:color w:val="564B3C"/>
          <w:sz w:val="20"/>
          <w:szCs w:val="20"/>
          <w:lang w:val="fr-FR"/>
        </w:rPr>
        <w:t xml:space="preserve"> compétences organisationnelles</w:t>
      </w:r>
      <w:r w:rsidR="00606EDC" w:rsidRPr="007838DD">
        <w:rPr>
          <w:color w:val="564B3C"/>
          <w:sz w:val="20"/>
          <w:szCs w:val="20"/>
          <w:lang w:val="fr-FR"/>
        </w:rPr>
        <w:t>, sens des responsabilités</w:t>
      </w:r>
      <w:r w:rsidR="00531FAB">
        <w:rPr>
          <w:color w:val="564B3C"/>
          <w:sz w:val="20"/>
          <w:szCs w:val="20"/>
          <w:lang w:val="fr-FR"/>
        </w:rPr>
        <w:t>.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b/>
          <w:color w:val="0070C0"/>
          <w:sz w:val="20"/>
          <w:szCs w:val="20"/>
          <w:lang w:val="fr-FR"/>
        </w:rPr>
        <w:t>Organisateur de l'événement étudiant</w:t>
      </w:r>
      <w:r w:rsidRPr="007838DD">
        <w:rPr>
          <w:b/>
          <w:color w:val="0070C0"/>
          <w:spacing w:val="24"/>
          <w:sz w:val="20"/>
          <w:szCs w:val="20"/>
          <w:lang w:val="fr-FR"/>
        </w:rPr>
        <w:t xml:space="preserve"> ▪</w:t>
      </w:r>
      <w:r w:rsidR="00606EDC" w:rsidRPr="007838DD">
        <w:rPr>
          <w:sz w:val="20"/>
          <w:szCs w:val="20"/>
          <w:lang w:val="fr-FR"/>
        </w:rPr>
        <w:t>01/10/2012 - Actuellement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564B3C"/>
          <w:sz w:val="20"/>
          <w:szCs w:val="20"/>
          <w:lang w:val="fr-FR"/>
        </w:rPr>
        <w:t xml:space="preserve">BDE TEMA (Business </w:t>
      </w:r>
      <w:proofErr w:type="spellStart"/>
      <w:r w:rsidRPr="007838DD">
        <w:rPr>
          <w:color w:val="564B3C"/>
          <w:sz w:val="20"/>
          <w:szCs w:val="20"/>
          <w:lang w:val="fr-FR"/>
        </w:rPr>
        <w:t>School</w:t>
      </w:r>
      <w:proofErr w:type="spellEnd"/>
      <w:r w:rsidRPr="007838DD">
        <w:rPr>
          <w:color w:val="564B3C"/>
          <w:sz w:val="20"/>
          <w:szCs w:val="20"/>
          <w:lang w:val="fr-FR"/>
        </w:rPr>
        <w:t>)</w:t>
      </w:r>
      <w:r w:rsidRPr="007838DD">
        <w:rPr>
          <w:color w:val="564B3C"/>
          <w:spacing w:val="24"/>
          <w:sz w:val="20"/>
          <w:szCs w:val="20"/>
          <w:lang w:val="fr-FR"/>
        </w:rPr>
        <w:t xml:space="preserve"> ▪</w:t>
      </w:r>
      <w:r w:rsidRPr="007838DD">
        <w:rPr>
          <w:color w:val="564B3C"/>
          <w:sz w:val="20"/>
          <w:szCs w:val="20"/>
          <w:lang w:val="fr-FR"/>
        </w:rPr>
        <w:t xml:space="preserve">Reims Management </w:t>
      </w:r>
      <w:proofErr w:type="spellStart"/>
      <w:r w:rsidRPr="007838DD">
        <w:rPr>
          <w:color w:val="564B3C"/>
          <w:sz w:val="20"/>
          <w:szCs w:val="20"/>
          <w:lang w:val="fr-FR"/>
        </w:rPr>
        <w:t>School</w:t>
      </w:r>
      <w:proofErr w:type="spellEnd"/>
    </w:p>
    <w:p w:rsidR="00EA1C50" w:rsidRPr="007838DD" w:rsidRDefault="00234D3A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564B3C"/>
          <w:sz w:val="20"/>
          <w:szCs w:val="20"/>
          <w:lang w:val="fr-FR"/>
        </w:rPr>
        <w:t>Amélioré</w:t>
      </w:r>
      <w:r w:rsidR="00EA1C50" w:rsidRPr="007838DD">
        <w:rPr>
          <w:color w:val="564B3C"/>
          <w:sz w:val="20"/>
          <w:szCs w:val="20"/>
          <w:lang w:val="fr-FR"/>
        </w:rPr>
        <w:t>:</w:t>
      </w:r>
      <w:r w:rsidRPr="007838DD">
        <w:rPr>
          <w:color w:val="564B3C"/>
          <w:sz w:val="20"/>
          <w:szCs w:val="20"/>
          <w:lang w:val="fr-FR"/>
        </w:rPr>
        <w:t xml:space="preserve"> compétences organisationnelles, travail de</w:t>
      </w:r>
      <w:r w:rsidR="00EA1C50" w:rsidRPr="007838DD">
        <w:rPr>
          <w:color w:val="564B3C"/>
          <w:sz w:val="20"/>
          <w:szCs w:val="20"/>
          <w:lang w:val="fr-FR"/>
        </w:rPr>
        <w:t xml:space="preserve"> groupe</w:t>
      </w:r>
      <w:r w:rsidRPr="007838DD">
        <w:rPr>
          <w:color w:val="564B3C"/>
          <w:sz w:val="20"/>
          <w:szCs w:val="20"/>
          <w:lang w:val="fr-FR"/>
        </w:rPr>
        <w:t>.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b/>
          <w:color w:val="0070C0"/>
          <w:sz w:val="20"/>
          <w:szCs w:val="20"/>
          <w:lang w:val="fr-FR"/>
        </w:rPr>
        <w:t xml:space="preserve">Tourneur d’un groupe de musique </w:t>
      </w:r>
      <w:r w:rsidRPr="007838DD">
        <w:rPr>
          <w:b/>
          <w:color w:val="0070C0"/>
          <w:spacing w:val="24"/>
          <w:sz w:val="20"/>
          <w:szCs w:val="20"/>
          <w:lang w:val="fr-FR"/>
        </w:rPr>
        <w:t>▪</w:t>
      </w:r>
      <w:r w:rsidR="00A83988">
        <w:rPr>
          <w:sz w:val="20"/>
          <w:szCs w:val="20"/>
          <w:lang w:val="fr-FR"/>
        </w:rPr>
        <w:t>01</w:t>
      </w:r>
      <w:r w:rsidRPr="007838DD">
        <w:rPr>
          <w:sz w:val="20"/>
          <w:szCs w:val="20"/>
          <w:lang w:val="fr-FR"/>
        </w:rPr>
        <w:t>/</w:t>
      </w:r>
      <w:r w:rsidR="00A83988">
        <w:rPr>
          <w:sz w:val="20"/>
          <w:szCs w:val="20"/>
          <w:lang w:val="fr-FR"/>
        </w:rPr>
        <w:t>11</w:t>
      </w:r>
      <w:r w:rsidRPr="007838DD">
        <w:rPr>
          <w:sz w:val="20"/>
          <w:szCs w:val="20"/>
          <w:lang w:val="fr-FR"/>
        </w:rPr>
        <w:t>/2012 - Actuellement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564B3C"/>
          <w:spacing w:val="24"/>
          <w:sz w:val="20"/>
          <w:szCs w:val="20"/>
          <w:lang w:val="fr-FR"/>
        </w:rPr>
        <w:t>▪</w:t>
      </w:r>
      <w:r w:rsidRPr="007838DD">
        <w:rPr>
          <w:color w:val="564B3C"/>
          <w:sz w:val="20"/>
          <w:szCs w:val="20"/>
          <w:lang w:val="fr-FR"/>
        </w:rPr>
        <w:t>51100 Reims</w:t>
      </w:r>
    </w:p>
    <w:p w:rsidR="00606EDC" w:rsidRPr="007838DD" w:rsidRDefault="00531FAB" w:rsidP="00606EDC">
      <w:pPr>
        <w:pStyle w:val="Paragraphedeliste"/>
        <w:rPr>
          <w:color w:val="564B3C"/>
          <w:sz w:val="20"/>
          <w:szCs w:val="20"/>
          <w:lang w:val="fr-FR"/>
        </w:rPr>
      </w:pPr>
      <w:r>
        <w:rPr>
          <w:color w:val="564B3C"/>
          <w:sz w:val="20"/>
          <w:szCs w:val="20"/>
          <w:lang w:val="fr-FR"/>
        </w:rPr>
        <w:t>Acquis</w:t>
      </w:r>
      <w:r w:rsidR="00EA1C50" w:rsidRPr="007838DD">
        <w:rPr>
          <w:color w:val="564B3C"/>
          <w:sz w:val="20"/>
          <w:szCs w:val="20"/>
          <w:lang w:val="fr-FR"/>
        </w:rPr>
        <w:t xml:space="preserve">: Les connaissances dans l'industrie de la musique </w:t>
      </w:r>
      <w:r w:rsidR="00234D3A" w:rsidRPr="007838DD">
        <w:rPr>
          <w:color w:val="564B3C"/>
          <w:sz w:val="20"/>
          <w:szCs w:val="20"/>
          <w:lang w:val="fr-FR"/>
        </w:rPr>
        <w:t>et</w:t>
      </w:r>
      <w:r w:rsidR="00606EDC" w:rsidRPr="007838DD">
        <w:rPr>
          <w:color w:val="564B3C"/>
          <w:sz w:val="20"/>
          <w:szCs w:val="20"/>
          <w:lang w:val="fr-FR"/>
        </w:rPr>
        <w:t xml:space="preserve"> la</w:t>
      </w:r>
    </w:p>
    <w:p w:rsidR="00EA1C50" w:rsidRPr="007838DD" w:rsidRDefault="00606EDC" w:rsidP="00606EDC">
      <w:pPr>
        <w:pStyle w:val="Paragraphedeliste"/>
        <w:rPr>
          <w:sz w:val="20"/>
          <w:szCs w:val="20"/>
          <w:lang w:val="fr-FR"/>
        </w:rPr>
      </w:pPr>
      <w:proofErr w:type="gramStart"/>
      <w:r w:rsidRPr="007838DD">
        <w:rPr>
          <w:color w:val="564B3C"/>
          <w:sz w:val="20"/>
          <w:szCs w:val="20"/>
          <w:lang w:val="fr-FR"/>
        </w:rPr>
        <w:t>promotion</w:t>
      </w:r>
      <w:proofErr w:type="gramEnd"/>
      <w:r w:rsidRPr="007838DD">
        <w:rPr>
          <w:color w:val="564B3C"/>
          <w:sz w:val="20"/>
          <w:szCs w:val="20"/>
          <w:lang w:val="fr-FR"/>
        </w:rPr>
        <w:t xml:space="preserve"> </w:t>
      </w:r>
      <w:r w:rsidR="00EA1C50" w:rsidRPr="007838DD">
        <w:rPr>
          <w:color w:val="564B3C"/>
          <w:sz w:val="20"/>
          <w:szCs w:val="20"/>
          <w:lang w:val="fr-FR"/>
        </w:rPr>
        <w:t>internet.</w:t>
      </w:r>
    </w:p>
    <w:p w:rsidR="00EA1C50" w:rsidRPr="00A83988" w:rsidRDefault="00531FAB" w:rsidP="00A83988">
      <w:pPr>
        <w:pStyle w:val="Paragraphedelist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Amélioré</w:t>
      </w:r>
      <w:r w:rsidR="00EA1C50" w:rsidRPr="007838DD">
        <w:rPr>
          <w:sz w:val="20"/>
          <w:szCs w:val="20"/>
          <w:lang w:val="fr-FR"/>
        </w:rPr>
        <w:t xml:space="preserve">: </w:t>
      </w:r>
      <w:r w:rsidR="00606EDC" w:rsidRPr="007838DD">
        <w:rPr>
          <w:sz w:val="20"/>
          <w:szCs w:val="20"/>
          <w:lang w:val="fr-FR"/>
        </w:rPr>
        <w:t>compétences organisationnelles</w:t>
      </w:r>
    </w:p>
    <w:p w:rsidR="00AE468E" w:rsidRPr="00F7395D" w:rsidRDefault="00EA1C50" w:rsidP="00F7395D">
      <w:pPr>
        <w:spacing w:after="60" w:line="240" w:lineRule="auto"/>
        <w:rPr>
          <w:rFonts w:eastAsia="Times New Roman" w:cs="Times New Roman"/>
          <w:b/>
          <w:caps/>
          <w:color w:val="969696"/>
          <w:sz w:val="32"/>
          <w:szCs w:val="32"/>
          <w:lang w:eastAsia="fr-FR"/>
        </w:rPr>
      </w:pPr>
      <w:r w:rsidRPr="00EA1C50">
        <w:rPr>
          <w:rFonts w:eastAsia="Times New Roman" w:cs="Times New Roman"/>
          <w:b/>
          <w:caps/>
          <w:color w:val="969696"/>
          <w:sz w:val="32"/>
          <w:szCs w:val="32"/>
          <w:lang w:eastAsia="fr-FR"/>
        </w:rPr>
        <w:t>Formation</w:t>
      </w:r>
    </w:p>
    <w:p w:rsidR="00EA1C50" w:rsidRPr="007838DD" w:rsidRDefault="00EA1C50" w:rsidP="00606EDC">
      <w:pPr>
        <w:pStyle w:val="Paragraphedeliste"/>
        <w:rPr>
          <w:b/>
          <w:bCs/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Collège de la Faye</w:t>
      </w:r>
    </w:p>
    <w:p w:rsidR="00EA1C50" w:rsidRPr="00A83988" w:rsidRDefault="00531FAB" w:rsidP="00A83988">
      <w:pPr>
        <w:rPr>
          <w:b/>
          <w:color w:val="0070C0"/>
        </w:rPr>
      </w:pPr>
      <w:r>
        <w:t xml:space="preserve">          03/07</w:t>
      </w:r>
      <w:r w:rsidR="00EA1C50" w:rsidRPr="00531FAB">
        <w:t>/2010</w:t>
      </w:r>
      <w:r w:rsidR="00EA1C50" w:rsidRPr="00531FAB">
        <w:rPr>
          <w:spacing w:val="24"/>
        </w:rPr>
        <w:t xml:space="preserve"> </w:t>
      </w:r>
      <w:r w:rsidR="00EA1C50" w:rsidRPr="00531FAB">
        <w:rPr>
          <w:color w:val="0070C0"/>
          <w:spacing w:val="24"/>
        </w:rPr>
        <w:t>▪</w:t>
      </w:r>
      <w:r w:rsidR="00A83988">
        <w:rPr>
          <w:b/>
          <w:color w:val="0070C0"/>
        </w:rPr>
        <w:t>Brevet des collèges</w:t>
      </w:r>
      <w:r w:rsidR="00EA1C50" w:rsidRPr="00A83988">
        <w:t> </w:t>
      </w:r>
    </w:p>
    <w:p w:rsidR="00EA1C50" w:rsidRPr="007838DD" w:rsidRDefault="00EA1C50" w:rsidP="00606EDC">
      <w:pPr>
        <w:pStyle w:val="Paragraphedeliste"/>
        <w:rPr>
          <w:b/>
          <w:bCs/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Lycée Jean de la Fontaine</w:t>
      </w:r>
    </w:p>
    <w:p w:rsidR="00EA1C50" w:rsidRPr="007838DD" w:rsidRDefault="00531FAB" w:rsidP="00606EDC">
      <w:pPr>
        <w:pStyle w:val="Paragraphedelist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03/07</w:t>
      </w:r>
      <w:r w:rsidR="00EA1C50" w:rsidRPr="007838DD">
        <w:rPr>
          <w:sz w:val="20"/>
          <w:szCs w:val="20"/>
          <w:lang w:val="fr-FR"/>
        </w:rPr>
        <w:t>/2012</w:t>
      </w:r>
      <w:r w:rsidR="00EA1C50" w:rsidRPr="007838DD">
        <w:rPr>
          <w:spacing w:val="24"/>
          <w:sz w:val="20"/>
          <w:szCs w:val="20"/>
          <w:lang w:val="fr-FR"/>
        </w:rPr>
        <w:t xml:space="preserve"> </w:t>
      </w:r>
      <w:r w:rsidR="00EA1C50" w:rsidRPr="007838DD">
        <w:rPr>
          <w:b/>
          <w:color w:val="0070C0"/>
          <w:spacing w:val="24"/>
          <w:sz w:val="20"/>
          <w:szCs w:val="20"/>
          <w:lang w:val="fr-FR"/>
        </w:rPr>
        <w:t>▪</w:t>
      </w:r>
      <w:r w:rsidR="00EA1C50" w:rsidRPr="007838DD">
        <w:rPr>
          <w:b/>
          <w:color w:val="0070C0"/>
          <w:sz w:val="20"/>
          <w:szCs w:val="20"/>
          <w:lang w:val="fr-FR"/>
        </w:rPr>
        <w:t xml:space="preserve"> Baccalauréat</w:t>
      </w:r>
      <w:r w:rsidR="00606EDC" w:rsidRPr="007838DD">
        <w:rPr>
          <w:b/>
          <w:color w:val="0070C0"/>
          <w:sz w:val="20"/>
          <w:szCs w:val="20"/>
          <w:lang w:val="fr-FR"/>
        </w:rPr>
        <w:t xml:space="preserve"> Option E</w:t>
      </w:r>
      <w:r w:rsidR="00EA1C50" w:rsidRPr="007838DD">
        <w:rPr>
          <w:b/>
          <w:color w:val="0070C0"/>
          <w:sz w:val="20"/>
          <w:szCs w:val="20"/>
          <w:lang w:val="fr-FR"/>
        </w:rPr>
        <w:t>conomique et social</w:t>
      </w:r>
      <w:r>
        <w:rPr>
          <w:b/>
          <w:color w:val="0070C0"/>
          <w:sz w:val="20"/>
          <w:szCs w:val="20"/>
          <w:lang w:val="fr-FR"/>
        </w:rPr>
        <w:t>e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DDDDDD"/>
          <w:sz w:val="20"/>
          <w:szCs w:val="20"/>
          <w:lang w:val="fr-FR"/>
        </w:rPr>
        <w:t> </w:t>
      </w:r>
    </w:p>
    <w:p w:rsidR="00EA1C50" w:rsidRPr="007838DD" w:rsidRDefault="00EA1C50" w:rsidP="00606EDC">
      <w:pPr>
        <w:pStyle w:val="Paragraphedeliste"/>
        <w:rPr>
          <w:b/>
          <w:bCs/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 xml:space="preserve">« Les FRANCAS » – </w:t>
      </w:r>
      <w:r w:rsidR="00606EDC" w:rsidRPr="007838DD">
        <w:rPr>
          <w:sz w:val="20"/>
          <w:szCs w:val="20"/>
          <w:lang w:val="fr-FR"/>
        </w:rPr>
        <w:t>Centre de formation d’animateurs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15/10/2012</w:t>
      </w:r>
      <w:r w:rsidRPr="007838DD">
        <w:rPr>
          <w:spacing w:val="24"/>
          <w:sz w:val="20"/>
          <w:szCs w:val="20"/>
          <w:lang w:val="fr-FR"/>
        </w:rPr>
        <w:t xml:space="preserve"> </w:t>
      </w:r>
      <w:r w:rsidRPr="007838DD">
        <w:rPr>
          <w:b/>
          <w:color w:val="0070C0"/>
          <w:spacing w:val="24"/>
          <w:sz w:val="20"/>
          <w:szCs w:val="20"/>
          <w:lang w:val="fr-FR"/>
        </w:rPr>
        <w:t>▪</w:t>
      </w:r>
      <w:r w:rsidRPr="007838DD">
        <w:rPr>
          <w:b/>
          <w:color w:val="0070C0"/>
          <w:sz w:val="20"/>
          <w:szCs w:val="20"/>
          <w:lang w:val="fr-FR"/>
        </w:rPr>
        <w:t>BAFA</w:t>
      </w:r>
    </w:p>
    <w:p w:rsidR="00EA1C50" w:rsidRPr="007838DD" w:rsidRDefault="00EA1C50" w:rsidP="00606EDC">
      <w:pPr>
        <w:pStyle w:val="Paragraphedeliste"/>
        <w:rPr>
          <w:sz w:val="20"/>
          <w:szCs w:val="20"/>
          <w:lang w:val="fr-FR"/>
        </w:rPr>
      </w:pPr>
      <w:r w:rsidRPr="007838DD">
        <w:rPr>
          <w:color w:val="DDDDDD"/>
          <w:sz w:val="20"/>
          <w:szCs w:val="20"/>
          <w:lang w:val="fr-FR"/>
        </w:rPr>
        <w:t> </w:t>
      </w:r>
    </w:p>
    <w:p w:rsidR="00EA1C50" w:rsidRPr="007838DD" w:rsidRDefault="00EA1C50" w:rsidP="00606EDC">
      <w:pPr>
        <w:pStyle w:val="Paragraphedeliste"/>
        <w:rPr>
          <w:b/>
          <w:bCs/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Actuellement à:</w:t>
      </w:r>
    </w:p>
    <w:p w:rsidR="003046C8" w:rsidRPr="003046C8" w:rsidRDefault="00531FAB" w:rsidP="003046C8">
      <w:pPr>
        <w:pStyle w:val="Paragraphedeliste"/>
        <w:rPr>
          <w:color w:val="0070C0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Reims Management </w:t>
      </w:r>
      <w:proofErr w:type="spellStart"/>
      <w:r>
        <w:rPr>
          <w:sz w:val="20"/>
          <w:szCs w:val="20"/>
          <w:lang w:val="fr-FR"/>
        </w:rPr>
        <w:t>Scho</w:t>
      </w:r>
      <w:r w:rsidR="00EA1C50" w:rsidRPr="007838DD">
        <w:rPr>
          <w:sz w:val="20"/>
          <w:szCs w:val="20"/>
          <w:lang w:val="fr-FR"/>
        </w:rPr>
        <w:t>ol</w:t>
      </w:r>
      <w:proofErr w:type="spellEnd"/>
      <w:r w:rsidR="00EA1C50" w:rsidRPr="007838DD">
        <w:rPr>
          <w:sz w:val="20"/>
          <w:szCs w:val="20"/>
          <w:lang w:val="fr-FR"/>
        </w:rPr>
        <w:t xml:space="preserve"> (NEOMA),</w:t>
      </w:r>
      <w:r w:rsidR="00EA1C50" w:rsidRPr="007838DD">
        <w:rPr>
          <w:b/>
          <w:color w:val="0070C0"/>
          <w:sz w:val="20"/>
          <w:szCs w:val="20"/>
          <w:lang w:val="fr-FR"/>
        </w:rPr>
        <w:t xml:space="preserve"> TEMA</w:t>
      </w:r>
      <w:r w:rsidR="00EA1C50" w:rsidRPr="007838DD">
        <w:rPr>
          <w:color w:val="0070C0"/>
          <w:sz w:val="20"/>
          <w:szCs w:val="20"/>
          <w:lang w:val="fr-FR"/>
        </w:rPr>
        <w:t xml:space="preserve"> </w:t>
      </w:r>
    </w:p>
    <w:p w:rsidR="00EA1C50" w:rsidRPr="00EA1C50" w:rsidRDefault="00EA1C50" w:rsidP="00EA1C50">
      <w:pPr>
        <w:spacing w:after="60" w:line="240" w:lineRule="auto"/>
        <w:rPr>
          <w:rFonts w:eastAsia="Times New Roman" w:cs="Times New Roman"/>
          <w:b/>
          <w:caps/>
          <w:color w:val="969696"/>
          <w:sz w:val="32"/>
          <w:szCs w:val="32"/>
          <w:lang w:eastAsia="fr-FR"/>
        </w:rPr>
      </w:pPr>
      <w:r w:rsidRPr="00EA1C50">
        <w:rPr>
          <w:rFonts w:eastAsia="Times New Roman" w:cs="Times New Roman"/>
          <w:b/>
          <w:caps/>
          <w:color w:val="969696"/>
          <w:sz w:val="32"/>
          <w:szCs w:val="32"/>
          <w:lang w:eastAsia="fr-FR"/>
        </w:rPr>
        <w:t>COMPÉTENCE</w:t>
      </w:r>
      <w:r w:rsidR="00531FAB">
        <w:rPr>
          <w:rFonts w:eastAsia="Times New Roman" w:cs="Times New Roman"/>
          <w:b/>
          <w:caps/>
          <w:color w:val="969696"/>
          <w:sz w:val="32"/>
          <w:szCs w:val="32"/>
          <w:lang w:eastAsia="fr-FR"/>
        </w:rPr>
        <w:t>S</w:t>
      </w:r>
    </w:p>
    <w:p w:rsidR="00AE468E" w:rsidRPr="007838DD" w:rsidRDefault="00EA1C50" w:rsidP="00AE468E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Informatique: Word, Excel, SPSS (statistiques), colorisation, maintenance informatique, PowerPoint, Ketchup</w:t>
      </w:r>
      <w:r w:rsidR="00AE468E" w:rsidRPr="007838DD">
        <w:rPr>
          <w:sz w:val="20"/>
          <w:szCs w:val="20"/>
          <w:lang w:val="fr-FR"/>
        </w:rPr>
        <w:t xml:space="preserve"> (modélisation), réseaux sociaux</w:t>
      </w:r>
      <w:r w:rsidRPr="007838DD">
        <w:rPr>
          <w:sz w:val="20"/>
          <w:szCs w:val="20"/>
          <w:lang w:val="fr-FR"/>
        </w:rPr>
        <w:t>.</w:t>
      </w:r>
    </w:p>
    <w:p w:rsidR="00AE468E" w:rsidRPr="007838DD" w:rsidRDefault="00AE468E" w:rsidP="00AE468E">
      <w:pPr>
        <w:pStyle w:val="Paragraphedeliste"/>
        <w:rPr>
          <w:sz w:val="20"/>
          <w:szCs w:val="20"/>
          <w:lang w:val="fr-FR"/>
        </w:rPr>
      </w:pPr>
    </w:p>
    <w:p w:rsidR="00AE468E" w:rsidRPr="007838DD" w:rsidRDefault="00EA1C50" w:rsidP="00AE468E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Langue</w:t>
      </w:r>
      <w:r w:rsidR="00531FAB">
        <w:rPr>
          <w:sz w:val="20"/>
          <w:szCs w:val="20"/>
          <w:lang w:val="fr-FR"/>
        </w:rPr>
        <w:t>s</w:t>
      </w:r>
      <w:r w:rsidR="00AE468E" w:rsidRPr="007838DD">
        <w:rPr>
          <w:sz w:val="20"/>
          <w:szCs w:val="20"/>
          <w:lang w:val="fr-FR"/>
        </w:rPr>
        <w:t>: Français, A</w:t>
      </w:r>
      <w:r w:rsidRPr="007838DD">
        <w:rPr>
          <w:sz w:val="20"/>
          <w:szCs w:val="20"/>
          <w:lang w:val="fr-FR"/>
        </w:rPr>
        <w:t>nglais.</w:t>
      </w:r>
    </w:p>
    <w:p w:rsidR="00AE468E" w:rsidRPr="007838DD" w:rsidRDefault="00AE468E" w:rsidP="00AE468E">
      <w:pPr>
        <w:pStyle w:val="Paragraphedeliste"/>
        <w:rPr>
          <w:sz w:val="20"/>
          <w:szCs w:val="20"/>
          <w:lang w:val="fr-FR"/>
        </w:rPr>
      </w:pPr>
    </w:p>
    <w:p w:rsidR="00AE468E" w:rsidRDefault="00EA1C50" w:rsidP="00A83988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 xml:space="preserve">Mes expériences m'ont fait devenir </w:t>
      </w:r>
      <w:r w:rsidR="00AE468E" w:rsidRPr="007838DD">
        <w:rPr>
          <w:sz w:val="20"/>
          <w:szCs w:val="20"/>
          <w:lang w:val="fr-FR"/>
        </w:rPr>
        <w:t>un</w:t>
      </w:r>
      <w:r w:rsidRPr="007838DD">
        <w:rPr>
          <w:sz w:val="20"/>
          <w:szCs w:val="20"/>
          <w:lang w:val="fr-FR"/>
        </w:rPr>
        <w:t xml:space="preserve"> </w:t>
      </w:r>
      <w:r w:rsidR="00606EDC" w:rsidRPr="007838DD">
        <w:rPr>
          <w:b/>
          <w:sz w:val="20"/>
          <w:szCs w:val="20"/>
          <w:lang w:val="fr-FR"/>
        </w:rPr>
        <w:t>organisateur d’</w:t>
      </w:r>
      <w:r w:rsidR="00AE468E" w:rsidRPr="007838DD">
        <w:rPr>
          <w:b/>
          <w:sz w:val="20"/>
          <w:szCs w:val="20"/>
          <w:lang w:val="fr-FR"/>
        </w:rPr>
        <w:t>évènements</w:t>
      </w:r>
      <w:r w:rsidR="00AE468E" w:rsidRPr="007838DD">
        <w:rPr>
          <w:sz w:val="20"/>
          <w:szCs w:val="20"/>
          <w:lang w:val="fr-FR"/>
        </w:rPr>
        <w:t xml:space="preserve"> et de </w:t>
      </w:r>
      <w:r w:rsidR="00AE468E" w:rsidRPr="007838DD">
        <w:rPr>
          <w:b/>
          <w:sz w:val="20"/>
          <w:szCs w:val="20"/>
          <w:lang w:val="fr-FR"/>
        </w:rPr>
        <w:t>travaux de groupe</w:t>
      </w:r>
      <w:r w:rsidR="00531FAB">
        <w:rPr>
          <w:b/>
          <w:sz w:val="20"/>
          <w:szCs w:val="20"/>
          <w:lang w:val="fr-FR"/>
        </w:rPr>
        <w:t>s,</w:t>
      </w:r>
      <w:r w:rsidR="00AE468E" w:rsidRPr="007838DD">
        <w:rPr>
          <w:sz w:val="20"/>
          <w:szCs w:val="20"/>
          <w:lang w:val="fr-FR"/>
        </w:rPr>
        <w:t xml:space="preserve"> expérimenté.</w:t>
      </w:r>
    </w:p>
    <w:p w:rsidR="00A83988" w:rsidRPr="00A83988" w:rsidRDefault="00A83988" w:rsidP="00A83988">
      <w:pPr>
        <w:pStyle w:val="Paragraphedeliste"/>
        <w:rPr>
          <w:sz w:val="20"/>
          <w:szCs w:val="20"/>
          <w:lang w:val="fr-FR"/>
        </w:rPr>
      </w:pPr>
    </w:p>
    <w:p w:rsidR="00AE468E" w:rsidRDefault="00AE468E" w:rsidP="00AE468E">
      <w:pPr>
        <w:pStyle w:val="Paragraphedeliste"/>
        <w:rPr>
          <w:sz w:val="20"/>
          <w:szCs w:val="20"/>
          <w:lang w:val="fr-FR"/>
        </w:rPr>
      </w:pPr>
      <w:r w:rsidRPr="007838DD">
        <w:rPr>
          <w:sz w:val="20"/>
          <w:szCs w:val="20"/>
          <w:lang w:val="fr-FR"/>
        </w:rPr>
        <w:t>Je pratique le dessin depuis plus de 10 ans, ce qui me donne une bonne expérience</w:t>
      </w:r>
      <w:r w:rsidR="00531FAB">
        <w:rPr>
          <w:sz w:val="20"/>
          <w:szCs w:val="20"/>
          <w:lang w:val="fr-FR"/>
        </w:rPr>
        <w:t>,</w:t>
      </w:r>
      <w:r w:rsidRPr="007838DD">
        <w:rPr>
          <w:sz w:val="20"/>
          <w:szCs w:val="20"/>
          <w:lang w:val="fr-FR"/>
        </w:rPr>
        <w:t xml:space="preserve"> une  compétence non négligeable dans ce domaine.</w:t>
      </w:r>
    </w:p>
    <w:p w:rsidR="003046C8" w:rsidRDefault="003046C8" w:rsidP="00AE468E">
      <w:pPr>
        <w:pStyle w:val="Paragraphedeliste"/>
        <w:rPr>
          <w:sz w:val="20"/>
          <w:szCs w:val="20"/>
          <w:lang w:val="fr-FR"/>
        </w:rPr>
      </w:pPr>
    </w:p>
    <w:p w:rsidR="003046C8" w:rsidRPr="007838DD" w:rsidRDefault="003046C8" w:rsidP="00AE468E">
      <w:pPr>
        <w:pStyle w:val="Paragraphedeliste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suis détenteur du BSR depuis 2008.</w:t>
      </w:r>
      <w:bookmarkStart w:id="0" w:name="_GoBack"/>
      <w:bookmarkEnd w:id="0"/>
    </w:p>
    <w:p w:rsidR="009A39E4" w:rsidRPr="007838DD" w:rsidRDefault="009A39E4" w:rsidP="00EA1C50">
      <w:pPr>
        <w:rPr>
          <w:sz w:val="24"/>
          <w:szCs w:val="24"/>
        </w:rPr>
      </w:pPr>
    </w:p>
    <w:sectPr w:rsidR="009A39E4" w:rsidRPr="007838DD">
      <w:headerReference w:type="default" r:id="rId12"/>
      <w:footerReference w:type="default" r:id="rId13"/>
      <w:headerReference w:type="first" r:id="rId14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A2" w:rsidRDefault="005D02A2">
      <w:pPr>
        <w:spacing w:after="0" w:line="240" w:lineRule="auto"/>
      </w:pPr>
      <w:r>
        <w:separator/>
      </w:r>
    </w:p>
  </w:endnote>
  <w:endnote w:type="continuationSeparator" w:id="0">
    <w:p w:rsidR="005D02A2" w:rsidRDefault="005D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E4" w:rsidRDefault="009454A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9E4" w:rsidRDefault="009454A8">
                          <w:pPr>
                            <w:pStyle w:val="Coordonne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46C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9A39E4" w:rsidRDefault="009454A8">
                    <w:pPr>
                      <w:pStyle w:val="Coordonne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46C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A2" w:rsidRDefault="005D02A2">
      <w:pPr>
        <w:spacing w:after="0" w:line="240" w:lineRule="auto"/>
      </w:pPr>
      <w:r>
        <w:separator/>
      </w:r>
    </w:p>
  </w:footnote>
  <w:footnote w:type="continuationSeparator" w:id="0">
    <w:p w:rsidR="005D02A2" w:rsidRDefault="005D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E4" w:rsidRDefault="009454A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line w14:anchorId="1F074EFB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E4" w:rsidRDefault="009454A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Lien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line w14:anchorId="14161FD1" id="Lien droit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9C0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8344F"/>
    <w:multiLevelType w:val="hybridMultilevel"/>
    <w:tmpl w:val="E2CC6FA8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2E8722C"/>
    <w:multiLevelType w:val="hybridMultilevel"/>
    <w:tmpl w:val="7ECE2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E4657"/>
    <w:multiLevelType w:val="hybridMultilevel"/>
    <w:tmpl w:val="853A6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44289"/>
    <w:multiLevelType w:val="hybridMultilevel"/>
    <w:tmpl w:val="77A6B6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83533"/>
    <w:multiLevelType w:val="hybridMultilevel"/>
    <w:tmpl w:val="3A9AA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6"/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10"/>
  </w:num>
  <w:num w:numId="19">
    <w:abstractNumId w:val="3"/>
  </w:num>
  <w:num w:numId="20">
    <w:abstractNumId w:val="2"/>
  </w:num>
  <w:num w:numId="21">
    <w:abstractNumId w:val="5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50"/>
    <w:rsid w:val="0001429F"/>
    <w:rsid w:val="0007065E"/>
    <w:rsid w:val="001B32AA"/>
    <w:rsid w:val="001D113D"/>
    <w:rsid w:val="00234D3A"/>
    <w:rsid w:val="003046C8"/>
    <w:rsid w:val="00381FC9"/>
    <w:rsid w:val="0046741A"/>
    <w:rsid w:val="004A0054"/>
    <w:rsid w:val="004D0F8B"/>
    <w:rsid w:val="0050674C"/>
    <w:rsid w:val="00531FAB"/>
    <w:rsid w:val="005D02A2"/>
    <w:rsid w:val="00606EDC"/>
    <w:rsid w:val="006F1D7A"/>
    <w:rsid w:val="007838DD"/>
    <w:rsid w:val="00823765"/>
    <w:rsid w:val="009454A8"/>
    <w:rsid w:val="00960216"/>
    <w:rsid w:val="009A39E4"/>
    <w:rsid w:val="00A83988"/>
    <w:rsid w:val="00AC6C6A"/>
    <w:rsid w:val="00AE468E"/>
    <w:rsid w:val="00B07586"/>
    <w:rsid w:val="00B30ECB"/>
    <w:rsid w:val="00C76897"/>
    <w:rsid w:val="00D92C96"/>
    <w:rsid w:val="00DA5089"/>
    <w:rsid w:val="00DA6E86"/>
    <w:rsid w:val="00DE671F"/>
    <w:rsid w:val="00DE7228"/>
    <w:rsid w:val="00DF147E"/>
    <w:rsid w:val="00EA1C50"/>
    <w:rsid w:val="00EC0615"/>
    <w:rsid w:val="00EF08E6"/>
    <w:rsid w:val="00F7395D"/>
    <w:rsid w:val="00F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3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caps/>
      <w:color w:val="969696" w:themeColor="accent3"/>
      <w:sz w:val="20"/>
    </w:rPr>
  </w:style>
  <w:style w:type="paragraph" w:customStyle="1" w:styleId="DateduCV">
    <w:name w:val="Date du C.V."/>
    <w:basedOn w:val="Normal"/>
    <w:qFormat/>
    <w:pPr>
      <w:keepNext/>
      <w:keepLines/>
      <w:spacing w:after="0"/>
    </w:pPr>
    <w:rPr>
      <w:sz w:val="18"/>
    </w:rPr>
  </w:style>
  <w:style w:type="paragraph" w:customStyle="1" w:styleId="Sous-section">
    <w:name w:val="Sous-section"/>
    <w:basedOn w:val="Normal"/>
    <w:qFormat/>
    <w:pPr>
      <w:keepNext/>
      <w:keepLines/>
      <w:spacing w:after="0"/>
    </w:pPr>
    <w:rPr>
      <w:b/>
      <w:bCs/>
      <w:sz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Titre2C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Titredesection">
    <w:name w:val="Titre de sectio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7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1C50"/>
    <w:pPr>
      <w:spacing w:after="160" w:line="240" w:lineRule="auto"/>
      <w:ind w:left="720" w:hanging="288"/>
      <w:contextualSpacing/>
    </w:pPr>
    <w:rPr>
      <w:color w:val="000000" w:themeColor="text2" w:themeShade="BF"/>
      <w:sz w:val="21"/>
      <w:szCs w:val="22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3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caps/>
      <w:color w:val="969696" w:themeColor="accent3"/>
      <w:sz w:val="20"/>
    </w:rPr>
  </w:style>
  <w:style w:type="paragraph" w:customStyle="1" w:styleId="DateduCV">
    <w:name w:val="Date du C.V."/>
    <w:basedOn w:val="Normal"/>
    <w:qFormat/>
    <w:pPr>
      <w:keepNext/>
      <w:keepLines/>
      <w:spacing w:after="0"/>
    </w:pPr>
    <w:rPr>
      <w:sz w:val="18"/>
    </w:rPr>
  </w:style>
  <w:style w:type="paragraph" w:customStyle="1" w:styleId="Sous-section">
    <w:name w:val="Sous-section"/>
    <w:basedOn w:val="Normal"/>
    <w:qFormat/>
    <w:pPr>
      <w:keepNext/>
      <w:keepLines/>
      <w:spacing w:after="0"/>
    </w:pPr>
    <w:rPr>
      <w:b/>
      <w:bCs/>
      <w:sz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Titre2C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Titredesection">
    <w:name w:val="Titre de sectio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7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1C50"/>
    <w:pPr>
      <w:spacing w:after="160" w:line="240" w:lineRule="auto"/>
      <w:ind w:left="720" w:hanging="288"/>
      <w:contextualSpacing/>
    </w:pPr>
    <w:rPr>
      <w:color w:val="000000" w:themeColor="text2" w:themeShade="BF"/>
      <w:sz w:val="21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re\AppData\Roaming\Microsoft\Templates\C.V.%20chronolog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5B2162ED284405894C222D2EE44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DAD02-E4FB-4CD0-B937-1D9DD9C0E022}"/>
      </w:docPartPr>
      <w:docPartBody>
        <w:p w:rsidR="005F7186" w:rsidRDefault="00D62D24">
          <w:pPr>
            <w:pStyle w:val="925B2162ED284405894C222D2EE44B91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24"/>
    <w:rsid w:val="00234F60"/>
    <w:rsid w:val="002E1704"/>
    <w:rsid w:val="0041156A"/>
    <w:rsid w:val="005F7186"/>
    <w:rsid w:val="008C6A4A"/>
    <w:rsid w:val="00D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F2666043BA4DD2B63FC349D6B241F6">
    <w:name w:val="D2F2666043BA4DD2B63FC349D6B241F6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6A468D89552415E8E352369FF39D541">
    <w:name w:val="06A468D89552415E8E352369FF39D541"/>
  </w:style>
  <w:style w:type="paragraph" w:customStyle="1" w:styleId="C99D928E9EE442CA8BFA924102132AEF">
    <w:name w:val="C99D928E9EE442CA8BFA924102132AEF"/>
  </w:style>
  <w:style w:type="paragraph" w:customStyle="1" w:styleId="E8F0ECEEB8324038814EA96686C32093">
    <w:name w:val="E8F0ECEEB8324038814EA96686C32093"/>
  </w:style>
  <w:style w:type="paragraph" w:customStyle="1" w:styleId="B4B42AE829A64E5786162BAA07D44F64">
    <w:name w:val="B4B42AE829A64E5786162BAA07D44F64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0BD2B3684C00418AB7627D53C597FCAF">
    <w:name w:val="0BD2B3684C00418AB7627D53C597FCAF"/>
  </w:style>
  <w:style w:type="paragraph" w:customStyle="1" w:styleId="FEB4FF3FEBFD4099A8B78D4E2CD23E04">
    <w:name w:val="FEB4FF3FEBFD4099A8B78D4E2CD23E04"/>
  </w:style>
  <w:style w:type="paragraph" w:customStyle="1" w:styleId="47A7AADEC10745CF86D2C2C8788C87F7">
    <w:name w:val="47A7AADEC10745CF86D2C2C8788C87F7"/>
  </w:style>
  <w:style w:type="paragraph" w:customStyle="1" w:styleId="2FF618A60C624F07A69B39F3E14686D5">
    <w:name w:val="2FF618A60C624F07A69B39F3E14686D5"/>
  </w:style>
  <w:style w:type="paragraph" w:customStyle="1" w:styleId="97DFE64C94C642398F3E465B760939E0">
    <w:name w:val="97DFE64C94C642398F3E465B760939E0"/>
  </w:style>
  <w:style w:type="paragraph" w:customStyle="1" w:styleId="DDEF21E70B2C4D21B80FC18CBA75803F">
    <w:name w:val="DDEF21E70B2C4D21B80FC18CBA75803F"/>
  </w:style>
  <w:style w:type="paragraph" w:customStyle="1" w:styleId="925B2162ED284405894C222D2EE44B91">
    <w:name w:val="925B2162ED284405894C222D2EE44B91"/>
  </w:style>
  <w:style w:type="paragraph" w:customStyle="1" w:styleId="4AE77D7D9A6D4CCDBCE4B1BF84FFA45E">
    <w:name w:val="4AE77D7D9A6D4CCDBCE4B1BF84FFA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F2666043BA4DD2B63FC349D6B241F6">
    <w:name w:val="D2F2666043BA4DD2B63FC349D6B241F6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6A468D89552415E8E352369FF39D541">
    <w:name w:val="06A468D89552415E8E352369FF39D541"/>
  </w:style>
  <w:style w:type="paragraph" w:customStyle="1" w:styleId="C99D928E9EE442CA8BFA924102132AEF">
    <w:name w:val="C99D928E9EE442CA8BFA924102132AEF"/>
  </w:style>
  <w:style w:type="paragraph" w:customStyle="1" w:styleId="E8F0ECEEB8324038814EA96686C32093">
    <w:name w:val="E8F0ECEEB8324038814EA96686C32093"/>
  </w:style>
  <w:style w:type="paragraph" w:customStyle="1" w:styleId="B4B42AE829A64E5786162BAA07D44F64">
    <w:name w:val="B4B42AE829A64E5786162BAA07D44F64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0BD2B3684C00418AB7627D53C597FCAF">
    <w:name w:val="0BD2B3684C00418AB7627D53C597FCAF"/>
  </w:style>
  <w:style w:type="paragraph" w:customStyle="1" w:styleId="FEB4FF3FEBFD4099A8B78D4E2CD23E04">
    <w:name w:val="FEB4FF3FEBFD4099A8B78D4E2CD23E04"/>
  </w:style>
  <w:style w:type="paragraph" w:customStyle="1" w:styleId="47A7AADEC10745CF86D2C2C8788C87F7">
    <w:name w:val="47A7AADEC10745CF86D2C2C8788C87F7"/>
  </w:style>
  <w:style w:type="paragraph" w:customStyle="1" w:styleId="2FF618A60C624F07A69B39F3E14686D5">
    <w:name w:val="2FF618A60C624F07A69B39F3E14686D5"/>
  </w:style>
  <w:style w:type="paragraph" w:customStyle="1" w:styleId="97DFE64C94C642398F3E465B760939E0">
    <w:name w:val="97DFE64C94C642398F3E465B760939E0"/>
  </w:style>
  <w:style w:type="paragraph" w:customStyle="1" w:styleId="DDEF21E70B2C4D21B80FC18CBA75803F">
    <w:name w:val="DDEF21E70B2C4D21B80FC18CBA75803F"/>
  </w:style>
  <w:style w:type="paragraph" w:customStyle="1" w:styleId="925B2162ED284405894C222D2EE44B91">
    <w:name w:val="925B2162ED284405894C222D2EE44B91"/>
  </w:style>
  <w:style w:type="paragraph" w:customStyle="1" w:styleId="4AE77D7D9A6D4CCDBCE4B1BF84FFA45E">
    <w:name w:val="4AE77D7D9A6D4CCDBCE4B1BF84FFA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 rue Bacchus 
02850 Courtemont-Varennes</CompanyAddress>
  <CompanyPhone>0672949871</CompanyPhone>
  <CompanyFax/>
  <CompanyEmail>pierre.lamiche@rms.fr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CBAFC-DD3D-4C31-883B-F5399588A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1644C-DD80-4463-984F-6BF80405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</Template>
  <TotalTime>7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Lamiche</dc:creator>
  <cp:lastModifiedBy>chappuis laurent</cp:lastModifiedBy>
  <cp:revision>5</cp:revision>
  <dcterms:created xsi:type="dcterms:W3CDTF">2013-09-29T13:46:00Z</dcterms:created>
  <dcterms:modified xsi:type="dcterms:W3CDTF">2013-10-22T12:25:00Z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