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word/activeX/activeX7.xml" ContentType="application/vnd.ms-office.activeX+xml"/>
  <Default Extension="bin" ContentType="application/vnd.ms-office.activeX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A9" w:rsidRDefault="00E268A9" w:rsidP="00576CD0">
      <w:pPr>
        <w:jc w:val="center"/>
        <w:rPr>
          <w:rFonts w:ascii="Georgia" w:hAnsi="Georgia"/>
          <w:b/>
        </w:rPr>
      </w:pPr>
    </w:p>
    <w:p w:rsidR="00E268A9" w:rsidRDefault="00011446" w:rsidP="00576CD0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noProof/>
          <w:lang w:eastAsia="fr-FR"/>
        </w:rPr>
        <w:pict>
          <v:rect id="_x0000_s1049" style="position:absolute;left:0;text-align:left;margin-left:190.9pt;margin-top:3.85pt;width:216.75pt;height:27pt;z-index:251659264" fillcolor="#c0504d [3205]" strokecolor="#f2f2f2 [3041]" strokeweight="3pt">
            <v:shadow on="t" type="perspective" color="#622423 [1605]" opacity=".5" offset="1pt" offset2="-1pt"/>
            <v:textbox>
              <w:txbxContent>
                <w:p w:rsidR="00E268A9" w:rsidRDefault="00E268A9">
                  <w:r>
                    <w:rPr>
                      <w:rFonts w:ascii="Georgia" w:hAnsi="Georgia"/>
                      <w:b/>
                    </w:rPr>
                    <w:t xml:space="preserve">                </w:t>
                  </w:r>
                  <w:r w:rsidRPr="00E268A9">
                    <w:rPr>
                      <w:rFonts w:ascii="Georgia" w:hAnsi="Georgia"/>
                      <w:b/>
                    </w:rPr>
                    <w:t>UCJG/YMCA-TOGO</w:t>
                  </w:r>
                </w:p>
              </w:txbxContent>
            </v:textbox>
          </v:rect>
        </w:pict>
      </w:r>
      <w:r>
        <w:rPr>
          <w:rFonts w:ascii="Georgia" w:hAnsi="Georgia"/>
          <w:b/>
          <w:noProof/>
          <w:lang w:eastAsia="fr-FR"/>
        </w:rPr>
        <w:pict>
          <v:rect id="_x0000_s1048" style="position:absolute;left:0;text-align:left;margin-left:7.15pt;margin-top:3.85pt;width:400.5pt;height:46.5pt;z-index:-251658240" fillcolor="#d99594 [1941]" strokecolor="#c0504d [3205]" strokeweight="1pt">
            <v:fill color2="#c0504d [3205]" focusposition="1" focussize="" focus="50%" type="gradient"/>
            <v:shadow on="t" type="double" color="#622423 [1605]" opacity=".5" color2="shadow add(102)" offset="-3pt,-3pt" offset2="-6pt,-6pt"/>
          </v:rect>
        </w:pict>
      </w:r>
    </w:p>
    <w:p w:rsidR="00E268A9" w:rsidRPr="00E268A9" w:rsidRDefault="00E268A9" w:rsidP="00E268A9">
      <w:pPr>
        <w:rPr>
          <w:rFonts w:ascii="Georgia" w:hAnsi="Georgia"/>
          <w:b/>
          <w:lang w:val="en-US"/>
        </w:rPr>
      </w:pPr>
      <w:r w:rsidRPr="00E268A9">
        <w:rPr>
          <w:rFonts w:ascii="Georgia" w:hAnsi="Georgia"/>
          <w:b/>
          <w:lang w:val="en-US"/>
        </w:rPr>
        <w:t xml:space="preserve">           UNION LOCALE WISDOM</w:t>
      </w:r>
    </w:p>
    <w:p w:rsidR="00E268A9" w:rsidRPr="00E268A9" w:rsidRDefault="00E268A9" w:rsidP="00576CD0">
      <w:pPr>
        <w:jc w:val="center"/>
        <w:rPr>
          <w:rFonts w:ascii="Georgia" w:hAnsi="Georgia"/>
          <w:b/>
          <w:u w:val="single"/>
          <w:lang w:val="en-US"/>
        </w:rPr>
      </w:pPr>
    </w:p>
    <w:p w:rsidR="00D20D06" w:rsidRPr="00E268A9" w:rsidRDefault="00D20D06" w:rsidP="00576CD0">
      <w:pPr>
        <w:jc w:val="center"/>
        <w:rPr>
          <w:rFonts w:ascii="Georgia" w:hAnsi="Georgia"/>
          <w:b/>
          <w:u w:val="single"/>
          <w:lang w:val="en-US"/>
        </w:rPr>
      </w:pPr>
      <w:r w:rsidRPr="00E268A9">
        <w:rPr>
          <w:rFonts w:ascii="Georgia" w:hAnsi="Georgia"/>
          <w:b/>
          <w:u w:val="single"/>
          <w:lang w:val="en-US"/>
        </w:rPr>
        <w:t>FORMULAIRE D’ADHESION UNION LOCALE WISDOM</w:t>
      </w:r>
    </w:p>
    <w:p w:rsidR="00E268A9" w:rsidRPr="00887F6C" w:rsidRDefault="00E268A9">
      <w:pPr>
        <w:rPr>
          <w:lang w:val="en-US"/>
        </w:rPr>
      </w:pPr>
    </w:p>
    <w:p w:rsidR="00FD13E1" w:rsidRDefault="000B4C35">
      <w:r>
        <w:t xml:space="preserve">Civilité </w:t>
      </w:r>
      <w:r w:rsidR="00D20D06">
        <w:t>*</w:t>
      </w:r>
      <w:r>
        <w:t xml:space="preserve">    </w:t>
      </w:r>
      <w:r w:rsidR="00887F6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8" type="#_x0000_t75" style="width:108pt;height:21pt" o:ole="">
            <v:imagedata r:id="rId8" o:title=""/>
          </v:shape>
          <w:control r:id="rId9" w:name="CheckBox8" w:shapeid="_x0000_i1248"/>
        </w:object>
      </w:r>
    </w:p>
    <w:p w:rsidR="00887F6C" w:rsidRDefault="00887F6C">
      <w:r>
        <w:t xml:space="preserve">                   </w:t>
      </w:r>
      <w:r>
        <w:object w:dxaOrig="1440" w:dyaOrig="1440">
          <v:shape id="_x0000_i1171" type="#_x0000_t75" style="width:108pt;height:21pt" o:ole="">
            <v:imagedata r:id="rId10" o:title=""/>
          </v:shape>
          <w:control r:id="rId11" w:name="CheckBox9" w:shapeid="_x0000_i1171"/>
        </w:object>
      </w:r>
    </w:p>
    <w:p w:rsidR="00887F6C" w:rsidRDefault="00887F6C">
      <w:r>
        <w:t xml:space="preserve">                  </w:t>
      </w:r>
      <w:r>
        <w:object w:dxaOrig="1440" w:dyaOrig="1440">
          <v:shape id="_x0000_i1145" type="#_x0000_t75" style="width:108pt;height:21pt" o:ole="">
            <v:imagedata r:id="rId12" o:title=""/>
          </v:shape>
          <w:control r:id="rId13" w:name="CheckBox10" w:shapeid="_x0000_i1145"/>
        </w:object>
      </w:r>
    </w:p>
    <w:p w:rsidR="00E268A9" w:rsidRDefault="00E268A9"/>
    <w:p w:rsidR="000B4C35" w:rsidRDefault="000B4C35">
      <w:r>
        <w:t>Nom</w:t>
      </w:r>
      <w:r w:rsidR="00D20D06">
        <w:t>*</w:t>
      </w:r>
      <w:r>
        <w:t xml:space="preserve"> : </w:t>
      </w:r>
      <w:r w:rsidR="00FD13E1">
        <w:t xml:space="preserve">   </w:t>
      </w:r>
      <w:r>
        <w:t xml:space="preserve"> </w:t>
      </w:r>
      <w:r w:rsidR="00011446">
        <w:object w:dxaOrig="225" w:dyaOrig="225">
          <v:shape id="_x0000_i1070" type="#_x0000_t75" style="width:147pt;height:23.25pt" o:ole="">
            <v:imagedata r:id="rId14" o:title=""/>
          </v:shape>
          <w:control r:id="rId15" w:name="TextBox1" w:shapeid="_x0000_i1070"/>
        </w:object>
      </w:r>
      <w:r w:rsidR="00E268A9">
        <w:t xml:space="preserve">       </w:t>
      </w:r>
    </w:p>
    <w:p w:rsidR="000B4C35" w:rsidRDefault="000B4C35">
      <w:r>
        <w:t>Prénom</w:t>
      </w:r>
      <w:r w:rsidR="00D20D06">
        <w:t>*</w:t>
      </w:r>
      <w:r w:rsidR="00FD13E1">
        <w:t xml:space="preserve"> :  </w:t>
      </w:r>
      <w:r w:rsidR="00011446">
        <w:object w:dxaOrig="225" w:dyaOrig="225">
          <v:shape id="_x0000_i1072" type="#_x0000_t75" style="width:187.5pt;height:18pt" o:ole="">
            <v:imagedata r:id="rId16" o:title=""/>
          </v:shape>
          <w:control r:id="rId17" w:name="TextBox2" w:shapeid="_x0000_i1072"/>
        </w:object>
      </w:r>
    </w:p>
    <w:p w:rsidR="00E268A9" w:rsidRDefault="000B4C35" w:rsidP="00E268A9">
      <w:r>
        <w:t>Date de naissance</w:t>
      </w:r>
      <w:r w:rsidR="00D20D06">
        <w:t>*</w:t>
      </w:r>
      <w:r w:rsidR="00FD13E1">
        <w:t xml:space="preserve"> :    </w:t>
      </w:r>
      <w:r w:rsidR="00576CD0">
        <w:t>dimanche 26 mai 2013</w:t>
      </w:r>
      <w:r w:rsidR="00E268A9" w:rsidRPr="00E268A9">
        <w:t xml:space="preserve"> </w:t>
      </w:r>
    </w:p>
    <w:p w:rsidR="000B4C35" w:rsidRDefault="00FD13E1">
      <w:r>
        <w:t xml:space="preserve">Adresse </w:t>
      </w:r>
      <w:r w:rsidR="00C37BA4">
        <w:t>personnelle </w:t>
      </w:r>
      <w:r w:rsidR="00D20D06">
        <w:t>*</w:t>
      </w:r>
      <w:r w:rsidR="00C37BA4">
        <w:t>:</w:t>
      </w:r>
      <w:r>
        <w:t xml:space="preserve">    </w:t>
      </w:r>
      <w:r w:rsidR="00011446">
        <w:object w:dxaOrig="225" w:dyaOrig="225">
          <v:shape id="_x0000_i1074" type="#_x0000_t75" style="width:187.5pt;height:18.75pt" o:ole="">
            <v:imagedata r:id="rId18" o:title=""/>
          </v:shape>
          <w:control r:id="rId19" w:name="TextBox3" w:shapeid="_x0000_i1074"/>
        </w:object>
      </w:r>
      <w:r w:rsidR="00E268A9" w:rsidRPr="00E268A9">
        <w:t xml:space="preserve"> </w:t>
      </w:r>
    </w:p>
    <w:p w:rsidR="00FD13E1" w:rsidRDefault="00FD13E1">
      <w:r>
        <w:t>Adresse postale</w:t>
      </w:r>
      <w:r w:rsidR="00D20D06">
        <w:t>*</w:t>
      </w:r>
      <w:r>
        <w:t xml:space="preserve"> : </w:t>
      </w:r>
      <w:r w:rsidR="00011446">
        <w:object w:dxaOrig="225" w:dyaOrig="225">
          <v:shape id="_x0000_i1076" type="#_x0000_t75" style="width:213pt;height:18pt" o:ole="">
            <v:imagedata r:id="rId20" o:title=""/>
          </v:shape>
          <w:control r:id="rId21" w:name="TextBox6" w:shapeid="_x0000_i1076"/>
        </w:object>
      </w:r>
    </w:p>
    <w:p w:rsidR="00C37BA4" w:rsidRDefault="00C37BA4">
      <w:r>
        <w:t>Ville</w:t>
      </w:r>
      <w:r w:rsidR="00D20D06">
        <w:t>*</w:t>
      </w:r>
      <w:r>
        <w:t xml:space="preserve"> :   </w:t>
      </w:r>
      <w:r w:rsidR="00011446">
        <w:object w:dxaOrig="225" w:dyaOrig="225">
          <v:shape id="_x0000_i1078" type="#_x0000_t75" style="width:164.25pt;height:18pt" o:ole="">
            <v:imagedata r:id="rId22" o:title=""/>
          </v:shape>
          <w:control r:id="rId23" w:name="TextBox7" w:shapeid="_x0000_i1078"/>
        </w:object>
      </w:r>
      <w:r w:rsidR="00D20D06">
        <w:t xml:space="preserve">  Pays : </w:t>
      </w:r>
      <w:r w:rsidR="00011446">
        <w:object w:dxaOrig="225" w:dyaOrig="225">
          <v:shape id="_x0000_i1080" type="#_x0000_t75" style="width:169.5pt;height:18pt" o:ole="">
            <v:imagedata r:id="rId24" o:title=""/>
          </v:shape>
          <w:control r:id="rId25" w:name="TextBox11" w:shapeid="_x0000_i1080"/>
        </w:object>
      </w:r>
    </w:p>
    <w:p w:rsidR="000B4C35" w:rsidRDefault="000B4C35">
      <w:r>
        <w:t>Numéro de téléphone</w:t>
      </w:r>
      <w:r w:rsidR="00D20D06">
        <w:t>*</w:t>
      </w:r>
      <w:r w:rsidR="00FD13E1">
        <w:t xml:space="preserve"> :   </w:t>
      </w:r>
      <w:r w:rsidR="00011446">
        <w:object w:dxaOrig="225" w:dyaOrig="225">
          <v:shape id="_x0000_i1082" type="#_x0000_t75" style="width:184.5pt;height:18pt" o:ole="">
            <v:imagedata r:id="rId26" o:title=""/>
          </v:shape>
          <w:control r:id="rId27" w:name="TextBox4" w:shapeid="_x0000_i1082"/>
        </w:object>
      </w:r>
    </w:p>
    <w:p w:rsidR="000B4C35" w:rsidRDefault="000B4C35">
      <w:r>
        <w:t>E-mail :</w:t>
      </w:r>
      <w:r w:rsidR="00FD13E1">
        <w:t xml:space="preserve">  </w:t>
      </w:r>
      <w:r w:rsidR="00011446">
        <w:object w:dxaOrig="225" w:dyaOrig="225">
          <v:shape id="_x0000_i1084" type="#_x0000_t75" style="width:254.25pt;height:18pt" o:ole="">
            <v:imagedata r:id="rId28" o:title=""/>
          </v:shape>
          <w:control r:id="rId29" w:name="TextBox5" w:shapeid="_x0000_i1084"/>
        </w:object>
      </w:r>
    </w:p>
    <w:p w:rsidR="00C37BA4" w:rsidRDefault="00C37BA4">
      <w:r>
        <w:t>Vous êtes </w:t>
      </w:r>
      <w:r w:rsidR="00D20D06">
        <w:t>*</w:t>
      </w:r>
      <w:r>
        <w:t xml:space="preserve">:  </w:t>
      </w:r>
    </w:p>
    <w:p w:rsidR="00887F6C" w:rsidRDefault="00887F6C">
      <w:r>
        <w:object w:dxaOrig="1440" w:dyaOrig="1440">
          <v:shape id="_x0000_i1120" type="#_x0000_t75" style="width:108pt;height:21pt" o:ole="">
            <v:imagedata r:id="rId30" o:title=""/>
          </v:shape>
          <w:control r:id="rId31" w:name="CheckBox5" w:shapeid="_x0000_i1120"/>
        </w:object>
      </w:r>
    </w:p>
    <w:p w:rsidR="00887F6C" w:rsidRDefault="00887F6C">
      <w:r>
        <w:object w:dxaOrig="1440" w:dyaOrig="1440">
          <v:shape id="_x0000_i1125" type="#_x0000_t75" style="width:108pt;height:21pt" o:ole="">
            <v:imagedata r:id="rId32" o:title=""/>
          </v:shape>
          <w:control r:id="rId33" w:name="CheckBox6" w:shapeid="_x0000_i1125"/>
        </w:object>
      </w:r>
    </w:p>
    <w:p w:rsidR="00887F6C" w:rsidRDefault="00887F6C">
      <w:r>
        <w:object w:dxaOrig="1440" w:dyaOrig="1440">
          <v:shape id="_x0000_i1130" type="#_x0000_t75" style="width:108pt;height:21pt" o:ole="">
            <v:imagedata r:id="rId34" o:title=""/>
          </v:shape>
          <w:control r:id="rId35" w:name="CheckBox7" w:shapeid="_x0000_i1130"/>
        </w:object>
      </w:r>
    </w:p>
    <w:p w:rsidR="000B4C35" w:rsidRDefault="00C37BA4">
      <w:r>
        <w:t>Précisez votre domaine de travail ou d’étude</w:t>
      </w:r>
      <w:r w:rsidR="00D20D06">
        <w:t>*</w:t>
      </w:r>
      <w:r>
        <w:t xml:space="preserve"> : </w:t>
      </w:r>
      <w:r w:rsidR="00011446">
        <w:object w:dxaOrig="225" w:dyaOrig="225">
          <v:shape id="_x0000_i1086" type="#_x0000_t75" style="width:210.75pt;height:18pt" o:ole="">
            <v:imagedata r:id="rId36" o:title=""/>
          </v:shape>
          <w:control r:id="rId37" w:name="TextBox8" w:shapeid="_x0000_i1086"/>
        </w:object>
      </w:r>
    </w:p>
    <w:p w:rsidR="00E268A9" w:rsidRDefault="00E268A9"/>
    <w:p w:rsidR="00C37BA4" w:rsidRDefault="00C37BA4">
      <w:r>
        <w:lastRenderedPageBreak/>
        <w:t xml:space="preserve">Langues parlées  </w:t>
      </w:r>
    </w:p>
    <w:p w:rsidR="007A5B43" w:rsidRDefault="007A5B43">
      <w:r>
        <w:t xml:space="preserve">                       </w:t>
      </w:r>
      <w:r w:rsidR="00011446">
        <w:object w:dxaOrig="225" w:dyaOrig="225">
          <v:shape id="_x0000_i1088" type="#_x0000_t75" style="width:62.25pt;height:21pt" o:ole="">
            <v:imagedata r:id="rId38" o:title=""/>
          </v:shape>
          <w:control r:id="rId39" w:name="OptionButton1" w:shapeid="_x0000_i1088"/>
        </w:object>
      </w:r>
    </w:p>
    <w:p w:rsidR="007A5B43" w:rsidRDefault="007A5B43">
      <w:r>
        <w:t xml:space="preserve">                       </w:t>
      </w:r>
      <w:r w:rsidR="00011446">
        <w:object w:dxaOrig="225" w:dyaOrig="225">
          <v:shape id="_x0000_i1090" type="#_x0000_t75" style="width:54.75pt;height:21pt" o:ole="">
            <v:imagedata r:id="rId40" o:title=""/>
          </v:shape>
          <w:control r:id="rId41" w:name="OptionButton2" w:shapeid="_x0000_i1090"/>
        </w:object>
      </w:r>
    </w:p>
    <w:p w:rsidR="007A5B43" w:rsidRDefault="007A5B43">
      <w:r>
        <w:t xml:space="preserve">                       </w:t>
      </w:r>
      <w:r w:rsidR="00011446">
        <w:object w:dxaOrig="225" w:dyaOrig="225">
          <v:shape id="_x0000_i1092" type="#_x0000_t75" style="width:63.75pt;height:21pt" o:ole="">
            <v:imagedata r:id="rId42" o:title=""/>
          </v:shape>
          <w:control r:id="rId43" w:name="OptionButton3" w:shapeid="_x0000_i1092"/>
        </w:object>
      </w:r>
    </w:p>
    <w:p w:rsidR="007A5B43" w:rsidRDefault="007A5B43">
      <w:r>
        <w:t xml:space="preserve">                       </w:t>
      </w:r>
      <w:r w:rsidR="00011446">
        <w:object w:dxaOrig="225" w:dyaOrig="225">
          <v:shape id="_x0000_i1094" type="#_x0000_t75" style="width:108pt;height:21pt" o:ole="">
            <v:imagedata r:id="rId44" o:title=""/>
          </v:shape>
          <w:control r:id="rId45" w:name="OptionButton4" w:shapeid="_x0000_i1094"/>
        </w:object>
      </w:r>
      <w:r>
        <w:t xml:space="preserve">  </w:t>
      </w:r>
      <w:r w:rsidR="00011446">
        <w:object w:dxaOrig="225" w:dyaOrig="225">
          <v:shape id="_x0000_i1096" type="#_x0000_t75" style="width:212.25pt;height:18pt" o:ole="">
            <v:imagedata r:id="rId46" o:title=""/>
          </v:shape>
          <w:control r:id="rId47" w:name="TextBox9" w:shapeid="_x0000_i1096"/>
        </w:object>
      </w:r>
    </w:p>
    <w:p w:rsidR="007A5B43" w:rsidRPr="00D20D06" w:rsidRDefault="007A5B43" w:rsidP="00D20D0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0D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Autres aptitudes particulières, talents, </w:t>
      </w:r>
      <w:r w:rsidR="00E268A9" w:rsidRPr="00D20D06">
        <w:rPr>
          <w:rFonts w:ascii="Times New Roman" w:eastAsia="Times New Roman" w:hAnsi="Times New Roman" w:cs="Times New Roman"/>
          <w:sz w:val="24"/>
          <w:szCs w:val="24"/>
          <w:lang w:eastAsia="fr-FR"/>
        </w:rPr>
        <w:t>etc.</w:t>
      </w:r>
      <w:r w:rsidR="00F62A5E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D20D0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11446" w:rsidRPr="00D20D0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372.75pt;height:123.75pt" o:ole="">
            <v:imagedata r:id="rId48" o:title=""/>
          </v:shape>
          <w:control r:id="rId49" w:name="DefaultOcxName29" w:shapeid="_x0000_i1100"/>
        </w:object>
      </w:r>
    </w:p>
    <w:p w:rsidR="007A5B43" w:rsidRDefault="007A5B43"/>
    <w:p w:rsidR="00C37BA4" w:rsidRDefault="0032602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7E1B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avez-vous connu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l’union locale Wisdom</w:t>
      </w:r>
      <w:r w:rsidR="00F62A5E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</w:p>
    <w:p w:rsidR="00326025" w:rsidRDefault="0001144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1" type="#_x0000_t75" style="width:144.75pt;height:21.75pt" o:ole="">
            <v:imagedata r:id="rId50" o:title=""/>
          </v:shape>
          <w:control r:id="rId51" w:name="CheckBox1" w:shapeid="_x0000_i1101"/>
        </w:object>
      </w:r>
    </w:p>
    <w:p w:rsidR="00326025" w:rsidRDefault="00011446">
      <w:r>
        <w:object w:dxaOrig="225" w:dyaOrig="225">
          <v:shape id="_x0000_i1103" type="#_x0000_t75" style="width:198pt;height:21pt" o:ole="">
            <v:imagedata r:id="rId52" o:title=""/>
          </v:shape>
          <w:control r:id="rId53" w:name="CheckBox2" w:shapeid="_x0000_i1103"/>
        </w:object>
      </w:r>
    </w:p>
    <w:p w:rsidR="00326025" w:rsidRDefault="00011446">
      <w:r>
        <w:object w:dxaOrig="225" w:dyaOrig="225">
          <v:shape id="_x0000_i1105" type="#_x0000_t75" style="width:108pt;height:21pt" o:ole="">
            <v:imagedata r:id="rId54" o:title=""/>
          </v:shape>
          <w:control r:id="rId55" w:name="CheckBox3" w:shapeid="_x0000_i1105"/>
        </w:object>
      </w:r>
    </w:p>
    <w:p w:rsidR="00326025" w:rsidRDefault="00011446">
      <w:r>
        <w:object w:dxaOrig="225" w:dyaOrig="225">
          <v:shape id="_x0000_i1107" type="#_x0000_t75" style="width:62.25pt;height:21pt" o:ole="">
            <v:imagedata r:id="rId56" o:title=""/>
          </v:shape>
          <w:control r:id="rId57" w:name="CheckBox4" w:shapeid="_x0000_i1107"/>
        </w:object>
      </w:r>
      <w:r>
        <w:object w:dxaOrig="225" w:dyaOrig="225">
          <v:shape id="_x0000_i1109" type="#_x0000_t75" style="width:1in;height:18pt" o:ole="">
            <v:imagedata r:id="rId58" o:title=""/>
          </v:shape>
          <w:control r:id="rId59" w:name="TextBox10" w:shapeid="_x0000_i1109"/>
        </w:object>
      </w:r>
    </w:p>
    <w:p w:rsidR="00D20D06" w:rsidRDefault="00D20D06"/>
    <w:p w:rsidR="00D20D06" w:rsidRDefault="00D20D0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7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Pourquoi souhaitez-vous devenir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membre de l’ul Wisdom</w:t>
      </w:r>
      <w:r w:rsidR="00F62A5E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</w:p>
    <w:p w:rsidR="00D20D06" w:rsidRDefault="00011446">
      <w:pPr>
        <w:rPr>
          <w:rFonts w:ascii="Times New Roman" w:eastAsia="Times New Roman" w:hAnsi="Times New Roman" w:cs="Times New Roman"/>
          <w:sz w:val="24"/>
          <w:szCs w:val="24"/>
        </w:rPr>
      </w:pPr>
      <w:r w:rsidRPr="00797E1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3" type="#_x0000_t75" style="width:305.25pt;height:102.75pt" o:ole="">
            <v:imagedata r:id="rId60" o:title=""/>
          </v:shape>
          <w:control r:id="rId61" w:name="DefaultOcxName48" w:shapeid="_x0000_i1113"/>
        </w:object>
      </w:r>
    </w:p>
    <w:p w:rsidR="00D20D06" w:rsidRDefault="00D20D06"/>
    <w:p w:rsidR="00D20D06" w:rsidRDefault="00F62A5E">
      <w:r>
        <w:t xml:space="preserve">Quel genre de </w:t>
      </w:r>
      <w:r w:rsidR="00D20D06">
        <w:t xml:space="preserve">membres souhaiterez-vous être ?  </w:t>
      </w:r>
    </w:p>
    <w:p w:rsidR="00887F6C" w:rsidRDefault="00887F6C">
      <w:r>
        <w:object w:dxaOrig="1440" w:dyaOrig="1440">
          <v:shape id="_x0000_i1156" type="#_x0000_t75" style="width:108pt;height:21pt" o:ole="">
            <v:imagedata r:id="rId62" o:title=""/>
          </v:shape>
          <w:control r:id="rId63" w:name="CheckBox11" w:shapeid="_x0000_i1156"/>
        </w:object>
      </w:r>
    </w:p>
    <w:p w:rsidR="00887F6C" w:rsidRDefault="00887F6C">
      <w:r>
        <w:lastRenderedPageBreak/>
        <w:object w:dxaOrig="1440" w:dyaOrig="1440">
          <v:shape id="_x0000_i1158" type="#_x0000_t75" style="width:108pt;height:21pt" o:ole="">
            <v:imagedata r:id="rId64" o:title=""/>
          </v:shape>
          <w:control r:id="rId65" w:name="CheckBox12" w:shapeid="_x0000_i1158"/>
        </w:object>
      </w:r>
    </w:p>
    <w:p w:rsidR="00887F6C" w:rsidRDefault="00887F6C">
      <w:r>
        <w:object w:dxaOrig="1440" w:dyaOrig="1440">
          <v:shape id="_x0000_i1160" type="#_x0000_t75" style="width:108pt;height:21pt" o:ole="">
            <v:imagedata r:id="rId66" o:title=""/>
          </v:shape>
          <w:control r:id="rId67" w:name="CheckBox13" w:shapeid="_x0000_i1160"/>
        </w:object>
      </w:r>
    </w:p>
    <w:p w:rsidR="00864700" w:rsidRDefault="00864700"/>
    <w:p w:rsidR="00D20D06" w:rsidRDefault="00F62A5E">
      <w:r>
        <w:t>Comment souhaiterez-vous payer l’adhésion ?</w:t>
      </w:r>
      <w:r w:rsidR="001B53D3">
        <w:t xml:space="preserve"> </w:t>
      </w:r>
    </w:p>
    <w:p w:rsidR="00887F6C" w:rsidRDefault="00887F6C">
      <w:r>
        <w:object w:dxaOrig="1440" w:dyaOrig="1440">
          <v:shape id="_x0000_i1165" type="#_x0000_t75" style="width:138.75pt;height:21pt" o:ole="">
            <v:imagedata r:id="rId68" o:title=""/>
          </v:shape>
          <w:control r:id="rId69" w:name="CheckBox14" w:shapeid="_x0000_i1165"/>
        </w:object>
      </w:r>
    </w:p>
    <w:p w:rsidR="00887F6C" w:rsidRDefault="00887F6C">
      <w:r>
        <w:object w:dxaOrig="1440" w:dyaOrig="1440">
          <v:shape id="_x0000_i1170" type="#_x0000_t75" style="width:138pt;height:21pt" o:ole="">
            <v:imagedata r:id="rId70" o:title=""/>
          </v:shape>
          <w:control r:id="rId71" w:name="CheckBox15" w:shapeid="_x0000_i1170"/>
        </w:object>
      </w:r>
    </w:p>
    <w:p w:rsidR="00864700" w:rsidRDefault="00864700"/>
    <w:p w:rsidR="00CE3E2D" w:rsidRDefault="00CE3E2D">
      <w:r>
        <w:t xml:space="preserve">L’adhésion de tout membre s’élève à 3600 </w:t>
      </w:r>
      <w:r w:rsidR="001B53D3">
        <w:t>FCFA.</w:t>
      </w:r>
    </w:p>
    <w:p w:rsidR="00C54658" w:rsidRDefault="00C54658"/>
    <w:p w:rsidR="00576CD0" w:rsidRDefault="00576CD0">
      <w:r>
        <w:t>Quelles sont vos passe-temps favoris ? (Citez en au moins 3)</w:t>
      </w:r>
    </w:p>
    <w:p w:rsidR="00CE3E2D" w:rsidRDefault="00011446">
      <w:r>
        <w:object w:dxaOrig="225" w:dyaOrig="225">
          <v:shape id="_x0000_i1114" type="#_x0000_t75" style="width:262.5pt;height:60.75pt" o:ole="">
            <v:imagedata r:id="rId72" o:title=""/>
          </v:shape>
          <w:control r:id="rId73" w:name="TextBox12" w:shapeid="_x0000_i1114"/>
        </w:object>
      </w:r>
    </w:p>
    <w:p w:rsidR="00864700" w:rsidRDefault="00864700"/>
    <w:p w:rsidR="00CE3E2D" w:rsidRDefault="001B53D3" w:rsidP="00E268A9">
      <w:r>
        <w:t>Joind</w:t>
      </w:r>
      <w:r w:rsidR="00E268A9">
        <w:t xml:space="preserve">re au document photo numérique </w:t>
      </w:r>
      <w:r>
        <w:t>pour l’établissement de la carte de membre.</w:t>
      </w:r>
    </w:p>
    <w:p w:rsidR="00E268A9" w:rsidRDefault="00E268A9" w:rsidP="00E268A9"/>
    <w:p w:rsidR="00E268A9" w:rsidRDefault="00E268A9" w:rsidP="00E268A9"/>
    <w:p w:rsidR="00E268A9" w:rsidRDefault="00011446" w:rsidP="00C54658">
      <w: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i1069" type="#_x0000_t162" style="width:453pt;height:41.25pt" fillcolor="red" strokecolor="#00b0f0" strokeweight="1pt">
            <v:fill opacity=".5"/>
            <v:shadow on="t" type="perspective" color="#99f" opacity=".5" origin=",.5" offset="0,0" matrix=",,,.5,,-4768371582e-16"/>
            <v:textpath style="font-family:&quot;Harlow Solid Italic&quot;;v-text-kern:t" trim="t" fitpath="t" xscale="f" string="Renforcer la capacité des Jeunes pour la Renaissance Africaine"/>
          </v:shape>
        </w:pict>
      </w:r>
    </w:p>
    <w:sectPr w:rsidR="00E268A9" w:rsidSect="00E268A9">
      <w:footerReference w:type="default" r:id="rId74"/>
      <w:pgSz w:w="11906" w:h="16838"/>
      <w:pgMar w:top="426" w:right="1417" w:bottom="1417" w:left="1417" w:header="708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8A9" w:rsidRDefault="00E268A9" w:rsidP="003718A7">
      <w:pPr>
        <w:spacing w:after="0" w:line="240" w:lineRule="auto"/>
      </w:pPr>
      <w:r>
        <w:separator/>
      </w:r>
    </w:p>
  </w:endnote>
  <w:endnote w:type="continuationSeparator" w:id="1">
    <w:p w:rsidR="00E268A9" w:rsidRDefault="00E268A9" w:rsidP="0037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3788"/>
      <w:docPartObj>
        <w:docPartGallery w:val="Page Numbers (Bottom of Page)"/>
        <w:docPartUnique/>
      </w:docPartObj>
    </w:sdtPr>
    <w:sdtContent>
      <w:p w:rsidR="00E268A9" w:rsidRDefault="00011446">
        <w:pPr>
          <w:pStyle w:val="Pieddepage"/>
          <w:jc w:val="center"/>
        </w:pPr>
        <w:fldSimple w:instr=" PAGE   \* MERGEFORMAT ">
          <w:r w:rsidR="00A5347B">
            <w:rPr>
              <w:noProof/>
            </w:rPr>
            <w:t>1</w:t>
          </w:r>
        </w:fldSimple>
      </w:p>
    </w:sdtContent>
  </w:sdt>
  <w:p w:rsidR="00E268A9" w:rsidRPr="00E268A9" w:rsidRDefault="00E268A9">
    <w:pPr>
      <w:pStyle w:val="Pieddepage"/>
      <w:rPr>
        <w:lang w:val="en-US"/>
      </w:rPr>
    </w:pPr>
    <w:r w:rsidRPr="00E268A9">
      <w:rPr>
        <w:lang w:val="en-US"/>
      </w:rPr>
      <w:t>Contact : 22898646427/91416745</w:t>
    </w:r>
  </w:p>
  <w:p w:rsidR="00E268A9" w:rsidRPr="00E268A9" w:rsidRDefault="00E268A9">
    <w:pPr>
      <w:pStyle w:val="Pieddepage"/>
      <w:rPr>
        <w:lang w:val="en-US"/>
      </w:rPr>
    </w:pPr>
    <w:r w:rsidRPr="00E268A9">
      <w:rPr>
        <w:lang w:val="en-US"/>
      </w:rPr>
      <w:t>Email : ulwisdomucjg@gmail.com</w:t>
    </w:r>
  </w:p>
  <w:p w:rsidR="00E268A9" w:rsidRPr="00E268A9" w:rsidRDefault="00011446">
    <w:pPr>
      <w:pStyle w:val="Pieddepage"/>
      <w:rPr>
        <w:lang w:val="en-US"/>
      </w:rPr>
    </w:pPr>
    <w:hyperlink r:id="rId1" w:history="1">
      <w:r w:rsidR="00E268A9" w:rsidRPr="00E268A9">
        <w:rPr>
          <w:rStyle w:val="Lienhypertexte"/>
          <w:lang w:val="en-US"/>
        </w:rPr>
        <w:t>www.wisdomymca.fr.gd</w:t>
      </w:r>
    </w:hyperlink>
  </w:p>
  <w:p w:rsidR="00E268A9" w:rsidRPr="00E268A9" w:rsidRDefault="00E268A9">
    <w:pPr>
      <w:pStyle w:val="Pieddepage"/>
      <w:rPr>
        <w:lang w:val="en-US"/>
      </w:rPr>
    </w:pPr>
    <w:r w:rsidRPr="00E268A9">
      <w:rPr>
        <w:lang w:val="en-US"/>
      </w:rPr>
      <w:t>Facebook : YMCA WISDOM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8A9" w:rsidRDefault="00E268A9" w:rsidP="003718A7">
      <w:pPr>
        <w:spacing w:after="0" w:line="240" w:lineRule="auto"/>
      </w:pPr>
      <w:r>
        <w:separator/>
      </w:r>
    </w:p>
  </w:footnote>
  <w:footnote w:type="continuationSeparator" w:id="1">
    <w:p w:rsidR="00E268A9" w:rsidRDefault="00E268A9" w:rsidP="00371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71DB"/>
    <w:multiLevelType w:val="hybridMultilevel"/>
    <w:tmpl w:val="15DA963C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50000" w:hash="MklDcnLQbPjLVM2xkjeAj9hGw1U=" w:salt="U+I9pHChEqBa3KBAPfQI1g==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C54658"/>
    <w:rsid w:val="000054E8"/>
    <w:rsid w:val="00011446"/>
    <w:rsid w:val="000B4C35"/>
    <w:rsid w:val="000E5947"/>
    <w:rsid w:val="00100828"/>
    <w:rsid w:val="00130424"/>
    <w:rsid w:val="001433E5"/>
    <w:rsid w:val="001B3F03"/>
    <w:rsid w:val="001B53D3"/>
    <w:rsid w:val="001E5A7C"/>
    <w:rsid w:val="0024209E"/>
    <w:rsid w:val="00276EC5"/>
    <w:rsid w:val="00296E04"/>
    <w:rsid w:val="003206D2"/>
    <w:rsid w:val="00326025"/>
    <w:rsid w:val="003718A7"/>
    <w:rsid w:val="00391844"/>
    <w:rsid w:val="00473537"/>
    <w:rsid w:val="0054723A"/>
    <w:rsid w:val="00576CD0"/>
    <w:rsid w:val="005907C5"/>
    <w:rsid w:val="00590D1A"/>
    <w:rsid w:val="00646DE3"/>
    <w:rsid w:val="00656021"/>
    <w:rsid w:val="006878D3"/>
    <w:rsid w:val="006D50C0"/>
    <w:rsid w:val="00732725"/>
    <w:rsid w:val="00747E70"/>
    <w:rsid w:val="007609B1"/>
    <w:rsid w:val="0076651B"/>
    <w:rsid w:val="007A5B43"/>
    <w:rsid w:val="007E5E75"/>
    <w:rsid w:val="007F4378"/>
    <w:rsid w:val="00864700"/>
    <w:rsid w:val="00887F6C"/>
    <w:rsid w:val="009160FE"/>
    <w:rsid w:val="009F4272"/>
    <w:rsid w:val="00A32036"/>
    <w:rsid w:val="00A5347B"/>
    <w:rsid w:val="00A90D2A"/>
    <w:rsid w:val="00AA28C1"/>
    <w:rsid w:val="00AF1CC3"/>
    <w:rsid w:val="00B1540C"/>
    <w:rsid w:val="00B17A8B"/>
    <w:rsid w:val="00B56B61"/>
    <w:rsid w:val="00BE19F7"/>
    <w:rsid w:val="00C0137F"/>
    <w:rsid w:val="00C37BA4"/>
    <w:rsid w:val="00C54658"/>
    <w:rsid w:val="00C87582"/>
    <w:rsid w:val="00CE3E2D"/>
    <w:rsid w:val="00D20D06"/>
    <w:rsid w:val="00E268A9"/>
    <w:rsid w:val="00E646A7"/>
    <w:rsid w:val="00F337B1"/>
    <w:rsid w:val="00F62A5E"/>
    <w:rsid w:val="00FD13E1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4C3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C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0D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7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18A7"/>
  </w:style>
  <w:style w:type="paragraph" w:styleId="Pieddepage">
    <w:name w:val="footer"/>
    <w:basedOn w:val="Normal"/>
    <w:link w:val="PieddepageCar"/>
    <w:uiPriority w:val="99"/>
    <w:unhideWhenUsed/>
    <w:rsid w:val="0037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8A7"/>
  </w:style>
  <w:style w:type="character" w:styleId="Lienhypertexte">
    <w:name w:val="Hyperlink"/>
    <w:basedOn w:val="Policepardfaut"/>
    <w:uiPriority w:val="99"/>
    <w:unhideWhenUsed/>
    <w:rsid w:val="008647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sdomymca.fr.g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ulaire%20d'adh&#233;sion.dotm" TargetMode="External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Monsieur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509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969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Etudiant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Elève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Fonctionnaire"/>
  <ax:ocxPr ax:name="FontName" ax:value="Calibri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435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196;741"/>
  <ax:ocxPr ax:name="Value" ax:value="0"/>
  <ax:ocxPr ax:name="Caption" ax:value="Français"/>
  <ax:ocxPr ax:name="FontName" ax:value="Calibri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931;741"/>
  <ax:ocxPr ax:name="Value" ax:value="0"/>
  <ax:ocxPr ax:name="Caption" ax:value="Anglais"/>
  <ax:ocxPr ax:name="FontName" ax:value="Calibri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2249;741"/>
  <ax:ocxPr ax:name="Value" ax:value="0"/>
  <ax:ocxPr ax:name="Caption" ax:value="Allemand"/>
  <ax:ocxPr ax:name="FontName" ax:value="Calibri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3810;741"/>
  <ax:ocxPr ax:name="Value" ax:value="0"/>
  <ax:ocxPr ax:name="Caption" ax:value="Autres  à préciser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Madame"/>
  <ax:ocxPr ax:name="FontName" ax:value="Calibri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488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106;767"/>
  <ax:ocxPr ax:name="Value" ax:value="0"/>
  <ax:ocxPr ax:name="Caption" ax:value="Grâce a un  bénévole/ami"/>
  <ax:ocxPr ax:name="FontName" ax:value="Times New Roman"/>
  <ax:ocxPr ax:name="FontHeight" ax:value="240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6984;741"/>
  <ax:ocxPr ax:name="Value" ax:value="0"/>
  <ax:ocxPr ax:name="Caption" ax:value="Grâce à facebook/site internet"/>
  <ax:ocxPr ax:name="FontName" ax:value="Calibri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Lors d'une activité"/>
  <ax:ocxPr ax:name="FontName" ax:value="Calibri"/>
  <ax:ocxPr ax:name="FontHeight" ax:value="22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96;741"/>
  <ax:ocxPr ax:name="Value" ax:value="0"/>
  <ax:ocxPr ax:name="Caption" ax:value="Autre"/>
  <ax:ocxPr ax:name="FontName" ax:value="Calibri"/>
  <ax:ocxPr ax:name="FontHeight" ax:value="22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Membre actif(ve)"/>
  <ax:ocxPr ax:name="FontName" ax:value="Calibri"/>
  <ax:ocxPr ax:name="FontHeight" ax:value="22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Membre d'honneur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Mademoiselle"/>
  <ax:ocxPr ax:name="FontName" ax:value="Calibri"/>
  <ax:ocxPr ax:name="FontHeight" ax:value="22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741"/>
  <ax:ocxPr ax:name="Value" ax:value="0"/>
  <ax:ocxPr ax:name="Caption" ax:value="Membre étranger"/>
  <ax:ocxPr ax:name="FontName" ax:value="Calibri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895;741"/>
  <ax:ocxPr ax:name="Value" ax:value="0"/>
  <ax:ocxPr ax:name="Caption" ax:value="Par chèque bancaire"/>
  <ax:ocxPr ax:name="FontName" ax:value="Calibri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868;741"/>
  <ax:ocxPr ax:name="Value" ax:value="0"/>
  <ax:ocxPr ax:name="Caption" ax:value="Par transfert d'argent"/>
  <ax:ocxPr ax:name="FontName" ax:value="Calibri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260;2143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1820346395"/>
  <ax:ocxPr ax:name="Size" ax:value="5186;82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15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615;661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514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794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980;635"/>
  <ax:ocxPr ax:name="Value" ax:value="Cliquez ici pour taper du texte."/>
  <ax:ocxPr ax:name="FontName" ax:value="Calibri"/>
  <ax:ocxPr ax:name="FontHeight" ax:value="22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2CDA"/>
    <w:rsid w:val="007D2CDA"/>
    <w:rsid w:val="00D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2CDA"/>
    <w:rPr>
      <w:color w:val="808080"/>
    </w:rPr>
  </w:style>
  <w:style w:type="paragraph" w:customStyle="1" w:styleId="9925C5F0B17A4B80ACE6628D94393F30">
    <w:name w:val="9925C5F0B17A4B80ACE6628D94393F30"/>
    <w:rsid w:val="00DE6553"/>
  </w:style>
  <w:style w:type="paragraph" w:customStyle="1" w:styleId="B6692468D25446F6A747117E9BFD2CFF">
    <w:name w:val="B6692468D25446F6A747117E9BFD2CFF"/>
    <w:rsid w:val="00DE6553"/>
  </w:style>
  <w:style w:type="paragraph" w:customStyle="1" w:styleId="0E0A350CD0D44B9F88F94B87B43C46A9">
    <w:name w:val="0E0A350CD0D44B9F88F94B87B43C46A9"/>
    <w:rsid w:val="00DE6553"/>
  </w:style>
  <w:style w:type="paragraph" w:customStyle="1" w:styleId="659C5F1AC90E4B27AE55B3A75B238A26">
    <w:name w:val="659C5F1AC90E4B27AE55B3A75B238A26"/>
    <w:rsid w:val="00DE6553"/>
  </w:style>
  <w:style w:type="paragraph" w:customStyle="1" w:styleId="E7495A2BFC5A4406874DF44552A3FF3C">
    <w:name w:val="E7495A2BFC5A4406874DF44552A3FF3C"/>
    <w:rsid w:val="00DE6553"/>
  </w:style>
  <w:style w:type="paragraph" w:customStyle="1" w:styleId="36243E323B5E49999AB7A77483BB92BA">
    <w:name w:val="36243E323B5E49999AB7A77483BB92BA"/>
    <w:rsid w:val="00DE6553"/>
  </w:style>
  <w:style w:type="paragraph" w:customStyle="1" w:styleId="6C7248B013424C88A00267975ABDC350">
    <w:name w:val="6C7248B013424C88A00267975ABDC350"/>
    <w:rsid w:val="007D2CDA"/>
  </w:style>
  <w:style w:type="paragraph" w:customStyle="1" w:styleId="8D6E200103214EAB8E2D17C0307EB6AA">
    <w:name w:val="8D6E200103214EAB8E2D17C0307EB6AA"/>
    <w:rsid w:val="007D2CDA"/>
  </w:style>
  <w:style w:type="paragraph" w:customStyle="1" w:styleId="2E5B68FFE17641AA865A3CFF24CF7F8A">
    <w:name w:val="2E5B68FFE17641AA865A3CFF24CF7F8A"/>
    <w:rsid w:val="007D2CDA"/>
  </w:style>
  <w:style w:type="paragraph" w:customStyle="1" w:styleId="6FDDF1382AF04FA39A981E4F695B60A9">
    <w:name w:val="6FDDF1382AF04FA39A981E4F695B60A9"/>
    <w:rsid w:val="007D2CDA"/>
    <w:rPr>
      <w:rFonts w:eastAsiaTheme="minorHAnsi"/>
      <w:lang w:eastAsia="en-US"/>
    </w:rPr>
  </w:style>
  <w:style w:type="paragraph" w:customStyle="1" w:styleId="9925C5F0B17A4B80ACE6628D94393F301">
    <w:name w:val="9925C5F0B17A4B80ACE6628D94393F301"/>
    <w:rsid w:val="007D2CDA"/>
    <w:rPr>
      <w:rFonts w:eastAsiaTheme="minorHAnsi"/>
      <w:lang w:eastAsia="en-US"/>
    </w:rPr>
  </w:style>
  <w:style w:type="paragraph" w:customStyle="1" w:styleId="0E0A350CD0D44B9F88F94B87B43C46A91">
    <w:name w:val="0E0A350CD0D44B9F88F94B87B43C46A91"/>
    <w:rsid w:val="007D2CDA"/>
    <w:rPr>
      <w:rFonts w:eastAsiaTheme="minorHAnsi"/>
      <w:lang w:eastAsia="en-US"/>
    </w:rPr>
  </w:style>
  <w:style w:type="paragraph" w:customStyle="1" w:styleId="659C5F1AC90E4B27AE55B3A75B238A261">
    <w:name w:val="659C5F1AC90E4B27AE55B3A75B238A261"/>
    <w:rsid w:val="007D2CDA"/>
    <w:rPr>
      <w:rFonts w:eastAsiaTheme="minorHAnsi"/>
      <w:lang w:eastAsia="en-US"/>
    </w:rPr>
  </w:style>
  <w:style w:type="paragraph" w:customStyle="1" w:styleId="E7495A2BFC5A4406874DF44552A3FF3C1">
    <w:name w:val="E7495A2BFC5A4406874DF44552A3FF3C1"/>
    <w:rsid w:val="007D2CDA"/>
    <w:rPr>
      <w:rFonts w:eastAsiaTheme="minorHAnsi"/>
      <w:lang w:eastAsia="en-US"/>
    </w:rPr>
  </w:style>
  <w:style w:type="paragraph" w:customStyle="1" w:styleId="36243E323B5E49999AB7A77483BB92BA1">
    <w:name w:val="36243E323B5E49999AB7A77483BB92BA1"/>
    <w:rsid w:val="007D2CDA"/>
    <w:rPr>
      <w:rFonts w:eastAsiaTheme="minorHAnsi"/>
      <w:lang w:eastAsia="en-US"/>
    </w:rPr>
  </w:style>
  <w:style w:type="paragraph" w:customStyle="1" w:styleId="F36EF5EFB51D45FB84DDE8F344E48D6F">
    <w:name w:val="F36EF5EFB51D45FB84DDE8F344E48D6F"/>
    <w:rsid w:val="007D2CDA"/>
  </w:style>
  <w:style w:type="paragraph" w:customStyle="1" w:styleId="E2AA9826B90D4D3F95CBFD454DA6DBAA">
    <w:name w:val="E2AA9826B90D4D3F95CBFD454DA6DBAA"/>
    <w:rsid w:val="007D2CDA"/>
  </w:style>
  <w:style w:type="paragraph" w:customStyle="1" w:styleId="9925C5F0B17A4B80ACE6628D94393F302">
    <w:name w:val="9925C5F0B17A4B80ACE6628D94393F302"/>
    <w:rsid w:val="007D2CDA"/>
    <w:rPr>
      <w:rFonts w:eastAsiaTheme="minorHAnsi"/>
      <w:lang w:eastAsia="en-US"/>
    </w:rPr>
  </w:style>
  <w:style w:type="paragraph" w:customStyle="1" w:styleId="E2AA9826B90D4D3F95CBFD454DA6DBAA1">
    <w:name w:val="E2AA9826B90D4D3F95CBFD454DA6DBAA1"/>
    <w:rsid w:val="007D2CDA"/>
    <w:rPr>
      <w:rFonts w:eastAsiaTheme="minorHAnsi"/>
      <w:lang w:eastAsia="en-US"/>
    </w:rPr>
  </w:style>
  <w:style w:type="paragraph" w:customStyle="1" w:styleId="0E0A350CD0D44B9F88F94B87B43C46A92">
    <w:name w:val="0E0A350CD0D44B9F88F94B87B43C46A92"/>
    <w:rsid w:val="007D2CDA"/>
    <w:rPr>
      <w:rFonts w:eastAsiaTheme="minorHAnsi"/>
      <w:lang w:eastAsia="en-US"/>
    </w:rPr>
  </w:style>
  <w:style w:type="paragraph" w:customStyle="1" w:styleId="659C5F1AC90E4B27AE55B3A75B238A262">
    <w:name w:val="659C5F1AC90E4B27AE55B3A75B238A262"/>
    <w:rsid w:val="007D2CDA"/>
    <w:rPr>
      <w:rFonts w:eastAsiaTheme="minorHAnsi"/>
      <w:lang w:eastAsia="en-US"/>
    </w:rPr>
  </w:style>
  <w:style w:type="paragraph" w:customStyle="1" w:styleId="E7495A2BFC5A4406874DF44552A3FF3C2">
    <w:name w:val="E7495A2BFC5A4406874DF44552A3FF3C2"/>
    <w:rsid w:val="007D2CDA"/>
    <w:rPr>
      <w:rFonts w:eastAsiaTheme="minorHAnsi"/>
      <w:lang w:eastAsia="en-US"/>
    </w:rPr>
  </w:style>
  <w:style w:type="paragraph" w:customStyle="1" w:styleId="36243E323B5E49999AB7A77483BB92BA2">
    <w:name w:val="36243E323B5E49999AB7A77483BB92BA2"/>
    <w:rsid w:val="007D2CDA"/>
    <w:rPr>
      <w:rFonts w:eastAsiaTheme="minorHAnsi"/>
      <w:lang w:eastAsia="en-US"/>
    </w:rPr>
  </w:style>
  <w:style w:type="paragraph" w:customStyle="1" w:styleId="E883CE6AC1FE482889F826CFF1CAD779">
    <w:name w:val="E883CE6AC1FE482889F826CFF1CAD779"/>
    <w:rsid w:val="007D2CDA"/>
  </w:style>
  <w:style w:type="paragraph" w:customStyle="1" w:styleId="31F67FDDD7EE499DB35AFCEBA7DA66DF">
    <w:name w:val="31F67FDDD7EE499DB35AFCEBA7DA66DF"/>
    <w:rsid w:val="007D2CDA"/>
  </w:style>
  <w:style w:type="paragraph" w:customStyle="1" w:styleId="9925C5F0B17A4B80ACE6628D94393F303">
    <w:name w:val="9925C5F0B17A4B80ACE6628D94393F303"/>
    <w:rsid w:val="007D2CDA"/>
    <w:rPr>
      <w:rFonts w:eastAsiaTheme="minorHAnsi"/>
      <w:lang w:eastAsia="en-US"/>
    </w:rPr>
  </w:style>
  <w:style w:type="paragraph" w:customStyle="1" w:styleId="E883CE6AC1FE482889F826CFF1CAD7791">
    <w:name w:val="E883CE6AC1FE482889F826CFF1CAD7791"/>
    <w:rsid w:val="007D2CDA"/>
    <w:rPr>
      <w:rFonts w:eastAsiaTheme="minorHAnsi"/>
      <w:lang w:eastAsia="en-US"/>
    </w:rPr>
  </w:style>
  <w:style w:type="paragraph" w:customStyle="1" w:styleId="0E0A350CD0D44B9F88F94B87B43C46A93">
    <w:name w:val="0E0A350CD0D44B9F88F94B87B43C46A93"/>
    <w:rsid w:val="007D2CDA"/>
    <w:rPr>
      <w:rFonts w:eastAsiaTheme="minorHAnsi"/>
      <w:lang w:eastAsia="en-US"/>
    </w:rPr>
  </w:style>
  <w:style w:type="paragraph" w:customStyle="1" w:styleId="659C5F1AC90E4B27AE55B3A75B238A263">
    <w:name w:val="659C5F1AC90E4B27AE55B3A75B238A263"/>
    <w:rsid w:val="007D2CDA"/>
    <w:rPr>
      <w:rFonts w:eastAsiaTheme="minorHAnsi"/>
      <w:lang w:eastAsia="en-US"/>
    </w:rPr>
  </w:style>
  <w:style w:type="paragraph" w:customStyle="1" w:styleId="E7495A2BFC5A4406874DF44552A3FF3C3">
    <w:name w:val="E7495A2BFC5A4406874DF44552A3FF3C3"/>
    <w:rsid w:val="007D2CDA"/>
    <w:rPr>
      <w:rFonts w:eastAsiaTheme="minorHAnsi"/>
      <w:lang w:eastAsia="en-US"/>
    </w:rPr>
  </w:style>
  <w:style w:type="paragraph" w:customStyle="1" w:styleId="36243E323B5E49999AB7A77483BB92BA3">
    <w:name w:val="36243E323B5E49999AB7A77483BB92BA3"/>
    <w:rsid w:val="007D2CDA"/>
    <w:rPr>
      <w:rFonts w:eastAsiaTheme="minorHAnsi"/>
      <w:lang w:eastAsia="en-US"/>
    </w:rPr>
  </w:style>
  <w:style w:type="paragraph" w:customStyle="1" w:styleId="9925C5F0B17A4B80ACE6628D94393F304">
    <w:name w:val="9925C5F0B17A4B80ACE6628D94393F304"/>
    <w:rsid w:val="007D2CDA"/>
    <w:rPr>
      <w:rFonts w:eastAsiaTheme="minorHAnsi"/>
      <w:lang w:eastAsia="en-US"/>
    </w:rPr>
  </w:style>
  <w:style w:type="paragraph" w:customStyle="1" w:styleId="0E0A350CD0D44B9F88F94B87B43C46A94">
    <w:name w:val="0E0A350CD0D44B9F88F94B87B43C46A94"/>
    <w:rsid w:val="007D2CDA"/>
    <w:rPr>
      <w:rFonts w:eastAsiaTheme="minorHAnsi"/>
      <w:lang w:eastAsia="en-US"/>
    </w:rPr>
  </w:style>
  <w:style w:type="paragraph" w:customStyle="1" w:styleId="659C5F1AC90E4B27AE55B3A75B238A264">
    <w:name w:val="659C5F1AC90E4B27AE55B3A75B238A264"/>
    <w:rsid w:val="007D2CDA"/>
    <w:rPr>
      <w:rFonts w:eastAsiaTheme="minorHAnsi"/>
      <w:lang w:eastAsia="en-US"/>
    </w:rPr>
  </w:style>
  <w:style w:type="paragraph" w:customStyle="1" w:styleId="E7495A2BFC5A4406874DF44552A3FF3C4">
    <w:name w:val="E7495A2BFC5A4406874DF44552A3FF3C4"/>
    <w:rsid w:val="007D2CDA"/>
    <w:rPr>
      <w:rFonts w:eastAsiaTheme="minorHAnsi"/>
      <w:lang w:eastAsia="en-US"/>
    </w:rPr>
  </w:style>
  <w:style w:type="paragraph" w:customStyle="1" w:styleId="36243E323B5E49999AB7A77483BB92BA4">
    <w:name w:val="36243E323B5E49999AB7A77483BB92BA4"/>
    <w:rsid w:val="007D2CDA"/>
    <w:rPr>
      <w:rFonts w:eastAsiaTheme="minorHAnsi"/>
      <w:lang w:eastAsia="en-US"/>
    </w:rPr>
  </w:style>
  <w:style w:type="paragraph" w:customStyle="1" w:styleId="741BFA388DDC4F6FB8298F019376F0D4">
    <w:name w:val="741BFA388DDC4F6FB8298F019376F0D4"/>
    <w:rsid w:val="007D2CDA"/>
  </w:style>
  <w:style w:type="paragraph" w:customStyle="1" w:styleId="5816CEC82D9F4952BE6E7B289EA1845F">
    <w:name w:val="5816CEC82D9F4952BE6E7B289EA1845F"/>
    <w:rsid w:val="007D2CDA"/>
  </w:style>
  <w:style w:type="paragraph" w:customStyle="1" w:styleId="5669EC5BCB054DE0A1EB30BF12F449D7">
    <w:name w:val="5669EC5BCB054DE0A1EB30BF12F449D7"/>
    <w:rsid w:val="007D2CDA"/>
  </w:style>
  <w:style w:type="paragraph" w:customStyle="1" w:styleId="17F0EDEF98FF4106B624DF8D79C207AC">
    <w:name w:val="17F0EDEF98FF4106B624DF8D79C207AC"/>
    <w:rsid w:val="007D2CDA"/>
  </w:style>
  <w:style w:type="paragraph" w:customStyle="1" w:styleId="8C60B2341AAE472BBD25DF7942D3EC0B">
    <w:name w:val="8C60B2341AAE472BBD25DF7942D3EC0B"/>
    <w:rsid w:val="007D2CDA"/>
  </w:style>
  <w:style w:type="paragraph" w:customStyle="1" w:styleId="BC94BD0403C9449CA78D202C13980255">
    <w:name w:val="BC94BD0403C9449CA78D202C13980255"/>
    <w:rsid w:val="007D2CDA"/>
  </w:style>
  <w:style w:type="paragraph" w:customStyle="1" w:styleId="6A85215621BB41BD8CC55470DE71D307">
    <w:name w:val="6A85215621BB41BD8CC55470DE71D307"/>
    <w:rsid w:val="007D2CDA"/>
  </w:style>
  <w:style w:type="paragraph" w:customStyle="1" w:styleId="9925C5F0B17A4B80ACE6628D94393F305">
    <w:name w:val="9925C5F0B17A4B80ACE6628D94393F305"/>
    <w:rsid w:val="007D2CDA"/>
    <w:rPr>
      <w:rFonts w:eastAsiaTheme="minorHAnsi"/>
      <w:lang w:eastAsia="en-US"/>
    </w:rPr>
  </w:style>
  <w:style w:type="paragraph" w:customStyle="1" w:styleId="6A85215621BB41BD8CC55470DE71D3071">
    <w:name w:val="6A85215621BB41BD8CC55470DE71D3071"/>
    <w:rsid w:val="007D2CDA"/>
    <w:rPr>
      <w:rFonts w:eastAsiaTheme="minorHAnsi"/>
      <w:lang w:eastAsia="en-US"/>
    </w:rPr>
  </w:style>
  <w:style w:type="paragraph" w:customStyle="1" w:styleId="0E0A350CD0D44B9F88F94B87B43C46A95">
    <w:name w:val="0E0A350CD0D44B9F88F94B87B43C46A95"/>
    <w:rsid w:val="007D2CDA"/>
    <w:rPr>
      <w:rFonts w:eastAsiaTheme="minorHAnsi"/>
      <w:lang w:eastAsia="en-US"/>
    </w:rPr>
  </w:style>
  <w:style w:type="paragraph" w:customStyle="1" w:styleId="659C5F1AC90E4B27AE55B3A75B238A265">
    <w:name w:val="659C5F1AC90E4B27AE55B3A75B238A265"/>
    <w:rsid w:val="007D2CDA"/>
    <w:rPr>
      <w:rFonts w:eastAsiaTheme="minorHAnsi"/>
      <w:lang w:eastAsia="en-US"/>
    </w:rPr>
  </w:style>
  <w:style w:type="paragraph" w:customStyle="1" w:styleId="E7495A2BFC5A4406874DF44552A3FF3C5">
    <w:name w:val="E7495A2BFC5A4406874DF44552A3FF3C5"/>
    <w:rsid w:val="007D2CDA"/>
    <w:rPr>
      <w:rFonts w:eastAsiaTheme="minorHAnsi"/>
      <w:lang w:eastAsia="en-US"/>
    </w:rPr>
  </w:style>
  <w:style w:type="paragraph" w:customStyle="1" w:styleId="36243E323B5E49999AB7A77483BB92BA5">
    <w:name w:val="36243E323B5E49999AB7A77483BB92BA5"/>
    <w:rsid w:val="007D2CDA"/>
    <w:rPr>
      <w:rFonts w:eastAsiaTheme="minorHAnsi"/>
      <w:lang w:eastAsia="en-US"/>
    </w:rPr>
  </w:style>
  <w:style w:type="paragraph" w:customStyle="1" w:styleId="3D5E3E6063D5480D8F37EE0559BF7A8B">
    <w:name w:val="3D5E3E6063D5480D8F37EE0559BF7A8B"/>
    <w:rsid w:val="007D2CDA"/>
  </w:style>
  <w:style w:type="paragraph" w:customStyle="1" w:styleId="014F625D998D4402859C36193F40B45A">
    <w:name w:val="014F625D998D4402859C36193F40B45A"/>
    <w:rsid w:val="007D2CDA"/>
  </w:style>
  <w:style w:type="paragraph" w:customStyle="1" w:styleId="F1350DD2E98E4B0E8B84A3379D47987E">
    <w:name w:val="F1350DD2E98E4B0E8B84A3379D47987E"/>
    <w:rsid w:val="007D2CDA"/>
  </w:style>
  <w:style w:type="paragraph" w:customStyle="1" w:styleId="8EDC04826086444D82CDD579056AEB71">
    <w:name w:val="8EDC04826086444D82CDD579056AEB71"/>
    <w:rsid w:val="007D2CDA"/>
  </w:style>
  <w:style w:type="paragraph" w:customStyle="1" w:styleId="3BBD15ED300B476B95638AF562D55272">
    <w:name w:val="3BBD15ED300B476B95638AF562D55272"/>
    <w:rsid w:val="007D2CDA"/>
  </w:style>
  <w:style w:type="paragraph" w:customStyle="1" w:styleId="75A09A0523964568B617C2F76C69319F">
    <w:name w:val="75A09A0523964568B617C2F76C69319F"/>
    <w:rsid w:val="007D2CDA"/>
  </w:style>
  <w:style w:type="paragraph" w:customStyle="1" w:styleId="152BB00941934CC0B974A8AEDC9576E4">
    <w:name w:val="152BB00941934CC0B974A8AEDC9576E4"/>
    <w:rsid w:val="007D2CDA"/>
  </w:style>
  <w:style w:type="paragraph" w:customStyle="1" w:styleId="B76EB23BAC3844A5B7B5A23F0D2D391C">
    <w:name w:val="B76EB23BAC3844A5B7B5A23F0D2D391C"/>
    <w:rsid w:val="007D2CDA"/>
  </w:style>
  <w:style w:type="paragraph" w:customStyle="1" w:styleId="9925C5F0B17A4B80ACE6628D94393F306">
    <w:name w:val="9925C5F0B17A4B80ACE6628D94393F306"/>
    <w:rsid w:val="007D2CDA"/>
    <w:rPr>
      <w:rFonts w:eastAsiaTheme="minorHAnsi"/>
      <w:lang w:eastAsia="en-US"/>
    </w:rPr>
  </w:style>
  <w:style w:type="paragraph" w:customStyle="1" w:styleId="B76EB23BAC3844A5B7B5A23F0D2D391C1">
    <w:name w:val="B76EB23BAC3844A5B7B5A23F0D2D391C1"/>
    <w:rsid w:val="007D2CDA"/>
    <w:rPr>
      <w:rFonts w:eastAsiaTheme="minorHAnsi"/>
      <w:lang w:eastAsia="en-US"/>
    </w:rPr>
  </w:style>
  <w:style w:type="paragraph" w:customStyle="1" w:styleId="0E0A350CD0D44B9F88F94B87B43C46A96">
    <w:name w:val="0E0A350CD0D44B9F88F94B87B43C46A96"/>
    <w:rsid w:val="007D2CDA"/>
    <w:rPr>
      <w:rFonts w:eastAsiaTheme="minorHAnsi"/>
      <w:lang w:eastAsia="en-US"/>
    </w:rPr>
  </w:style>
  <w:style w:type="paragraph" w:customStyle="1" w:styleId="659C5F1AC90E4B27AE55B3A75B238A266">
    <w:name w:val="659C5F1AC90E4B27AE55B3A75B238A266"/>
    <w:rsid w:val="007D2CDA"/>
    <w:rPr>
      <w:rFonts w:eastAsiaTheme="minorHAnsi"/>
      <w:lang w:eastAsia="en-US"/>
    </w:rPr>
  </w:style>
  <w:style w:type="paragraph" w:customStyle="1" w:styleId="E7495A2BFC5A4406874DF44552A3FF3C6">
    <w:name w:val="E7495A2BFC5A4406874DF44552A3FF3C6"/>
    <w:rsid w:val="007D2CDA"/>
    <w:rPr>
      <w:rFonts w:eastAsiaTheme="minorHAnsi"/>
      <w:lang w:eastAsia="en-US"/>
    </w:rPr>
  </w:style>
  <w:style w:type="paragraph" w:customStyle="1" w:styleId="36243E323B5E49999AB7A77483BB92BA6">
    <w:name w:val="36243E323B5E49999AB7A77483BB92BA6"/>
    <w:rsid w:val="007D2CDA"/>
    <w:rPr>
      <w:rFonts w:eastAsiaTheme="minorHAnsi"/>
      <w:lang w:eastAsia="en-US"/>
    </w:rPr>
  </w:style>
  <w:style w:type="paragraph" w:customStyle="1" w:styleId="9925C5F0B17A4B80ACE6628D94393F307">
    <w:name w:val="9925C5F0B17A4B80ACE6628D94393F307"/>
    <w:rsid w:val="007D2CDA"/>
    <w:rPr>
      <w:rFonts w:eastAsiaTheme="minorHAnsi"/>
      <w:lang w:eastAsia="en-US"/>
    </w:rPr>
  </w:style>
  <w:style w:type="paragraph" w:customStyle="1" w:styleId="0E0A350CD0D44B9F88F94B87B43C46A97">
    <w:name w:val="0E0A350CD0D44B9F88F94B87B43C46A97"/>
    <w:rsid w:val="007D2CDA"/>
    <w:rPr>
      <w:rFonts w:eastAsiaTheme="minorHAnsi"/>
      <w:lang w:eastAsia="en-US"/>
    </w:rPr>
  </w:style>
  <w:style w:type="paragraph" w:customStyle="1" w:styleId="659C5F1AC90E4B27AE55B3A75B238A267">
    <w:name w:val="659C5F1AC90E4B27AE55B3A75B238A267"/>
    <w:rsid w:val="007D2CDA"/>
    <w:rPr>
      <w:rFonts w:eastAsiaTheme="minorHAnsi"/>
      <w:lang w:eastAsia="en-US"/>
    </w:rPr>
  </w:style>
  <w:style w:type="paragraph" w:customStyle="1" w:styleId="E7495A2BFC5A4406874DF44552A3FF3C7">
    <w:name w:val="E7495A2BFC5A4406874DF44552A3FF3C7"/>
    <w:rsid w:val="007D2CDA"/>
    <w:rPr>
      <w:rFonts w:eastAsiaTheme="minorHAnsi"/>
      <w:lang w:eastAsia="en-US"/>
    </w:rPr>
  </w:style>
  <w:style w:type="paragraph" w:customStyle="1" w:styleId="36243E323B5E49999AB7A77483BB92BA7">
    <w:name w:val="36243E323B5E49999AB7A77483BB92BA7"/>
    <w:rsid w:val="007D2CDA"/>
    <w:rPr>
      <w:rFonts w:eastAsiaTheme="minorHAnsi"/>
      <w:lang w:eastAsia="en-US"/>
    </w:rPr>
  </w:style>
  <w:style w:type="paragraph" w:customStyle="1" w:styleId="9925C5F0B17A4B80ACE6628D94393F308">
    <w:name w:val="9925C5F0B17A4B80ACE6628D94393F308"/>
    <w:rsid w:val="007D2CDA"/>
    <w:rPr>
      <w:rFonts w:eastAsiaTheme="minorHAnsi"/>
      <w:lang w:eastAsia="en-US"/>
    </w:rPr>
  </w:style>
  <w:style w:type="paragraph" w:customStyle="1" w:styleId="0E0A350CD0D44B9F88F94B87B43C46A98">
    <w:name w:val="0E0A350CD0D44B9F88F94B87B43C46A98"/>
    <w:rsid w:val="007D2CDA"/>
    <w:rPr>
      <w:rFonts w:eastAsiaTheme="minorHAnsi"/>
      <w:lang w:eastAsia="en-US"/>
    </w:rPr>
  </w:style>
  <w:style w:type="paragraph" w:customStyle="1" w:styleId="659C5F1AC90E4B27AE55B3A75B238A268">
    <w:name w:val="659C5F1AC90E4B27AE55B3A75B238A268"/>
    <w:rsid w:val="007D2CDA"/>
    <w:rPr>
      <w:rFonts w:eastAsiaTheme="minorHAnsi"/>
      <w:lang w:eastAsia="en-US"/>
    </w:rPr>
  </w:style>
  <w:style w:type="paragraph" w:customStyle="1" w:styleId="E7495A2BFC5A4406874DF44552A3FF3C8">
    <w:name w:val="E7495A2BFC5A4406874DF44552A3FF3C8"/>
    <w:rsid w:val="007D2CDA"/>
    <w:rPr>
      <w:rFonts w:eastAsiaTheme="minorHAnsi"/>
      <w:lang w:eastAsia="en-US"/>
    </w:rPr>
  </w:style>
  <w:style w:type="paragraph" w:customStyle="1" w:styleId="36243E323B5E49999AB7A77483BB92BA8">
    <w:name w:val="36243E323B5E49999AB7A77483BB92BA8"/>
    <w:rsid w:val="007D2CDA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3B40-A344-4182-A572-BD21BDB3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d'adhésion</Template>
  <TotalTime>60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ED</dc:creator>
  <cp:keywords/>
  <dc:description/>
  <cp:lastModifiedBy>pc1</cp:lastModifiedBy>
  <cp:revision>4</cp:revision>
  <dcterms:created xsi:type="dcterms:W3CDTF">2013-06-06T04:03:00Z</dcterms:created>
  <dcterms:modified xsi:type="dcterms:W3CDTF">2013-06-10T20:49:00Z</dcterms:modified>
</cp:coreProperties>
</file>