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BC3" w:rsidRDefault="00E16A61">
      <w:pPr>
        <w:pStyle w:val="Titre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5744210</wp:posOffset>
            </wp:positionH>
            <wp:positionV relativeFrom="margin">
              <wp:posOffset>-819150</wp:posOffset>
            </wp:positionV>
            <wp:extent cx="1209675" cy="1590675"/>
            <wp:effectExtent l="0" t="0" r="9525" b="9525"/>
            <wp:wrapSquare wrapText="bothSides"/>
            <wp:docPr id="4" name="Image 4" descr="C:\Users\Snipy\Pictures\ide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nipy\Pictures\ident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692C">
        <w:t>‍‍</w:t>
      </w:r>
      <w:sdt>
        <w:sdtPr>
          <w:alias w:val="Votre nom"/>
          <w:tag w:val=""/>
          <w:id w:val="1246310863"/>
          <w:placeholder>
            <w:docPart w:val="9F1FA98A45CB43B5949222FA7B3B8BA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8115A9">
            <w:t>RIES Robin</w:t>
          </w:r>
        </w:sdtContent>
      </w:sdt>
    </w:p>
    <w:p w:rsidR="00115BC3" w:rsidRDefault="00A579D5">
      <w:sdt>
        <w:sdtPr>
          <w:alias w:val="Adresse"/>
          <w:tag w:val=""/>
          <w:id w:val="-593780209"/>
          <w:placeholder>
            <w:docPart w:val="7793AA95ED474FBFA00D5A4A7EAF9CEE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DC426A">
            <w:t xml:space="preserve">DOMICILE MONTPELLIER : </w:t>
          </w:r>
          <w:r w:rsidR="008115A9">
            <w:t>271, Avenue du pic St Loup 34000 Montpellier La Seigneurie</w:t>
          </w:r>
          <w:r w:rsidR="00BF1CD0">
            <w:t xml:space="preserve"> I</w:t>
          </w:r>
          <w:r w:rsidR="00DC426A">
            <w:t xml:space="preserve"> (appartement 145) DOMICILE MENDE : 25, rue des fleurs 48000 Mende </w:t>
          </w:r>
        </w:sdtContent>
      </w:sdt>
      <w:r w:rsidR="00EF692C">
        <w:t> | </w:t>
      </w:r>
      <w:sdt>
        <w:sdtPr>
          <w:rPr>
            <w:b/>
          </w:rPr>
          <w:alias w:val="Téléphone"/>
          <w:tag w:val=""/>
          <w:id w:val="-1416317146"/>
          <w:placeholder>
            <w:docPart w:val="4C31C653D24E48C893A988DCABBC1900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8115A9" w:rsidRPr="00DE427A">
            <w:rPr>
              <w:b/>
            </w:rPr>
            <w:t>0660835161</w:t>
          </w:r>
        </w:sdtContent>
      </w:sdt>
      <w:r w:rsidR="00EF692C">
        <w:t> | </w:t>
      </w:r>
      <w:sdt>
        <w:sdtPr>
          <w:rPr>
            <w:b/>
            <w:bCs/>
          </w:rPr>
          <w:alias w:val="Adresse de messagerie"/>
          <w:tag w:val=""/>
          <w:id w:val="-391963670"/>
          <w:placeholder>
            <w:docPart w:val="D14FCDF092224C05AD92211962D6F5F9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8115A9" w:rsidRPr="00DE427A">
            <w:rPr>
              <w:b/>
              <w:bCs/>
            </w:rPr>
            <w:t>ries0robin@gmail.com</w:t>
          </w:r>
          <w:r w:rsidR="00DE427A" w:rsidRPr="00DE427A">
            <w:rPr>
              <w:b/>
              <w:bCs/>
            </w:rPr>
            <w:t xml:space="preserve"> | 28/01/1994</w:t>
          </w:r>
        </w:sdtContent>
      </w:sdt>
    </w:p>
    <w:p w:rsidR="00115BC3" w:rsidRDefault="00EF692C" w:rsidP="003F551E">
      <w:pPr>
        <w:pStyle w:val="Titredesection"/>
        <w:spacing w:before="0"/>
      </w:pPr>
      <w:r>
        <w:t>Objectifs</w:t>
      </w:r>
    </w:p>
    <w:p w:rsidR="00115BC3" w:rsidRDefault="005B3716">
      <w:pPr>
        <w:pStyle w:val="Listepuces"/>
      </w:pPr>
      <w:r>
        <w:t>Découverte du milieu professionnel</w:t>
      </w:r>
      <w:r w:rsidR="00961DF9">
        <w:t xml:space="preserve"> (accepte toutes propositions)</w:t>
      </w:r>
    </w:p>
    <w:p w:rsidR="00C828A9" w:rsidRDefault="00C828A9">
      <w:pPr>
        <w:pStyle w:val="Listepuces"/>
      </w:pPr>
      <w:r>
        <w:t xml:space="preserve">Encore peu d’expérience mais digne de confiance, volontaire et capable de m’adapter rapidement </w:t>
      </w:r>
    </w:p>
    <w:p w:rsidR="003F551E" w:rsidRDefault="003F551E" w:rsidP="003F551E">
      <w:pPr>
        <w:pStyle w:val="Titredesection"/>
        <w:spacing w:before="0"/>
      </w:pPr>
    </w:p>
    <w:p w:rsidR="00115BC3" w:rsidRDefault="00EF692C" w:rsidP="003F551E">
      <w:pPr>
        <w:pStyle w:val="Titredesection"/>
        <w:spacing w:before="0"/>
      </w:pPr>
      <w:r>
        <w:t>Formation</w:t>
      </w:r>
    </w:p>
    <w:p w:rsidR="00115BC3" w:rsidRDefault="00662A98">
      <w:pPr>
        <w:pStyle w:val="Sous-section"/>
        <w:spacing w:before="100"/>
      </w:pPr>
      <w:r>
        <w:t>BAC Littéraire</w:t>
      </w:r>
      <w:r w:rsidR="00EF692C">
        <w:t> | </w:t>
      </w:r>
      <w:r>
        <w:t>2012</w:t>
      </w:r>
      <w:r w:rsidR="00EF692C">
        <w:t> | </w:t>
      </w:r>
      <w:r>
        <w:t>lycee chaptal (mende, 48000)</w:t>
      </w:r>
    </w:p>
    <w:p w:rsidR="00115BC3" w:rsidRDefault="00EF692C">
      <w:pPr>
        <w:pStyle w:val="Listepuces"/>
      </w:pPr>
      <w:r>
        <w:t xml:space="preserve">Matière principale : </w:t>
      </w:r>
      <w:r w:rsidR="00662A98">
        <w:t>Littérature</w:t>
      </w:r>
    </w:p>
    <w:p w:rsidR="00115BC3" w:rsidRDefault="00EF692C">
      <w:pPr>
        <w:pStyle w:val="Listepuces"/>
      </w:pPr>
      <w:r>
        <w:t xml:space="preserve">Matière secondaire : </w:t>
      </w:r>
      <w:r w:rsidR="00662A98">
        <w:t>Philosophie</w:t>
      </w:r>
    </w:p>
    <w:p w:rsidR="00115BC3" w:rsidRDefault="00EF692C" w:rsidP="00662A98">
      <w:pPr>
        <w:pStyle w:val="Listepuces"/>
      </w:pPr>
      <w:r>
        <w:t xml:space="preserve">Cours connexe : </w:t>
      </w:r>
      <w:r w:rsidR="007F3153">
        <w:t>Spécialité Arts Plastique</w:t>
      </w:r>
    </w:p>
    <w:p w:rsidR="007F3153" w:rsidRDefault="007F3153" w:rsidP="007F3153">
      <w:pPr>
        <w:pStyle w:val="Sous-section"/>
      </w:pPr>
      <w:r>
        <w:t>LLCER Anglais | 2012-2013 | Paul valery (montpellier, 34000)</w:t>
      </w:r>
    </w:p>
    <w:p w:rsidR="00115BC3" w:rsidRDefault="00EF692C" w:rsidP="003F551E">
      <w:pPr>
        <w:pStyle w:val="Titredesection"/>
        <w:spacing w:before="0"/>
      </w:pPr>
      <w:bookmarkStart w:id="0" w:name="_GoBack"/>
      <w:bookmarkEnd w:id="0"/>
      <w:r>
        <w:t>Compétences</w:t>
      </w:r>
    </w:p>
    <w:p w:rsidR="00115BC3" w:rsidRDefault="00662A98">
      <w:pPr>
        <w:pStyle w:val="Sous-section"/>
        <w:spacing w:before="100"/>
      </w:pPr>
      <w:r>
        <w:t>ARts et musique</w:t>
      </w:r>
    </w:p>
    <w:p w:rsidR="00115BC3" w:rsidRDefault="00BA2944">
      <w:pPr>
        <w:pStyle w:val="Listepuces"/>
      </w:pPr>
      <w:r>
        <w:t>Guitariste</w:t>
      </w:r>
      <w:r w:rsidR="00662A98">
        <w:t xml:space="preserve">, Harmoniciste, Membre de différents groupes, Expérience scénique, Spécialité Arts Plastiques et projet de BAC sur </w:t>
      </w:r>
      <w:r>
        <w:t>« </w:t>
      </w:r>
      <w:r w:rsidR="00662A98">
        <w:t>les résonances autonomes et la spatialisation du son</w:t>
      </w:r>
      <w:r>
        <w:t> »</w:t>
      </w:r>
      <w:r w:rsidR="00662A98">
        <w:t xml:space="preserve"> (année 2012)</w:t>
      </w:r>
      <w:r w:rsidR="00B8372A">
        <w:t xml:space="preserve">, Capacité </w:t>
      </w:r>
      <w:r>
        <w:t>d’utiliser du matériel d’enregistrement ainsi que différents logiciels de mixages</w:t>
      </w:r>
    </w:p>
    <w:p w:rsidR="00115BC3" w:rsidRDefault="00662A98">
      <w:pPr>
        <w:pStyle w:val="Sous-section"/>
      </w:pPr>
      <w:r>
        <w:t>sports</w:t>
      </w:r>
    </w:p>
    <w:p w:rsidR="00115BC3" w:rsidRDefault="00050AE2" w:rsidP="005019F8">
      <w:pPr>
        <w:pStyle w:val="Listepuces"/>
      </w:pPr>
      <w:r>
        <w:t>Volley (</w:t>
      </w:r>
      <w:r w:rsidR="005019F8">
        <w:t>Champion de France UNSS 2009</w:t>
      </w:r>
      <w:r>
        <w:t>)</w:t>
      </w:r>
      <w:r w:rsidR="005019F8">
        <w:t>,</w:t>
      </w:r>
      <w:r>
        <w:t xml:space="preserve"> Handball</w:t>
      </w:r>
      <w:r w:rsidR="003B0B1C">
        <w:t xml:space="preserve"> (2005-2007)</w:t>
      </w:r>
      <w:r>
        <w:t>, Kayak</w:t>
      </w:r>
      <w:r w:rsidR="003B0B1C">
        <w:t xml:space="preserve">  en eaux vives (2008-2011)</w:t>
      </w:r>
      <w:r w:rsidR="005019F8">
        <w:t>, Football</w:t>
      </w:r>
      <w:r w:rsidR="003B0B1C">
        <w:t xml:space="preserve"> (Poussin, Gardien de but, 1999-2003)</w:t>
      </w:r>
      <w:r w:rsidR="005B3716">
        <w:t>, conscient des divers enjeux dans un collectif</w:t>
      </w:r>
    </w:p>
    <w:p w:rsidR="00115BC3" w:rsidRDefault="005019F8">
      <w:pPr>
        <w:pStyle w:val="Sous-section"/>
      </w:pPr>
      <w:r>
        <w:t>Informatique</w:t>
      </w:r>
    </w:p>
    <w:p w:rsidR="00115BC3" w:rsidRDefault="00EF692C">
      <w:pPr>
        <w:pStyle w:val="Listepuces"/>
      </w:pPr>
      <w:r>
        <w:t xml:space="preserve"> </w:t>
      </w:r>
      <w:r w:rsidR="005019F8">
        <w:t xml:space="preserve">Maîtrise d’internet, Programmation en XHTML et CSS, </w:t>
      </w:r>
      <w:r w:rsidR="00BA2944">
        <w:t xml:space="preserve">Connaissances dans différents logiciels (Adobe Photoshop, Sony Vegas, </w:t>
      </w:r>
      <w:proofErr w:type="spellStart"/>
      <w:r w:rsidR="00BF1CD0">
        <w:t>Magix</w:t>
      </w:r>
      <w:proofErr w:type="spellEnd"/>
      <w:r w:rsidR="00BF1CD0">
        <w:t xml:space="preserve"> </w:t>
      </w:r>
      <w:proofErr w:type="spellStart"/>
      <w:r w:rsidR="00BF1CD0">
        <w:t>Video</w:t>
      </w:r>
      <w:proofErr w:type="spellEnd"/>
      <w:r w:rsidR="00BF1CD0">
        <w:t xml:space="preserve"> </w:t>
      </w:r>
      <w:proofErr w:type="spellStart"/>
      <w:r w:rsidR="00BF1CD0">
        <w:t>Deluxe</w:t>
      </w:r>
      <w:proofErr w:type="spellEnd"/>
      <w:r w:rsidR="00BF1CD0">
        <w:t xml:space="preserve">, </w:t>
      </w:r>
      <w:r w:rsidR="00BA2944">
        <w:t xml:space="preserve">Windows </w:t>
      </w:r>
      <w:proofErr w:type="spellStart"/>
      <w:r w:rsidR="00BA2944">
        <w:t>Movie</w:t>
      </w:r>
      <w:proofErr w:type="spellEnd"/>
      <w:r w:rsidR="00BA2944">
        <w:t xml:space="preserve"> Maker, Word, Excel, Powerpoint, </w:t>
      </w:r>
      <w:proofErr w:type="spellStart"/>
      <w:r w:rsidR="00BA2944">
        <w:t>Cubase</w:t>
      </w:r>
      <w:proofErr w:type="spellEnd"/>
      <w:r w:rsidR="00BA2944">
        <w:t xml:space="preserve">, </w:t>
      </w:r>
      <w:proofErr w:type="spellStart"/>
      <w:r w:rsidR="00BA2944">
        <w:t>ProTools</w:t>
      </w:r>
      <w:proofErr w:type="spellEnd"/>
      <w:r w:rsidR="00BF1CD0">
        <w:t>…</w:t>
      </w:r>
      <w:r w:rsidR="00BA2944">
        <w:t>)</w:t>
      </w:r>
    </w:p>
    <w:p w:rsidR="00115BC3" w:rsidRDefault="005019F8">
      <w:pPr>
        <w:pStyle w:val="Sous-section"/>
      </w:pPr>
      <w:r>
        <w:t>Langues</w:t>
      </w:r>
    </w:p>
    <w:p w:rsidR="00115BC3" w:rsidRDefault="00EF692C">
      <w:pPr>
        <w:pStyle w:val="Listepuces"/>
      </w:pPr>
      <w:r>
        <w:t xml:space="preserve"> </w:t>
      </w:r>
      <w:r w:rsidR="005019F8">
        <w:t xml:space="preserve">Anglais – Courant (spécialité Anglais au collège, contacts via ERASMUS, </w:t>
      </w:r>
      <w:r w:rsidR="00AD2571">
        <w:t>fac de lettres en LLCER Anglais, séjour à Londres)</w:t>
      </w:r>
    </w:p>
    <w:p w:rsidR="0025430C" w:rsidRDefault="0025430C">
      <w:pPr>
        <w:pStyle w:val="Listepuces"/>
      </w:pPr>
      <w:r>
        <w:t xml:space="preserve">Espagnol – Scolaire </w:t>
      </w:r>
    </w:p>
    <w:p w:rsidR="00115BC3" w:rsidRDefault="00EF692C" w:rsidP="00921645">
      <w:pPr>
        <w:pStyle w:val="Titredesection"/>
      </w:pPr>
      <w:r>
        <w:t>Expérience</w:t>
      </w:r>
    </w:p>
    <w:p w:rsidR="00115BC3" w:rsidRDefault="00050AE2">
      <w:pPr>
        <w:pStyle w:val="Sous-section"/>
        <w:spacing w:before="100"/>
      </w:pPr>
      <w:r>
        <w:t>Stagiaire</w:t>
      </w:r>
      <w:r w:rsidR="00EF692C">
        <w:t> | </w:t>
      </w:r>
      <w:r>
        <w:t>M.A.S. La plantade (bort les orgues, corrèze)</w:t>
      </w:r>
      <w:r w:rsidR="00EF692C">
        <w:t> | </w:t>
      </w:r>
      <w:r>
        <w:t>2007</w:t>
      </w:r>
    </w:p>
    <w:p w:rsidR="00115BC3" w:rsidRDefault="00050AE2" w:rsidP="0025430C">
      <w:pPr>
        <w:pStyle w:val="Listepuces"/>
      </w:pPr>
      <w:r>
        <w:t>Découverte du milieu médical-social, contact avec</w:t>
      </w:r>
      <w:r w:rsidR="00C11317">
        <w:t xml:space="preserve"> les handicapés</w:t>
      </w:r>
      <w:r w:rsidR="0025430C">
        <w:t xml:space="preserve"> mentaux (pathologie sévère notamment personnes grabataires)</w:t>
      </w:r>
      <w:r w:rsidR="00C11317">
        <w:t>, découverte des différents ateliers, locaux e</w:t>
      </w:r>
      <w:r w:rsidR="0025430C">
        <w:t>t équipements</w:t>
      </w:r>
      <w:r w:rsidR="00C11317">
        <w:t xml:space="preserve">, approche </w:t>
      </w:r>
      <w:r w:rsidR="00B15AB6">
        <w:t>du milieu thérapeuti</w:t>
      </w:r>
      <w:r w:rsidR="00BF1CD0">
        <w:t>que (techniques de relaxations -</w:t>
      </w:r>
      <w:r w:rsidR="00B15AB6">
        <w:t>notamment sonores</w:t>
      </w:r>
      <w:r w:rsidR="00BF1CD0">
        <w:t>-, salle de relaxation</w:t>
      </w:r>
      <w:r w:rsidR="00B15AB6">
        <w:t>)</w:t>
      </w:r>
    </w:p>
    <w:p w:rsidR="00B15AB6" w:rsidRDefault="00B15AB6" w:rsidP="00B15AB6">
      <w:pPr>
        <w:pStyle w:val="Sous-section"/>
      </w:pPr>
      <w:r>
        <w:t>stagiaire | creche de la petite enfance (Mende, Lozère) | 2009</w:t>
      </w:r>
    </w:p>
    <w:p w:rsidR="00B15AB6" w:rsidRDefault="00B15AB6" w:rsidP="00B15AB6">
      <w:pPr>
        <w:pStyle w:val="Listepuces"/>
      </w:pPr>
      <w:r>
        <w:t>Informations sur le</w:t>
      </w:r>
      <w:r w:rsidR="003B0B1C">
        <w:t>s</w:t>
      </w:r>
      <w:r>
        <w:t xml:space="preserve"> métiers de la petite enfance</w:t>
      </w:r>
    </w:p>
    <w:p w:rsidR="003B0B1C" w:rsidRDefault="00050AE2" w:rsidP="007F3153">
      <w:pPr>
        <w:pStyle w:val="Titredesection"/>
        <w:spacing w:before="0"/>
      </w:pPr>
      <w:r>
        <w:t>Autre</w:t>
      </w:r>
    </w:p>
    <w:p w:rsidR="007F3153" w:rsidRPr="007F3153" w:rsidRDefault="007F3153" w:rsidP="003F551E">
      <w:pPr>
        <w:pStyle w:val="Sous-section"/>
        <w:spacing w:before="0"/>
      </w:pPr>
      <w:r>
        <w:t>PERMIS B</w:t>
      </w:r>
    </w:p>
    <w:p w:rsidR="007F3153" w:rsidRPr="007F3153" w:rsidRDefault="007F3153" w:rsidP="007F3153">
      <w:pPr>
        <w:pStyle w:val="Date"/>
      </w:pPr>
    </w:p>
    <w:sectPr w:rsidR="007F3153" w:rsidRPr="007F3153" w:rsidSect="007A1C83">
      <w:footerReference w:type="default" r:id="rId12"/>
      <w:pgSz w:w="12240" w:h="15840"/>
      <w:pgMar w:top="1296" w:right="1183" w:bottom="1440" w:left="1276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9D5" w:rsidRDefault="00A579D5">
      <w:pPr>
        <w:spacing w:after="0"/>
      </w:pPr>
      <w:r>
        <w:separator/>
      </w:r>
    </w:p>
  </w:endnote>
  <w:endnote w:type="continuationSeparator" w:id="0">
    <w:p w:rsidR="00A579D5" w:rsidRDefault="00A579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C3" w:rsidRDefault="00EF692C">
    <w:pPr>
      <w:pStyle w:val="Pieddepage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C828A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9D5" w:rsidRDefault="00A579D5">
      <w:pPr>
        <w:spacing w:after="0"/>
      </w:pPr>
      <w:r>
        <w:separator/>
      </w:r>
    </w:p>
  </w:footnote>
  <w:footnote w:type="continuationSeparator" w:id="0">
    <w:p w:rsidR="00A579D5" w:rsidRDefault="00A579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epuc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A9"/>
    <w:rsid w:val="00050AE2"/>
    <w:rsid w:val="000633DD"/>
    <w:rsid w:val="00106C80"/>
    <w:rsid w:val="00115BC3"/>
    <w:rsid w:val="0025430C"/>
    <w:rsid w:val="00311DA0"/>
    <w:rsid w:val="003B0B1C"/>
    <w:rsid w:val="003E0A11"/>
    <w:rsid w:val="003F551E"/>
    <w:rsid w:val="005019F8"/>
    <w:rsid w:val="00516E5B"/>
    <w:rsid w:val="00522947"/>
    <w:rsid w:val="005B3716"/>
    <w:rsid w:val="00662A98"/>
    <w:rsid w:val="00741D94"/>
    <w:rsid w:val="007A1C83"/>
    <w:rsid w:val="007F3153"/>
    <w:rsid w:val="007F5C4A"/>
    <w:rsid w:val="008115A9"/>
    <w:rsid w:val="008C2611"/>
    <w:rsid w:val="008F5FC1"/>
    <w:rsid w:val="00921645"/>
    <w:rsid w:val="00961DF9"/>
    <w:rsid w:val="00A579D5"/>
    <w:rsid w:val="00AD1B1E"/>
    <w:rsid w:val="00AD2571"/>
    <w:rsid w:val="00B15AB6"/>
    <w:rsid w:val="00B8372A"/>
    <w:rsid w:val="00BA2944"/>
    <w:rsid w:val="00BF1CD0"/>
    <w:rsid w:val="00C11317"/>
    <w:rsid w:val="00C828A9"/>
    <w:rsid w:val="00D8202F"/>
    <w:rsid w:val="00DC426A"/>
    <w:rsid w:val="00DE427A"/>
    <w:rsid w:val="00E16A61"/>
    <w:rsid w:val="00EF692C"/>
    <w:rsid w:val="00FC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fr-FR" w:eastAsia="fr-FR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reCar">
    <w:name w:val="Titre Car"/>
    <w:basedOn w:val="Policepardfaut"/>
    <w:link w:val="Titr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Titredesection">
    <w:name w:val="Titre de section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epuces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ous-section">
    <w:name w:val="Sous-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ar">
    <w:name w:val="Date Car"/>
    <w:basedOn w:val="Policepardfaut"/>
    <w:link w:val="Date"/>
    <w:uiPriority w:val="1"/>
    <w:rPr>
      <w:b/>
      <w:bCs/>
      <w:color w:val="0D0D0D" w:themeColor="text1" w:themeTint="F2"/>
    </w:rPr>
  </w:style>
  <w:style w:type="paragraph" w:customStyle="1" w:styleId="Adresse">
    <w:name w:val="Adresse"/>
    <w:basedOn w:val="Normal"/>
    <w:uiPriority w:val="1"/>
    <w:qFormat/>
    <w:pPr>
      <w:spacing w:line="336" w:lineRule="auto"/>
      <w:contextualSpacing/>
    </w:pPr>
  </w:style>
  <w:style w:type="paragraph" w:styleId="Salutations">
    <w:name w:val="Salutation"/>
    <w:basedOn w:val="Normal"/>
    <w:next w:val="Normal"/>
    <w:link w:val="SalutationsC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sCar">
    <w:name w:val="Salutations Car"/>
    <w:basedOn w:val="Policepardfaut"/>
    <w:link w:val="Salutations"/>
    <w:uiPriority w:val="2"/>
    <w:rPr>
      <w:b/>
      <w:bCs/>
      <w:color w:val="0D0D0D" w:themeColor="text1" w:themeTint="F2"/>
    </w:rPr>
  </w:style>
  <w:style w:type="paragraph" w:styleId="Formuledepolitesse">
    <w:name w:val="Closing"/>
    <w:basedOn w:val="Normal"/>
    <w:next w:val="Signature"/>
    <w:link w:val="FormuledepolitesseC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FormuledepolitesseCar">
    <w:name w:val="Formule de politesse Car"/>
    <w:basedOn w:val="Policepardfaut"/>
    <w:link w:val="Formuledepolitesse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ar">
    <w:name w:val="Signature Car"/>
    <w:basedOn w:val="Policepardfaut"/>
    <w:link w:val="Signature"/>
    <w:uiPriority w:val="2"/>
    <w:rPr>
      <w:b/>
      <w:bCs/>
      <w:color w:val="0D0D0D" w:themeColor="text1" w:themeTint="F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15A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fr-FR" w:eastAsia="fr-FR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reCar">
    <w:name w:val="Titre Car"/>
    <w:basedOn w:val="Policepardfaut"/>
    <w:link w:val="Titr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Titredesection">
    <w:name w:val="Titre de section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epuces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ous-section">
    <w:name w:val="Sous-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ar">
    <w:name w:val="Date Car"/>
    <w:basedOn w:val="Policepardfaut"/>
    <w:link w:val="Date"/>
    <w:uiPriority w:val="1"/>
    <w:rPr>
      <w:b/>
      <w:bCs/>
      <w:color w:val="0D0D0D" w:themeColor="text1" w:themeTint="F2"/>
    </w:rPr>
  </w:style>
  <w:style w:type="paragraph" w:customStyle="1" w:styleId="Adresse">
    <w:name w:val="Adresse"/>
    <w:basedOn w:val="Normal"/>
    <w:uiPriority w:val="1"/>
    <w:qFormat/>
    <w:pPr>
      <w:spacing w:line="336" w:lineRule="auto"/>
      <w:contextualSpacing/>
    </w:pPr>
  </w:style>
  <w:style w:type="paragraph" w:styleId="Salutations">
    <w:name w:val="Salutation"/>
    <w:basedOn w:val="Normal"/>
    <w:next w:val="Normal"/>
    <w:link w:val="SalutationsC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sCar">
    <w:name w:val="Salutations Car"/>
    <w:basedOn w:val="Policepardfaut"/>
    <w:link w:val="Salutations"/>
    <w:uiPriority w:val="2"/>
    <w:rPr>
      <w:b/>
      <w:bCs/>
      <w:color w:val="0D0D0D" w:themeColor="text1" w:themeTint="F2"/>
    </w:rPr>
  </w:style>
  <w:style w:type="paragraph" w:styleId="Formuledepolitesse">
    <w:name w:val="Closing"/>
    <w:basedOn w:val="Normal"/>
    <w:next w:val="Signature"/>
    <w:link w:val="FormuledepolitesseC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FormuledepolitesseCar">
    <w:name w:val="Formule de politesse Car"/>
    <w:basedOn w:val="Policepardfaut"/>
    <w:link w:val="Formuledepolitesse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ar">
    <w:name w:val="Signature Car"/>
    <w:basedOn w:val="Policepardfaut"/>
    <w:link w:val="Signature"/>
    <w:uiPriority w:val="2"/>
    <w:rPr>
      <w:b/>
      <w:bCs/>
      <w:color w:val="0D0D0D" w:themeColor="text1" w:themeTint="F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15A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ipy\AppData\Local\Temp\TS10291888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1FA98A45CB43B5949222FA7B3B8B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71A42E-CE85-4D51-8339-E3BF99C49823}"/>
      </w:docPartPr>
      <w:docPartBody>
        <w:p w:rsidR="00494D7E" w:rsidRDefault="00A0719C">
          <w:pPr>
            <w:pStyle w:val="9F1FA98A45CB43B5949222FA7B3B8BA8"/>
          </w:pPr>
          <w:r>
            <w:t>[Votre nom]</w:t>
          </w:r>
        </w:p>
      </w:docPartBody>
    </w:docPart>
    <w:docPart>
      <w:docPartPr>
        <w:name w:val="7793AA95ED474FBFA00D5A4A7EAF9C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11BCE2-0BC3-42B0-BD8C-29CAEDFF536C}"/>
      </w:docPartPr>
      <w:docPartBody>
        <w:p w:rsidR="00494D7E" w:rsidRDefault="00A0719C">
          <w:pPr>
            <w:pStyle w:val="7793AA95ED474FBFA00D5A4A7EAF9CEE"/>
          </w:pPr>
          <w:r>
            <w:t>[Adresse, Code postal, Ville]</w:t>
          </w:r>
        </w:p>
      </w:docPartBody>
    </w:docPart>
    <w:docPart>
      <w:docPartPr>
        <w:name w:val="4C31C653D24E48C893A988DCABBC19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A9F6E-85C7-4A37-B278-FF336AD53268}"/>
      </w:docPartPr>
      <w:docPartBody>
        <w:p w:rsidR="00494D7E" w:rsidRDefault="00A0719C">
          <w:pPr>
            <w:pStyle w:val="4C31C653D24E48C893A988DCABBC1900"/>
          </w:pPr>
          <w:r>
            <w:t>[Téléphone]</w:t>
          </w:r>
        </w:p>
      </w:docPartBody>
    </w:docPart>
    <w:docPart>
      <w:docPartPr>
        <w:name w:val="D14FCDF092224C05AD92211962D6F5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63C8A5-6D40-4E9B-BA0C-4D6A6C809C26}"/>
      </w:docPartPr>
      <w:docPartBody>
        <w:p w:rsidR="00494D7E" w:rsidRDefault="00A0719C">
          <w:pPr>
            <w:pStyle w:val="D14FCDF092224C05AD92211962D6F5F9"/>
          </w:pPr>
          <w:r>
            <w:t>[Adresse de messagerie]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epuc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19C"/>
    <w:rsid w:val="00494D7E"/>
    <w:rsid w:val="006425CC"/>
    <w:rsid w:val="008927F1"/>
    <w:rsid w:val="00A0719C"/>
    <w:rsid w:val="00A576A5"/>
    <w:rsid w:val="00B21885"/>
    <w:rsid w:val="00DA3D22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F1FA98A45CB43B5949222FA7B3B8BA8">
    <w:name w:val="9F1FA98A45CB43B5949222FA7B3B8BA8"/>
  </w:style>
  <w:style w:type="paragraph" w:customStyle="1" w:styleId="7793AA95ED474FBFA00D5A4A7EAF9CEE">
    <w:name w:val="7793AA95ED474FBFA00D5A4A7EAF9CEE"/>
  </w:style>
  <w:style w:type="paragraph" w:customStyle="1" w:styleId="4C31C653D24E48C893A988DCABBC1900">
    <w:name w:val="4C31C653D24E48C893A988DCABBC1900"/>
  </w:style>
  <w:style w:type="paragraph" w:customStyle="1" w:styleId="D14FCDF092224C05AD92211962D6F5F9">
    <w:name w:val="D14FCDF092224C05AD92211962D6F5F9"/>
  </w:style>
  <w:style w:type="paragraph" w:customStyle="1" w:styleId="69B4CE8990E544B9BE11991E942192EC">
    <w:name w:val="69B4CE8990E544B9BE11991E942192EC"/>
  </w:style>
  <w:style w:type="paragraph" w:customStyle="1" w:styleId="B3A417EAEB564AFDAA8111ADC736E14A">
    <w:name w:val="B3A417EAEB564AFDAA8111ADC736E14A"/>
  </w:style>
  <w:style w:type="paragraph" w:customStyle="1" w:styleId="3B996A746875455396D290FB3EA40CD2">
    <w:name w:val="3B996A746875455396D290FB3EA40CD2"/>
  </w:style>
  <w:style w:type="paragraph" w:customStyle="1" w:styleId="5CBADF73709B457EA476B64868F44B24">
    <w:name w:val="5CBADF73709B457EA476B64868F44B24"/>
  </w:style>
  <w:style w:type="paragraph" w:customStyle="1" w:styleId="702DB9DBD95544B0AD03557FDF9BD2A9">
    <w:name w:val="702DB9DBD95544B0AD03557FDF9BD2A9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CA3B7C739A164328882FB75AEFE574E4">
    <w:name w:val="CA3B7C739A164328882FB75AEFE574E4"/>
  </w:style>
  <w:style w:type="paragraph" w:customStyle="1" w:styleId="4A3D29AFC7454554B7714E5F8A35F7BF">
    <w:name w:val="4A3D29AFC7454554B7714E5F8A35F7BF"/>
  </w:style>
  <w:style w:type="paragraph" w:styleId="Listepuces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eastAsiaTheme="minorHAnsi"/>
      <w:color w:val="404040" w:themeColor="text1" w:themeTint="BF"/>
      <w:sz w:val="18"/>
      <w:szCs w:val="20"/>
      <w:lang w:val="fr-FR" w:eastAsia="fr-FR"/>
    </w:rPr>
  </w:style>
  <w:style w:type="paragraph" w:customStyle="1" w:styleId="4BF740E7EEEA45C0A802674929EA2B37">
    <w:name w:val="4BF740E7EEEA45C0A802674929EA2B37"/>
  </w:style>
  <w:style w:type="paragraph" w:customStyle="1" w:styleId="E6145AA430F24529942CD0CD1DD6D4B9">
    <w:name w:val="E6145AA430F24529942CD0CD1DD6D4B9"/>
  </w:style>
  <w:style w:type="paragraph" w:customStyle="1" w:styleId="788CF323756B405598E865096F08A3EF">
    <w:name w:val="788CF323756B405598E865096F08A3EF"/>
  </w:style>
  <w:style w:type="paragraph" w:customStyle="1" w:styleId="F287A5B4E60F4B728804B685250DE1F7">
    <w:name w:val="F287A5B4E60F4B728804B685250DE1F7"/>
  </w:style>
  <w:style w:type="paragraph" w:customStyle="1" w:styleId="7AF6DD45607046B3A96C558B88F037A3">
    <w:name w:val="7AF6DD45607046B3A96C558B88F037A3"/>
  </w:style>
  <w:style w:type="paragraph" w:customStyle="1" w:styleId="F1CF873BA7C144F18803322D445548A0">
    <w:name w:val="F1CF873BA7C144F18803322D445548A0"/>
  </w:style>
  <w:style w:type="paragraph" w:customStyle="1" w:styleId="E62EFE932BB247B69B35B394A012CB79">
    <w:name w:val="E62EFE932BB247B69B35B394A012CB7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F1FA98A45CB43B5949222FA7B3B8BA8">
    <w:name w:val="9F1FA98A45CB43B5949222FA7B3B8BA8"/>
  </w:style>
  <w:style w:type="paragraph" w:customStyle="1" w:styleId="7793AA95ED474FBFA00D5A4A7EAF9CEE">
    <w:name w:val="7793AA95ED474FBFA00D5A4A7EAF9CEE"/>
  </w:style>
  <w:style w:type="paragraph" w:customStyle="1" w:styleId="4C31C653D24E48C893A988DCABBC1900">
    <w:name w:val="4C31C653D24E48C893A988DCABBC1900"/>
  </w:style>
  <w:style w:type="paragraph" w:customStyle="1" w:styleId="D14FCDF092224C05AD92211962D6F5F9">
    <w:name w:val="D14FCDF092224C05AD92211962D6F5F9"/>
  </w:style>
  <w:style w:type="paragraph" w:customStyle="1" w:styleId="69B4CE8990E544B9BE11991E942192EC">
    <w:name w:val="69B4CE8990E544B9BE11991E942192EC"/>
  </w:style>
  <w:style w:type="paragraph" w:customStyle="1" w:styleId="B3A417EAEB564AFDAA8111ADC736E14A">
    <w:name w:val="B3A417EAEB564AFDAA8111ADC736E14A"/>
  </w:style>
  <w:style w:type="paragraph" w:customStyle="1" w:styleId="3B996A746875455396D290FB3EA40CD2">
    <w:name w:val="3B996A746875455396D290FB3EA40CD2"/>
  </w:style>
  <w:style w:type="paragraph" w:customStyle="1" w:styleId="5CBADF73709B457EA476B64868F44B24">
    <w:name w:val="5CBADF73709B457EA476B64868F44B24"/>
  </w:style>
  <w:style w:type="paragraph" w:customStyle="1" w:styleId="702DB9DBD95544B0AD03557FDF9BD2A9">
    <w:name w:val="702DB9DBD95544B0AD03557FDF9BD2A9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CA3B7C739A164328882FB75AEFE574E4">
    <w:name w:val="CA3B7C739A164328882FB75AEFE574E4"/>
  </w:style>
  <w:style w:type="paragraph" w:customStyle="1" w:styleId="4A3D29AFC7454554B7714E5F8A35F7BF">
    <w:name w:val="4A3D29AFC7454554B7714E5F8A35F7BF"/>
  </w:style>
  <w:style w:type="paragraph" w:styleId="Listepuces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eastAsiaTheme="minorHAnsi"/>
      <w:color w:val="404040" w:themeColor="text1" w:themeTint="BF"/>
      <w:sz w:val="18"/>
      <w:szCs w:val="20"/>
      <w:lang w:val="fr-FR" w:eastAsia="fr-FR"/>
    </w:rPr>
  </w:style>
  <w:style w:type="paragraph" w:customStyle="1" w:styleId="4BF740E7EEEA45C0A802674929EA2B37">
    <w:name w:val="4BF740E7EEEA45C0A802674929EA2B37"/>
  </w:style>
  <w:style w:type="paragraph" w:customStyle="1" w:styleId="E6145AA430F24529942CD0CD1DD6D4B9">
    <w:name w:val="E6145AA430F24529942CD0CD1DD6D4B9"/>
  </w:style>
  <w:style w:type="paragraph" w:customStyle="1" w:styleId="788CF323756B405598E865096F08A3EF">
    <w:name w:val="788CF323756B405598E865096F08A3EF"/>
  </w:style>
  <w:style w:type="paragraph" w:customStyle="1" w:styleId="F287A5B4E60F4B728804B685250DE1F7">
    <w:name w:val="F287A5B4E60F4B728804B685250DE1F7"/>
  </w:style>
  <w:style w:type="paragraph" w:customStyle="1" w:styleId="7AF6DD45607046B3A96C558B88F037A3">
    <w:name w:val="7AF6DD45607046B3A96C558B88F037A3"/>
  </w:style>
  <w:style w:type="paragraph" w:customStyle="1" w:styleId="F1CF873BA7C144F18803322D445548A0">
    <w:name w:val="F1CF873BA7C144F18803322D445548A0"/>
  </w:style>
  <w:style w:type="paragraph" w:customStyle="1" w:styleId="E62EFE932BB247B69B35B394A012CB79">
    <w:name w:val="E62EFE932BB247B69B35B394A012C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DOMICILE MONTPELLIER : 271, Avenue du pic St Loup 34000 Montpellier La Seigneurie I (appartement 145) DOMICILE MENDE : 25, rue des fleurs 48000 Mende </CompanyAddress>
  <CompanyPhone>0660835161</CompanyPhone>
  <CompanyFax/>
  <CompanyEmail>ries0robin@gmail.com | 28/01/1994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5ACFF-5BD4-4139-8C8D-9217C134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TS102918880.dotx</Template>
  <TotalTime>5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RIES Robin</dc:creator>
  <cp:lastModifiedBy>Snipy</cp:lastModifiedBy>
  <cp:revision>5</cp:revision>
  <dcterms:created xsi:type="dcterms:W3CDTF">2013-05-14T12:54:00Z</dcterms:created>
  <dcterms:modified xsi:type="dcterms:W3CDTF">2013-05-15T11:14:00Z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