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5DB" w:rsidRDefault="00E608F3" w:rsidP="00E608F3">
      <w:pPr>
        <w:rPr>
          <w:b/>
          <w:u w:val="single"/>
        </w:rPr>
      </w:pPr>
      <w:r>
        <w:t xml:space="preserve">                                                            </w:t>
      </w:r>
      <w:r w:rsidR="00F815A4">
        <w:rPr>
          <w:noProof/>
          <w:lang w:val="fr-BE" w:eastAsia="fr-BE"/>
        </w:rPr>
        <w:drawing>
          <wp:inline distT="0" distB="0" distL="0" distR="0">
            <wp:extent cx="1666875" cy="1666875"/>
            <wp:effectExtent l="19050" t="0" r="9525" b="0"/>
            <wp:docPr id="1" name="Image 1" descr="http://img-ipad.lisisoft.com/imgmic/2/4/2484-1-pokedex-for-pokemon-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-ipad.lisisoft.com/imgmic/2/4/2484-1-pokedex-for-pokemon-blac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815A4">
        <w:t xml:space="preserve">      </w:t>
      </w:r>
      <w:r w:rsidR="00F815A4">
        <w:rPr>
          <w:b/>
          <w:u w:val="single"/>
        </w:rPr>
        <w:t>By Jefffrey9306</w:t>
      </w:r>
    </w:p>
    <w:p w:rsidR="008A7491" w:rsidRDefault="008A7491" w:rsidP="00F815A4">
      <w:pPr>
        <w:rPr>
          <w:b/>
          <w:u w:val="single"/>
        </w:rPr>
      </w:pPr>
    </w:p>
    <w:tbl>
      <w:tblPr>
        <w:tblW w:w="603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66"/>
        <w:gridCol w:w="1094"/>
        <w:gridCol w:w="1541"/>
        <w:gridCol w:w="965"/>
        <w:gridCol w:w="1666"/>
      </w:tblGrid>
      <w:tr w:rsidR="008A7491" w:rsidRPr="008A7491" w:rsidTr="004F5E95">
        <w:trPr>
          <w:trHeight w:val="120"/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120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Numéro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120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 xml:space="preserve">Nom </w:t>
            </w:r>
            <w:proofErr w:type="spellStart"/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Francais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120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Sprite</w:t>
            </w:r>
            <w:proofErr w:type="spellEnd"/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120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Type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120" w:lineRule="atLeast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Méthode d'obtention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Victini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762000" cy="762000"/>
                  <wp:effectExtent l="0" t="0" r="0" b="0"/>
                  <wp:docPr id="4" name="Image 4" descr="http://s2.noelshack.com/old/up/spritevictini-1e58ab39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2.noelshack.com/old/up/spritevictini-1e58ab39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5" name="Image 5" descr="http://www.eternia-fr.net/images/pokedex/types/fe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eternia-fr.net/images/pokedex/types/fe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6" name="Image 6" descr="http://www.eternia-fr.net/images/pokedex/types/ps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eternia-fr.net/images/pokedex/types/ps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Île liberté</w:t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 xml:space="preserve">Utilisez le </w:t>
            </w:r>
            <w:proofErr w:type="spellStart"/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Pass'Liberté</w:t>
            </w:r>
            <w:proofErr w:type="spellEnd"/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 xml:space="preserve"> pour y accéder depuis </w:t>
            </w:r>
            <w:proofErr w:type="spellStart"/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Volucité</w:t>
            </w:r>
            <w:proofErr w:type="spellEnd"/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0481" w:rsidRPr="008A7491" w:rsidRDefault="00D10481" w:rsidP="00D1048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 xml:space="preserve">    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4F5E95" w:rsidRDefault="008A7491" w:rsidP="004F5E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Vipélierre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614118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073" type="#_x0000_t67" style="position:absolute;left:0;text-align:left;margin-left:4.4pt;margin-top:51.7pt;width:14.25pt;height:19.95pt;z-index:251679744;mso-position-horizontal-relative:text;mso-position-vertical-relative:text">
                  <v:textbox style="layout-flow:vertical-ideographic"/>
                </v:shape>
              </w:pict>
            </w:r>
            <w:r w:rsidR="008A7491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762000" cy="762000"/>
                  <wp:effectExtent l="0" t="0" r="0" b="0"/>
                  <wp:docPr id="7" name="Image 7" descr="http://s2.noelshack.com/old/up/1-c2596e97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2.noelshack.com/old/up/1-c2596e974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8" name="Image 8" descr="http://www.eternia-fr.net/images/pokedex/types/plan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eternia-fr.net/images/pokedex/types/plan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Renouet</w:t>
            </w:r>
            <w:proofErr w:type="spellEnd"/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 xml:space="preserve">Offert par le Prof. </w:t>
            </w:r>
            <w:proofErr w:type="spellStart"/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Keteleeria</w:t>
            </w:r>
            <w:proofErr w:type="spellEnd"/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0481" w:rsidRPr="008A7491" w:rsidRDefault="00D10481" w:rsidP="00D1048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 xml:space="preserve">    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Lianaja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614118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pict>
                <v:shape id="_x0000_s1074" type="#_x0000_t67" style="position:absolute;left:0;text-align:left;margin-left:4.4pt;margin-top:61.65pt;width:14.25pt;height:19.95pt;z-index:251680768;mso-position-horizontal-relative:text;mso-position-vertical-relative:text">
                  <v:textbox style="layout-flow:vertical-ideographic"/>
                </v:shape>
              </w:pict>
            </w:r>
            <w:r w:rsidR="008A7491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9" name="Image 9" descr="http://www.eternia-fr.net/images/bw/sprite/normal/devant/49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eternia-fr.net/images/bw/sprite/normal/devant/49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10" name="Image 10" descr="http://www.eternia-fr.net/images/pokedex/types/plan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eternia-fr.net/images/pokedex/types/plan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Evolution ou échange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Majaspic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11" name="Image 11" descr="http://www.eternia-fr.net/images/bw/sprite/normal/devant/49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eternia-fr.net/images/bw/sprite/normal/devant/49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12" name="Image 12" descr="http://www.eternia-fr.net/images/pokedex/types/plan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eternia-fr.net/images/pokedex/types/plan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Evolution ou échange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792" w:rsidRPr="008A7491" w:rsidRDefault="009B5792" w:rsidP="00D1048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 xml:space="preserve">    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Gruikui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614118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pict>
                <v:shape id="_x0000_s1075" type="#_x0000_t67" style="position:absolute;left:0;text-align:left;margin-left:4.4pt;margin-top:51.25pt;width:14.25pt;height:19.95pt;z-index:251681792;mso-position-horizontal-relative:text;mso-position-vertical-relative:text">
                  <v:textbox style="layout-flow:vertical-ideographic"/>
                </v:shape>
              </w:pict>
            </w:r>
            <w:r w:rsidR="008A7491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762000" cy="762000"/>
                  <wp:effectExtent l="0" t="0" r="0" b="0"/>
                  <wp:docPr id="13" name="Image 13" descr="http://s2.noelshack.com/old/up/497-4d1ed292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s2.noelshack.com/old/up/497-4d1ed2924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14" name="Image 14" descr="http://www.eternia-fr.net/images/pokedex/types/fe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eternia-fr.net/images/pokedex/types/fe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Renouet</w:t>
            </w:r>
            <w:proofErr w:type="spellEnd"/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 xml:space="preserve">Offert par le Prof. </w:t>
            </w:r>
            <w:proofErr w:type="spellStart"/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Keteleeria</w:t>
            </w:r>
            <w:proofErr w:type="spellEnd"/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4F5E95" w:rsidP="004F5E9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 xml:space="preserve">    </w:t>
            </w:r>
            <w:r w:rsidR="009B579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Grotichon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614118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pict>
                <v:shape id="_x0000_s1076" type="#_x0000_t67" style="position:absolute;left:0;text-align:left;margin-left:4.15pt;margin-top:62.75pt;width:14.25pt;height:19.95pt;z-index:251682816;mso-position-horizontal-relative:text;mso-position-vertical-relative:text">
                  <v:textbox style="layout-flow:vertical-ideographic"/>
                </v:shape>
              </w:pict>
            </w:r>
            <w:r w:rsidR="008A7491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15" name="Image 15" descr="http://www.eternia-fr.net/images/bw/sprite/normal/devant/49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eternia-fr.net/images/bw/sprite/normal/devant/49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16" name="Image 16" descr="http://www.eternia-fr.net/images/pokedex/types/fe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eternia-fr.net/images/pokedex/types/fe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17" name="Image 17" descr="http://www.eternia-fr.net/images/pokedex/types/comb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eternia-fr.net/images/pokedex/types/comb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Evolution ou échange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Roitiflam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18" name="Image 18" descr="http://www.eternia-fr.net/images/bw/sprite/normal/devant/5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eternia-fr.net/images/bw/sprite/normal/devant/5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19" name="Image 19" descr="http://www.eternia-fr.net/images/pokedex/types/fe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eternia-fr.net/images/pokedex/types/fe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20" name="Image 20" descr="http://www.eternia-fr.net/images/pokedex/types/comb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eternia-fr.net/images/pokedex/types/comb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Evolution ou échange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4F5E95" w:rsidP="004F5E9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lastRenderedPageBreak/>
              <w:t xml:space="preserve">    </w:t>
            </w:r>
            <w:r w:rsidR="009B579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Moustillon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614118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pict>
                <v:shape id="_x0000_s1077" type="#_x0000_t67" style="position:absolute;left:0;text-align:left;margin-left:2.4pt;margin-top:51.35pt;width:14.25pt;height:19.95pt;z-index:251683840;mso-position-horizontal-relative:text;mso-position-vertical-relative:text">
                  <v:textbox style="layout-flow:vertical-ideographic"/>
                </v:shape>
              </w:pict>
            </w:r>
            <w:r w:rsidR="008A7491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762000" cy="762000"/>
                  <wp:effectExtent l="0" t="0" r="0" b="0"/>
                  <wp:docPr id="21" name="Image 21" descr="http://s2.noelshack.com/old/up/500-564dd33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s2.noelshack.com/old/up/500-564dd33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22" name="Image 22" descr="http://www.eternia-fr.net/images/pokedex/types/ea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eternia-fr.net/images/pokedex/types/ea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Renouet</w:t>
            </w:r>
            <w:proofErr w:type="spellEnd"/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 xml:space="preserve">Offert par le Prof. </w:t>
            </w:r>
            <w:proofErr w:type="spellStart"/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Keteleeria</w:t>
            </w:r>
            <w:proofErr w:type="spellEnd"/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792" w:rsidRDefault="009B5792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</w:p>
          <w:p w:rsidR="009B5792" w:rsidRDefault="009B5792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008</w:t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BCA" w:rsidRDefault="00707BCA" w:rsidP="00707B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</w:p>
          <w:p w:rsidR="00707BCA" w:rsidRDefault="00707BCA" w:rsidP="00707B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</w:p>
          <w:p w:rsidR="00707BCA" w:rsidRPr="00707BCA" w:rsidRDefault="008A7491" w:rsidP="00707B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707BCA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Mateloutr</w:t>
            </w:r>
            <w:r w:rsidR="00707BCA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e</w:t>
            </w:r>
            <w:proofErr w:type="spellEnd"/>
          </w:p>
          <w:p w:rsidR="008A7491" w:rsidRPr="00707BCA" w:rsidRDefault="008A7491" w:rsidP="00707BCA">
            <w:pPr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614118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pict>
                <v:shape id="_x0000_s1078" type="#_x0000_t67" style="position:absolute;left:0;text-align:left;margin-left:1.65pt;margin-top:63.35pt;width:14.25pt;height:19.95pt;z-index:251684864;mso-position-horizontal-relative:text;mso-position-vertical-relative:text">
                  <v:textbox style="layout-flow:vertical-ideographic"/>
                </v:shape>
              </w:pict>
            </w:r>
            <w:r w:rsidR="008A7491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23" name="Image 23" descr="http://www.eternia-fr.net/images/bw/sprite/normal/devant/5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eternia-fr.net/images/bw/sprite/normal/devant/5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24" name="Image 24" descr="http://www.eternia-fr.net/images/pokedex/types/ea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ww.eternia-fr.net/images/pokedex/types/ea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Evolution ou échange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Clamiral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25" name="Image 25" descr="http://www.eternia-fr.net/images/bw/sprite/normal/devant/5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eternia-fr.net/images/bw/sprite/normal/devant/5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26" name="Image 26" descr="http://www.eternia-fr.net/images/pokedex/types/ea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www.eternia-fr.net/images/pokedex/types/ea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Evolution ou échange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8F3" w:rsidRPr="008A7491" w:rsidRDefault="00E608F3" w:rsidP="00E608F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 xml:space="preserve">    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Ratentif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614118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pict>
                <v:shape id="_x0000_s1079" type="#_x0000_t67" style="position:absolute;left:0;text-align:left;margin-left:2.15pt;margin-top:47.55pt;width:14.25pt;height:19.95pt;z-index:251685888;mso-position-horizontal-relative:text;mso-position-vertical-relative:text">
                  <v:textbox style="layout-flow:vertical-ideographic"/>
                </v:shape>
              </w:pict>
            </w:r>
            <w:r w:rsidR="008A7491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857250" cy="762000"/>
                  <wp:effectExtent l="0" t="0" r="0" b="0"/>
                  <wp:docPr id="27" name="Image 27" descr="http://s2.noelshack.com/old/up/minzumi-99189bec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s2.noelshack.com/old/up/minzumi-99189bec1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28" name="Image 28" descr="http://www.eternia-fr.net/images/types/norm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eternia-fr.net/images/types/norm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Route 1</w:t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Herbes classiques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Miradar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857250" cy="762000"/>
                  <wp:effectExtent l="0" t="0" r="0" b="0"/>
                  <wp:docPr id="29" name="Image 29" descr="http://s2.noelshack.com/old/up/32232332-69012a53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s2.noelshack.com/old/up/32232332-69012a533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30" name="Image 30" descr="http://www.eternia-fr.net/images/types/norm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www.eternia-fr.net/images/types/norm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Route 1</w:t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Herbes doubles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E608F3" w:rsidP="00E608F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 xml:space="preserve">    </w:t>
            </w:r>
            <w:r w:rsidR="008A7491"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Ponchiot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614118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pict>
                <v:shape id="_x0000_s1080" type="#_x0000_t67" style="position:absolute;left:0;text-align:left;margin-left:1.9pt;margin-top:61.15pt;width:14.25pt;height:19.95pt;z-index:251686912;mso-position-horizontal-relative:text;mso-position-vertical-relative:text">
                  <v:textbox style="layout-flow:vertical-ideographic"/>
                </v:shape>
              </w:pict>
            </w:r>
            <w:r w:rsidR="008A7491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31" name="Image 31" descr="http://www.eternia-fr.net/images/bw/sprite/normal/devant/50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ww.eternia-fr.net/images/bw/sprite/normal/devant/50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32" name="Image 32" descr="http://www.eternia-fr.net/images/types/norm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www.eternia-fr.net/images/types/norm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Route 1</w:t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Herbes classiques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E608F3" w:rsidP="00E608F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 xml:space="preserve">    </w:t>
            </w:r>
            <w:r w:rsidR="008A7491"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Ponchien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614118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pict>
                <v:shape id="_x0000_s1081" type="#_x0000_t67" style="position:absolute;left:0;text-align:left;margin-left:1.65pt;margin-top:62.6pt;width:14.25pt;height:19.95pt;z-index:251687936;mso-position-horizontal-relative:text;mso-position-vertical-relative:text">
                  <v:textbox style="layout-flow:vertical-ideographic"/>
                </v:shape>
              </w:pict>
            </w:r>
            <w:r w:rsidR="008A7491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33" name="Image 33" descr="http://www.eternia-fr.net/images/bw/sprite/normal/devant/50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www.eternia-fr.net/images/bw/sprite/normal/devant/50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34" name="Image 34" descr="http://www.eternia-fr.net/images/types/norm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eternia-fr.net/images/types/norm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Route 10</w:t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Herbes classiques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Mastouffe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35" name="Image 35" descr="http://www.eternia-fr.net/images/bw/sprite/normal/devant/50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www.eternia-fr.net/images/bw/sprite/normal/devant/50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36" name="Image 36" descr="http://www.eternia-fr.net/images/types/norm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www.eternia-fr.net/images/types/norm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Route 10</w:t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Herbes mouvantes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7BD4" w:rsidRPr="008A7491" w:rsidRDefault="001A7BD4" w:rsidP="004F5E9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 xml:space="preserve"> 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Chacripan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614118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pict>
                <v:shape id="_x0000_s1082" type="#_x0000_t67" style="position:absolute;left:0;text-align:left;margin-left:1.4pt;margin-top:64.9pt;width:14.25pt;height:19.95pt;z-index:251688960;mso-position-horizontal-relative:text;mso-position-vertical-relative:text">
                  <v:textbox style="layout-flow:vertical-ideographic"/>
                </v:shape>
              </w:pict>
            </w:r>
            <w:r w:rsidR="008A7491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37" name="Image 37" descr="http://www.eternia-fr.net/images/bw/sprite/normal/devant/50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www.eternia-fr.net/images/bw/sprite/normal/devant/50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38" name="Image 38" descr="http://www.eternia-fr.net/images/types/teneb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www.eternia-fr.net/images/types/teneb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Route 2</w:t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Herbes classiques</w:t>
            </w:r>
          </w:p>
        </w:tc>
      </w:tr>
      <w:tr w:rsidR="00E608F3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8F3" w:rsidRPr="008A7491" w:rsidRDefault="00E608F3" w:rsidP="00E608F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8F3" w:rsidRPr="008A7491" w:rsidRDefault="00E608F3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8F3" w:rsidRDefault="00E608F3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</w:pP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8F3" w:rsidRDefault="00E608F3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</w:pP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8F3" w:rsidRPr="008A7491" w:rsidRDefault="00E608F3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</w:pP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lastRenderedPageBreak/>
              <w:t>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Léopardus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614118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pict>
                <v:shape id="_x0000_s1091" type="#_x0000_t67" style="position:absolute;left:0;text-align:left;margin-left:2.15pt;margin-top:-13.15pt;width:14.25pt;height:19.95pt;z-index:251689984;mso-position-horizontal-relative:text;mso-position-vertical-relative:text">
                  <v:textbox style="layout-flow:vertical-ideographic"/>
                </v:shape>
              </w:pict>
            </w:r>
            <w:r w:rsidR="008A7491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39" name="Image 39" descr="http://www.eternia-fr.net/images/bw/sprite/normal/devant/5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www.eternia-fr.net/images/bw/sprite/normal/devant/5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40" name="Image 40" descr="http://www.eternia-fr.net/images/types/teneb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www.eternia-fr.net/images/types/teneb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Route 5</w:t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Herbes classiques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7BD4" w:rsidRPr="008A7491" w:rsidRDefault="004F5E95" w:rsidP="001A7BD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 xml:space="preserve">    </w:t>
            </w:r>
            <w:r w:rsidR="001A7BD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Feuillajou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614118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pict>
                <v:shape id="_x0000_s1100" type="#_x0000_t67" style="position:absolute;left:0;text-align:left;margin-left:1.9pt;margin-top:62.15pt;width:14.25pt;height:19.95pt;z-index:251691008;mso-position-horizontal-relative:text;mso-position-vertical-relative:text">
                  <v:textbox style="layout-flow:vertical-ideographic"/>
                </v:shape>
              </w:pict>
            </w:r>
            <w:r w:rsidR="008A7491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41" name="Image 41" descr="http://www.eternia-fr.net/images/bw/sprite/normal/devant/5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eternia-fr.net/images/bw/sprite/normal/devant/5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42" name="Image 42" descr="http://www.eternia-fr.net/images/pokedex/types/plan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eternia-fr.net/images/pokedex/types/plan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Forêt d'Empoigne</w:t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Herbes mouvantes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Feuiloutan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43" name="Image 43" descr="http://www.eternia-fr.net/images/bw/sprite/normal/devant/5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www.eternia-fr.net/images/bw/sprite/normal/devant/5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44" name="Image 44" descr="http://www.eternia-fr.net/images/pokedex/types/plan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www.eternia-fr.net/images/pokedex/types/plan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Evolution ou échange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4F5E95" w:rsidP="001A7BD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 xml:space="preserve">    </w:t>
            </w:r>
            <w:r w:rsidR="001A7BD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Flamajou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614118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pict>
                <v:shape id="_x0000_s1101" type="#_x0000_t67" style="position:absolute;left:0;text-align:left;margin-left:2.15pt;margin-top:62.95pt;width:14.25pt;height:19.95pt;z-index:251692032;mso-position-horizontal-relative:text;mso-position-vertical-relative:text">
                  <v:textbox style="layout-flow:vertical-ideographic"/>
                </v:shape>
              </w:pict>
            </w:r>
            <w:r w:rsidR="008A7491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45" name="Image 45" descr="http://www.eternia-fr.net/images/bw/sprite/normal/devant/5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www.eternia-fr.net/images/bw/sprite/normal/devant/5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46" name="Image 46" descr="http://www.eternia-fr.net/images/pokedex/types/fe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www.eternia-fr.net/images/pokedex/types/fe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Forêt d'Empoigne</w:t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Herbes mouvantes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Flamoutan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47" name="Image 47" descr="http://www.eternia-fr.net/images/bw/sprite/normal/devant/5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www.eternia-fr.net/images/bw/sprite/normal/devant/5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48" name="Image 48" descr="http://www.eternia-fr.net/images/pokedex/types/fe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eternia-fr.net/images/pokedex/types/fe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Evolution ou échange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7BD4" w:rsidRPr="008A7491" w:rsidRDefault="004F5E95" w:rsidP="004F5E9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 xml:space="preserve">    </w:t>
            </w:r>
            <w:r w:rsidR="001A7BD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Flotajou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614118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pict>
                <v:shape id="_x0000_s1102" type="#_x0000_t67" style="position:absolute;left:0;text-align:left;margin-left:2.4pt;margin-top:61.85pt;width:14.25pt;height:19.95pt;z-index:251693056;mso-position-horizontal-relative:text;mso-position-vertical-relative:text">
                  <v:textbox style="layout-flow:vertical-ideographic"/>
                </v:shape>
              </w:pict>
            </w:r>
            <w:r w:rsidR="008A7491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49" name="Image 49" descr="http://www.eternia-fr.net/images/bw/sprite/normal/devant/5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www.eternia-fr.net/images/bw/sprite/normal/devant/51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50" name="Image 50" descr="http://www.eternia-fr.net/images/pokedex/types/ea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eternia-fr.net/images/pokedex/types/ea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Forêt d'Empoigne</w:t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Herbes mouvantes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Flotoutan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51" name="Image 51" descr="http://www.eternia-fr.net/images/bw/sprite/normal/devant/5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://www.eternia-fr.net/images/bw/sprite/normal/devant/5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52" name="Image 52" descr="http://www.eternia-fr.net/images/pokedex/types/ea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://www.eternia-fr.net/images/pokedex/types/ea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Evolution ou échange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7BD4" w:rsidRPr="008A7491" w:rsidRDefault="004F5E95" w:rsidP="004F5E9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 xml:space="preserve">    </w:t>
            </w:r>
            <w:r w:rsidR="001A7BD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Munna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614118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pict>
                <v:shape id="_x0000_s1103" type="#_x0000_t67" style="position:absolute;left:0;text-align:left;margin-left:2.65pt;margin-top:49.4pt;width:14.25pt;height:19.95pt;z-index:251694080;mso-position-horizontal-relative:text;mso-position-vertical-relative:text">
                  <v:textbox style="layout-flow:vertical-ideographic"/>
                </v:shape>
              </w:pict>
            </w:r>
            <w:r w:rsidR="008A7491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762000" cy="762000"/>
                  <wp:effectExtent l="0" t="0" r="0" b="0"/>
                  <wp:docPr id="53" name="Image 53" descr="http://s2.noelshack.com/old/up/spritemunna-79217112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s2.noelshack.com/old/up/spritemunna-792171123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54" name="Image 54" descr="http://www.eternia-fr.net/images/pokedex/types/ps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://www.eternia-fr.net/images/pokedex/types/ps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Vestiges des rêves</w:t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Herbes classiques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Mushana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762000" cy="762000"/>
                  <wp:effectExtent l="0" t="0" r="0" b="0"/>
                  <wp:docPr id="55" name="Image 55" descr="http://s2.noelshack.com/old/up/spritemusharna-e8443c83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://s2.noelshack.com/old/up/spritemusharna-e8443c834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56" name="Image 56" descr="http://www.eternia-fr.net/images/pokedex/types/ps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://www.eternia-fr.net/images/pokedex/types/ps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Vestiges des rêves</w:t>
            </w:r>
          </w:p>
          <w:p w:rsidR="008A7491" w:rsidRPr="008A7491" w:rsidRDefault="00614118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hyperlink r:id="rId39" w:history="1">
              <w:r w:rsidR="008A7491" w:rsidRPr="008A7491">
                <w:rPr>
                  <w:rFonts w:ascii="Verdana" w:eastAsia="Times New Roman" w:hAnsi="Verdana" w:cs="Times New Roman"/>
                  <w:b/>
                  <w:bCs/>
                  <w:i/>
                  <w:iCs/>
                  <w:color w:val="BD5E1E"/>
                  <w:sz w:val="15"/>
                  <w:lang w:eastAsia="fr-FR"/>
                </w:rPr>
                <w:t>Pokémon fixe</w:t>
              </w:r>
            </w:hyperlink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48B9" w:rsidRPr="008A7491" w:rsidRDefault="004F5E95" w:rsidP="004F5E9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lastRenderedPageBreak/>
              <w:t xml:space="preserve">    </w:t>
            </w:r>
            <w:r w:rsidR="002E48B9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Poichigeon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614118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pict>
                <v:shape id="_x0000_s1104" type="#_x0000_t67" style="position:absolute;left:0;text-align:left;margin-left:1.9pt;margin-top:63.7pt;width:14.25pt;height:19.95pt;z-index:251695104;mso-position-horizontal-relative:text;mso-position-vertical-relative:text">
                  <v:textbox style="layout-flow:vertical-ideographic"/>
                </v:shape>
              </w:pict>
            </w:r>
            <w:r w:rsidR="008A7491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57" name="Image 57" descr="http://www.eternia-fr.net/images/bw/sprite/normal/devant/5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://www.eternia-fr.net/images/bw/sprite/normal/devant/51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58" name="Image 58" descr="http://www.eternia-fr.net/images/types/norm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://www.eternia-fr.net/images/types/norm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59" name="Image 59" descr="http://www.eternia-fr.net/images/types/v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://www.eternia-fr.net/images/types/vo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Route 3</w:t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Herbes classiques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48B9" w:rsidRPr="008A7491" w:rsidRDefault="004F5E95" w:rsidP="004F5E9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 xml:space="preserve">    </w:t>
            </w:r>
            <w:r w:rsidR="002E48B9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Colombeau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614118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pict>
                <v:shape id="_x0000_s1105" type="#_x0000_t67" style="position:absolute;left:0;text-align:left;margin-left:2.15pt;margin-top:63.65pt;width:14.25pt;height:19.95pt;z-index:251696128;mso-position-horizontal-relative:text;mso-position-vertical-relative:text">
                  <v:textbox style="layout-flow:vertical-ideographic"/>
                </v:shape>
              </w:pict>
            </w:r>
            <w:r w:rsidR="008A7491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60" name="Image 60" descr="http://www.eternia-fr.net/images/bw/sprite/normal/devant/5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://www.eternia-fr.net/images/bw/sprite/normal/devant/52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61" name="Image 61" descr="http://www.eternia-fr.net/images/types/norm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://www.eternia-fr.net/images/types/norm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62" name="Image 62" descr="http://www.eternia-fr.net/images/types/v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://www.eternia-fr.net/images/types/vo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Route 6</w:t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Herbes classiques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027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Déflaisan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63" name="Image 63" descr="http://www.eternia-fr.net/images/bw/sprite/normal/devant/5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://www.eternia-fr.net/images/bw/sprite/normal/devant/5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64" name="Image 64" descr="http://www.eternia-fr.net/images/types/norm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eternia-fr.net/images/types/norm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65" name="Image 65" descr="http://www.eternia-fr.net/images/types/v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eternia-fr.net/images/types/vo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Route 6</w:t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Herbes mouvantes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48B9" w:rsidRPr="008A7491" w:rsidRDefault="004F5E95" w:rsidP="004F5E9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 xml:space="preserve">   </w:t>
            </w:r>
            <w:r w:rsidR="002E48B9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028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Zébibron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614118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pict>
                <v:shape id="_x0000_s1106" type="#_x0000_t67" style="position:absolute;left:0;text-align:left;margin-left:2.4pt;margin-top:50.95pt;width:14.25pt;height:19.95pt;z-index:251697152;mso-position-horizontal-relative:text;mso-position-vertical-relative:text">
                  <v:textbox style="layout-flow:vertical-ideographic"/>
                </v:shape>
              </w:pict>
            </w:r>
            <w:r w:rsidR="008A7491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762000" cy="762000"/>
                  <wp:effectExtent l="0" t="0" r="0" b="0"/>
                  <wp:docPr id="66" name="Image 66" descr="http://s2.noelshack.com/old/up/spriteshimama-2ca9c37a9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s2.noelshack.com/old/up/spriteshimama-2ca9c37a9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67" name="Image 67" descr="http://www.eternia-fr.net/images/types/electriq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://www.eternia-fr.net/images/types/electriq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Route 3</w:t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Herbes classiques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029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Zéblitz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68" name="Image 68" descr="http://www.eternia-fr.net/images/bw/sprite/normal/devant/5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://www.eternia-fr.net/images/bw/sprite/normal/devant/52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69" name="Image 69" descr="http://www.eternia-fr.net/images/types/electriq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eternia-fr.net/images/types/electriq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Route 7</w:t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Herbes classiques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48B9" w:rsidRPr="008A7491" w:rsidRDefault="004F5E95" w:rsidP="004F5E9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 xml:space="preserve">    </w:t>
            </w:r>
            <w:r w:rsidR="002E48B9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Nodulithe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614118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pict>
                <v:shape id="_x0000_s1115" type="#_x0000_t67" style="position:absolute;left:0;text-align:left;margin-left:2.4pt;margin-top:64.45pt;width:14.25pt;height:19.95pt;z-index:251698176;mso-position-horizontal-relative:text;mso-position-vertical-relative:text">
                  <v:textbox style="layout-flow:vertical-ideographic"/>
                </v:shape>
              </w:pict>
            </w:r>
            <w:r w:rsidR="008A7491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70" name="Image 70" descr="http://www.eternia-fr.net/images/bw/sprite/normal/devant/5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eternia-fr.net/images/bw/sprite/normal/devant/5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71" name="Image 71" descr="http://www.eternia-fr.net/images/pokedex/types/roch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://www.eternia-fr.net/images/pokedex/types/roch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fr-FR"/>
              </w:rPr>
              <w:t>Veine souterraine</w:t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Marche classique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48B9" w:rsidRPr="008A7491" w:rsidRDefault="004F5E95" w:rsidP="004F5E9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 xml:space="preserve">    </w:t>
            </w:r>
            <w:r w:rsidR="002E48B9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Géolithe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614118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pict>
                <v:shape id="_x0000_s1116" type="#_x0000_t67" style="position:absolute;left:0;text-align:left;margin-left:2.15pt;margin-top:65.15pt;width:14.25pt;height:19.95pt;z-index:251699200;mso-position-horizontal-relative:text;mso-position-vertical-relative:text">
                  <v:textbox style="layout-flow:vertical-ideographic"/>
                </v:shape>
              </w:pict>
            </w:r>
            <w:r w:rsidR="008A7491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72" name="Image 72" descr="http://www.eternia-fr.net/images/bw/sprite/normal/devant/5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://www.eternia-fr.net/images/bw/sprite/normal/devant/5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73" name="Image 73" descr="http://www.eternia-fr.net/images/pokedex/types/roch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www.eternia-fr.net/images/pokedex/types/roch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Route victoire</w:t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Marche classique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2E48B9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03</w:t>
            </w:r>
            <w:r w:rsidR="008A7491"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Gigalith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74" name="Image 74" descr="http://www.eternia-fr.net/images/bw/sprite/normal/devant/5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://www.eternia-fr.net/images/bw/sprite/normal/devant/52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75" name="Image 75" descr="http://www.eternia-fr.net/images/pokedex/types/roch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://www.eternia-fr.net/images/pokedex/types/roch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Evolution ou échange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5E95" w:rsidRPr="008A7491" w:rsidRDefault="004F5E95" w:rsidP="004F5E9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 xml:space="preserve">    033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Chovsourir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614118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pict>
                <v:shape id="_x0000_s1117" type="#_x0000_t67" style="position:absolute;left:0;text-align:left;margin-left:2.65pt;margin-top:50.2pt;width:14.25pt;height:19.95pt;z-index:251700224;mso-position-horizontal-relative:text;mso-position-vertical-relative:text">
                  <v:textbox style="layout-flow:vertical-ideographic"/>
                </v:shape>
              </w:pict>
            </w:r>
            <w:r w:rsidR="008A7491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762000" cy="762000"/>
                  <wp:effectExtent l="0" t="0" r="0" b="0"/>
                  <wp:docPr id="76" name="Image 76" descr="http://s2.noelshack.com/old/up/spritekoromori-08dce5f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://s2.noelshack.com/old/up/spritekoromori-08dce5f3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77" name="Image 77" descr="http://www.eternia-fr.net/images/pokedex/types/ps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http://www.eternia-fr.net/images/pokedex/types/ps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78" name="Image 78" descr="http://www.eternia-fr.net/images/types/v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http://www.eternia-fr.net/images/types/vo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fr-FR"/>
              </w:rPr>
              <w:t>Veine souterraine</w:t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Marche classique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lastRenderedPageBreak/>
              <w:t>034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Rhinolove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614118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pict>
                <v:shape id="_x0000_s1118" type="#_x0000_t67" style="position:absolute;left:0;text-align:left;margin-left:3.15pt;margin-top:-10.55pt;width:14.25pt;height:19.95pt;z-index:251701248;mso-position-horizontal-relative:text;mso-position-vertical-relative:text">
                  <v:textbox style="layout-flow:vertical-ideographic"/>
                </v:shape>
              </w:pict>
            </w:r>
            <w:r w:rsidR="008A7491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19050" t="0" r="0" b="0"/>
                  <wp:docPr id="79" name="Image 79" descr="http://www.eternia-fr.net/images/bw/sprite/normal/devant/5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http://www.eternia-fr.net/images/bw/sprite/normal/devant/52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80" name="Image 80" descr="http://www.eternia-fr.net/images/pokedex/types/ps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://www.eternia-fr.net/images/pokedex/types/ps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81" name="Image 81" descr="http://www.eternia-fr.net/images/types/v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http://www.eternia-fr.net/images/types/vo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Evolution ou échange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035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Rototaupe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614118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pict>
                <v:shape id="_x0000_s1120" type="#_x0000_t67" style="position:absolute;left:0;text-align:left;margin-left:3.4pt;margin-top:62.9pt;width:14.25pt;height:19.95pt;z-index:251703296;mso-position-horizontal-relative:text;mso-position-vertical-relative:text">
                  <v:textbox style="layout-flow:vertical-ideographic"/>
                </v:shape>
              </w:pict>
            </w:r>
            <w:r w:rsidR="008A7491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82" name="Image 82" descr="http://www.eternia-fr.net/images/bw/sprite/normal/devant/5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http://www.eternia-fr.net/images/bw/sprite/normal/devant/52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83" name="Image 83" descr="http://www.eternia-fr.net/images/types/s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www.eternia-fr.net/images/types/so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fr-FR"/>
              </w:rPr>
              <w:t>Veine souterraine</w:t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Parcelles de terre mouvantes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036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Minotaupe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84" name="Image 84" descr="http://www.eternia-fr.net/images/bw/sprite/normal/devant/5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http://www.eternia-fr.net/images/bw/sprite/normal/devant/53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85" name="Image 85" descr="http://www.eternia-fr.net/images/types/s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http://www.eternia-fr.net/images/types/so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86" name="Image 86" descr="http://www.eternia-fr.net/images/types/aci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http://www.eternia-fr.net/images/types/aci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Route Victoire</w:t>
            </w:r>
          </w:p>
          <w:p w:rsidR="008A7491" w:rsidRPr="008A7491" w:rsidRDefault="00614118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pict>
                <v:shape id="_x0000_s1119" type="#_x0000_t67" style="position:absolute;left:0;text-align:left;margin-left:236.1pt;margin-top:1.15pt;width:14.25pt;height:19.95pt;z-index:251702272">
                  <v:textbox style="layout-flow:vertical-ideographic"/>
                </v:shape>
              </w:pict>
            </w:r>
            <w:r w:rsidR="008A7491"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Parcelles de terre mouvantes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037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Nanméouïe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87" name="Image 87" descr="http://www.eternia-fr.net/images/bw/sprite/normal/devant/5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http://www.eternia-fr.net/images/bw/sprite/normal/devant/53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88" name="Image 88" descr="http://www.eternia-fr.net/images/types/norm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http://www.eternia-fr.net/images/types/norm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 xml:space="preserve">Un peu partout à </w:t>
            </w:r>
            <w:proofErr w:type="spellStart"/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Unys</w:t>
            </w:r>
            <w:proofErr w:type="spellEnd"/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Herbes mouvantes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038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Charpenti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614118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pict>
                <v:shape id="_x0000_s1129" type="#_x0000_t67" style="position:absolute;left:0;text-align:left;margin-left:3.4pt;margin-top:62.6pt;width:14.25pt;height:19.95pt;z-index:251704320;mso-position-horizontal-relative:text;mso-position-vertical-relative:text">
                  <v:textbox style="layout-flow:vertical-ideographic"/>
                </v:shape>
              </w:pict>
            </w:r>
            <w:r w:rsidR="008A7491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89" name="Image 89" descr="http://www.eternia-fr.net/images/bw/sprite/normal/devant/5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http://www.eternia-fr.net/images/bw/sprite/normal/devant/53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90" name="Image 90" descr="http://www.eternia-fr.net/images/types/comb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http://www.eternia-fr.net/images/types/comb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Exterieur</w:t>
            </w:r>
            <w:proofErr w:type="spellEnd"/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 xml:space="preserve"> - Forêt d'Empoigne</w:t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Herbes classiques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039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Ouvrifer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614118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pict>
                <v:shape id="_x0000_s1130" type="#_x0000_t67" style="position:absolute;left:0;text-align:left;margin-left:3.65pt;margin-top:60.7pt;width:14.25pt;height:19.95pt;z-index:251705344;mso-position-horizontal-relative:text;mso-position-vertical-relative:text">
                  <v:textbox style="layout-flow:vertical-ideographic"/>
                </v:shape>
              </w:pict>
            </w:r>
            <w:r w:rsidR="008A7491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91" name="Image 91" descr="http://www.eternia-fr.net/images/bw/sprite/normal/devant/5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http://www.eternia-fr.net/images/bw/sprite/normal/devant/53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92" name="Image 92" descr="http://www.eternia-fr.net/images/types/comb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http://www.eternia-fr.net/images/types/comb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Mont Foré</w:t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Herbes classiques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Bétochef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19050" t="0" r="0" b="0"/>
                  <wp:docPr id="93" name="Image 93" descr="http://www.eternia-fr.net/images/bw/sprite/normal/devant/5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http://www.eternia-fr.net/images/bw/sprite/normal/devant/53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94" name="Image 94" descr="http://www.eternia-fr.net/images/types/comb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http://www.eternia-fr.net/images/types/comb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Evolution ou échange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Tritonde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614118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pict>
                <v:shape id="_x0000_s1131" type="#_x0000_t67" style="position:absolute;left:0;text-align:left;margin-left:3.4pt;margin-top:61.4pt;width:14.25pt;height:19.95pt;z-index:251706368;mso-position-horizontal-relative:text;mso-position-vertical-relative:text">
                  <v:textbox style="layout-flow:vertical-ideographic"/>
                </v:shape>
              </w:pict>
            </w:r>
            <w:r w:rsidR="008A7491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95" name="Image 95" descr="http://www.eternia-fr.net/images/bw/sprite/normal/devant/5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http://www.eternia-fr.net/images/bw/sprite/normal/devant/53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96" name="Image 96" descr="http://www.eternia-fr.net/images/pokedex/types/ea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http://www.eternia-fr.net/images/pokedex/types/ea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Exterieur</w:t>
            </w:r>
            <w:proofErr w:type="spellEnd"/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 xml:space="preserve"> - Forêt d'Empoigne</w:t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Herbes classiques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042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Batracné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614118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pict>
                <v:shape id="_x0000_s1132" type="#_x0000_t67" style="position:absolute;left:0;text-align:left;margin-left:3.9pt;margin-top:62.2pt;width:14.25pt;height:19.95pt;z-index:251707392;mso-position-horizontal-relative:text;mso-position-vertical-relative:text">
                  <v:textbox style="layout-flow:vertical-ideographic"/>
                </v:shape>
              </w:pict>
            </w:r>
            <w:r w:rsidR="008A7491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97" name="Image 97" descr="http://www.eternia-fr.net/images/bw/sprite/normal/devant/5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http://www.eternia-fr.net/images/bw/sprite/normal/devant/53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98" name="Image 98" descr="http://www.eternia-fr.net/images/pokedex/types/ea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http://www.eternia-fr.net/images/pokedex/types/ea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99" name="Image 99" descr="http://www.eternia-fr.net/images/types/s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http://www.eternia-fr.net/images/types/so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Route 8</w:t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Herbes classiques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lastRenderedPageBreak/>
              <w:t>043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Crapustule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614118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pict>
                <v:shape id="_x0000_s1133" type="#_x0000_t67" style="position:absolute;left:0;text-align:left;margin-left:2.65pt;margin-top:-11.3pt;width:14.25pt;height:19.95pt;z-index:251708416;mso-position-horizontal-relative:text;mso-position-vertical-relative:text">
                  <v:textbox style="layout-flow:vertical-ideographic"/>
                </v:shape>
              </w:pict>
            </w:r>
            <w:r w:rsidR="008A7491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100" name="Image 100" descr="http://www.eternia-fr.net/images/bw/sprite/normal/devant/5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http://www.eternia-fr.net/images/bw/sprite/normal/devant/53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101" name="Image 101" descr="http://www.eternia-fr.net/images/pokedex/types/ea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http://www.eternia-fr.net/images/pokedex/types/ea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102" name="Image 102" descr="http://www.eternia-fr.net/images/types/s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http://www.eternia-fr.net/images/types/so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Route 8</w:t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Surf sur les parcelles d'eau mouvantes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044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Judokrak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103" name="Image 103" descr="http://www.eternia-fr.net/images/bw/sprite/normal/devant/5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http://www.eternia-fr.net/images/bw/sprite/normal/devant/53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104" name="Image 104" descr="http://www.eternia-fr.net/images/types/comb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http://www.eternia-fr.net/images/types/comb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(</w:t>
            </w:r>
            <w:r w:rsidRPr="008A7491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5"/>
                <w:lang w:eastAsia="fr-FR"/>
              </w:rPr>
              <w:t>Version Blanche</w:t>
            </w: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) - Route 10</w:t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Herbes classiques</w:t>
            </w:r>
          </w:p>
          <w:p w:rsidR="008A7491" w:rsidRPr="008A7491" w:rsidRDefault="00614118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614118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(</w:t>
            </w:r>
            <w:r w:rsidRPr="008A7491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5"/>
                <w:lang w:eastAsia="fr-FR"/>
              </w:rPr>
              <w:t>Version Noire</w:t>
            </w: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) - Route 10</w:t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Herbes mouvantes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045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Karaclée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106" name="Image 106" descr="http://www.eternia-fr.net/images/bw/sprite/normal/devant/5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http://www.eternia-fr.net/images/bw/sprite/normal/devant/53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107" name="Image 107" descr="http://www.eternia-fr.net/images/types/comb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http://www.eternia-fr.net/images/types/comb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(</w:t>
            </w:r>
            <w:r w:rsidRPr="008A7491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5"/>
                <w:lang w:eastAsia="fr-FR"/>
              </w:rPr>
              <w:t>Version Noire</w:t>
            </w: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) - Route 10</w:t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Herbes classiques</w:t>
            </w:r>
          </w:p>
          <w:p w:rsidR="008A7491" w:rsidRPr="008A7491" w:rsidRDefault="00614118" w:rsidP="008A74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614118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pict>
                <v:rect id="_x0000_i1026" style="width:0;height:1.5pt" o:hralign="center" o:hrstd="t" o:hr="t" fillcolor="#a0a0a0" stroked="f"/>
              </w:pict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(</w:t>
            </w:r>
            <w:r w:rsidRPr="008A7491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5"/>
                <w:lang w:eastAsia="fr-FR"/>
              </w:rPr>
              <w:t>Version Blanche</w:t>
            </w: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) - Route 10</w:t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Herbes mouvantes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046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Larveyette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614118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pict>
                <v:shape id="_x0000_s1134" type="#_x0000_t67" style="position:absolute;left:0;text-align:left;margin-left:2.9pt;margin-top:61.65pt;width:14.25pt;height:19.95pt;z-index:251709440;mso-position-horizontal-relative:text;mso-position-vertical-relative:text">
                  <v:textbox style="layout-flow:vertical-ideographic"/>
                </v:shape>
              </w:pict>
            </w:r>
            <w:r w:rsidR="008A7491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109" name="Image 109" descr="http://www.eternia-fr.net/images/bw/sprite/normal/devant/5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http://www.eternia-fr.net/images/bw/sprite/normal/devant/54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110" name="Image 110" descr="http://www.eternia-fr.net/images/pokedex/types/plan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http://www.eternia-fr.net/images/pokedex/types/plan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111" name="Image 111" descr="http://www.eternia-fr.net/images/pokedex/types/insec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http://www.eternia-fr.net/images/pokedex/types/insec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Forêt d'Empoigne</w:t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Herbes classiques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047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Couverdure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614118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pict>
                <v:shape id="_x0000_s1135" type="#_x0000_t67" style="position:absolute;left:0;text-align:left;margin-left:3.15pt;margin-top:63.85pt;width:14.25pt;height:19.95pt;z-index:251710464;mso-position-horizontal-relative:text;mso-position-vertical-relative:text">
                  <v:textbox style="layout-flow:vertical-ideographic"/>
                </v:shape>
              </w:pict>
            </w:r>
            <w:r w:rsidR="008A7491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112" name="Image 112" descr="http://www.eternia-fr.net/images/bw/sprite/normal/devant/5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http://www.eternia-fr.net/images/bw/sprite/normal/devant/54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113" name="Image 113" descr="http://www.eternia-fr.net/images/pokedex/types/plan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http://www.eternia-fr.net/images/pokedex/types/plan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114" name="Image 114" descr="http://www.eternia-fr.net/images/pokedex/types/insec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http://www.eternia-fr.net/images/pokedex/types/insec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Forêt d'Empoigne</w:t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Herbes doubles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048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Manternel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115" name="Image 115" descr="http://www.eternia-fr.net/images/bw/sprite/normal/devant/54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http://www.eternia-fr.net/images/bw/sprite/normal/devant/54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116" name="Image 116" descr="http://www.eternia-fr.net/images/pokedex/types/plan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http://www.eternia-fr.net/images/pokedex/types/plan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117" name="Image 117" descr="http://www.eternia-fr.net/images/pokedex/types/insec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 descr="http://www.eternia-fr.net/images/pokedex/types/insec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Bois des illusions</w:t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Herbes mouvantes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049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Venipatte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614118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pict>
                <v:shape id="_x0000_s1137" type="#_x0000_t67" style="position:absolute;left:0;text-align:left;margin-left:3.4pt;margin-top:64.65pt;width:14.25pt;height:19.95pt;z-index:251712512;mso-position-horizontal-relative:text;mso-position-vertical-relative:text">
                  <v:textbox style="layout-flow:vertical-ideographic"/>
                </v:shape>
              </w:pict>
            </w:r>
            <w:r w:rsidR="008A7491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118" name="Image 118" descr="http://www.eternia-fr.net/images/bw/sprite/normal/devant/5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 descr="http://www.eternia-fr.net/images/bw/sprite/normal/devant/54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119" name="Image 119" descr="http://www.eternia-fr.net/images/pokedex/types/insec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http://www.eternia-fr.net/images/pokedex/types/insec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120" name="Image 120" descr="http://www.eternia-fr.net/images/pokedex/types/pois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http://www.eternia-fr.net/images/pokedex/types/pois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Forêt d'Empoigne</w:t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Herbes classiques</w:t>
            </w:r>
          </w:p>
        </w:tc>
      </w:tr>
      <w:tr w:rsidR="008A7491" w:rsidRPr="008A7491" w:rsidTr="004F5E95">
        <w:trPr>
          <w:trHeight w:val="180"/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lastRenderedPageBreak/>
              <w:t>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Scobolide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614118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pict>
                <v:shape id="_x0000_s1138" type="#_x0000_t67" style="position:absolute;left:0;text-align:left;margin-left:1.15pt;margin-top:-10.6pt;width:14.25pt;height:19.95pt;z-index:251713536;mso-position-horizontal-relative:text;mso-position-vertical-relative:text">
                  <v:textbox style="layout-flow:vertical-ideographic"/>
                </v:shape>
              </w:pict>
            </w: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pict>
                <v:shape id="_x0000_s1136" type="#_x0000_t67" style="position:absolute;left:0;text-align:left;margin-left:.9pt;margin-top:61.4pt;width:14.25pt;height:19.95pt;z-index:251711488;mso-position-horizontal-relative:text;mso-position-vertical-relative:text">
                  <v:textbox style="layout-flow:vertical-ideographic"/>
                </v:shape>
              </w:pict>
            </w:r>
            <w:r w:rsidR="008A7491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121" name="Image 121" descr="http://www.eternia-fr.net/images/bw/sprite/normal/devant/5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http://www.eternia-fr.net/images/bw/sprite/normal/devant/54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122" name="Image 122" descr="http://www.eternia-fr.net/images/pokedex/types/insec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 descr="http://www.eternia-fr.net/images/pokedex/types/insec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123" name="Image 123" descr="http://www.eternia-fr.net/images/pokedex/types/pois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 descr="http://www.eternia-fr.net/images/pokedex/types/pois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Forêt d'Empoigne</w:t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Herbes doubles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Brutapode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124" name="Image 124" descr="http://www.eternia-fr.net/images/bw/sprite/normal/devant/5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 descr="http://www.eternia-fr.net/images/bw/sprite/normal/devant/54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125" name="Image 125" descr="http://www.eternia-fr.net/images/pokedex/types/insec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http://www.eternia-fr.net/images/pokedex/types/insec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126" name="Image 126" descr="http://www.eternia-fr.net/images/pokedex/types/pois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 descr="http://www.eternia-fr.net/images/pokedex/types/pois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Evolution ou échange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052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Doudouvet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4127A9" w:rsidP="004127A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3" name="Image 127" descr="http://www.eternia-fr.net/images/bw/sprite/normal/devant/5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 descr="http://www.eternia-fr.net/images/bw/sprite/normal/devant/54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14118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pict>
                <v:shape id="_x0000_s1140" type="#_x0000_t67" style="position:absolute;left:0;text-align:left;margin-left:1.65pt;margin-top:107.5pt;width:14.25pt;height:19.95pt;z-index:251715584;mso-position-horizontal-relative:text;mso-position-vertical-relative:text">
                  <v:textbox style="layout-flow:vertical-ideographic"/>
                </v:shape>
              </w:pic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128" name="Image 128" descr="http://www.eternia-fr.net/images/pokedex/types/plan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 descr="http://www.eternia-fr.net/images/pokedex/types/plan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(</w:t>
            </w:r>
            <w:r w:rsidRPr="008A7491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5"/>
                <w:lang w:eastAsia="fr-FR"/>
              </w:rPr>
              <w:t>Version Noire</w:t>
            </w: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) - Forêt d'Empoigne</w:t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Herbes classiques</w:t>
            </w:r>
          </w:p>
          <w:p w:rsidR="008A7491" w:rsidRPr="008A7491" w:rsidRDefault="00614118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614118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pict>
                <v:rect id="_x0000_i1027" style="width:0;height:1.5pt" o:hralign="center" o:hrstd="t" o:hr="t" fillcolor="#a0a0a0" stroked="f"/>
              </w:pict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Possibilité de l'obtenir sur une version Blanche via </w:t>
            </w:r>
            <w:hyperlink r:id="rId75" w:history="1">
              <w:r w:rsidRPr="008A7491">
                <w:rPr>
                  <w:rFonts w:ascii="Verdana" w:eastAsia="Times New Roman" w:hAnsi="Verdana" w:cs="Times New Roman"/>
                  <w:b/>
                  <w:bCs/>
                  <w:i/>
                  <w:iCs/>
                  <w:color w:val="BD5E1E"/>
                  <w:sz w:val="15"/>
                  <w:lang w:eastAsia="fr-FR"/>
                </w:rPr>
                <w:t>un échange</w:t>
              </w:r>
            </w:hyperlink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053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Farfaduvet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130" name="Image 130" descr="http://www.eternia-fr.net/images/bw/sprite/normal/devant/54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 descr="http://www.eternia-fr.net/images/bw/sprite/normal/devant/54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131" name="Image 131" descr="http://www.eternia-fr.net/images/pokedex/types/plan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 descr="http://www.eternia-fr.net/images/pokedex/types/plan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(</w:t>
            </w:r>
            <w:r w:rsidRPr="008A7491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5"/>
                <w:lang w:eastAsia="fr-FR"/>
              </w:rPr>
              <w:t>Version Noire</w:t>
            </w: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) - Forêt d'Empoigne</w:t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Herbes mouvantes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054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Chlorobule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614118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pict>
                <v:shape id="_x0000_s1141" type="#_x0000_t67" style="position:absolute;left:0;text-align:left;margin-left:1.4pt;margin-top:106.1pt;width:14.25pt;height:19.95pt;z-index:251716608;mso-position-horizontal-relative:text;mso-position-vertical-relative:text">
                  <v:textbox style="layout-flow:vertical-ideographic"/>
                </v:shape>
              </w:pict>
            </w:r>
            <w:r w:rsidR="008A7491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132" name="Image 132" descr="http://www.eternia-fr.net/images/bw/sprite/normal/devant/5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http://www.eternia-fr.net/images/bw/sprite/normal/devant/5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133" name="Image 133" descr="http://www.eternia-fr.net/images/pokedex/types/plan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 descr="http://www.eternia-fr.net/images/pokedex/types/plan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(</w:t>
            </w:r>
            <w:r w:rsidRPr="008A7491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5"/>
                <w:lang w:eastAsia="fr-FR"/>
              </w:rPr>
              <w:t>Version Blanche</w:t>
            </w: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) - Forêt d'Empoigne</w:t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Herbes classiques</w:t>
            </w:r>
          </w:p>
          <w:p w:rsidR="008A7491" w:rsidRPr="008A7491" w:rsidRDefault="00614118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614118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pict>
                <v:rect id="_x0000_i1028" style="width:0;height:1.5pt" o:hralign="center" o:hrstd="t" o:hr="t" fillcolor="#a0a0a0" stroked="f"/>
              </w:pict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Possibilité de l'obtenir sur une version Noire via </w:t>
            </w:r>
            <w:hyperlink r:id="rId78" w:history="1">
              <w:r w:rsidRPr="008A7491">
                <w:rPr>
                  <w:rFonts w:ascii="Verdana" w:eastAsia="Times New Roman" w:hAnsi="Verdana" w:cs="Times New Roman"/>
                  <w:b/>
                  <w:bCs/>
                  <w:i/>
                  <w:iCs/>
                  <w:color w:val="BD5E1E"/>
                  <w:sz w:val="15"/>
                  <w:lang w:eastAsia="fr-FR"/>
                </w:rPr>
                <w:t>un échange</w:t>
              </w:r>
            </w:hyperlink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055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Fragilady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135" name="Image 135" descr="http://www.eternia-fr.net/images/bw/sprite/normal/devant/54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 descr="http://www.eternia-fr.net/images/bw/sprite/normal/devant/54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136" name="Image 136" descr="http://www.eternia-fr.net/images/pokedex/types/plan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http://www.eternia-fr.net/images/pokedex/types/plan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(</w:t>
            </w:r>
            <w:r w:rsidRPr="008A7491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5"/>
                <w:lang w:eastAsia="fr-FR"/>
              </w:rPr>
              <w:t>Version Blanche</w:t>
            </w: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) - Forêt d'Empoigne</w:t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Herbes mouvantes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056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Bargantua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137" name="Image 137" descr="http://www.eternia-fr.net/images/bw/sprite/normal/devant/5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 descr="http://www.eternia-fr.net/images/bw/sprite/normal/devant/55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138" name="Image 138" descr="http://www.eternia-fr.net/images/pokedex/types/ea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 descr="http://www.eternia-fr.net/images/pokedex/types/ea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 xml:space="preserve">Un peu partout à </w:t>
            </w:r>
            <w:proofErr w:type="spellStart"/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Unys</w:t>
            </w:r>
            <w:proofErr w:type="spellEnd"/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Surf 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057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Mascaïman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614118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pict>
                <v:shape id="_x0000_s1150" type="#_x0000_t67" style="position:absolute;left:0;text-align:left;margin-left:1.9pt;margin-top:63.3pt;width:14.25pt;height:19.95pt;z-index:251717632;mso-position-horizontal-relative:text;mso-position-vertical-relative:text" adj="14562,6518">
                  <v:textbox style="layout-flow:vertical-ideographic"/>
                </v:shape>
              </w:pict>
            </w:r>
            <w:r w:rsidR="008A7491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139" name="Image 139" descr="http://www.eternia-fr.net/images/bw/sprite/normal/devant/55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www.eternia-fr.net/images/bw/sprite/normal/devant/55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140" name="Image 140" descr="http://www.eternia-fr.net/images/types/s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 descr="http://www.eternia-fr.net/images/types/so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141" name="Image 141" descr="http://www.eternia-fr.net/images/types/teneb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 descr="http://www.eternia-fr.net/images/types/teneb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Route 4</w:t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Marche classique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lastRenderedPageBreak/>
              <w:t>058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Escroco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614118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pict>
                <v:shape id="_x0000_s1152" type="#_x0000_t67" style="position:absolute;left:0;text-align:left;margin-left:2.9pt;margin-top:63.65pt;width:14.25pt;height:19.95pt;z-index:251719680;mso-position-horizontal-relative:text;mso-position-vertical-relative:text">
                  <v:textbox style="layout-flow:vertical-ideographic"/>
                </v:shape>
              </w:pict>
            </w: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pict>
                <v:shape id="_x0000_s1151" type="#_x0000_t67" style="position:absolute;left:0;text-align:left;margin-left:2.65pt;margin-top:-10.55pt;width:14.25pt;height:19.95pt;z-index:251718656;mso-position-horizontal-relative:text;mso-position-vertical-relative:text">
                  <v:textbox style="layout-flow:vertical-ideographic"/>
                </v:shape>
              </w:pict>
            </w:r>
            <w:r w:rsidR="008A7491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142" name="Image 142" descr="http://www.eternia-fr.net/images/bw/sprite/normal/devant/5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 descr="http://www.eternia-fr.net/images/bw/sprite/normal/devant/55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143" name="Image 143" descr="http://www.eternia-fr.net/images/types/s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 descr="http://www.eternia-fr.net/images/types/so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144" name="Image 144" descr="http://www.eternia-fr.net/images/types/teneb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 descr="http://www.eternia-fr.net/images/types/teneb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Château Enfouie</w:t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Marche classique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059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Crocorible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145" name="Image 145" descr="http://www.eternia-fr.net/images/bw/sprite/normal/devant/55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 descr="http://www.eternia-fr.net/images/bw/sprite/normal/devant/55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146" name="Image 146" descr="http://www.eternia-fr.net/images/types/s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 descr="http://www.eternia-fr.net/images/types/so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147" name="Image 147" descr="http://www.eternia-fr.net/images/types/teneb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 descr="http://www.eternia-fr.net/images/types/teneb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Evolution ou échange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060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Darumarond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614118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pict>
                <v:shape id="_x0000_s1153" type="#_x0000_t67" style="position:absolute;left:0;text-align:left;margin-left:3.15pt;margin-top:64.45pt;width:14.25pt;height:19.95pt;z-index:251720704;mso-position-horizontal-relative:text;mso-position-vertical-relative:text">
                  <v:textbox style="layout-flow:vertical-ideographic"/>
                </v:shape>
              </w:pict>
            </w:r>
            <w:r w:rsidR="008A7491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148" name="Image 148" descr="http://www.eternia-fr.net/images/bw/sprite/normal/devant/55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 descr="http://www.eternia-fr.net/images/bw/sprite/normal/devant/55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149" name="Image 149" descr="http://www.eternia-fr.net/images/pokedex/types/fe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 descr="http://www.eternia-fr.net/images/pokedex/types/fe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Route 4</w:t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Marche classique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061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Darumacho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150" name="Image 150" descr="http://www.eternia-fr.net/images/bw/sprite/normal/devant/5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 descr="http://www.eternia-fr.net/images/bw/sprite/normal/devant/5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151" name="Image 151" descr="http://www.eternia-fr.net/images/pokedex/types/fe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 descr="http://www.eternia-fr.net/images/pokedex/types/fe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Désert</w:t>
            </w:r>
          </w:p>
          <w:p w:rsidR="008A7491" w:rsidRPr="008A7491" w:rsidRDefault="00614118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hyperlink r:id="rId86" w:history="1">
              <w:r w:rsidR="008A7491" w:rsidRPr="008A7491">
                <w:rPr>
                  <w:rFonts w:ascii="Verdana" w:eastAsia="Times New Roman" w:hAnsi="Verdana" w:cs="Times New Roman"/>
                  <w:b/>
                  <w:bCs/>
                  <w:i/>
                  <w:iCs/>
                  <w:color w:val="BD5E1E"/>
                  <w:sz w:val="15"/>
                  <w:lang w:eastAsia="fr-FR"/>
                </w:rPr>
                <w:t>Pokémon fixe</w:t>
              </w:r>
            </w:hyperlink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062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Maracachi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152" name="Image 152" descr="http://www.eternia-fr.net/images/bw/sprite/normal/devant/5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 descr="http://www.eternia-fr.net/images/bw/sprite/normal/devant/5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153" name="Image 153" descr="http://www.eternia-fr.net/images/pokedex/types/plan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 descr="http://www.eternia-fr.net/images/pokedex/types/plan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Désert</w:t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Marche classique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063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Crabicoque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614118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pict>
                <v:shape id="_x0000_s1154" type="#_x0000_t67" style="position:absolute;left:0;text-align:left;margin-left:3.4pt;margin-top:63.7pt;width:14.25pt;height:19.95pt;z-index:251721728;mso-position-horizontal-relative:text;mso-position-vertical-relative:text">
                  <v:textbox style="layout-flow:vertical-ideographic"/>
                </v:shape>
              </w:pict>
            </w:r>
            <w:r w:rsidR="008A7491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154" name="Image 154" descr="http://www.eternia-fr.net/images/bw/sprite/normal/devant/55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 descr="http://www.eternia-fr.net/images/bw/sprite/normal/devant/55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155" name="Image 155" descr="http://www.eternia-fr.net/images/pokedex/types/insec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 descr="http://www.eternia-fr.net/images/pokedex/types/insec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156" name="Image 156" descr="http://www.eternia-fr.net/images/pokedex/types/roch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 descr="http://www.eternia-fr.net/images/pokedex/types/roch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Route 18</w:t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Herbes classiques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064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Crabaraque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157" name="Image 157" descr="http://www.eternia-fr.net/images/bw/sprite/normal/devant/55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 descr="http://www.eternia-fr.net/images/bw/sprite/normal/devant/55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158" name="Image 158" descr="http://www.eternia-fr.net/images/pokedex/types/insec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 descr="http://www.eternia-fr.net/images/pokedex/types/insec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159" name="Image 159" descr="http://www.eternia-fr.net/images/pokedex/types/roch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 descr="http://www.eternia-fr.net/images/pokedex/types/roch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Route 18</w:t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Herbes doubles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065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Baggiguane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614118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pict>
                <v:shape id="_x0000_s1155" type="#_x0000_t67" style="position:absolute;left:0;text-align:left;margin-left:2.9pt;margin-top:63.65pt;width:14.25pt;height:19.95pt;z-index:251722752;mso-position-horizontal-relative:text;mso-position-vertical-relative:text">
                  <v:textbox style="layout-flow:vertical-ideographic"/>
                </v:shape>
              </w:pict>
            </w:r>
            <w:r w:rsidR="008A7491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160" name="Image 160" descr="http://www.eternia-fr.net/images/bw/sprite/normal/devant/5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 descr="http://www.eternia-fr.net/images/bw/sprite/normal/devant/55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161" name="Image 161" descr="http://www.eternia-fr.net/images/types/teneb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 descr="http://www.eternia-fr.net/images/types/teneb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162" name="Image 162" descr="http://www.eternia-fr.net/images/types/comb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 descr="http://www.eternia-fr.net/images/types/comb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Route 4</w:t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Herbes classiques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066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Baggaïd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163" name="Image 163" descr="http://www.eternia-fr.net/images/bw/sprite/normal/devant/56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 descr="http://www.eternia-fr.net/images/bw/sprite/normal/devant/56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164" name="Image 164" descr="http://www.eternia-fr.net/images/types/teneb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 descr="http://www.eternia-fr.net/images/types/teneb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165" name="Image 165" descr="http://www.eternia-fr.net/images/types/comb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 descr="http://www.eternia-fr.net/images/types/comb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Evolution ou échange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lastRenderedPageBreak/>
              <w:t>067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Cryptéro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166" name="Image 166" descr="http://www.eternia-fr.net/images/bw/sprite/normal/devant/56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 descr="http://www.eternia-fr.net/images/bw/sprite/normal/devant/56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167" name="Image 167" descr="http://www.eternia-fr.net/images/pokedex/types/ps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 descr="http://www.eternia-fr.net/images/pokedex/types/ps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168" name="Image 168" descr="http://www.eternia-fr.net/images/types/v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" descr="http://www.eternia-fr.net/images/types/vo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Désert</w:t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Herbes classiques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068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Tutafeh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614118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pict>
                <v:shape id="_x0000_s1164" type="#_x0000_t67" style="position:absolute;left:0;text-align:left;margin-left:3.4pt;margin-top:62.15pt;width:14.25pt;height:19.95pt;z-index:251723776;mso-position-horizontal-relative:text;mso-position-vertical-relative:text">
                  <v:textbox style="layout-flow:vertical-ideographic"/>
                </v:shape>
              </w:pict>
            </w:r>
            <w:r w:rsidR="008A7491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169" name="Image 169" descr="http://www.eternia-fr.net/images/bw/sprite/normal/devant/56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 descr="http://www.eternia-fr.net/images/bw/sprite/normal/devant/56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170" name="Image 170" descr="http://www.eternia-fr.net/images/types/spect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 descr="http://www.eternia-fr.net/images/types/spect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Château enfouie</w:t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Marche classiques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069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Tutankafer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171" name="Image 171" descr="http://www.eternia-fr.net/images/bw/sprite/normal/devant/56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" descr="http://www.eternia-fr.net/images/bw/sprite/normal/devant/56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172" name="Image 172" descr="http://www.eternia-fr.net/images/types/spect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 descr="http://www.eternia-fr.net/images/types/spect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Château enfouie</w:t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Marche classiques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070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Carapagos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614118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pict>
                <v:shape id="_x0000_s1165" type="#_x0000_t67" style="position:absolute;left:0;text-align:left;margin-left:3.65pt;margin-top:62.9pt;width:14.25pt;height:19.95pt;z-index:251724800;mso-position-horizontal-relative:text;mso-position-vertical-relative:text">
                  <v:textbox style="layout-flow:vertical-ideographic"/>
                </v:shape>
              </w:pict>
            </w:r>
            <w:r w:rsidR="008A7491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173" name="Image 173" descr="http://www.eternia-fr.net/images/bw/sprite/normal/devant/56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 descr="http://www.eternia-fr.net/images/bw/sprite/normal/devant/56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174" name="Image 174" descr="http://www.eternia-fr.net/images/pokedex/types/ea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 descr="http://www.eternia-fr.net/images/pokedex/types/ea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175" name="Image 175" descr="http://www.eternia-fr.net/images/pokedex/types/roch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" descr="http://www.eternia-fr.net/images/pokedex/types/roch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Château enfouie</w:t>
            </w:r>
          </w:p>
          <w:p w:rsidR="008A7491" w:rsidRPr="008A7491" w:rsidRDefault="00614118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hyperlink r:id="rId97" w:history="1">
              <w:r w:rsidR="008A7491" w:rsidRPr="008A7491">
                <w:rPr>
                  <w:rFonts w:ascii="Verdana" w:eastAsia="Times New Roman" w:hAnsi="Verdana" w:cs="Times New Roman"/>
                  <w:b/>
                  <w:bCs/>
                  <w:i/>
                  <w:iCs/>
                  <w:color w:val="BD5E1E"/>
                  <w:sz w:val="15"/>
                  <w:lang w:eastAsia="fr-FR"/>
                </w:rPr>
                <w:t>Pokémon offert</w:t>
              </w:r>
            </w:hyperlink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071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Mégapagos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176" name="Image 176" descr="http://www.eternia-fr.net/images/bw/sprite/normal/devant/56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 descr="http://www.eternia-fr.net/images/bw/sprite/normal/devant/56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177" name="Image 177" descr="http://www.eternia-fr.net/images/pokedex/types/ea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 descr="http://www.eternia-fr.net/images/pokedex/types/ea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178" name="Image 178" descr="http://www.eternia-fr.net/images/pokedex/types/roch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 descr="http://www.eternia-fr.net/images/pokedex/types/roch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Evolution ou échange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072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Arkéapti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614118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pict>
                <v:shape id="_x0000_s1166" type="#_x0000_t67" style="position:absolute;left:0;text-align:left;margin-left:3.65pt;margin-top:62.95pt;width:14.25pt;height:19.95pt;z-index:251725824;mso-position-horizontal-relative:text;mso-position-vertical-relative:text">
                  <v:textbox style="layout-flow:vertical-ideographic"/>
                </v:shape>
              </w:pict>
            </w:r>
            <w:r w:rsidR="008A7491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179" name="Image 179" descr="http://www.eternia-fr.net/images/bw/sprite/normal/devant/56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 descr="http://www.eternia-fr.net/images/bw/sprite/normal/devant/56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180" name="Image 180" descr="http://www.eternia-fr.net/images/pokedex/types/roch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" descr="http://www.eternia-fr.net/images/pokedex/types/roch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181" name="Image 181" descr="http://www.eternia-fr.net/images/types/v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" descr="http://www.eternia-fr.net/images/types/vo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Château enfouie</w:t>
            </w:r>
          </w:p>
          <w:p w:rsidR="008A7491" w:rsidRPr="008A7491" w:rsidRDefault="00614118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hyperlink r:id="rId100" w:history="1">
              <w:r w:rsidR="008A7491" w:rsidRPr="008A7491">
                <w:rPr>
                  <w:rFonts w:ascii="Verdana" w:eastAsia="Times New Roman" w:hAnsi="Verdana" w:cs="Times New Roman"/>
                  <w:b/>
                  <w:bCs/>
                  <w:i/>
                  <w:iCs/>
                  <w:color w:val="BD5E1E"/>
                  <w:sz w:val="15"/>
                  <w:lang w:eastAsia="fr-FR"/>
                </w:rPr>
                <w:t>Pokémon offert</w:t>
              </w:r>
            </w:hyperlink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073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Aéroptéryx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182" name="Image 182" descr="http://www.eternia-fr.net/images/bw/sprite/normal/devant/56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 descr="http://www.eternia-fr.net/images/bw/sprite/normal/devant/56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183" name="Image 183" descr="http://www.eternia-fr.net/images/pokedex/types/roch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" descr="http://www.eternia-fr.net/images/pokedex/types/roch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184" name="Image 184" descr="http://www.eternia-fr.net/images/types/v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" descr="http://www.eternia-fr.net/images/types/vo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Evolution ou échange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074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Miamiasme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614118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pict>
                <v:shape id="_x0000_s1167" type="#_x0000_t67" style="position:absolute;left:0;text-align:left;margin-left:3.65pt;margin-top:62.95pt;width:14.25pt;height:19.95pt;z-index:251726848;mso-position-horizontal-relative:text;mso-position-vertical-relative:text">
                  <v:textbox style="layout-flow:vertical-ideographic"/>
                </v:shape>
              </w:pict>
            </w:r>
            <w:r w:rsidR="008A7491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185" name="Image 185" descr="http://www.eternia-fr.net/images/bw/sprite/normal/devant/5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 descr="http://www.eternia-fr.net/images/bw/sprite/normal/devant/56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186" name="Image 186" descr="http://www.eternia-fr.net/images/pokedex/types/pois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" descr="http://www.eternia-fr.net/images/pokedex/types/pois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Route 5</w:t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Herbes classiques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075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Miasmax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187" name="Image 187" descr="http://www.eternia-fr.net/images/bw/sprite/normal/devant/56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" descr="http://www.eternia-fr.net/images/bw/sprite/normal/devant/56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188" name="Image 188" descr="http://www.eternia-fr.net/images/pokedex/types/pois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 descr="http://www.eternia-fr.net/images/pokedex/types/pois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Route 9</w:t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Herbes classiques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lastRenderedPageBreak/>
              <w:t>076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Zorua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614118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pict>
                <v:shape id="_x0000_s1168" type="#_x0000_t67" style="position:absolute;left:0;text-align:left;margin-left:.9pt;margin-top:51pt;width:14.25pt;height:19.95pt;z-index:251727872;mso-position-horizontal-relative:text;mso-position-vertical-relative:text">
                  <v:textbox style="layout-flow:vertical-ideographic"/>
                </v:shape>
              </w:pict>
            </w:r>
            <w:r w:rsidR="008A7491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762000" cy="762000"/>
                  <wp:effectExtent l="0" t="0" r="0" b="0"/>
                  <wp:docPr id="189" name="Image 189" descr="http://s2.noelshack.com/old/up/spritezorua-eee03ad8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" descr="http://s2.noelshack.com/old/up/spritezorua-eee03ad8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190" name="Image 190" descr="http://www.eternia-fr.net/images/types/teneb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" descr="http://www.eternia-fr.net/images/types/teneb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614118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hyperlink r:id="rId105" w:history="1">
              <w:r w:rsidR="008A7491" w:rsidRPr="008A7491">
                <w:rPr>
                  <w:rFonts w:ascii="Verdana" w:eastAsia="Times New Roman" w:hAnsi="Verdana" w:cs="Times New Roman"/>
                  <w:b/>
                  <w:bCs/>
                  <w:i/>
                  <w:iCs/>
                  <w:color w:val="BD5E1E"/>
                  <w:sz w:val="15"/>
                  <w:lang w:eastAsia="fr-FR"/>
                </w:rPr>
                <w:t>Pokémon évent</w:t>
              </w:r>
            </w:hyperlink>
          </w:p>
          <w:p w:rsidR="008A7491" w:rsidRPr="008A7491" w:rsidRDefault="00614118" w:rsidP="007522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614118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pict>
                <v:rect id="_x0000_i1029" style="width:0;height:1.5pt" o:hralign="center" o:hrstd="t" o:hr="t" fillcolor="#a0a0a0" stroked="f"/>
              </w:pict>
            </w:r>
            <w:r w:rsidR="008A7491"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 xml:space="preserve">Possibilité de faire des </w:t>
            </w:r>
            <w:proofErr w:type="spellStart"/>
            <w:r w:rsidR="008A7491"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oeufs</w:t>
            </w:r>
            <w:proofErr w:type="spellEnd"/>
            <w:r w:rsidR="008A7491"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 xml:space="preserve"> via le </w:t>
            </w:r>
            <w:proofErr w:type="spellStart"/>
            <w:r w:rsidR="008A7491"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Zoroark</w:t>
            </w:r>
            <w:proofErr w:type="spellEnd"/>
            <w:r w:rsidR="008A7491"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 xml:space="preserve"> évent.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077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Zoroark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762000" cy="762000"/>
                  <wp:effectExtent l="0" t="0" r="0" b="0"/>
                  <wp:docPr id="192" name="Image 192" descr="http://s2.noelshack.com/old/up/spritezoroark-349bfa48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" descr="http://s2.noelshack.com/old/up/spritezoroark-349bfa484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193" name="Image 193" descr="http://www.eternia-fr.net/images/types/teneb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" descr="http://www.eternia-fr.net/images/types/teneb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614118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hyperlink r:id="rId107" w:history="1">
              <w:r w:rsidR="008A7491" w:rsidRPr="008A7491">
                <w:rPr>
                  <w:rFonts w:ascii="Verdana" w:eastAsia="Times New Roman" w:hAnsi="Verdana" w:cs="Times New Roman"/>
                  <w:b/>
                  <w:bCs/>
                  <w:i/>
                  <w:iCs/>
                  <w:color w:val="BD5E1E"/>
                  <w:sz w:val="15"/>
                  <w:lang w:eastAsia="fr-FR"/>
                </w:rPr>
                <w:t>Pokémon évent</w:t>
              </w:r>
            </w:hyperlink>
          </w:p>
          <w:p w:rsidR="008A7491" w:rsidRPr="008A7491" w:rsidRDefault="00614118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614118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pict>
                <v:rect id="_x0000_i1030" style="width:0;height:1.5pt" o:hralign="center" o:hrstd="t" o:hr="t" fillcolor="#a0a0a0" stroked="f"/>
              </w:pict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 xml:space="preserve">Possibilité de faire évoluer le </w:t>
            </w:r>
            <w:proofErr w:type="spellStart"/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Zorua</w:t>
            </w:r>
            <w:proofErr w:type="spellEnd"/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 xml:space="preserve"> évent.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078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Chinchidou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614118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pict>
                <v:shape id="_x0000_s1177" type="#_x0000_t67" style="position:absolute;left:0;text-align:left;margin-left:5.15pt;margin-top:51pt;width:14.25pt;height:19.95pt;z-index:251728896;mso-position-horizontal-relative:text;mso-position-vertical-relative:text">
                  <v:textbox style="layout-flow:vertical-ideographic"/>
                </v:shape>
              </w:pict>
            </w:r>
            <w:r w:rsidR="008A7491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762000" cy="762000"/>
                  <wp:effectExtent l="0" t="0" r="0" b="0"/>
                  <wp:docPr id="195" name="Image 195" descr="http://s2.noelshack.com/old/up/spritechillarmy-071f2dab5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" descr="http://s2.noelshack.com/old/up/spritechillarmy-071f2dab5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196" name="Image 196" descr="http://www.eternia-fr.net/images/types/norm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" descr="http://www.eternia-fr.net/images/types/norm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Route 5</w:t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Herbes classiques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079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Pashmilla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197" name="Image 197" descr="http://www.eternia-fr.net/images/bw/sprite/normal/devant/57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" descr="http://www.eternia-fr.net/images/bw/sprite/normal/devant/57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198" name="Image 198" descr="http://www.eternia-fr.net/images/types/norm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" descr="http://www.eternia-fr.net/images/types/norm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Route 5</w:t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Herbes mouvantes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Scrutella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614118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pict>
                <v:shape id="_x0000_s1178" type="#_x0000_t67" style="position:absolute;left:0;text-align:left;margin-left:1.15pt;margin-top:63.75pt;width:14.25pt;height:19.95pt;z-index:251729920;mso-position-horizontal-relative:text;mso-position-vertical-relative:text">
                  <v:textbox style="layout-flow:vertical-ideographic"/>
                </v:shape>
              </w:pict>
            </w:r>
            <w:r w:rsidR="008A7491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199" name="Image 199" descr="http://www.eternia-fr.net/images/bw/sprite/normal/devant/5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 descr="http://www.eternia-fr.net/images/bw/sprite/normal/devant/57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200" name="Image 200" descr="http://www.eternia-fr.net/images/pokedex/types/ps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" descr="http://www.eternia-fr.net/images/pokedex/types/ps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(</w:t>
            </w:r>
            <w:r w:rsidRPr="008A7491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5"/>
                <w:lang w:eastAsia="fr-FR"/>
              </w:rPr>
              <w:t>Version Noire</w:t>
            </w: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) -Route 5</w:t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Herbes classiques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081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Mesmérella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614118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pict>
                <v:shape id="_x0000_s1179" type="#_x0000_t67" style="position:absolute;left:0;text-align:left;margin-left:1.4pt;margin-top:62.2pt;width:14.25pt;height:19.95pt;z-index:251730944;mso-position-horizontal-relative:text;mso-position-vertical-relative:text">
                  <v:textbox style="layout-flow:vertical-ideographic"/>
                </v:shape>
              </w:pict>
            </w:r>
            <w:r w:rsidR="008A7491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201" name="Image 201" descr="http://www.eternia-fr.net/images/bw/sprite/normal/devant/57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" descr="http://www.eternia-fr.net/images/bw/sprite/normal/devant/57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202" name="Image 202" descr="http://www.eternia-fr.net/images/pokedex/types/ps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" descr="http://www.eternia-fr.net/images/pokedex/types/ps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(</w:t>
            </w:r>
            <w:r w:rsidRPr="008A7491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5"/>
                <w:lang w:eastAsia="fr-FR"/>
              </w:rPr>
              <w:t>Version Noire</w:t>
            </w: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) -Route 9</w:t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Herbes classiques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082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Sidérella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203" name="Image 203" descr="http://www.eternia-fr.net/images/bw/sprite/normal/devant/57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" descr="http://www.eternia-fr.net/images/bw/sprite/normal/devant/57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204" name="Image 204" descr="http://www.eternia-fr.net/images/pokedex/types/ps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 descr="http://www.eternia-fr.net/images/pokedex/types/ps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(</w:t>
            </w:r>
            <w:r w:rsidRPr="008A7491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5"/>
                <w:lang w:eastAsia="fr-FR"/>
              </w:rPr>
              <w:t>Version Noire</w:t>
            </w: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) -Route 9</w:t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Herbes mouvantes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083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Nucléos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614118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pict>
                <v:shape id="_x0000_s1180" type="#_x0000_t67" style="position:absolute;left:0;text-align:left;margin-left:1.65pt;margin-top:65.3pt;width:14.25pt;height:19.95pt;z-index:251731968;mso-position-horizontal-relative:text;mso-position-vertical-relative:text" adj="16186,5381">
                  <v:textbox style="layout-flow:vertical-ideographic"/>
                </v:shape>
              </w:pict>
            </w:r>
            <w:r w:rsidR="008A7491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205" name="Image 205" descr="http://www.eternia-fr.net/images/bw/sprite/normal/devant/57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 descr="http://www.eternia-fr.net/images/bw/sprite/normal/devant/57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206" name="Image 206" descr="http://www.eternia-fr.net/images/pokedex/types/ps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" descr="http://www.eternia-fr.net/images/pokedex/types/ps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(</w:t>
            </w:r>
            <w:r w:rsidRPr="008A7491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5"/>
                <w:lang w:eastAsia="fr-FR"/>
              </w:rPr>
              <w:t>Version Blanche</w:t>
            </w: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) - Route 5</w:t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Herbes classiques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084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Méios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614118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pict>
                <v:shape id="_x0000_s1181" type="#_x0000_t67" style="position:absolute;left:0;text-align:left;margin-left:1.15pt;margin-top:65.2pt;width:14.25pt;height:19.95pt;z-index:251732992;mso-position-horizontal-relative:text;mso-position-vertical-relative:text">
                  <v:textbox style="layout-flow:vertical-ideographic"/>
                </v:shape>
              </w:pict>
            </w:r>
            <w:r w:rsidR="008A7491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207" name="Image 207" descr="http://www.eternia-fr.net/images/bw/sprite/normal/devant/57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 descr="http://www.eternia-fr.net/images/bw/sprite/normal/devant/57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208" name="Image 208" descr="http://www.eternia-fr.net/images/pokedex/types/ps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" descr="http://www.eternia-fr.net/images/pokedex/types/ps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(</w:t>
            </w:r>
            <w:r w:rsidRPr="008A7491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5"/>
                <w:lang w:eastAsia="fr-FR"/>
              </w:rPr>
              <w:t>Version Blanche</w:t>
            </w: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) - Route 9</w:t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Herbes classiques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lastRenderedPageBreak/>
              <w:t>085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Symbios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614118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pict>
                <v:shape id="_x0000_s1182" type="#_x0000_t67" style="position:absolute;left:0;text-align:left;margin-left:6.4pt;margin-top:-12.05pt;width:14.25pt;height:19.95pt;z-index:251734016;mso-position-horizontal-relative:text;mso-position-vertical-relative:text">
                  <v:textbox style="layout-flow:vertical-ideographic"/>
                </v:shape>
              </w:pict>
            </w:r>
            <w:r w:rsidR="008A7491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857250" cy="762000"/>
                  <wp:effectExtent l="19050" t="0" r="0" b="0"/>
                  <wp:docPr id="209" name="Image 209" descr="http://s2.noelshack.com/old/up/eeew-02e3c1606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" descr="http://s2.noelshack.com/old/up/eeew-02e3c1606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210" name="Image 210" descr="http://www.eternia-fr.net/images/pokedex/types/ps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" descr="http://www.eternia-fr.net/images/pokedex/types/ps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(</w:t>
            </w:r>
            <w:r w:rsidRPr="008A7491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5"/>
                <w:lang w:eastAsia="fr-FR"/>
              </w:rPr>
              <w:t>Version Blanche</w:t>
            </w: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) - Route 9</w:t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Herbes mouvantes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086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Couaneton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614118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pict>
                <v:shape id="_x0000_s1183" type="#_x0000_t67" style="position:absolute;left:0;text-align:left;margin-left:6.65pt;margin-top:62.2pt;width:14.25pt;height:19.95pt;z-index:251735040;mso-position-horizontal-relative:text;mso-position-vertical-relative:text">
                  <v:textbox style="layout-flow:vertical-ideographic"/>
                </v:shape>
              </w:pict>
            </w:r>
            <w:r w:rsidR="008A7491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211" name="Image 211" descr="http://www.eternia-fr.net/images/bw/sprite/normal/devant/58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" descr="http://www.eternia-fr.net/images/bw/sprite/normal/devant/58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212" name="Image 212" descr="http://www.eternia-fr.net/images/pokedex/types/ea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" descr="http://www.eternia-fr.net/images/pokedex/types/ea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213" name="Image 213" descr="http://www.eternia-fr.net/images/types/v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" descr="http://www.eternia-fr.net/images/types/vo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 xml:space="preserve">Pont </w:t>
            </w:r>
            <w:proofErr w:type="spellStart"/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Yoneuve</w:t>
            </w:r>
            <w:proofErr w:type="spellEnd"/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Ombres sur le pont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087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Lakmécygne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214" name="Image 214" descr="http://www.eternia-fr.net/images/bw/sprite/normal/devant/58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 descr="http://www.eternia-fr.net/images/bw/sprite/normal/devant/58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215" name="Image 215" descr="http://www.eternia-fr.net/images/pokedex/types/ea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" descr="http://www.eternia-fr.net/images/pokedex/types/ea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216" name="Image 216" descr="http://www.eternia-fr.net/images/types/v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" descr="http://www.eternia-fr.net/images/types/vo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Pont de l'inconnu</w:t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Ombres sur le pont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088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Sorbébé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614118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pict>
                <v:shape id="_x0000_s1184" type="#_x0000_t67" style="position:absolute;left:0;text-align:left;margin-left:2.65pt;margin-top:64.4pt;width:14.25pt;height:19.95pt;z-index:251736064;mso-position-horizontal-relative:text;mso-position-vertical-relative:text">
                  <v:textbox style="layout-flow:vertical-ideographic"/>
                </v:shape>
              </w:pict>
            </w:r>
            <w:r w:rsidR="008A7491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217" name="Image 217" descr="http://www.eternia-fr.net/images/bw/sprite/normal/devant/58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" descr="http://www.eternia-fr.net/images/bw/sprite/normal/devant/58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218" name="Image 218" descr="http://www.eternia-fr.net/images/types/gl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http://www.eternia-fr.net/images/types/gl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Route 6</w:t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Herbes classiques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089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Sorboul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614118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pict>
                <v:shape id="_x0000_s1185" type="#_x0000_t67" style="position:absolute;left:0;text-align:left;margin-left:2.9pt;margin-top:64.3pt;width:14.25pt;height:19.95pt;z-index:251737088;mso-position-horizontal-relative:text;mso-position-vertical-relative:text">
                  <v:textbox style="layout-flow:vertical-ideographic"/>
                </v:shape>
              </w:pict>
            </w:r>
            <w:r w:rsidR="008A7491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219" name="Image 219" descr="http://www.eternia-fr.net/images/bw/sprite/normal/devant/58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9" descr="http://www.eternia-fr.net/images/bw/sprite/normal/devant/58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220" name="Image 220" descr="http://www.eternia-fr.net/images/types/gl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" descr="http://www.eternia-fr.net/images/types/gl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 xml:space="preserve">Tour </w:t>
            </w:r>
            <w:proofErr w:type="spellStart"/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Dragonspire</w:t>
            </w:r>
            <w:proofErr w:type="spellEnd"/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Herbes doubles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090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Sorbouboul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221" name="Image 221" descr="http://www.eternia-fr.net/images/bw/sprite/normal/devant/58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1" descr="http://www.eternia-fr.net/images/bw/sprite/normal/devant/58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222" name="Image 222" descr="http://www.eternia-fr.net/images/types/gl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2" descr="http://www.eternia-fr.net/images/types/gl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Evolution ou échanges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091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Vivaldaim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614118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pict>
                <v:shape id="_x0000_s1186" type="#_x0000_t67" style="position:absolute;left:0;text-align:left;margin-left:2.9pt;margin-top:61.05pt;width:14.25pt;height:19.95pt;z-index:251738112;mso-position-horizontal-relative:text;mso-position-vertical-relative:text">
                  <v:textbox style="layout-flow:vertical-ideographic"/>
                </v:shape>
              </w:pict>
            </w:r>
            <w:r w:rsidR="008A7491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223" name="Image 223" descr="http://www.eternia-fr.net/images/bw/sprite/normal/devant/58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3" descr="http://www.eternia-fr.net/images/bw/sprite/normal/devant/58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224" name="Image 224" descr="http://www.eternia-fr.net/images/pokedex/types/plan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4" descr="http://www.eternia-fr.net/images/pokedex/types/plan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225" name="Image 225" descr="http://www.eternia-fr.net/images/types/norm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5" descr="http://www.eternia-fr.net/images/types/norm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Route 6</w:t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Herbes classiques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Haydaim</w:t>
            </w:r>
            <w:proofErr w:type="spellEnd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226" name="Image 226" descr="http://www.eternia-fr.net/images/bw/sprite/normal/devant/58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6" descr="http://www.eternia-fr.net/images/bw/sprite/normal/devant/58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227" name="Image 227" descr="http://www.eternia-fr.net/images/pokedex/types/plan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7" descr="http://www.eternia-fr.net/images/pokedex/types/plan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228" name="Image 228" descr="http://www.eternia-fr.net/images/types/norm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" descr="http://www.eternia-fr.net/images/types/norm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 xml:space="preserve">Tour </w:t>
            </w:r>
            <w:proofErr w:type="spellStart"/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Dragonspire</w:t>
            </w:r>
            <w:proofErr w:type="spellEnd"/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Herbes doubles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093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Emolga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229" name="Image 229" descr="http://www.eternia-fr.net/images/bw/sprite/normal/devant/58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9" descr="http://www.eternia-fr.net/images/bw/sprite/normal/devant/58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230" name="Image 230" descr="http://www.eternia-fr.net/images/types/electriq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" descr="http://www.eternia-fr.net/images/types/electriq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231" name="Image 231" descr="http://www.eternia-fr.net/images/types/v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" descr="http://www.eternia-fr.net/images/types/vo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Route 5</w:t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Herbes mouvantes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lastRenderedPageBreak/>
              <w:t>094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Carabing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614118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pict>
                <v:shape id="_x0000_s1187" type="#_x0000_t67" style="position:absolute;left:0;text-align:left;margin-left:3.4pt;margin-top:62.2pt;width:14.25pt;height:19.95pt;z-index:251739136;mso-position-horizontal-relative:text;mso-position-vertical-relative:text">
                  <v:textbox style="layout-flow:vertical-ideographic"/>
                </v:shape>
              </w:pict>
            </w:r>
            <w:r w:rsidR="008A7491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232" name="Image 232" descr="http://www.eternia-fr.net/images/bw/sprite/normal/devant/58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" descr="http://www.eternia-fr.net/images/bw/sprite/normal/devant/58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233" name="Image 233" descr="http://www.eternia-fr.net/images/pokedex/types/insec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" descr="http://www.eternia-fr.net/images/pokedex/types/insec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Route 6</w:t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Herbes classiques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095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Lançargot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234" name="Image 234" descr="http://www.eternia-fr.net/images/bw/sprite/normal/devant/58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4" descr="http://www.eternia-fr.net/images/bw/sprite/normal/devant/58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235" name="Image 235" descr="http://www.eternia-fr.net/images/pokedex/types/insec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5" descr="http://www.eternia-fr.net/images/pokedex/types/insec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236" name="Image 236" descr="http://www.eternia-fr.net/images/types/aci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6" descr="http://www.eternia-fr.net/images/types/aci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Evolution ou échange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096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Trompignon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614118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pict>
                <v:shape id="_x0000_s1188" type="#_x0000_t67" style="position:absolute;left:0;text-align:left;margin-left:3.65pt;margin-top:62.95pt;width:14.25pt;height:19.95pt;z-index:251740160;mso-position-horizontal-relative:text;mso-position-vertical-relative:text">
                  <v:textbox style="layout-flow:vertical-ideographic"/>
                </v:shape>
              </w:pict>
            </w:r>
            <w:r w:rsidR="008A7491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237" name="Image 237" descr="http://www.eternia-fr.net/images/bw/sprite/normal/devant/5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7" descr="http://www.eternia-fr.net/images/bw/sprite/normal/devant/5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238" name="Image 238" descr="http://www.eternia-fr.net/images/pokedex/types/plan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8" descr="http://www.eternia-fr.net/images/pokedex/types/plan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239" name="Image 239" descr="http://www.eternia-fr.net/images/pokedex/types/pois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9" descr="http://www.eternia-fr.net/images/pokedex/types/pois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Route 6</w:t>
            </w:r>
          </w:p>
          <w:p w:rsidR="008A7491" w:rsidRPr="008A7491" w:rsidRDefault="00614118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hyperlink r:id="rId128" w:history="1">
              <w:r w:rsidR="008A7491" w:rsidRPr="008A7491">
                <w:rPr>
                  <w:rFonts w:ascii="Verdana" w:eastAsia="Times New Roman" w:hAnsi="Verdana" w:cs="Times New Roman"/>
                  <w:b/>
                  <w:bCs/>
                  <w:i/>
                  <w:iCs/>
                  <w:color w:val="BD5E1E"/>
                  <w:sz w:val="15"/>
                  <w:lang w:eastAsia="fr-FR"/>
                </w:rPr>
                <w:t>Pokémon fixe</w:t>
              </w:r>
            </w:hyperlink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097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Gaulet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240" name="Image 240" descr="http://www.eternia-fr.net/images/bw/sprite/normal/devant/59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0" descr="http://www.eternia-fr.net/images/bw/sprite/normal/devant/59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241" name="Image 241" descr="http://www.eternia-fr.net/images/pokedex/types/plan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1" descr="http://www.eternia-fr.net/images/pokedex/types/plan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242" name="Image 242" descr="http://www.eternia-fr.net/images/pokedex/types/pois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2" descr="http://www.eternia-fr.net/images/pokedex/types/pois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Route 10</w:t>
            </w:r>
          </w:p>
          <w:p w:rsidR="008A7491" w:rsidRPr="008A7491" w:rsidRDefault="00614118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hyperlink r:id="rId130" w:history="1">
              <w:r w:rsidR="008A7491" w:rsidRPr="008A7491">
                <w:rPr>
                  <w:rFonts w:ascii="Verdana" w:eastAsia="Times New Roman" w:hAnsi="Verdana" w:cs="Times New Roman"/>
                  <w:b/>
                  <w:bCs/>
                  <w:i/>
                  <w:iCs/>
                  <w:color w:val="BD5E1E"/>
                  <w:sz w:val="15"/>
                  <w:lang w:eastAsia="fr-FR"/>
                </w:rPr>
                <w:t>Pokémon fixe</w:t>
              </w:r>
            </w:hyperlink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098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Viskuse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614118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pict>
                <v:shape id="_x0000_s1189" type="#_x0000_t67" style="position:absolute;left:0;text-align:left;margin-left:3.65pt;margin-top:62.6pt;width:14.25pt;height:19.95pt;z-index:251741184;mso-position-horizontal-relative:text;mso-position-vertical-relative:text">
                  <v:textbox style="layout-flow:vertical-ideographic"/>
                </v:shape>
              </w:pict>
            </w:r>
            <w:r w:rsidR="008A7491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243" name="Image 243" descr="http://www.eternia-fr.net/images/bw/sprite/normal/devant/59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3" descr="http://www.eternia-fr.net/images/bw/sprite/normal/devant/59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244" name="Image 244" descr="http://www.eternia-fr.net/images/types/spect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4" descr="http://www.eternia-fr.net/images/types/spect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245" name="Image 245" descr="http://www.eternia-fr.net/images/pokedex/types/ea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5" descr="http://www.eternia-fr.net/images/pokedex/types/ea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Route 17</w:t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Surf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099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Moyade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246" name="Image 246" descr="http://www.eternia-fr.net/images/bw/sprite/normal/devant/59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6" descr="http://www.eternia-fr.net/images/bw/sprite/normal/devant/59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247" name="Image 247" descr="http://www.eternia-fr.net/images/types/spect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7" descr="http://www.eternia-fr.net/images/types/spect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248" name="Image 248" descr="http://www.eternia-fr.net/images/pokedex/types/ea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8" descr="http://www.eternia-fr.net/images/pokedex/types/ea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Route 17</w:t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Surf sur les parcelles d'eau mouvantes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Mamanbo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249" name="Image 249" descr="http://www.eternia-fr.net/images/bw/sprite/normal/devant/59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9" descr="http://www.eternia-fr.net/images/bw/sprite/normal/devant/59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250" name="Image 250" descr="http://www.eternia-fr.net/images/pokedex/types/ea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0" descr="http://www.eternia-fr.net/images/pokedex/types/ea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Route 17</w:t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Surf sur les parcelles d'eau mouvantes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Statitik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614118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pict>
                <v:shape id="_x0000_s1190" type="#_x0000_t67" style="position:absolute;left:0;text-align:left;margin-left:3.9pt;margin-top:60.65pt;width:14.25pt;height:19.95pt;z-index:251742208;mso-position-horizontal-relative:text;mso-position-vertical-relative:text">
                  <v:textbox style="layout-flow:vertical-ideographic"/>
                </v:shape>
              </w:pict>
            </w:r>
            <w:r w:rsidR="008A7491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251" name="Image 251" descr="http://www.eternia-fr.net/images/bw/sprite/normal/devant/59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1" descr="http://www.eternia-fr.net/images/bw/sprite/normal/devant/59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252" name="Image 252" descr="http://www.eternia-fr.net/images/pokedex/types/insec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2" descr="http://www.eternia-fr.net/images/pokedex/types/insec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253" name="Image 253" descr="http://www.eternia-fr.net/images/types/electriq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3" descr="http://www.eternia-fr.net/images/types/electriq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 xml:space="preserve">Grotte </w:t>
            </w:r>
            <w:proofErr w:type="spellStart"/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éléctrolithe</w:t>
            </w:r>
            <w:proofErr w:type="spellEnd"/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Marche classique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Mygavolt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254" name="Image 254" descr="http://www.eternia-fr.net/images/bw/sprite/normal/devant/59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4" descr="http://www.eternia-fr.net/images/bw/sprite/normal/devant/59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255" name="Image 255" descr="http://www.eternia-fr.net/images/pokedex/types/insec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5" descr="http://www.eternia-fr.net/images/pokedex/types/insec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256" name="Image 256" descr="http://www.eternia-fr.net/images/types/electriq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6" descr="http://www.eternia-fr.net/images/types/electriq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Evolution ou échange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lastRenderedPageBreak/>
              <w:t>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Grindur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614118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pict>
                <v:shape id="_x0000_s1191" type="#_x0000_t67" style="position:absolute;left:0;text-align:left;margin-left:1.15pt;margin-top:60.7pt;width:14.25pt;height:19.95pt;z-index:251743232;mso-position-horizontal-relative:text;mso-position-vertical-relative:text">
                  <v:textbox style="layout-flow:vertical-ideographic"/>
                </v:shape>
              </w:pict>
            </w:r>
            <w:r w:rsidR="008A7491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257" name="Image 257" descr="http://www.eternia-fr.net/images/bw/sprite/normal/devant/59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7" descr="http://www.eternia-fr.net/images/bw/sprite/normal/devant/59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258" name="Image 258" descr="http://www.eternia-fr.net/images/pokedex/types/plan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8" descr="http://www.eternia-fr.net/images/pokedex/types/plan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259" name="Image 259" descr="http://www.eternia-fr.net/images/types/aci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9" descr="http://www.eternia-fr.net/images/types/aci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 xml:space="preserve">Grotte </w:t>
            </w:r>
            <w:proofErr w:type="spellStart"/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éléctrolithe</w:t>
            </w:r>
            <w:proofErr w:type="spellEnd"/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Marche classique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Noacier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260" name="Image 260" descr="http://www.eternia-fr.net/images/bw/sprite/normal/devant/59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0" descr="http://www.eternia-fr.net/images/bw/sprite/normal/devant/59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261" name="Image 261" descr="http://www.eternia-fr.net/images/pokedex/types/plan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1" descr="http://www.eternia-fr.net/images/pokedex/types/plan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262" name="Image 262" descr="http://www.eternia-fr.net/images/types/aci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2" descr="http://www.eternia-fr.net/images/types/aci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Evolution ou échange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Tic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ED042C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pict>
                <v:shape id="_x0000_s1200" type="#_x0000_t67" style="position:absolute;left:0;text-align:left;margin-left:1.4pt;margin-top:62.6pt;width:14.25pt;height:19.95pt;z-index:251744256;mso-position-horizontal-relative:text;mso-position-vertical-relative:text">
                  <v:textbox style="layout-flow:vertical-ideographic"/>
                </v:shape>
              </w:pict>
            </w:r>
            <w:r w:rsidR="008A7491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263" name="Image 263" descr="http://www.eternia-fr.net/images/bw/sprite/normal/devant/59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3" descr="http://www.eternia-fr.net/images/bw/sprite/normal/devant/59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264" name="Image 264" descr="http://www.eternia-fr.net/images/types/aci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4" descr="http://www.eternia-fr.net/images/types/aci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 xml:space="preserve">Grotte </w:t>
            </w:r>
            <w:proofErr w:type="spellStart"/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éléctrolithe</w:t>
            </w:r>
            <w:proofErr w:type="spellEnd"/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Marche classique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Clic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ED042C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pict>
                <v:shape id="_x0000_s1201" type="#_x0000_t67" style="position:absolute;left:0;text-align:left;margin-left:1.4pt;margin-top:63.35pt;width:14.25pt;height:19.95pt;z-index:251745280;mso-position-horizontal-relative:text;mso-position-vertical-relative:text">
                  <v:textbox style="layout-flow:vertical-ideographic"/>
                </v:shape>
              </w:pict>
            </w:r>
            <w:r w:rsidR="008A7491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265" name="Image 265" descr="http://www.eternia-fr.net/images/bw/sprite/normal/devant/6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5" descr="http://www.eternia-fr.net/images/bw/sprite/normal/devant/6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266" name="Image 266" descr="http://www.eternia-fr.net/images/types/aci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6" descr="http://www.eternia-fr.net/images/types/aci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Evolution ou échange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Cliticlic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267" name="Image 267" descr="http://www.eternia-fr.net/images/bw/sprite/normal/devant/6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7" descr="http://www.eternia-fr.net/images/bw/sprite/normal/devant/6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268" name="Image 268" descr="http://www.eternia-fr.net/images/types/aci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8" descr="http://www.eternia-fr.net/images/types/aci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Evolution ou échange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Anchwatt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ED042C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pict>
                <v:shape id="_x0000_s1202" type="#_x0000_t67" style="position:absolute;left:0;text-align:left;margin-left:1.65pt;margin-top:64.1pt;width:14.25pt;height:19.95pt;z-index:251746304;mso-position-horizontal-relative:text;mso-position-vertical-relative:text">
                  <v:textbox style="layout-flow:vertical-ideographic"/>
                </v:shape>
              </w:pict>
            </w:r>
            <w:r w:rsidR="008A7491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269" name="Image 269" descr="http://www.eternia-fr.net/images/bw/sprite/normal/devant/6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9" descr="http://www.eternia-fr.net/images/bw/sprite/normal/devant/6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270" name="Image 270" descr="http://www.eternia-fr.net/images/types/electriq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0" descr="http://www.eternia-fr.net/images/types/electriq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 xml:space="preserve">Grotte </w:t>
            </w:r>
            <w:proofErr w:type="spellStart"/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éléctrolithe</w:t>
            </w:r>
            <w:proofErr w:type="spellEnd"/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Marche classique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Lampéroie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ED042C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pict>
                <v:shape id="_x0000_s1203" type="#_x0000_t67" style="position:absolute;left:0;text-align:left;margin-left:1.9pt;margin-top:62.6pt;width:14.25pt;height:19.95pt;z-index:251747328;mso-position-horizontal-relative:text;mso-position-vertical-relative:text">
                  <v:textbox style="layout-flow:vertical-ideographic"/>
                </v:shape>
              </w:pict>
            </w:r>
            <w:r w:rsidR="008A7491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271" name="Image 271" descr="http://www.eternia-fr.net/images/bw/sprite/normal/devant/6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1" descr="http://www.eternia-fr.net/images/bw/sprite/normal/devant/6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272" name="Image 272" descr="http://www.eternia-fr.net/images/types/electriq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2" descr="http://www.eternia-fr.net/images/types/electriq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Evolution ou échange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Ohmassacre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273" name="Image 273" descr="http://www.eternia-fr.net/images/bw/sprite/normal/devant/60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3" descr="http://www.eternia-fr.net/images/bw/sprite/normal/devant/60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274" name="Image 274" descr="http://www.eternia-fr.net/images/types/electriq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4" descr="http://www.eternia-fr.net/images/types/electriq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Evolution ou échange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Lewsor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ED042C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pict>
                <v:shape id="_x0000_s1204" type="#_x0000_t67" style="position:absolute;left:0;text-align:left;margin-left:1.65pt;margin-top:65.65pt;width:14.25pt;height:19.95pt;z-index:251748352;mso-position-horizontal-relative:text;mso-position-vertical-relative:text">
                  <v:textbox style="layout-flow:vertical-ideographic"/>
                </v:shape>
              </w:pict>
            </w:r>
            <w:r w:rsidR="008A7491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275" name="Image 275" descr="http://www.eternia-fr.net/images/bw/sprite/normal/devant/6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5" descr="http://www.eternia-fr.net/images/bw/sprite/normal/devant/60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276" name="Image 276" descr="http://www.eternia-fr.net/images/pokedex/types/ps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6" descr="http://www.eternia-fr.net/images/pokedex/types/ps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Tour des Cieux</w:t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Marche classique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lastRenderedPageBreak/>
              <w:t>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Neitram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ED042C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pict>
                <v:shape id="_x0000_s1205" type="#_x0000_t67" style="position:absolute;left:0;text-align:left;margin-left:3.15pt;margin-top:-4.9pt;width:14.25pt;height:19.95pt;z-index:251749376;mso-position-horizontal-relative:text;mso-position-vertical-relative:text">
                  <v:textbox style="layout-flow:vertical-ideographic"/>
                </v:shape>
              </w:pict>
            </w:r>
            <w:r w:rsidR="008A7491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277" name="Image 277" descr="http://www.eternia-fr.net/images/bw/sprite/normal/devant/60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7" descr="http://www.eternia-fr.net/images/bw/sprite/normal/devant/60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278" name="Image 278" descr="http://www.eternia-fr.net/images/pokedex/types/ps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8" descr="http://www.eternia-fr.net/images/pokedex/types/ps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Route 14</w:t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Herbes classiques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Funécire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ED042C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pict>
                <v:shape id="_x0000_s1206" type="#_x0000_t67" style="position:absolute;left:0;text-align:left;margin-left:3.4pt;margin-top:64.8pt;width:14.25pt;height:19.95pt;z-index:251750400;mso-position-horizontal-relative:text;mso-position-vertical-relative:text">
                  <v:textbox style="layout-flow:vertical-ideographic"/>
                </v:shape>
              </w:pict>
            </w:r>
            <w:r w:rsidR="008A7491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279" name="Image 279" descr="http://www.eternia-fr.net/images/bw/sprite/normal/devant/60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9" descr="http://www.eternia-fr.net/images/bw/sprite/normal/devant/60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280" name="Image 280" descr="http://www.eternia-fr.net/images/types/spect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0" descr="http://www.eternia-fr.net/images/types/spect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281" name="Image 281" descr="http://www.eternia-fr.net/images/pokedex/types/fe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1" descr="http://www.eternia-fr.net/images/pokedex/types/fe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Tour des Cieux</w:t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Marche classique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Mélancolux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ED042C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pict>
                <v:shape id="_x0000_s1207" type="#_x0000_t67" style="position:absolute;left:0;text-align:left;margin-left:3.9pt;margin-top:66.1pt;width:14.25pt;height:19.95pt;z-index:251751424;mso-position-horizontal-relative:text;mso-position-vertical-relative:text">
                  <v:textbox style="layout-flow:vertical-ideographic"/>
                </v:shape>
              </w:pict>
            </w:r>
            <w:r w:rsidR="008A7491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282" name="Image 282" descr="http://www.eternia-fr.net/images/bw/sprite/normal/devant/60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2" descr="http://www.eternia-fr.net/images/bw/sprite/normal/devant/60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283" name="Image 283" descr="http://www.eternia-fr.net/images/types/spect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3" descr="http://www.eternia-fr.net/images/types/spect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284" name="Image 284" descr="http://www.eternia-fr.net/images/pokedex/types/fe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" descr="http://www.eternia-fr.net/images/pokedex/types/fe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Evolution ou échange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Lugulabre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285" name="Image 285" descr="http://www.eternia-fr.net/images/bw/sprite/normal/devant/60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5" descr="http://www.eternia-fr.net/images/bw/sprite/normal/devant/60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286" name="Image 286" descr="http://www.eternia-fr.net/images/types/spect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6" descr="http://www.eternia-fr.net/images/types/spect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287" name="Image 287" descr="http://www.eternia-fr.net/images/pokedex/types/fe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7" descr="http://www.eternia-fr.net/images/pokedex/types/fe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Evolution ou échange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Coupenotte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ED042C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pict>
                <v:shape id="_x0000_s1208" type="#_x0000_t67" style="position:absolute;left:0;text-align:left;margin-left:3.4pt;margin-top:64.05pt;width:14.25pt;height:19.95pt;z-index:251752448;mso-position-horizontal-relative:text;mso-position-vertical-relative:text">
                  <v:textbox style="layout-flow:vertical-ideographic"/>
                </v:shape>
              </w:pict>
            </w:r>
            <w:r w:rsidR="008A7491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288" name="Image 288" descr="http://www.eternia-fr.net/images/bw/sprite/normal/devant/6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" descr="http://www.eternia-fr.net/images/bw/sprite/normal/devant/6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289" name="Image 289" descr="http://www.eternia-fr.net/images/types/drag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9" descr="http://www.eternia-fr.net/images/types/drag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 xml:space="preserve">Grotte </w:t>
            </w:r>
            <w:proofErr w:type="spellStart"/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Parsemille</w:t>
            </w:r>
            <w:proofErr w:type="spellEnd"/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Marche classique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117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Incisache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ED042C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pict>
                <v:shape id="_x0000_s1209" type="#_x0000_t67" style="position:absolute;left:0;text-align:left;margin-left:4.15pt;margin-top:62.6pt;width:14.25pt;height:19.95pt;z-index:251753472;mso-position-horizontal-relative:text;mso-position-vertical-relative:text">
                  <v:textbox style="layout-flow:vertical-ideographic"/>
                </v:shape>
              </w:pict>
            </w:r>
            <w:r w:rsidR="008A7491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290" name="Image 290" descr="http://www.eternia-fr.net/images/bw/sprite/normal/devant/6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0" descr="http://www.eternia-fr.net/images/bw/sprite/normal/devant/6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291" name="Image 291" descr="http://www.eternia-fr.net/images/types/drag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1" descr="http://www.eternia-fr.net/images/types/drag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fr-FR"/>
              </w:rPr>
              <w:t>Route Victoire (</w:t>
            </w:r>
            <w:r w:rsidRPr="008A7491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5"/>
                <w:lang w:eastAsia="fr-FR"/>
              </w:rPr>
              <w:t>Extérieur</w:t>
            </w: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fr-FR"/>
              </w:rPr>
              <w:t>)</w:t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szCs w:val="15"/>
                <w:lang w:eastAsia="fr-FR"/>
              </w:rPr>
              <w:t>Herbes classiques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Tranchodon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292" name="Image 292" descr="http://www.eternia-fr.net/images/bw/sprite/normal/devant/6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2" descr="http://www.eternia-fr.net/images/bw/sprite/normal/devant/6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293" name="Image 293" descr="http://www.eternia-fr.net/images/types/drag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3" descr="http://www.eternia-fr.net/images/types/drag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Evolution ou échange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Polarhume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ED042C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pict>
                <v:shape id="_x0000_s1210" type="#_x0000_t67" style="position:absolute;left:0;text-align:left;margin-left:3.4pt;margin-top:66.3pt;width:14.25pt;height:19.95pt;z-index:251754496;mso-position-horizontal-relative:text;mso-position-vertical-relative:text">
                  <v:textbox style="layout-flow:vertical-ideographic"/>
                </v:shape>
              </w:pict>
            </w:r>
            <w:r w:rsidR="008A7491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294" name="Image 294" descr="http://www.eternia-fr.net/images/bw/sprite/normal/devant/6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4" descr="http://www.eternia-fr.net/images/bw/sprite/normal/devant/6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295" name="Image 295" descr="http://www.eternia-fr.net/images/types/gl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5" descr="http://www.eternia-fr.net/images/types/gl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fr-FR"/>
              </w:rPr>
              <w:t>Route 7 (</w:t>
            </w:r>
            <w:r w:rsidRPr="008A7491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5"/>
                <w:lang w:eastAsia="fr-FR"/>
              </w:rPr>
              <w:t>Hiver</w:t>
            </w: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fr-FR"/>
              </w:rPr>
              <w:t>)</w:t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szCs w:val="15"/>
                <w:lang w:eastAsia="fr-FR"/>
              </w:rPr>
              <w:t>Herbes classiques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Polagriffe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296" name="Image 296" descr="http://www.eternia-fr.net/images/bw/sprite/normal/devant/6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6" descr="http://www.eternia-fr.net/images/bw/sprite/normal/devant/6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297" name="Image 297" descr="http://www.eternia-fr.net/images/types/gl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7" descr="http://www.eternia-fr.net/images/types/gl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fr-FR"/>
              </w:rPr>
              <w:t xml:space="preserve">Tour </w:t>
            </w:r>
            <w:proofErr w:type="spellStart"/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fr-FR"/>
              </w:rPr>
              <w:t>Dragonspire</w:t>
            </w:r>
            <w:proofErr w:type="spellEnd"/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szCs w:val="15"/>
                <w:lang w:eastAsia="fr-FR"/>
              </w:rPr>
              <w:t>Herbes doubles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lastRenderedPageBreak/>
              <w:t>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Hexagel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298" name="Image 298" descr="http://www.eternia-fr.net/images/bw/sprite/normal/devant/6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8" descr="http://www.eternia-fr.net/images/bw/sprite/normal/devant/61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299" name="Image 299" descr="http://www.eternia-fr.net/images/types/gl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9" descr="http://www.eternia-fr.net/images/types/gl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Mont Foré (</w:t>
            </w: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L'étage dépend de la saison, fouillez tout</w:t>
            </w: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)</w:t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Marche classique</w:t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Escargaume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300" name="Image 300" descr="http://www.eternia-fr.net/images/bw/sprite/normal/devant/6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0" descr="http://www.eternia-fr.net/images/bw/sprite/normal/devant/6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301" name="Image 301" descr="http://www.eternia-fr.net/images/pokedex/types/insec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1" descr="http://www.eternia-fr.net/images/pokedex/types/insec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Route 8 (</w:t>
            </w: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Pas l'hiver</w:t>
            </w: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)</w:t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Marche classique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Limaspeed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302" name="Image 302" descr="http://www.eternia-fr.net/images/bw/sprite/normal/devant/6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2" descr="http://www.eternia-fr.net/images/bw/sprite/normal/devant/61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303" name="Image 303" descr="http://www.eternia-fr.net/images/pokedex/types/insec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3" descr="http://www.eternia-fr.net/images/pokedex/types/insec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Evolution ou échange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Limonde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304" name="Image 304" descr="http://www.eternia-fr.net/images/bw/sprite/normal/devant/6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" descr="http://www.eternia-fr.net/images/bw/sprite/normal/devant/61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305" name="Image 305" descr="http://www.eternia-fr.net/images/types/electriq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5" descr="http://www.eternia-fr.net/images/types/electriq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306" name="Image 306" descr="http://www.eternia-fr.net/images/types/s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6" descr="http://www.eternia-fr.net/images/types/so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Route 8 (</w:t>
            </w: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Pas l'hiver</w:t>
            </w: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)</w:t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Marche classique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Kungfouine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ED042C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pict>
                <v:shape id="_x0000_s1211" type="#_x0000_t67" style="position:absolute;left:0;text-align:left;margin-left:4.4pt;margin-top:63.95pt;width:14.25pt;height:19.95pt;z-index:251755520;mso-position-horizontal-relative:text;mso-position-vertical-relative:text">
                  <v:textbox style="layout-flow:vertical-ideographic"/>
                </v:shape>
              </w:pict>
            </w:r>
            <w:r w:rsidR="008A7491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307" name="Image 307" descr="http://www.eternia-fr.net/images/bw/sprite/normal/devant/6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7" descr="http://www.eternia-fr.net/images/bw/sprite/normal/devant/61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308" name="Image 308" descr="http://www.eternia-fr.net/images/types/comb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8" descr="http://www.eternia-fr.net/images/types/comb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Route 14</w:t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Herbes classiques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126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Shaofouine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309" name="Image 309" descr="http://www.eternia-fr.net/images/bw/sprite/normal/devant/6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9" descr="http://www.eternia-fr.net/images/bw/sprite/normal/devant/62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310" name="Image 310" descr="http://www.eternia-fr.net/images/types/comb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0" descr="http://www.eternia-fr.net/images/types/comb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Route 14</w:t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Herbes doubles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ED042C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pict>
                <v:shape id="_x0000_s1212" type="#_x0000_t67" style="position:absolute;left:0;text-align:left;margin-left:106.15pt;margin-top:-369.9pt;width:14.25pt;height:19.95pt;z-index:251756544;mso-position-horizontal-relative:text;mso-position-vertical-relative:text">
                  <v:textbox style="layout-flow:vertical-ideographic"/>
                </v:shape>
              </w:pict>
            </w:r>
            <w:r w:rsidR="008A7491"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127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Drakkarmin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311" name="Image 311" descr="http://www.eternia-fr.net/images/bw/sprite/normal/devant/6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1" descr="http://www.eternia-fr.net/images/bw/sprite/normal/devant/6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312" name="Image 312" descr="http://www.eternia-fr.net/images/types/drag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2" descr="http://www.eternia-fr.net/images/types/drag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 xml:space="preserve">Tour </w:t>
            </w:r>
            <w:proofErr w:type="spellStart"/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Dragonspire</w:t>
            </w:r>
            <w:proofErr w:type="spellEnd"/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Marche classique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128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Gringolem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ED042C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pict>
                <v:shape id="_x0000_s1213" type="#_x0000_t67" style="position:absolute;left:0;text-align:left;margin-left:4.65pt;margin-top:63.4pt;width:14.25pt;height:19.95pt;z-index:251757568;mso-position-horizontal-relative:text;mso-position-vertical-relative:text">
                  <v:textbox style="layout-flow:vertical-ideographic"/>
                </v:shape>
              </w:pict>
            </w:r>
            <w:r w:rsidR="008A7491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313" name="Image 313" descr="http://www.eternia-fr.net/images/bw/sprite/normal/devant/6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3" descr="http://www.eternia-fr.net/images/bw/sprite/normal/devant/6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314" name="Image 314" descr="http://www.eternia-fr.net/images/types/spect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4" descr="http://www.eternia-fr.net/images/types/spect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315" name="Image 315" descr="http://www.eternia-fr.net/images/types/s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5" descr="http://www.eternia-fr.net/images/types/so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 xml:space="preserve">Tour </w:t>
            </w:r>
            <w:proofErr w:type="spellStart"/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Dragonspire</w:t>
            </w:r>
            <w:proofErr w:type="spellEnd"/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Marche classique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129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Golemastoc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316" name="Image 316" descr="http://www.eternia-fr.net/images/bw/sprite/normal/devant/6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6" descr="http://www.eternia-fr.net/images/bw/sprite/normal/devant/62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317" name="Image 317" descr="http://www.eternia-fr.net/images/types/spect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7" descr="http://www.eternia-fr.net/images/types/spect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318" name="Image 318" descr="http://www.eternia-fr.net/images/types/s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" descr="http://www.eternia-fr.net/images/types/so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Evolution ou échange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lastRenderedPageBreak/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Scalpion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ED042C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pict>
                <v:shape id="_x0000_s1214" type="#_x0000_t67" style="position:absolute;left:0;text-align:left;margin-left:3.15pt;margin-top:62.6pt;width:14.25pt;height:19.95pt;z-index:251758592;mso-position-horizontal-relative:text;mso-position-vertical-relative:text">
                  <v:textbox style="layout-flow:vertical-ideographic"/>
                </v:shape>
              </w:pict>
            </w:r>
            <w:r w:rsidR="008A7491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319" name="Image 319" descr="http://www.eternia-fr.net/images/bw/sprite/normal/devant/6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9" descr="http://www.eternia-fr.net/images/bw/sprite/normal/devant/6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320" name="Image 320" descr="http://www.eternia-fr.net/images/types/teneb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0" descr="http://www.eternia-fr.net/images/types/teneb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321" name="Image 321" descr="http://www.eternia-fr.net/images/types/aci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1" descr="http://www.eternia-fr.net/images/types/aci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Route 9</w:t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Herbes classiques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131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Scalproie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322" name="Image 322" descr="http://www.eternia-fr.net/images/bw/sprite/normal/devant/6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2" descr="http://www.eternia-fr.net/images/bw/sprite/normal/devant/6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323" name="Image 323" descr="http://www.eternia-fr.net/images/types/teneb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3" descr="http://www.eternia-fr.net/images/types/teneb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324" name="Image 324" descr="http://www.eternia-fr.net/images/types/aci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" descr="http://www.eternia-fr.net/images/types/aci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Route 11</w:t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Herbes doubles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132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Frison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325" name="Image 325" descr="http://www.eternia-fr.net/images/bw/sprite/normal/devant/6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5" descr="http://www.eternia-fr.net/images/bw/sprite/normal/devant/62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326" name="Image 326" descr="http://www.eternia-fr.net/images/types/norm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6" descr="http://www.eternia-fr.net/images/types/norm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Route 10</w:t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Herbes classiques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133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Furaiglon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ED042C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pict>
                <v:shape id="_x0000_s1215" type="#_x0000_t67" style="position:absolute;left:0;text-align:left;margin-left:3.4pt;margin-top:63.35pt;width:14.25pt;height:19.95pt;z-index:251759616;mso-position-horizontal-relative:text;mso-position-vertical-relative:text">
                  <v:textbox style="layout-flow:vertical-ideographic"/>
                </v:shape>
              </w:pict>
            </w:r>
            <w:r w:rsidR="008A7491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327" name="Image 327" descr="http://www.eternia-fr.net/images/bw/sprite/normal/devant/6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7" descr="http://www.eternia-fr.net/images/bw/sprite/normal/devant/62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328" name="Image 328" descr="http://www.eternia-fr.net/images/types/v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8" descr="http://www.eternia-fr.net/images/types/vo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329" name="Image 329" descr="http://www.eternia-fr.net/images/types/norm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9" descr="http://www.eternia-fr.net/images/types/norm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Route 10 (</w:t>
            </w: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Version Blanche</w:t>
            </w: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)</w:t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Herbes classiques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134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Gueriaigle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19050" t="0" r="0" b="0"/>
                  <wp:docPr id="330" name="Image 330" descr="http://www.eternia-fr.net/images/bw/sprite/normal/devant/6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0" descr="http://www.eternia-fr.net/images/bw/sprite/normal/devant/62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331" name="Image 331" descr="http://www.eternia-fr.net/images/types/v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1" descr="http://www.eternia-fr.net/images/types/vo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332" name="Image 332" descr="http://www.eternia-fr.net/images/types/norm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2" descr="http://www.eternia-fr.net/images/types/norm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Route 11 (</w:t>
            </w: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Version Blanche</w:t>
            </w: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)</w:t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Herbes doubles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135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Vostourno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ED042C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pict>
                <v:shape id="_x0000_s1216" type="#_x0000_t67" style="position:absolute;left:0;text-align:left;margin-left:3.4pt;margin-top:63.35pt;width:14.25pt;height:19.95pt;z-index:251760640;mso-position-horizontal-relative:text;mso-position-vertical-relative:text">
                  <v:textbox style="layout-flow:vertical-ideographic"/>
                </v:shape>
              </w:pict>
            </w:r>
            <w:r w:rsidR="008A7491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333" name="Image 333" descr="http://www.eternia-fr.net/images/bw/sprite/normal/devant/6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3" descr="http://www.eternia-fr.net/images/bw/sprite/normal/devant/62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334" name="Image 334" descr="http://www.eternia-fr.net/images/types/v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4" descr="http://www.eternia-fr.net/images/types/vo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335" name="Image 335" descr="http://www.eternia-fr.net/images/types/teneb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5" descr="http://www.eternia-fr.net/images/types/teneb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Route 10 (</w:t>
            </w: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Version Noire</w:t>
            </w: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)</w:t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Herbes classiques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136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Vaututrice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336" name="Image 336" descr="http://www.eternia-fr.net/images/bw/sprite/normal/devant/6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6" descr="http://www.eternia-fr.net/images/bw/sprite/normal/devant/63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337" name="Image 337" descr="http://www.eternia-fr.net/images/types/teneb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7" descr="http://www.eternia-fr.net/images/types/teneb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338" name="Image 338" descr="http://www.eternia-fr.net/images/types/v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8" descr="http://www.eternia-fr.net/images/types/vo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Route 11 (</w:t>
            </w: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Version Noire</w:t>
            </w: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)</w:t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Herbes doubles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Aflamanoir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339" name="Image 339" descr="http://www.eternia-fr.net/images/bw/sprite/normal/devant/6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9" descr="http://www.eternia-fr.net/images/bw/sprite/normal/devant/63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340" name="Image 340" descr="http://www.eternia-fr.net/images/pokedex/types/fe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" descr="http://www.eternia-fr.net/images/pokedex/types/fe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 xml:space="preserve">Route </w:t>
            </w:r>
            <w:proofErr w:type="spellStart"/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Vicoire</w:t>
            </w:r>
            <w:proofErr w:type="spellEnd"/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 xml:space="preserve"> (</w:t>
            </w:r>
            <w:proofErr w:type="spellStart"/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Exterieur</w:t>
            </w:r>
            <w:proofErr w:type="spellEnd"/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)</w:t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Herbes classiques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138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Fermite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341" name="Image 341" descr="http://www.eternia-fr.net/images/bw/sprite/normal/devant/6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1" descr="http://www.eternia-fr.net/images/bw/sprite/normal/devant/63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342" name="Image 342" descr="http://www.eternia-fr.net/images/types/aci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2" descr="http://www.eternia-fr.net/images/types/aci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343" name="Image 343" descr="http://www.eternia-fr.net/images/pokedex/types/insec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3" descr="http://www.eternia-fr.net/images/pokedex/types/insec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 xml:space="preserve">Route </w:t>
            </w:r>
            <w:proofErr w:type="spellStart"/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Vicoire</w:t>
            </w:r>
            <w:proofErr w:type="spellEnd"/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 </w:t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Marche classique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lastRenderedPageBreak/>
              <w:t>139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Solochi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ED042C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pict>
                <v:shape id="_x0000_s1217" type="#_x0000_t67" style="position:absolute;left:0;text-align:left;margin-left:.4pt;margin-top:61.85pt;width:14.25pt;height:19.95pt;z-index:251761664;mso-position-horizontal-relative:text;mso-position-vertical-relative:text">
                  <v:textbox style="layout-flow:vertical-ideographic"/>
                </v:shape>
              </w:pict>
            </w:r>
            <w:r w:rsidR="008A7491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344" name="Image 344" descr="http://www.eternia-fr.net/images/bw/sprite/normal/devant/6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4" descr="http://www.eternia-fr.net/images/bw/sprite/normal/devant/63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345" name="Image 345" descr="http://www.eternia-fr.net/images/types/teneb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5" descr="http://www.eternia-fr.net/images/types/teneb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346" name="Image 346" descr="http://www.eternia-fr.net/images/types/drag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6" descr="http://www.eternia-fr.net/images/types/drag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 xml:space="preserve">Route </w:t>
            </w:r>
            <w:proofErr w:type="spellStart"/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Vicoire</w:t>
            </w:r>
            <w:proofErr w:type="spellEnd"/>
            <w:r w:rsidRPr="008A749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lang w:eastAsia="fr-FR"/>
              </w:rPr>
              <w:t> </w:t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Marche classique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Diamat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ED042C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pict>
                <v:shape id="_x0000_s1218" type="#_x0000_t67" style="position:absolute;left:0;text-align:left;margin-left:.65pt;margin-top:62.55pt;width:14.25pt;height:19.95pt;z-index:251762688;mso-position-horizontal-relative:text;mso-position-vertical-relative:text">
                  <v:textbox style="layout-flow:vertical-ideographic"/>
                </v:shape>
              </w:pict>
            </w:r>
            <w:r w:rsidR="008A7491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347" name="Image 347" descr="http://www.eternia-fr.net/images/bw/sprite/normal/devant/6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7" descr="http://www.eternia-fr.net/images/bw/sprite/normal/devant/63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348" name="Image 348" descr="http://www.eternia-fr.net/images/types/teneb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8" descr="http://www.eternia-fr.net/images/types/teneb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349" name="Image 349" descr="http://www.eternia-fr.net/images/types/drag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9" descr="http://www.eternia-fr.net/images/types/drag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Evolution ou échange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141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Trioxhydre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350" name="Image 350" descr="http://www.eternia-fr.net/images/bw/sprite/normal/devant/6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0" descr="http://www.eternia-fr.net/images/bw/sprite/normal/devant/63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351" name="Image 351" descr="http://www.eternia-fr.net/images/types/teneb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" descr="http://www.eternia-fr.net/images/types/teneb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352" name="Image 352" descr="http://www.eternia-fr.net/images/types/drag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2" descr="http://www.eternia-fr.net/images/types/drag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Evolution ou échange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142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Pyronille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ED042C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pict>
                <v:shape id="_x0000_s1219" type="#_x0000_t67" style="position:absolute;left:0;text-align:left;margin-left:.9pt;margin-top:63.35pt;width:14.25pt;height:19.95pt;z-index:251763712;mso-position-horizontal-relative:text;mso-position-vertical-relative:text">
                  <v:textbox style="layout-flow:vertical-ideographic"/>
                </v:shape>
              </w:pict>
            </w:r>
            <w:r w:rsidR="008A7491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353" name="Image 353" descr="http://www.eternia-fr.net/images/bw/sprite/normal/devant/6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3" descr="http://www.eternia-fr.net/images/bw/sprite/normal/devant/63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354" name="Image 354" descr="http://www.eternia-fr.net/images/pokedex/types/fe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4" descr="http://www.eternia-fr.net/images/pokedex/types/fe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355" name="Image 355" descr="http://www.eternia-fr.net/images/pokedex/types/insec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5" descr="http://www.eternia-fr.net/images/pokedex/types/insec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614118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hyperlink r:id="rId177" w:history="1">
              <w:r w:rsidR="008A7491" w:rsidRPr="008A7491">
                <w:rPr>
                  <w:rFonts w:ascii="Verdana" w:eastAsia="Times New Roman" w:hAnsi="Verdana" w:cs="Times New Roman"/>
                  <w:b/>
                  <w:bCs/>
                  <w:i/>
                  <w:iCs/>
                  <w:color w:val="BD5E1E"/>
                  <w:sz w:val="15"/>
                  <w:lang w:eastAsia="fr-FR"/>
                </w:rPr>
                <w:t>Pokémon offert</w:t>
              </w:r>
            </w:hyperlink>
          </w:p>
          <w:p w:rsidR="008A7491" w:rsidRPr="008A7491" w:rsidRDefault="00614118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614118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pict>
                <v:rect id="_x0000_i1031" style="width:0;height:1.5pt" o:hralign="center" o:hrstd="t" o:hr="t" fillcolor="#a0a0a0" stroked="f"/>
              </w:pict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 xml:space="preserve">Possibilité de faire des </w:t>
            </w:r>
            <w:proofErr w:type="spellStart"/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Oeufs</w:t>
            </w:r>
            <w:proofErr w:type="spellEnd"/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 xml:space="preserve"> de </w:t>
            </w:r>
            <w:proofErr w:type="spellStart"/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Pyrax</w:t>
            </w:r>
            <w:proofErr w:type="spellEnd"/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143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Pyrax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357" name="Image 357" descr="http://www.eternia-fr.net/images/bw/sprite/normal/devant/6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" descr="http://www.eternia-fr.net/images/bw/sprite/normal/devant/63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358" name="Image 358" descr="http://www.eternia-fr.net/images/pokedex/types/fe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8" descr="http://www.eternia-fr.net/images/pokedex/types/fe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359" name="Image 359" descr="http://www.eternia-fr.net/images/pokedex/types/insec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9" descr="http://www.eternia-fr.net/images/pokedex/types/insec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614118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hyperlink r:id="rId179" w:history="1">
              <w:r w:rsidR="008A7491" w:rsidRPr="008A7491">
                <w:rPr>
                  <w:rFonts w:ascii="Verdana" w:eastAsia="Times New Roman" w:hAnsi="Verdana" w:cs="Times New Roman"/>
                  <w:b/>
                  <w:bCs/>
                  <w:i/>
                  <w:iCs/>
                  <w:color w:val="BD5E1E"/>
                  <w:sz w:val="15"/>
                  <w:lang w:eastAsia="fr-FR"/>
                </w:rPr>
                <w:t>Pokémon fixe</w:t>
              </w:r>
            </w:hyperlink>
          </w:p>
          <w:p w:rsidR="008A7491" w:rsidRPr="008A7491" w:rsidRDefault="00614118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614118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pict>
                <v:rect id="_x0000_i1032" style="width:0;height:1.5pt" o:hralign="center" o:hrstd="t" o:hr="t" fillcolor="#a0a0a0" stroked="f"/>
              </w:pict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 xml:space="preserve">Possibilité de faire évoluer </w:t>
            </w:r>
            <w:proofErr w:type="spellStart"/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Pyronille</w:t>
            </w:r>
            <w:proofErr w:type="spellEnd"/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144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Cobaltium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361" name="Image 361" descr="http://www.eternia-fr.net/images/bw/sprite/normal/devant/6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1" descr="http://www.eternia-fr.net/images/bw/sprite/normal/devant/63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362" name="Image 362" descr="http://www.eternia-fr.net/images/types/comb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2" descr="http://www.eternia-fr.net/images/types/comb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363" name="Image 363" descr="http://www.eternia-fr.net/images/types/aci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3" descr="http://www.eternia-fr.net/images/types/aci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614118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hyperlink r:id="rId181" w:history="1">
              <w:r w:rsidR="008A7491" w:rsidRPr="008A7491">
                <w:rPr>
                  <w:rFonts w:ascii="Verdana" w:eastAsia="Times New Roman" w:hAnsi="Verdana" w:cs="Times New Roman"/>
                  <w:b/>
                  <w:bCs/>
                  <w:i/>
                  <w:iCs/>
                  <w:color w:val="BD5E1E"/>
                  <w:sz w:val="15"/>
                  <w:lang w:eastAsia="fr-FR"/>
                </w:rPr>
                <w:t>Pokémon légendaire</w:t>
              </w:r>
            </w:hyperlink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145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Terrakium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364" name="Image 364" descr="http://www.eternia-fr.net/images/bw/sprite/normal/devant/6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4" descr="http://www.eternia-fr.net/images/bw/sprite/normal/devant/63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365" name="Image 365" descr="http://www.eternia-fr.net/images/types/comb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5" descr="http://www.eternia-fr.net/images/types/comb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366" name="Image 366" descr="http://www.eternia-fr.net/images/pokedex/types/roch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6" descr="http://www.eternia-fr.net/images/pokedex/types/roch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614118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hyperlink r:id="rId183" w:history="1">
              <w:r w:rsidR="008A7491" w:rsidRPr="008A7491">
                <w:rPr>
                  <w:rFonts w:ascii="Verdana" w:eastAsia="Times New Roman" w:hAnsi="Verdana" w:cs="Times New Roman"/>
                  <w:b/>
                  <w:bCs/>
                  <w:i/>
                  <w:iCs/>
                  <w:color w:val="BD5E1E"/>
                  <w:sz w:val="15"/>
                  <w:lang w:eastAsia="fr-FR"/>
                </w:rPr>
                <w:t>Pokémon légendaire</w:t>
              </w:r>
            </w:hyperlink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146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Viridium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367" name="Image 367" descr="http://www.eternia-fr.net/images/bw/sprite/normal/devant/6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7" descr="http://www.eternia-fr.net/images/bw/sprite/normal/devant/64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368" name="Image 368" descr="http://www.eternia-fr.net/images/types/comb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8" descr="http://www.eternia-fr.net/images/types/comb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369" name="Image 369" descr="http://www.eternia-fr.net/images/pokedex/types/plan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9" descr="http://www.eternia-fr.net/images/pokedex/types/plan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614118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hyperlink r:id="rId185" w:history="1">
              <w:r w:rsidR="008A7491" w:rsidRPr="008A7491">
                <w:rPr>
                  <w:rFonts w:ascii="Verdana" w:eastAsia="Times New Roman" w:hAnsi="Verdana" w:cs="Times New Roman"/>
                  <w:b/>
                  <w:bCs/>
                  <w:i/>
                  <w:iCs/>
                  <w:color w:val="BD5E1E"/>
                  <w:sz w:val="15"/>
                  <w:lang w:eastAsia="fr-FR"/>
                </w:rPr>
                <w:t>Pokémon légendaire</w:t>
              </w:r>
            </w:hyperlink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147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Boréas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370" name="Image 370" descr="http://www.eternia-fr.net/images/bw/sprite/normal/devant/6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0" descr="http://www.eternia-fr.net/images/bw/sprite/normal/devant/64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371" name="Image 371" descr="http://www.eternia-fr.net/images/types/v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1" descr="http://www.eternia-fr.net/images/types/vo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5"/>
                <w:lang w:eastAsia="fr-FR"/>
              </w:rPr>
              <w:t>Uniquement sur la version Noire</w:t>
            </w:r>
          </w:p>
          <w:p w:rsidR="008A7491" w:rsidRPr="008A7491" w:rsidRDefault="00614118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hyperlink r:id="rId187" w:history="1">
              <w:r w:rsidR="008A7491" w:rsidRPr="008A7491">
                <w:rPr>
                  <w:rFonts w:ascii="Verdana" w:eastAsia="Times New Roman" w:hAnsi="Verdana" w:cs="Times New Roman"/>
                  <w:b/>
                  <w:bCs/>
                  <w:i/>
                  <w:iCs/>
                  <w:color w:val="BD5E1E"/>
                  <w:sz w:val="15"/>
                  <w:lang w:eastAsia="fr-FR"/>
                </w:rPr>
                <w:t>Pokémon légendaire</w:t>
              </w:r>
            </w:hyperlink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lastRenderedPageBreak/>
              <w:t>148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Fulguris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372" name="Image 372" descr="http://www.eternia-fr.net/images/bw/sprite/normal/devant/64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2" descr="http://www.eternia-fr.net/images/bw/sprite/normal/devant/64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373" name="Image 373" descr="http://www.eternia-fr.net/images/types/v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3" descr="http://www.eternia-fr.net/images/types/vo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374" name="Image 374" descr="http://www.eternia-fr.net/images/types/electriq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4" descr="http://www.eternia-fr.net/images/types/electriq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5"/>
                <w:lang w:eastAsia="fr-FR"/>
              </w:rPr>
              <w:t>Uniquement sur la version Blanche</w:t>
            </w:r>
          </w:p>
          <w:p w:rsidR="008A7491" w:rsidRPr="008A7491" w:rsidRDefault="00614118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hyperlink r:id="rId189" w:history="1">
              <w:r w:rsidR="008A7491" w:rsidRPr="008A7491">
                <w:rPr>
                  <w:rFonts w:ascii="Verdana" w:eastAsia="Times New Roman" w:hAnsi="Verdana" w:cs="Times New Roman"/>
                  <w:b/>
                  <w:bCs/>
                  <w:i/>
                  <w:iCs/>
                  <w:color w:val="BD5E1E"/>
                  <w:sz w:val="15"/>
                  <w:lang w:eastAsia="fr-FR"/>
                </w:rPr>
                <w:t>Pokémon légendaire</w:t>
              </w:r>
            </w:hyperlink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149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Reshiram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19050" t="0" r="0" b="0"/>
                  <wp:docPr id="375" name="Image 375" descr="http://www.eternia-fr.net/images/bw/sprite/normal/devant/6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5" descr="http://www.eternia-fr.net/images/bw/sprite/normal/devant/64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376" name="Image 376" descr="http://www.eternia-fr.net/images/types/drag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6" descr="http://www.eternia-fr.net/images/types/drag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377" name="Image 377" descr="http://www.eternia-fr.net/images/pokedex/types/fe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7" descr="http://www.eternia-fr.net/images/pokedex/types/fe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5"/>
                <w:lang w:eastAsia="fr-FR"/>
              </w:rPr>
              <w:t>Uniquement sur la version Noire</w:t>
            </w:r>
          </w:p>
          <w:p w:rsidR="008A7491" w:rsidRPr="008A7491" w:rsidRDefault="00614118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hyperlink r:id="rId191" w:history="1">
              <w:r w:rsidR="008A7491" w:rsidRPr="008A7491">
                <w:rPr>
                  <w:rFonts w:ascii="Verdana" w:eastAsia="Times New Roman" w:hAnsi="Verdana" w:cs="Times New Roman"/>
                  <w:b/>
                  <w:bCs/>
                  <w:i/>
                  <w:iCs/>
                  <w:color w:val="BD5E1E"/>
                  <w:sz w:val="15"/>
                  <w:lang w:eastAsia="fr-FR"/>
                </w:rPr>
                <w:t>Pokémon légendaire</w:t>
              </w:r>
            </w:hyperlink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Zekrom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19050" t="0" r="0" b="0"/>
                  <wp:docPr id="378" name="Image 378" descr="http://www.eternia-fr.net/images/bw/sprite/normal/devant/6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8" descr="http://www.eternia-fr.net/images/bw/sprite/normal/devant/64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379" name="Image 379" descr="http://www.eternia-fr.net/images/types/drag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9" descr="http://www.eternia-fr.net/images/types/drag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380" name="Image 380" descr="http://www.eternia-fr.net/images/types/electriq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0" descr="http://www.eternia-fr.net/images/types/electriq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5"/>
                <w:lang w:eastAsia="fr-FR"/>
              </w:rPr>
              <w:t>Uniquement sur la version Blanche</w:t>
            </w:r>
          </w:p>
          <w:p w:rsidR="008A7491" w:rsidRPr="008A7491" w:rsidRDefault="00614118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hyperlink r:id="rId193" w:history="1">
              <w:r w:rsidR="008A7491" w:rsidRPr="008A7491">
                <w:rPr>
                  <w:rFonts w:ascii="Verdana" w:eastAsia="Times New Roman" w:hAnsi="Verdana" w:cs="Times New Roman"/>
                  <w:b/>
                  <w:bCs/>
                  <w:i/>
                  <w:iCs/>
                  <w:color w:val="BD5E1E"/>
                  <w:sz w:val="15"/>
                  <w:lang w:eastAsia="fr-FR"/>
                </w:rPr>
                <w:t>Pokémon légendaire</w:t>
              </w:r>
            </w:hyperlink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151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Démétéros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381" name="Image 381" descr="http://www.eternia-fr.net/images/bw/sprite/normal/devant/6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1" descr="http://www.eternia-fr.net/images/bw/sprite/normal/devant/64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382" name="Image 382" descr="http://www.eternia-fr.net/images/types/v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2" descr="http://www.eternia-fr.net/images/types/vo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383" name="Image 383" descr="http://www.eternia-fr.net/images/types/s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3" descr="http://www.eternia-fr.net/images/types/so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614118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hyperlink r:id="rId195" w:history="1">
              <w:r w:rsidR="008A7491" w:rsidRPr="008A7491">
                <w:rPr>
                  <w:rFonts w:ascii="Verdana" w:eastAsia="Times New Roman" w:hAnsi="Verdana" w:cs="Times New Roman"/>
                  <w:b/>
                  <w:bCs/>
                  <w:i/>
                  <w:iCs/>
                  <w:color w:val="BD5E1E"/>
                  <w:sz w:val="15"/>
                  <w:lang w:eastAsia="fr-FR"/>
                </w:rPr>
                <w:t>Pokémon légendaire</w:t>
              </w:r>
            </w:hyperlink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152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Kyurem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19050" t="0" r="0" b="0"/>
                  <wp:docPr id="384" name="Image 384" descr="http://www.eternia-fr.net/images/bw/sprite/normal/devant/6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4" descr="http://www.eternia-fr.net/images/bw/sprite/normal/devant/64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385" name="Image 385" descr="http://www.eternia-fr.net/images/types/drag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5" descr="http://www.eternia-fr.net/images/types/drag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386" name="Image 386" descr="http://www.eternia-fr.net/images/types/gl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6" descr="http://www.eternia-fr.net/images/types/gl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614118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hyperlink r:id="rId197" w:history="1">
              <w:r w:rsidR="008A7491" w:rsidRPr="008A7491">
                <w:rPr>
                  <w:rFonts w:ascii="Verdana" w:eastAsia="Times New Roman" w:hAnsi="Verdana" w:cs="Times New Roman"/>
                  <w:b/>
                  <w:bCs/>
                  <w:i/>
                  <w:iCs/>
                  <w:color w:val="BD5E1E"/>
                  <w:sz w:val="15"/>
                  <w:lang w:eastAsia="fr-FR"/>
                </w:rPr>
                <w:t>Pokémon légendaire</w:t>
              </w:r>
            </w:hyperlink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153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Keldeo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387" name="Image 387" descr="http://www.eternia-fr.net/images/bw/sprite/normal/devant/64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7" descr="http://www.eternia-fr.net/images/bw/sprite/normal/devant/64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388" name="Image 388" descr="http://www.eternia-fr.net/images/pokedex/types/ea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8" descr="http://www.eternia-fr.net/images/pokedex/types/ea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389" name="Image 389" descr="http://www.eternia-fr.net/images/types/comb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9" descr="http://www.eternia-fr.net/images/types/comb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 xml:space="preserve">Pokémon évent dont l'obtention n'a pas encore été </w:t>
            </w:r>
            <w:proofErr w:type="gramStart"/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communiquée</w:t>
            </w:r>
            <w:proofErr w:type="gramEnd"/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 xml:space="preserve">. Sa capture, et même sa </w:t>
            </w:r>
            <w:proofErr w:type="spellStart"/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recontre</w:t>
            </w:r>
            <w:proofErr w:type="spellEnd"/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 xml:space="preserve"> sont facultatifs pour que votre </w:t>
            </w:r>
            <w:proofErr w:type="spellStart"/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Pokédex</w:t>
            </w:r>
            <w:proofErr w:type="spellEnd"/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 xml:space="preserve"> régional soit considéré comme rempli.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Meloetta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390" name="Image 390" descr="http://www.eternia-fr.net/images/bw/sprite/normal/devant/6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0" descr="http://www.eternia-fr.net/images/bw/sprite/normal/devant/6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391" name="Image 391" descr="http://www.eternia-fr.net/images/types/norm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1" descr="http://www.eternia-fr.net/images/types/norm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392" name="Image 392" descr="http://www.eternia-fr.net/images/pokedex/types/ps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2" descr="http://www.eternia-fr.net/images/pokedex/types/ps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 xml:space="preserve">Pokémon évent dont l'obtention n'a pas encore été </w:t>
            </w:r>
            <w:proofErr w:type="gramStart"/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communiquée</w:t>
            </w:r>
            <w:proofErr w:type="gramEnd"/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 xml:space="preserve">. Sa capture, et même sa </w:t>
            </w:r>
            <w:proofErr w:type="spellStart"/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recontre</w:t>
            </w:r>
            <w:proofErr w:type="spellEnd"/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 xml:space="preserve"> sont facultatifs pour que votre </w:t>
            </w:r>
            <w:proofErr w:type="spellStart"/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Pokédex</w:t>
            </w:r>
            <w:proofErr w:type="spellEnd"/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 xml:space="preserve"> régional soit considéré comme rempli.</w:t>
            </w:r>
          </w:p>
        </w:tc>
      </w:tr>
      <w:tr w:rsidR="008A7491" w:rsidRPr="008A7491" w:rsidTr="004F5E95">
        <w:trPr>
          <w:tblCellSpacing w:w="0" w:type="dxa"/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155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8A749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  <w:t>Genesect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914400" cy="914400"/>
                  <wp:effectExtent l="0" t="0" r="0" b="0"/>
                  <wp:docPr id="393" name="Image 393" descr="http://www.eternia-fr.net/images/bw/sprite/normal/devant/64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3" descr="http://www.eternia-fr.net/images/bw/sprite/normal/devant/64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394" name="Image 394" descr="http://www.eternia-fr.net/images/types/aci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4" descr="http://www.eternia-fr.net/images/types/aci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7491" w:rsidRPr="008A7491" w:rsidRDefault="008A7491" w:rsidP="008A749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val="fr-BE" w:eastAsia="fr-BE"/>
              </w:rPr>
              <w:drawing>
                <wp:inline distT="0" distB="0" distL="0" distR="0">
                  <wp:extent cx="304800" cy="133350"/>
                  <wp:effectExtent l="19050" t="0" r="0" b="0"/>
                  <wp:docPr id="395" name="Image 395" descr="http://www.eternia-fr.net/images/pokedex/types/insec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" descr="http://www.eternia-fr.net/images/pokedex/types/insec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491" w:rsidRPr="008A7491" w:rsidRDefault="008A7491" w:rsidP="008A74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r-FR"/>
              </w:rPr>
            </w:pPr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 xml:space="preserve">Pokémon évent dont l'obtention n'a pas encore été </w:t>
            </w:r>
            <w:proofErr w:type="gramStart"/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communiquée</w:t>
            </w:r>
            <w:proofErr w:type="gramEnd"/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 xml:space="preserve">. Sa capture, et même sa </w:t>
            </w:r>
            <w:proofErr w:type="spellStart"/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recontre</w:t>
            </w:r>
            <w:proofErr w:type="spellEnd"/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 xml:space="preserve"> sont facultatifs pour que votre </w:t>
            </w:r>
            <w:proofErr w:type="spellStart"/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>Pokédex</w:t>
            </w:r>
            <w:proofErr w:type="spellEnd"/>
            <w:r w:rsidRPr="008A7491">
              <w:rPr>
                <w:rFonts w:ascii="Verdana" w:eastAsia="Times New Roman" w:hAnsi="Verdana" w:cs="Times New Roman"/>
                <w:i/>
                <w:iCs/>
                <w:color w:val="000000"/>
                <w:sz w:val="15"/>
                <w:lang w:eastAsia="fr-FR"/>
              </w:rPr>
              <w:t xml:space="preserve"> régional soit considéré comme rempli.</w:t>
            </w:r>
          </w:p>
        </w:tc>
      </w:tr>
    </w:tbl>
    <w:p w:rsidR="008A7491" w:rsidRPr="008A7491" w:rsidRDefault="008A7491" w:rsidP="008A74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7491">
        <w:rPr>
          <w:rFonts w:ascii="Verdana" w:eastAsia="Times New Roman" w:hAnsi="Verdana" w:cs="Times New Roman"/>
          <w:color w:val="000000"/>
          <w:sz w:val="15"/>
          <w:szCs w:val="15"/>
          <w:shd w:val="clear" w:color="auto" w:fill="FFFFFF"/>
          <w:lang w:eastAsia="fr-FR"/>
        </w:rPr>
        <w:t> </w:t>
      </w:r>
    </w:p>
    <w:p w:rsidR="008A7491" w:rsidRPr="00F815A4" w:rsidRDefault="008A7491" w:rsidP="00F815A4">
      <w:pPr>
        <w:rPr>
          <w:b/>
          <w:u w:val="single"/>
        </w:rPr>
      </w:pPr>
    </w:p>
    <w:sectPr w:rsidR="008A7491" w:rsidRPr="00F815A4" w:rsidSect="009A65DB">
      <w:footerReference w:type="default" r:id="rId20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135A" w:rsidRDefault="004E135A" w:rsidP="00E608F3">
      <w:pPr>
        <w:spacing w:after="0" w:line="240" w:lineRule="auto"/>
      </w:pPr>
      <w:r>
        <w:separator/>
      </w:r>
    </w:p>
  </w:endnote>
  <w:endnote w:type="continuationSeparator" w:id="0">
    <w:p w:rsidR="004E135A" w:rsidRDefault="004E135A" w:rsidP="00E60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9C5" w:rsidRPr="00E608F3" w:rsidRDefault="00C709C5" w:rsidP="00E608F3">
    <w:pPr>
      <w:pStyle w:val="Pieddepage"/>
      <w:ind w:left="9912"/>
      <w:jc w:val="center"/>
      <w:rPr>
        <w:lang w:val="fr-B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135A" w:rsidRDefault="004E135A" w:rsidP="00E608F3">
      <w:pPr>
        <w:spacing w:after="0" w:line="240" w:lineRule="auto"/>
      </w:pPr>
      <w:r>
        <w:separator/>
      </w:r>
    </w:p>
  </w:footnote>
  <w:footnote w:type="continuationSeparator" w:id="0">
    <w:p w:rsidR="004E135A" w:rsidRDefault="004E135A" w:rsidP="00E608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VARDOC_CHANGEELEM" w:val="0"/>
  </w:docVars>
  <w:rsids>
    <w:rsidRoot w:val="00F815A4"/>
    <w:rsid w:val="00003015"/>
    <w:rsid w:val="00004C5B"/>
    <w:rsid w:val="001A7BD4"/>
    <w:rsid w:val="001B69A3"/>
    <w:rsid w:val="001F0676"/>
    <w:rsid w:val="00202ADA"/>
    <w:rsid w:val="00231228"/>
    <w:rsid w:val="00246707"/>
    <w:rsid w:val="0026496E"/>
    <w:rsid w:val="002B2047"/>
    <w:rsid w:val="002E48B9"/>
    <w:rsid w:val="00385A68"/>
    <w:rsid w:val="004127A9"/>
    <w:rsid w:val="004C437A"/>
    <w:rsid w:val="004E135A"/>
    <w:rsid w:val="004F5E95"/>
    <w:rsid w:val="00536A1C"/>
    <w:rsid w:val="00551DEB"/>
    <w:rsid w:val="00614118"/>
    <w:rsid w:val="006A305C"/>
    <w:rsid w:val="00707BCA"/>
    <w:rsid w:val="00752223"/>
    <w:rsid w:val="00867AFB"/>
    <w:rsid w:val="008A7491"/>
    <w:rsid w:val="00984720"/>
    <w:rsid w:val="009A65DB"/>
    <w:rsid w:val="009B5792"/>
    <w:rsid w:val="00A15F42"/>
    <w:rsid w:val="00A96615"/>
    <w:rsid w:val="00AE155A"/>
    <w:rsid w:val="00BA1051"/>
    <w:rsid w:val="00BF4B40"/>
    <w:rsid w:val="00C709C5"/>
    <w:rsid w:val="00CE685E"/>
    <w:rsid w:val="00D10481"/>
    <w:rsid w:val="00E608F3"/>
    <w:rsid w:val="00E73739"/>
    <w:rsid w:val="00ED042C"/>
    <w:rsid w:val="00F81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5D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81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15A4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Policepardfaut"/>
    <w:rsid w:val="008A7491"/>
  </w:style>
  <w:style w:type="paragraph" w:styleId="NormalWeb">
    <w:name w:val="Normal (Web)"/>
    <w:basedOn w:val="Normal"/>
    <w:uiPriority w:val="99"/>
    <w:unhideWhenUsed/>
    <w:rsid w:val="008A7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A7491"/>
    <w:rPr>
      <w:b/>
      <w:bCs/>
    </w:rPr>
  </w:style>
  <w:style w:type="character" w:styleId="Accentuation">
    <w:name w:val="Emphasis"/>
    <w:basedOn w:val="Policepardfaut"/>
    <w:uiPriority w:val="20"/>
    <w:qFormat/>
    <w:rsid w:val="008A7491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8A7491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A7491"/>
    <w:rPr>
      <w:color w:val="800080"/>
      <w:u w:val="single"/>
    </w:rPr>
  </w:style>
  <w:style w:type="character" w:customStyle="1" w:styleId="apple-converted-space">
    <w:name w:val="apple-converted-space"/>
    <w:basedOn w:val="Policepardfaut"/>
    <w:rsid w:val="008A7491"/>
  </w:style>
  <w:style w:type="paragraph" w:styleId="En-tte">
    <w:name w:val="header"/>
    <w:basedOn w:val="Normal"/>
    <w:link w:val="En-tteCar"/>
    <w:uiPriority w:val="99"/>
    <w:semiHidden/>
    <w:unhideWhenUsed/>
    <w:rsid w:val="00E60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608F3"/>
  </w:style>
  <w:style w:type="paragraph" w:styleId="Pieddepage">
    <w:name w:val="footer"/>
    <w:basedOn w:val="Normal"/>
    <w:link w:val="PieddepageCar"/>
    <w:uiPriority w:val="99"/>
    <w:semiHidden/>
    <w:unhideWhenUsed/>
    <w:rsid w:val="00E60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608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6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4.png"/><Relationship Id="rId21" Type="http://schemas.openxmlformats.org/officeDocument/2006/relationships/image" Target="media/image16.png"/><Relationship Id="rId42" Type="http://schemas.openxmlformats.org/officeDocument/2006/relationships/image" Target="media/image36.png"/><Relationship Id="rId63" Type="http://schemas.openxmlformats.org/officeDocument/2006/relationships/image" Target="media/image57.png"/><Relationship Id="rId84" Type="http://schemas.openxmlformats.org/officeDocument/2006/relationships/image" Target="media/image76.png"/><Relationship Id="rId138" Type="http://schemas.openxmlformats.org/officeDocument/2006/relationships/image" Target="media/image123.png"/><Relationship Id="rId159" Type="http://schemas.openxmlformats.org/officeDocument/2006/relationships/image" Target="media/image144.png"/><Relationship Id="rId170" Type="http://schemas.openxmlformats.org/officeDocument/2006/relationships/image" Target="media/image155.png"/><Relationship Id="rId191" Type="http://schemas.openxmlformats.org/officeDocument/2006/relationships/hyperlink" Target="http://www.eternia-fr.net/pokemon__noir__et__blanc__pokemon__legendaires__p567.html" TargetMode="External"/><Relationship Id="rId196" Type="http://schemas.openxmlformats.org/officeDocument/2006/relationships/image" Target="media/image171.png"/><Relationship Id="rId200" Type="http://schemas.openxmlformats.org/officeDocument/2006/relationships/image" Target="media/image174.png"/><Relationship Id="rId16" Type="http://schemas.openxmlformats.org/officeDocument/2006/relationships/image" Target="media/image11.png"/><Relationship Id="rId107" Type="http://schemas.openxmlformats.org/officeDocument/2006/relationships/hyperlink" Target="http://www.eternia-fr.net/pokemon__noir__et__blanc__event__zoroark__p497.html" TargetMode="External"/><Relationship Id="rId11" Type="http://schemas.openxmlformats.org/officeDocument/2006/relationships/image" Target="media/image6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53" Type="http://schemas.openxmlformats.org/officeDocument/2006/relationships/image" Target="media/image47.png"/><Relationship Id="rId58" Type="http://schemas.openxmlformats.org/officeDocument/2006/relationships/image" Target="media/image52.png"/><Relationship Id="rId74" Type="http://schemas.openxmlformats.org/officeDocument/2006/relationships/image" Target="media/image68.png"/><Relationship Id="rId79" Type="http://schemas.openxmlformats.org/officeDocument/2006/relationships/image" Target="media/image71.png"/><Relationship Id="rId102" Type="http://schemas.openxmlformats.org/officeDocument/2006/relationships/image" Target="media/image91.png"/><Relationship Id="rId123" Type="http://schemas.openxmlformats.org/officeDocument/2006/relationships/image" Target="media/image110.png"/><Relationship Id="rId128" Type="http://schemas.openxmlformats.org/officeDocument/2006/relationships/hyperlink" Target="http://www.eternia-fr.net/pokemon__noir__et__blanc__pokemon__fixes__p562.html" TargetMode="External"/><Relationship Id="rId144" Type="http://schemas.openxmlformats.org/officeDocument/2006/relationships/image" Target="media/image129.png"/><Relationship Id="rId149" Type="http://schemas.openxmlformats.org/officeDocument/2006/relationships/image" Target="media/image134.png"/><Relationship Id="rId5" Type="http://schemas.openxmlformats.org/officeDocument/2006/relationships/endnotes" Target="endnotes.xml"/><Relationship Id="rId90" Type="http://schemas.openxmlformats.org/officeDocument/2006/relationships/image" Target="media/image81.png"/><Relationship Id="rId95" Type="http://schemas.openxmlformats.org/officeDocument/2006/relationships/image" Target="media/image86.png"/><Relationship Id="rId160" Type="http://schemas.openxmlformats.org/officeDocument/2006/relationships/image" Target="media/image145.png"/><Relationship Id="rId165" Type="http://schemas.openxmlformats.org/officeDocument/2006/relationships/image" Target="media/image150.png"/><Relationship Id="rId181" Type="http://schemas.openxmlformats.org/officeDocument/2006/relationships/hyperlink" Target="http://www.eternia-fr.net/pokemon__noir__et__blanc__pokemon__legendaires__p567.html" TargetMode="External"/><Relationship Id="rId186" Type="http://schemas.openxmlformats.org/officeDocument/2006/relationships/image" Target="media/image166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64" Type="http://schemas.openxmlformats.org/officeDocument/2006/relationships/image" Target="media/image58.png"/><Relationship Id="rId69" Type="http://schemas.openxmlformats.org/officeDocument/2006/relationships/image" Target="media/image63.png"/><Relationship Id="rId113" Type="http://schemas.openxmlformats.org/officeDocument/2006/relationships/image" Target="media/image100.png"/><Relationship Id="rId118" Type="http://schemas.openxmlformats.org/officeDocument/2006/relationships/image" Target="media/image105.png"/><Relationship Id="rId134" Type="http://schemas.openxmlformats.org/officeDocument/2006/relationships/image" Target="media/image119.png"/><Relationship Id="rId139" Type="http://schemas.openxmlformats.org/officeDocument/2006/relationships/image" Target="media/image124.png"/><Relationship Id="rId80" Type="http://schemas.openxmlformats.org/officeDocument/2006/relationships/image" Target="media/image72.png"/><Relationship Id="rId85" Type="http://schemas.openxmlformats.org/officeDocument/2006/relationships/image" Target="media/image77.png"/><Relationship Id="rId150" Type="http://schemas.openxmlformats.org/officeDocument/2006/relationships/image" Target="media/image135.png"/><Relationship Id="rId155" Type="http://schemas.openxmlformats.org/officeDocument/2006/relationships/image" Target="media/image140.png"/><Relationship Id="rId171" Type="http://schemas.openxmlformats.org/officeDocument/2006/relationships/image" Target="media/image156.png"/><Relationship Id="rId176" Type="http://schemas.openxmlformats.org/officeDocument/2006/relationships/image" Target="media/image161.png"/><Relationship Id="rId192" Type="http://schemas.openxmlformats.org/officeDocument/2006/relationships/image" Target="media/image169.png"/><Relationship Id="rId197" Type="http://schemas.openxmlformats.org/officeDocument/2006/relationships/hyperlink" Target="http://www.eternia-fr.net/pokemon__noir__et__blanc__pokemon__legendaires__p567.html" TargetMode="External"/><Relationship Id="rId201" Type="http://schemas.openxmlformats.org/officeDocument/2006/relationships/footer" Target="footer1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59" Type="http://schemas.openxmlformats.org/officeDocument/2006/relationships/image" Target="media/image53.png"/><Relationship Id="rId103" Type="http://schemas.openxmlformats.org/officeDocument/2006/relationships/image" Target="media/image92.png"/><Relationship Id="rId108" Type="http://schemas.openxmlformats.org/officeDocument/2006/relationships/image" Target="media/image95.png"/><Relationship Id="rId124" Type="http://schemas.openxmlformats.org/officeDocument/2006/relationships/image" Target="media/image111.png"/><Relationship Id="rId129" Type="http://schemas.openxmlformats.org/officeDocument/2006/relationships/image" Target="media/image115.png"/><Relationship Id="rId54" Type="http://schemas.openxmlformats.org/officeDocument/2006/relationships/image" Target="media/image48.png"/><Relationship Id="rId70" Type="http://schemas.openxmlformats.org/officeDocument/2006/relationships/image" Target="media/image64.png"/><Relationship Id="rId75" Type="http://schemas.openxmlformats.org/officeDocument/2006/relationships/hyperlink" Target="http://www.eternia-fr.net/pokemon__noir__et__blanc__echanges__p585.html" TargetMode="External"/><Relationship Id="rId91" Type="http://schemas.openxmlformats.org/officeDocument/2006/relationships/image" Target="media/image82.png"/><Relationship Id="rId96" Type="http://schemas.openxmlformats.org/officeDocument/2006/relationships/image" Target="media/image87.png"/><Relationship Id="rId140" Type="http://schemas.openxmlformats.org/officeDocument/2006/relationships/image" Target="media/image125.png"/><Relationship Id="rId145" Type="http://schemas.openxmlformats.org/officeDocument/2006/relationships/image" Target="media/image130.png"/><Relationship Id="rId161" Type="http://schemas.openxmlformats.org/officeDocument/2006/relationships/image" Target="media/image146.png"/><Relationship Id="rId166" Type="http://schemas.openxmlformats.org/officeDocument/2006/relationships/image" Target="media/image151.png"/><Relationship Id="rId182" Type="http://schemas.openxmlformats.org/officeDocument/2006/relationships/image" Target="media/image164.png"/><Relationship Id="rId187" Type="http://schemas.openxmlformats.org/officeDocument/2006/relationships/hyperlink" Target="http://www.eternia-fr.net/pokemon__noir__et__blanc__pokemon__legendaires__p567.html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49" Type="http://schemas.openxmlformats.org/officeDocument/2006/relationships/image" Target="media/image43.png"/><Relationship Id="rId114" Type="http://schemas.openxmlformats.org/officeDocument/2006/relationships/image" Target="media/image101.png"/><Relationship Id="rId119" Type="http://schemas.openxmlformats.org/officeDocument/2006/relationships/image" Target="media/image106.png"/><Relationship Id="rId44" Type="http://schemas.openxmlformats.org/officeDocument/2006/relationships/image" Target="media/image38.png"/><Relationship Id="rId60" Type="http://schemas.openxmlformats.org/officeDocument/2006/relationships/image" Target="media/image54.png"/><Relationship Id="rId65" Type="http://schemas.openxmlformats.org/officeDocument/2006/relationships/image" Target="media/image59.png"/><Relationship Id="rId81" Type="http://schemas.openxmlformats.org/officeDocument/2006/relationships/image" Target="media/image73.png"/><Relationship Id="rId86" Type="http://schemas.openxmlformats.org/officeDocument/2006/relationships/hyperlink" Target="http://www.eternia-fr.net/pokemon__noir__et__blanc__pokemon__fixes__p562.html" TargetMode="External"/><Relationship Id="rId130" Type="http://schemas.openxmlformats.org/officeDocument/2006/relationships/hyperlink" Target="http://www.eternia-fr.net/pokemon__noir__et__blanc__pokemon__fixes__p562.html" TargetMode="External"/><Relationship Id="rId135" Type="http://schemas.openxmlformats.org/officeDocument/2006/relationships/image" Target="media/image120.png"/><Relationship Id="rId151" Type="http://schemas.openxmlformats.org/officeDocument/2006/relationships/image" Target="media/image136.png"/><Relationship Id="rId156" Type="http://schemas.openxmlformats.org/officeDocument/2006/relationships/image" Target="media/image141.png"/><Relationship Id="rId177" Type="http://schemas.openxmlformats.org/officeDocument/2006/relationships/hyperlink" Target="http://www.eternia-fr.net/pokemon__noir__et__blanc__pokemon__offerts__p552.html" TargetMode="External"/><Relationship Id="rId198" Type="http://schemas.openxmlformats.org/officeDocument/2006/relationships/image" Target="media/image172.png"/><Relationship Id="rId172" Type="http://schemas.openxmlformats.org/officeDocument/2006/relationships/image" Target="media/image157.png"/><Relationship Id="rId193" Type="http://schemas.openxmlformats.org/officeDocument/2006/relationships/hyperlink" Target="http://www.eternia-fr.net/pokemon__noir__et__blanc__pokemon__legendaires__p567.html" TargetMode="External"/><Relationship Id="rId202" Type="http://schemas.openxmlformats.org/officeDocument/2006/relationships/fontTable" Target="fontTable.xml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9" Type="http://schemas.openxmlformats.org/officeDocument/2006/relationships/hyperlink" Target="http://www.eternia-fr.net/pokemon__noir__et__blanc__pokemon__fixes__p562.html" TargetMode="External"/><Relationship Id="rId109" Type="http://schemas.openxmlformats.org/officeDocument/2006/relationships/image" Target="media/image96.png"/><Relationship Id="rId34" Type="http://schemas.openxmlformats.org/officeDocument/2006/relationships/image" Target="media/image29.png"/><Relationship Id="rId50" Type="http://schemas.openxmlformats.org/officeDocument/2006/relationships/image" Target="media/image44.png"/><Relationship Id="rId55" Type="http://schemas.openxmlformats.org/officeDocument/2006/relationships/image" Target="media/image49.png"/><Relationship Id="rId76" Type="http://schemas.openxmlformats.org/officeDocument/2006/relationships/image" Target="media/image69.png"/><Relationship Id="rId97" Type="http://schemas.openxmlformats.org/officeDocument/2006/relationships/hyperlink" Target="http://www.eternia-fr.net/pokemon__noir__et__blanc__pokemon__offerts__p552.html" TargetMode="External"/><Relationship Id="rId104" Type="http://schemas.openxmlformats.org/officeDocument/2006/relationships/image" Target="media/image93.png"/><Relationship Id="rId120" Type="http://schemas.openxmlformats.org/officeDocument/2006/relationships/image" Target="media/image107.png"/><Relationship Id="rId125" Type="http://schemas.openxmlformats.org/officeDocument/2006/relationships/image" Target="media/image112.png"/><Relationship Id="rId141" Type="http://schemas.openxmlformats.org/officeDocument/2006/relationships/image" Target="media/image126.png"/><Relationship Id="rId146" Type="http://schemas.openxmlformats.org/officeDocument/2006/relationships/image" Target="media/image131.png"/><Relationship Id="rId167" Type="http://schemas.openxmlformats.org/officeDocument/2006/relationships/image" Target="media/image152.png"/><Relationship Id="rId188" Type="http://schemas.openxmlformats.org/officeDocument/2006/relationships/image" Target="media/image167.png"/><Relationship Id="rId7" Type="http://schemas.openxmlformats.org/officeDocument/2006/relationships/image" Target="media/image2.png"/><Relationship Id="rId71" Type="http://schemas.openxmlformats.org/officeDocument/2006/relationships/image" Target="media/image65.png"/><Relationship Id="rId92" Type="http://schemas.openxmlformats.org/officeDocument/2006/relationships/image" Target="media/image83.png"/><Relationship Id="rId162" Type="http://schemas.openxmlformats.org/officeDocument/2006/relationships/image" Target="media/image147.png"/><Relationship Id="rId183" Type="http://schemas.openxmlformats.org/officeDocument/2006/relationships/hyperlink" Target="http://www.eternia-fr.net/pokemon__noir__et__blanc__pokemon__legendaires__p567.html" TargetMode="External"/><Relationship Id="rId2" Type="http://schemas.openxmlformats.org/officeDocument/2006/relationships/settings" Target="settings.xml"/><Relationship Id="rId29" Type="http://schemas.openxmlformats.org/officeDocument/2006/relationships/image" Target="media/image24.png"/><Relationship Id="rId24" Type="http://schemas.openxmlformats.org/officeDocument/2006/relationships/image" Target="media/image19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66" Type="http://schemas.openxmlformats.org/officeDocument/2006/relationships/image" Target="media/image60.png"/><Relationship Id="rId87" Type="http://schemas.openxmlformats.org/officeDocument/2006/relationships/image" Target="media/image78.png"/><Relationship Id="rId110" Type="http://schemas.openxmlformats.org/officeDocument/2006/relationships/image" Target="media/image97.png"/><Relationship Id="rId115" Type="http://schemas.openxmlformats.org/officeDocument/2006/relationships/image" Target="media/image102.png"/><Relationship Id="rId131" Type="http://schemas.openxmlformats.org/officeDocument/2006/relationships/image" Target="media/image116.png"/><Relationship Id="rId136" Type="http://schemas.openxmlformats.org/officeDocument/2006/relationships/image" Target="media/image121.png"/><Relationship Id="rId157" Type="http://schemas.openxmlformats.org/officeDocument/2006/relationships/image" Target="media/image142.png"/><Relationship Id="rId178" Type="http://schemas.openxmlformats.org/officeDocument/2006/relationships/image" Target="media/image162.png"/><Relationship Id="rId61" Type="http://schemas.openxmlformats.org/officeDocument/2006/relationships/image" Target="media/image55.png"/><Relationship Id="rId82" Type="http://schemas.openxmlformats.org/officeDocument/2006/relationships/image" Target="media/image74.png"/><Relationship Id="rId152" Type="http://schemas.openxmlformats.org/officeDocument/2006/relationships/image" Target="media/image137.png"/><Relationship Id="rId173" Type="http://schemas.openxmlformats.org/officeDocument/2006/relationships/image" Target="media/image158.png"/><Relationship Id="rId194" Type="http://schemas.openxmlformats.org/officeDocument/2006/relationships/image" Target="media/image170.png"/><Relationship Id="rId199" Type="http://schemas.openxmlformats.org/officeDocument/2006/relationships/image" Target="media/image173.png"/><Relationship Id="rId203" Type="http://schemas.openxmlformats.org/officeDocument/2006/relationships/theme" Target="theme/theme1.xml"/><Relationship Id="rId19" Type="http://schemas.openxmlformats.org/officeDocument/2006/relationships/image" Target="media/image14.png"/><Relationship Id="rId14" Type="http://schemas.openxmlformats.org/officeDocument/2006/relationships/image" Target="media/image9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56" Type="http://schemas.openxmlformats.org/officeDocument/2006/relationships/image" Target="media/image50.png"/><Relationship Id="rId77" Type="http://schemas.openxmlformats.org/officeDocument/2006/relationships/image" Target="media/image70.png"/><Relationship Id="rId100" Type="http://schemas.openxmlformats.org/officeDocument/2006/relationships/hyperlink" Target="http://www.eternia-fr.net/pokemon__noir__et__blanc__pokemon__offerts__p552.html" TargetMode="External"/><Relationship Id="rId105" Type="http://schemas.openxmlformats.org/officeDocument/2006/relationships/hyperlink" Target="http://www.eternia-fr.net/pokemon__noir__et__blanc__event__zorua__p532.html" TargetMode="External"/><Relationship Id="rId126" Type="http://schemas.openxmlformats.org/officeDocument/2006/relationships/image" Target="media/image113.png"/><Relationship Id="rId147" Type="http://schemas.openxmlformats.org/officeDocument/2006/relationships/image" Target="media/image132.png"/><Relationship Id="rId168" Type="http://schemas.openxmlformats.org/officeDocument/2006/relationships/image" Target="media/image153.png"/><Relationship Id="rId8" Type="http://schemas.openxmlformats.org/officeDocument/2006/relationships/image" Target="media/image3.png"/><Relationship Id="rId51" Type="http://schemas.openxmlformats.org/officeDocument/2006/relationships/image" Target="media/image45.png"/><Relationship Id="rId72" Type="http://schemas.openxmlformats.org/officeDocument/2006/relationships/image" Target="media/image66.png"/><Relationship Id="rId93" Type="http://schemas.openxmlformats.org/officeDocument/2006/relationships/image" Target="media/image84.png"/><Relationship Id="rId98" Type="http://schemas.openxmlformats.org/officeDocument/2006/relationships/image" Target="media/image88.png"/><Relationship Id="rId121" Type="http://schemas.openxmlformats.org/officeDocument/2006/relationships/image" Target="media/image108.png"/><Relationship Id="rId142" Type="http://schemas.openxmlformats.org/officeDocument/2006/relationships/image" Target="media/image127.png"/><Relationship Id="rId163" Type="http://schemas.openxmlformats.org/officeDocument/2006/relationships/image" Target="media/image148.png"/><Relationship Id="rId184" Type="http://schemas.openxmlformats.org/officeDocument/2006/relationships/image" Target="media/image165.png"/><Relationship Id="rId189" Type="http://schemas.openxmlformats.org/officeDocument/2006/relationships/hyperlink" Target="http://www.eternia-fr.net/pokemon__noir__et__blanc__pokemon__legendaires__p567.html" TargetMode="External"/><Relationship Id="rId3" Type="http://schemas.openxmlformats.org/officeDocument/2006/relationships/webSettings" Target="webSettings.xml"/><Relationship Id="rId25" Type="http://schemas.openxmlformats.org/officeDocument/2006/relationships/image" Target="media/image20.png"/><Relationship Id="rId46" Type="http://schemas.openxmlformats.org/officeDocument/2006/relationships/image" Target="media/image40.png"/><Relationship Id="rId67" Type="http://schemas.openxmlformats.org/officeDocument/2006/relationships/image" Target="media/image61.png"/><Relationship Id="rId116" Type="http://schemas.openxmlformats.org/officeDocument/2006/relationships/image" Target="media/image103.png"/><Relationship Id="rId137" Type="http://schemas.openxmlformats.org/officeDocument/2006/relationships/image" Target="media/image122.png"/><Relationship Id="rId158" Type="http://schemas.openxmlformats.org/officeDocument/2006/relationships/image" Target="media/image143.png"/><Relationship Id="rId20" Type="http://schemas.openxmlformats.org/officeDocument/2006/relationships/image" Target="media/image15.png"/><Relationship Id="rId41" Type="http://schemas.openxmlformats.org/officeDocument/2006/relationships/image" Target="media/image35.png"/><Relationship Id="rId62" Type="http://schemas.openxmlformats.org/officeDocument/2006/relationships/image" Target="media/image56.png"/><Relationship Id="rId83" Type="http://schemas.openxmlformats.org/officeDocument/2006/relationships/image" Target="media/image75.png"/><Relationship Id="rId88" Type="http://schemas.openxmlformats.org/officeDocument/2006/relationships/image" Target="media/image79.png"/><Relationship Id="rId111" Type="http://schemas.openxmlformats.org/officeDocument/2006/relationships/image" Target="media/image98.png"/><Relationship Id="rId132" Type="http://schemas.openxmlformats.org/officeDocument/2006/relationships/image" Target="media/image117.png"/><Relationship Id="rId153" Type="http://schemas.openxmlformats.org/officeDocument/2006/relationships/image" Target="media/image138.png"/><Relationship Id="rId174" Type="http://schemas.openxmlformats.org/officeDocument/2006/relationships/image" Target="media/image159.png"/><Relationship Id="rId179" Type="http://schemas.openxmlformats.org/officeDocument/2006/relationships/hyperlink" Target="http://www.eternia-fr.net/pokemon__noir__et__blanc__pokemon__fixes__p562.html" TargetMode="External"/><Relationship Id="rId195" Type="http://schemas.openxmlformats.org/officeDocument/2006/relationships/hyperlink" Target="http://www.eternia-fr.net/pokemon__noir__et__blanc__pokemon__legendaires__p567.html" TargetMode="External"/><Relationship Id="rId190" Type="http://schemas.openxmlformats.org/officeDocument/2006/relationships/image" Target="media/image168.png"/><Relationship Id="rId15" Type="http://schemas.openxmlformats.org/officeDocument/2006/relationships/image" Target="media/image10.png"/><Relationship Id="rId36" Type="http://schemas.openxmlformats.org/officeDocument/2006/relationships/image" Target="media/image31.png"/><Relationship Id="rId57" Type="http://schemas.openxmlformats.org/officeDocument/2006/relationships/image" Target="media/image51.png"/><Relationship Id="rId106" Type="http://schemas.openxmlformats.org/officeDocument/2006/relationships/image" Target="media/image94.png"/><Relationship Id="rId127" Type="http://schemas.openxmlformats.org/officeDocument/2006/relationships/image" Target="media/image114.png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52" Type="http://schemas.openxmlformats.org/officeDocument/2006/relationships/image" Target="media/image46.png"/><Relationship Id="rId73" Type="http://schemas.openxmlformats.org/officeDocument/2006/relationships/image" Target="media/image67.png"/><Relationship Id="rId78" Type="http://schemas.openxmlformats.org/officeDocument/2006/relationships/hyperlink" Target="http://www.eternia-fr.net/pokemon__noir__et__blanc__echanges__p585.html" TargetMode="External"/><Relationship Id="rId94" Type="http://schemas.openxmlformats.org/officeDocument/2006/relationships/image" Target="media/image85.png"/><Relationship Id="rId99" Type="http://schemas.openxmlformats.org/officeDocument/2006/relationships/image" Target="media/image89.png"/><Relationship Id="rId101" Type="http://schemas.openxmlformats.org/officeDocument/2006/relationships/image" Target="media/image90.png"/><Relationship Id="rId122" Type="http://schemas.openxmlformats.org/officeDocument/2006/relationships/image" Target="media/image109.png"/><Relationship Id="rId143" Type="http://schemas.openxmlformats.org/officeDocument/2006/relationships/image" Target="media/image128.png"/><Relationship Id="rId148" Type="http://schemas.openxmlformats.org/officeDocument/2006/relationships/image" Target="media/image133.png"/><Relationship Id="rId164" Type="http://schemas.openxmlformats.org/officeDocument/2006/relationships/image" Target="media/image149.png"/><Relationship Id="rId169" Type="http://schemas.openxmlformats.org/officeDocument/2006/relationships/image" Target="media/image154.png"/><Relationship Id="rId185" Type="http://schemas.openxmlformats.org/officeDocument/2006/relationships/hyperlink" Target="http://www.eternia-fr.net/pokemon__noir__et__blanc__pokemon__legendaires__p567.html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80" Type="http://schemas.openxmlformats.org/officeDocument/2006/relationships/image" Target="media/image163.png"/><Relationship Id="rId26" Type="http://schemas.openxmlformats.org/officeDocument/2006/relationships/image" Target="media/image21.png"/><Relationship Id="rId47" Type="http://schemas.openxmlformats.org/officeDocument/2006/relationships/image" Target="media/image41.png"/><Relationship Id="rId68" Type="http://schemas.openxmlformats.org/officeDocument/2006/relationships/image" Target="media/image62.png"/><Relationship Id="rId89" Type="http://schemas.openxmlformats.org/officeDocument/2006/relationships/image" Target="media/image80.png"/><Relationship Id="rId112" Type="http://schemas.openxmlformats.org/officeDocument/2006/relationships/image" Target="media/image99.png"/><Relationship Id="rId133" Type="http://schemas.openxmlformats.org/officeDocument/2006/relationships/image" Target="media/image118.png"/><Relationship Id="rId154" Type="http://schemas.openxmlformats.org/officeDocument/2006/relationships/image" Target="media/image139.png"/><Relationship Id="rId175" Type="http://schemas.openxmlformats.org/officeDocument/2006/relationships/image" Target="media/image16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riel\AppData\Roaming\Microsoft\Word\STARTUP\ifyp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ifyp</Template>
  <TotalTime>4387</TotalTime>
  <Pages>1</Pages>
  <Words>1689</Words>
  <Characters>9295</Characters>
  <Application>Microsoft Office Word</Application>
  <DocSecurity>0</DocSecurity>
  <Lines>77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muriel</cp:lastModifiedBy>
  <cp:revision>21</cp:revision>
  <dcterms:created xsi:type="dcterms:W3CDTF">2011-08-14T08:34:00Z</dcterms:created>
  <dcterms:modified xsi:type="dcterms:W3CDTF">2011-08-17T16:33:00Z</dcterms:modified>
</cp:coreProperties>
</file>