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9FC54" w14:textId="77777777" w:rsidR="00AC62BF" w:rsidRPr="00C32C50" w:rsidRDefault="00451586" w:rsidP="00C32C50">
      <w:pPr>
        <w:jc w:val="center"/>
        <w:rPr>
          <w:rFonts w:ascii="Times New Roman" w:hAnsi="Times New Roman" w:cs="Times New Roman"/>
          <w:sz w:val="20"/>
          <w:szCs w:val="24"/>
          <w:u w:val="single"/>
        </w:rPr>
      </w:pPr>
      <w:r w:rsidRPr="00C32C50">
        <w:rPr>
          <w:rFonts w:ascii="Times New Roman" w:hAnsi="Times New Roman" w:cs="Times New Roman"/>
          <w:sz w:val="20"/>
          <w:szCs w:val="24"/>
          <w:u w:val="single"/>
        </w:rPr>
        <w:t>Les espaces interdépendants</w:t>
      </w:r>
    </w:p>
    <w:p w14:paraId="1861E86D" w14:textId="77777777" w:rsidR="00451586" w:rsidRPr="00C32C50" w:rsidRDefault="00451586" w:rsidP="00451586">
      <w:pPr>
        <w:jc w:val="center"/>
        <w:rPr>
          <w:rFonts w:ascii="Times New Roman" w:hAnsi="Times New Roman" w:cs="Times New Roman"/>
          <w:sz w:val="20"/>
          <w:szCs w:val="24"/>
          <w:u w:val="single"/>
        </w:rPr>
      </w:pPr>
    </w:p>
    <w:p w14:paraId="7F1E6321" w14:textId="77777777" w:rsidR="00C673F2" w:rsidRPr="00C32C50" w:rsidRDefault="00451586" w:rsidP="00451586">
      <w:pPr>
        <w:rPr>
          <w:rFonts w:ascii="Times New Roman" w:hAnsi="Times New Roman" w:cs="Times New Roman"/>
          <w:sz w:val="20"/>
          <w:szCs w:val="24"/>
        </w:rPr>
      </w:pPr>
      <w:r w:rsidRPr="00C32C50">
        <w:rPr>
          <w:rFonts w:ascii="Times New Roman" w:hAnsi="Times New Roman" w:cs="Times New Roman"/>
          <w:sz w:val="20"/>
          <w:szCs w:val="24"/>
        </w:rPr>
        <w:t xml:space="preserve">Le sujet implique l’étude des rapports entre les nord et les sud. Le nord </w:t>
      </w:r>
      <w:r w:rsidR="004F345F" w:rsidRPr="00C32C50">
        <w:rPr>
          <w:rFonts w:ascii="Times New Roman" w:hAnsi="Times New Roman" w:cs="Times New Roman"/>
          <w:sz w:val="20"/>
          <w:szCs w:val="24"/>
        </w:rPr>
        <w:t>a</w:t>
      </w:r>
      <w:r w:rsidRPr="00C32C50">
        <w:rPr>
          <w:rFonts w:ascii="Times New Roman" w:hAnsi="Times New Roman" w:cs="Times New Roman"/>
          <w:sz w:val="20"/>
          <w:szCs w:val="24"/>
        </w:rPr>
        <w:t xml:space="preserve"> besoin du sud et réciproquement. L’interdépendance nord est ce qu’on appelle la mo</w:t>
      </w:r>
      <w:r w:rsidR="00C32C50">
        <w:rPr>
          <w:rFonts w:ascii="Times New Roman" w:hAnsi="Times New Roman" w:cs="Times New Roman"/>
          <w:sz w:val="20"/>
          <w:szCs w:val="24"/>
        </w:rPr>
        <w:t>ndialisation.</w:t>
      </w:r>
      <w:r w:rsidR="004F345F" w:rsidRPr="00C32C50">
        <w:rPr>
          <w:rFonts w:ascii="Times New Roman" w:hAnsi="Times New Roman" w:cs="Times New Roman"/>
          <w:sz w:val="20"/>
          <w:szCs w:val="24"/>
        </w:rPr>
        <w:t xml:space="preserve">  Cette mondialisation s</w:t>
      </w:r>
      <w:r w:rsidRPr="00C32C50">
        <w:rPr>
          <w:rFonts w:ascii="Times New Roman" w:hAnsi="Times New Roman" w:cs="Times New Roman"/>
          <w:sz w:val="20"/>
          <w:szCs w:val="24"/>
        </w:rPr>
        <w:t xml:space="preserve">e </w:t>
      </w:r>
      <w:r w:rsidR="004F345F" w:rsidRPr="00C32C50">
        <w:rPr>
          <w:rFonts w:ascii="Times New Roman" w:hAnsi="Times New Roman" w:cs="Times New Roman"/>
          <w:sz w:val="20"/>
          <w:szCs w:val="24"/>
        </w:rPr>
        <w:t>matérialise par des flux :</w:t>
      </w:r>
      <w:r w:rsidRPr="00C32C50">
        <w:rPr>
          <w:rFonts w:ascii="Times New Roman" w:hAnsi="Times New Roman" w:cs="Times New Roman"/>
          <w:sz w:val="20"/>
          <w:szCs w:val="24"/>
        </w:rPr>
        <w:t xml:space="preserve"> de mar</w:t>
      </w:r>
      <w:r w:rsidR="004F345F" w:rsidRPr="00C32C50">
        <w:rPr>
          <w:rFonts w:ascii="Times New Roman" w:hAnsi="Times New Roman" w:cs="Times New Roman"/>
          <w:sz w:val="20"/>
          <w:szCs w:val="24"/>
        </w:rPr>
        <w:t>chandises, de capitaux, humains</w:t>
      </w:r>
      <w:r w:rsidRPr="00C32C50">
        <w:rPr>
          <w:rFonts w:ascii="Times New Roman" w:hAnsi="Times New Roman" w:cs="Times New Roman"/>
          <w:sz w:val="20"/>
          <w:szCs w:val="24"/>
        </w:rPr>
        <w:t xml:space="preserve"> et d’information. Le processus de mondialisation abouti</w:t>
      </w:r>
      <w:r w:rsidR="004F345F" w:rsidRPr="00C32C50">
        <w:rPr>
          <w:rFonts w:ascii="Times New Roman" w:hAnsi="Times New Roman" w:cs="Times New Roman"/>
          <w:sz w:val="20"/>
          <w:szCs w:val="24"/>
        </w:rPr>
        <w:t>t</w:t>
      </w:r>
      <w:r w:rsidRPr="00C32C50">
        <w:rPr>
          <w:rFonts w:ascii="Times New Roman" w:hAnsi="Times New Roman" w:cs="Times New Roman"/>
          <w:sz w:val="20"/>
          <w:szCs w:val="24"/>
        </w:rPr>
        <w:t xml:space="preserve"> à une globalisation. La globalisation correspond à une occidentalisation. On peu</w:t>
      </w:r>
      <w:r w:rsidR="004F345F" w:rsidRPr="00C32C50">
        <w:rPr>
          <w:rFonts w:ascii="Times New Roman" w:hAnsi="Times New Roman" w:cs="Times New Roman"/>
          <w:sz w:val="20"/>
          <w:szCs w:val="24"/>
        </w:rPr>
        <w:t>t</w:t>
      </w:r>
      <w:r w:rsidRPr="00C32C50">
        <w:rPr>
          <w:rFonts w:ascii="Times New Roman" w:hAnsi="Times New Roman" w:cs="Times New Roman"/>
          <w:sz w:val="20"/>
          <w:szCs w:val="24"/>
        </w:rPr>
        <w:t xml:space="preserve"> même parler d’une américanisation.</w:t>
      </w:r>
      <w:r w:rsidR="00C32C50">
        <w:rPr>
          <w:rFonts w:ascii="Times New Roman" w:hAnsi="Times New Roman" w:cs="Times New Roman"/>
          <w:sz w:val="20"/>
          <w:szCs w:val="24"/>
        </w:rPr>
        <w:t xml:space="preserve"> </w:t>
      </w:r>
      <w:r w:rsidRPr="00C32C50">
        <w:rPr>
          <w:rFonts w:ascii="Times New Roman" w:hAnsi="Times New Roman" w:cs="Times New Roman"/>
          <w:sz w:val="20"/>
          <w:szCs w:val="24"/>
        </w:rPr>
        <w:t>Quel</w:t>
      </w:r>
      <w:r w:rsidR="004F345F" w:rsidRPr="00C32C50">
        <w:rPr>
          <w:rFonts w:ascii="Times New Roman" w:hAnsi="Times New Roman" w:cs="Times New Roman"/>
          <w:sz w:val="20"/>
          <w:szCs w:val="24"/>
        </w:rPr>
        <w:t>le</w:t>
      </w:r>
      <w:r w:rsidRPr="00C32C50">
        <w:rPr>
          <w:rFonts w:ascii="Times New Roman" w:hAnsi="Times New Roman" w:cs="Times New Roman"/>
          <w:sz w:val="20"/>
          <w:szCs w:val="24"/>
        </w:rPr>
        <w:t xml:space="preserve"> est la nature des différents flux ? Quel</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sont les acteurs qui organise</w:t>
      </w:r>
      <w:r w:rsidR="004F345F" w:rsidRPr="00C32C50">
        <w:rPr>
          <w:rFonts w:ascii="Times New Roman" w:hAnsi="Times New Roman" w:cs="Times New Roman"/>
          <w:sz w:val="20"/>
          <w:szCs w:val="24"/>
        </w:rPr>
        <w:t>nt c</w:t>
      </w:r>
      <w:r w:rsidRPr="00C32C50">
        <w:rPr>
          <w:rFonts w:ascii="Times New Roman" w:hAnsi="Times New Roman" w:cs="Times New Roman"/>
          <w:sz w:val="20"/>
          <w:szCs w:val="24"/>
        </w:rPr>
        <w:t>es flux ? Quel</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sont les conséquences de cette mondialisation ? Dans un premier temps</w:t>
      </w:r>
      <w:r w:rsidR="004F345F" w:rsidRPr="00C32C50">
        <w:rPr>
          <w:rFonts w:ascii="Times New Roman" w:hAnsi="Times New Roman" w:cs="Times New Roman"/>
          <w:sz w:val="20"/>
          <w:szCs w:val="24"/>
        </w:rPr>
        <w:t>,</w:t>
      </w:r>
      <w:r w:rsidRPr="00C32C50">
        <w:rPr>
          <w:rFonts w:ascii="Times New Roman" w:hAnsi="Times New Roman" w:cs="Times New Roman"/>
          <w:sz w:val="20"/>
          <w:szCs w:val="24"/>
        </w:rPr>
        <w:t xml:space="preserve"> nous verrons les aspects de </w:t>
      </w:r>
      <w:r w:rsidR="00C673F2" w:rsidRPr="00C32C50">
        <w:rPr>
          <w:rFonts w:ascii="Times New Roman" w:hAnsi="Times New Roman" w:cs="Times New Roman"/>
          <w:sz w:val="20"/>
          <w:szCs w:val="24"/>
        </w:rPr>
        <w:t>l’interdépendance, ensuite</w:t>
      </w:r>
      <w:r w:rsidRPr="00C32C50">
        <w:rPr>
          <w:rFonts w:ascii="Times New Roman" w:hAnsi="Times New Roman" w:cs="Times New Roman"/>
          <w:sz w:val="20"/>
          <w:szCs w:val="24"/>
        </w:rPr>
        <w:t xml:space="preserve"> les acteurs</w:t>
      </w:r>
      <w:r w:rsidR="00C673F2" w:rsidRPr="00C32C50">
        <w:rPr>
          <w:rFonts w:ascii="Times New Roman" w:hAnsi="Times New Roman" w:cs="Times New Roman"/>
          <w:sz w:val="20"/>
          <w:szCs w:val="24"/>
        </w:rPr>
        <w:t xml:space="preserve"> et facteurs de la mondialisation et de l’interdépendance puis les conséquences de la mondialisation et enfin d’autres logiques d’organisation de l’espace mondial.</w:t>
      </w:r>
    </w:p>
    <w:p w14:paraId="4BCDD868" w14:textId="77777777" w:rsidR="00451586" w:rsidRPr="00195D44" w:rsidRDefault="00C673F2" w:rsidP="00C673F2">
      <w:pPr>
        <w:pStyle w:val="Paragraphedeliste"/>
        <w:numPr>
          <w:ilvl w:val="0"/>
          <w:numId w:val="1"/>
        </w:numPr>
        <w:rPr>
          <w:rFonts w:ascii="Times New Roman" w:hAnsi="Times New Roman" w:cs="Times New Roman"/>
          <w:b/>
          <w:color w:val="FF0000"/>
          <w:sz w:val="20"/>
          <w:szCs w:val="24"/>
          <w:u w:val="single"/>
        </w:rPr>
      </w:pPr>
      <w:r w:rsidRPr="00195D44">
        <w:rPr>
          <w:rFonts w:ascii="Times New Roman" w:hAnsi="Times New Roman" w:cs="Times New Roman"/>
          <w:b/>
          <w:color w:val="FF0000"/>
          <w:sz w:val="20"/>
          <w:szCs w:val="24"/>
          <w:u w:val="single"/>
        </w:rPr>
        <w:t>Les flux de marchandises et de services </w:t>
      </w:r>
    </w:p>
    <w:p w14:paraId="32F3EB85" w14:textId="77777777" w:rsidR="00C673F2" w:rsidRPr="006620FB" w:rsidRDefault="00C673F2" w:rsidP="00C673F2">
      <w:pPr>
        <w:rPr>
          <w:rFonts w:ascii="Times New Roman" w:hAnsi="Times New Roman" w:cs="Times New Roman"/>
          <w:color w:val="00B050"/>
          <w:sz w:val="20"/>
          <w:szCs w:val="24"/>
          <w:u w:val="single"/>
        </w:rPr>
      </w:pPr>
      <w:r w:rsidRPr="006620FB">
        <w:rPr>
          <w:rFonts w:ascii="Times New Roman" w:hAnsi="Times New Roman" w:cs="Times New Roman"/>
          <w:color w:val="00B050"/>
          <w:sz w:val="20"/>
          <w:szCs w:val="24"/>
          <w:u w:val="single"/>
        </w:rPr>
        <w:t>1-Généralités</w:t>
      </w:r>
    </w:p>
    <w:p w14:paraId="529F09B5" w14:textId="77777777" w:rsidR="00C673F2" w:rsidRPr="00C32C50" w:rsidRDefault="00C673F2" w:rsidP="00C673F2">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30 % de ce qui est produit dans le monde alimente le commerce mondial. </w:t>
      </w:r>
    </w:p>
    <w:p w14:paraId="3A444E07" w14:textId="77777777" w:rsidR="00C673F2" w:rsidRPr="00C32C50" w:rsidRDefault="00C673F2" w:rsidP="00C673F2">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Les différents pays du monde ne </w:t>
      </w:r>
      <w:r w:rsidR="004F345F" w:rsidRPr="00C32C50">
        <w:rPr>
          <w:rFonts w:ascii="Times New Roman" w:hAnsi="Times New Roman" w:cs="Times New Roman"/>
          <w:sz w:val="20"/>
          <w:szCs w:val="24"/>
        </w:rPr>
        <w:t>participent</w:t>
      </w:r>
      <w:r w:rsidRPr="00C32C50">
        <w:rPr>
          <w:rFonts w:ascii="Times New Roman" w:hAnsi="Times New Roman" w:cs="Times New Roman"/>
          <w:sz w:val="20"/>
          <w:szCs w:val="24"/>
        </w:rPr>
        <w:t xml:space="preserve"> pas de la même façon au commerce mondial. </w:t>
      </w:r>
    </w:p>
    <w:p w14:paraId="6972443F" w14:textId="77777777" w:rsidR="00C673F2" w:rsidRPr="00C32C50" w:rsidRDefault="00C673F2" w:rsidP="00C673F2">
      <w:pPr>
        <w:pStyle w:val="Paragraphedeliste"/>
        <w:rPr>
          <w:rFonts w:ascii="Times New Roman" w:hAnsi="Times New Roman" w:cs="Times New Roman"/>
          <w:sz w:val="20"/>
          <w:szCs w:val="24"/>
        </w:rPr>
      </w:pPr>
    </w:p>
    <w:p w14:paraId="5FB11FB1" w14:textId="77777777" w:rsidR="00C673F2" w:rsidRPr="00195D44" w:rsidRDefault="00C673F2" w:rsidP="00C673F2">
      <w:pPr>
        <w:pStyle w:val="Paragraphedeliste"/>
        <w:rPr>
          <w:rFonts w:ascii="Times New Roman" w:hAnsi="Times New Roman" w:cs="Times New Roman"/>
          <w:b/>
          <w:color w:val="FF0000"/>
          <w:sz w:val="20"/>
          <w:szCs w:val="24"/>
          <w:u w:val="single"/>
        </w:rPr>
      </w:pPr>
      <w:r w:rsidRPr="00195D44">
        <w:rPr>
          <w:rFonts w:ascii="Times New Roman" w:hAnsi="Times New Roman" w:cs="Times New Roman"/>
          <w:b/>
          <w:color w:val="FF0000"/>
          <w:sz w:val="20"/>
          <w:szCs w:val="24"/>
          <w:u w:val="single"/>
        </w:rPr>
        <w:t xml:space="preserve">Exemple : </w:t>
      </w:r>
    </w:p>
    <w:tbl>
      <w:tblPr>
        <w:tblStyle w:val="Grilledutableau"/>
        <w:tblW w:w="0" w:type="auto"/>
        <w:tblInd w:w="720" w:type="dxa"/>
        <w:tblLook w:val="04A0" w:firstRow="1" w:lastRow="0" w:firstColumn="1" w:lastColumn="0" w:noHBand="0" w:noVBand="1"/>
      </w:tblPr>
      <w:tblGrid>
        <w:gridCol w:w="1269"/>
        <w:gridCol w:w="2127"/>
        <w:gridCol w:w="2127"/>
      </w:tblGrid>
      <w:tr w:rsidR="00C673F2" w:rsidRPr="00C32C50" w14:paraId="7F0344E7" w14:textId="77777777" w:rsidTr="00C673F2">
        <w:tc>
          <w:tcPr>
            <w:tcW w:w="1269" w:type="dxa"/>
          </w:tcPr>
          <w:p w14:paraId="2919BE57" w14:textId="77777777" w:rsidR="00C673F2" w:rsidRPr="00C32C50" w:rsidRDefault="00C673F2" w:rsidP="009D7779">
            <w:pPr>
              <w:jc w:val="center"/>
              <w:rPr>
                <w:rFonts w:ascii="Times New Roman" w:hAnsi="Times New Roman" w:cs="Times New Roman"/>
                <w:sz w:val="20"/>
                <w:szCs w:val="24"/>
              </w:rPr>
            </w:pPr>
          </w:p>
        </w:tc>
        <w:tc>
          <w:tcPr>
            <w:tcW w:w="2127" w:type="dxa"/>
          </w:tcPr>
          <w:p w14:paraId="5BA7DECE"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PIB destiné à l’exportation</w:t>
            </w:r>
          </w:p>
        </w:tc>
        <w:tc>
          <w:tcPr>
            <w:tcW w:w="2127" w:type="dxa"/>
          </w:tcPr>
          <w:p w14:paraId="521B5E73" w14:textId="77777777" w:rsidR="00C673F2"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Travail pour l’exportation</w:t>
            </w:r>
          </w:p>
        </w:tc>
      </w:tr>
      <w:tr w:rsidR="00C673F2" w:rsidRPr="00C32C50" w14:paraId="0EACF6E7" w14:textId="77777777" w:rsidTr="00C673F2">
        <w:tc>
          <w:tcPr>
            <w:tcW w:w="1269" w:type="dxa"/>
          </w:tcPr>
          <w:p w14:paraId="3B775E09"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France</w:t>
            </w:r>
          </w:p>
        </w:tc>
        <w:tc>
          <w:tcPr>
            <w:tcW w:w="2127" w:type="dxa"/>
          </w:tcPr>
          <w:p w14:paraId="6D5F4C85"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20 % du PIB</w:t>
            </w:r>
          </w:p>
          <w:p w14:paraId="7C076E91" w14:textId="77777777" w:rsidR="00C673F2" w:rsidRPr="00C32C50" w:rsidRDefault="00C673F2" w:rsidP="009D7779">
            <w:pPr>
              <w:pStyle w:val="Paragraphedeliste"/>
              <w:ind w:left="0"/>
              <w:jc w:val="center"/>
              <w:rPr>
                <w:rFonts w:ascii="Times New Roman" w:hAnsi="Times New Roman" w:cs="Times New Roman"/>
                <w:sz w:val="20"/>
                <w:szCs w:val="24"/>
              </w:rPr>
            </w:pPr>
          </w:p>
        </w:tc>
        <w:tc>
          <w:tcPr>
            <w:tcW w:w="2127" w:type="dxa"/>
          </w:tcPr>
          <w:p w14:paraId="4429B260"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1 travailleur sur 5</w:t>
            </w:r>
          </w:p>
        </w:tc>
      </w:tr>
      <w:tr w:rsidR="00C673F2" w:rsidRPr="00C32C50" w14:paraId="4A866437" w14:textId="77777777" w:rsidTr="00C673F2">
        <w:tc>
          <w:tcPr>
            <w:tcW w:w="1269" w:type="dxa"/>
          </w:tcPr>
          <w:p w14:paraId="1C88B038"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Allemagne</w:t>
            </w:r>
          </w:p>
        </w:tc>
        <w:tc>
          <w:tcPr>
            <w:tcW w:w="2127" w:type="dxa"/>
          </w:tcPr>
          <w:p w14:paraId="42DD25F1" w14:textId="77777777" w:rsidR="00C673F2" w:rsidRPr="00C32C50" w:rsidRDefault="00C673F2"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30% du PIB</w:t>
            </w:r>
          </w:p>
          <w:p w14:paraId="390560F9" w14:textId="77777777" w:rsidR="00C673F2" w:rsidRPr="00C32C50" w:rsidRDefault="00C673F2" w:rsidP="009D7779">
            <w:pPr>
              <w:pStyle w:val="Paragraphedeliste"/>
              <w:ind w:left="0"/>
              <w:jc w:val="center"/>
              <w:rPr>
                <w:rFonts w:ascii="Times New Roman" w:hAnsi="Times New Roman" w:cs="Times New Roman"/>
                <w:sz w:val="20"/>
                <w:szCs w:val="24"/>
              </w:rPr>
            </w:pPr>
          </w:p>
        </w:tc>
        <w:tc>
          <w:tcPr>
            <w:tcW w:w="2127" w:type="dxa"/>
          </w:tcPr>
          <w:p w14:paraId="1E6602CE" w14:textId="77777777" w:rsidR="00C673F2"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1 travailleur sur 3</w:t>
            </w:r>
          </w:p>
        </w:tc>
      </w:tr>
      <w:tr w:rsidR="00C673F2" w:rsidRPr="00C32C50" w14:paraId="6188BA5F" w14:textId="77777777" w:rsidTr="00C673F2">
        <w:tc>
          <w:tcPr>
            <w:tcW w:w="1269" w:type="dxa"/>
          </w:tcPr>
          <w:p w14:paraId="20BF617B" w14:textId="77777777" w:rsidR="00C673F2"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Japon</w:t>
            </w:r>
          </w:p>
        </w:tc>
        <w:tc>
          <w:tcPr>
            <w:tcW w:w="2127" w:type="dxa"/>
          </w:tcPr>
          <w:p w14:paraId="690B7ACE" w14:textId="77777777" w:rsidR="00C673F2"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15% du PIB</w:t>
            </w:r>
          </w:p>
        </w:tc>
        <w:tc>
          <w:tcPr>
            <w:tcW w:w="2127" w:type="dxa"/>
          </w:tcPr>
          <w:p w14:paraId="787329D8" w14:textId="77777777" w:rsidR="00C673F2"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1 travailleur sur 7</w:t>
            </w:r>
          </w:p>
          <w:p w14:paraId="75192AB8" w14:textId="77777777" w:rsidR="009D7779" w:rsidRPr="00C32C50" w:rsidRDefault="009D7779" w:rsidP="009D7779">
            <w:pPr>
              <w:pStyle w:val="Paragraphedeliste"/>
              <w:ind w:left="0"/>
              <w:rPr>
                <w:rFonts w:ascii="Times New Roman" w:hAnsi="Times New Roman" w:cs="Times New Roman"/>
                <w:sz w:val="20"/>
                <w:szCs w:val="24"/>
              </w:rPr>
            </w:pPr>
          </w:p>
        </w:tc>
      </w:tr>
      <w:tr w:rsidR="009D7779" w:rsidRPr="00C32C50" w14:paraId="5811CDCA" w14:textId="77777777" w:rsidTr="00C673F2">
        <w:tc>
          <w:tcPr>
            <w:tcW w:w="1269" w:type="dxa"/>
          </w:tcPr>
          <w:p w14:paraId="5562AD25" w14:textId="77777777" w:rsidR="009D7779"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 xml:space="preserve">Chine </w:t>
            </w:r>
          </w:p>
        </w:tc>
        <w:tc>
          <w:tcPr>
            <w:tcW w:w="2127" w:type="dxa"/>
          </w:tcPr>
          <w:p w14:paraId="45994E17" w14:textId="77777777" w:rsidR="009D7779"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 xml:space="preserve">60 % du PIB </w:t>
            </w:r>
          </w:p>
        </w:tc>
        <w:tc>
          <w:tcPr>
            <w:tcW w:w="2127" w:type="dxa"/>
          </w:tcPr>
          <w:p w14:paraId="2555A68B" w14:textId="77777777" w:rsidR="009D7779" w:rsidRPr="00C32C50" w:rsidRDefault="009D7779" w:rsidP="009D7779">
            <w:pPr>
              <w:pStyle w:val="Paragraphedeliste"/>
              <w:ind w:left="0"/>
              <w:jc w:val="center"/>
              <w:rPr>
                <w:rFonts w:ascii="Times New Roman" w:hAnsi="Times New Roman" w:cs="Times New Roman"/>
                <w:sz w:val="20"/>
                <w:szCs w:val="24"/>
              </w:rPr>
            </w:pPr>
          </w:p>
          <w:p w14:paraId="61E2E255" w14:textId="77777777" w:rsidR="009D7779" w:rsidRPr="00C32C50" w:rsidRDefault="009D7779" w:rsidP="009D7779">
            <w:pPr>
              <w:pStyle w:val="Paragraphedeliste"/>
              <w:ind w:left="0"/>
              <w:jc w:val="center"/>
              <w:rPr>
                <w:rFonts w:ascii="Times New Roman" w:hAnsi="Times New Roman" w:cs="Times New Roman"/>
                <w:sz w:val="20"/>
                <w:szCs w:val="24"/>
              </w:rPr>
            </w:pPr>
          </w:p>
        </w:tc>
      </w:tr>
      <w:tr w:rsidR="009D7779" w:rsidRPr="00C32C50" w14:paraId="7391170B" w14:textId="77777777" w:rsidTr="00C673F2">
        <w:tc>
          <w:tcPr>
            <w:tcW w:w="1269" w:type="dxa"/>
          </w:tcPr>
          <w:p w14:paraId="3E10A256" w14:textId="77777777" w:rsidR="009D7779"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 xml:space="preserve">Taiwan </w:t>
            </w:r>
          </w:p>
        </w:tc>
        <w:tc>
          <w:tcPr>
            <w:tcW w:w="2127" w:type="dxa"/>
          </w:tcPr>
          <w:p w14:paraId="1F30A2EC" w14:textId="77777777" w:rsidR="009D7779" w:rsidRPr="00C32C50" w:rsidRDefault="009D7779" w:rsidP="009D7779">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 xml:space="preserve">60% du PIB </w:t>
            </w:r>
          </w:p>
        </w:tc>
        <w:tc>
          <w:tcPr>
            <w:tcW w:w="2127" w:type="dxa"/>
          </w:tcPr>
          <w:p w14:paraId="27E6FDDE" w14:textId="77777777" w:rsidR="009D7779" w:rsidRPr="00C32C50" w:rsidRDefault="009D7779" w:rsidP="009D7779">
            <w:pPr>
              <w:pStyle w:val="Paragraphedeliste"/>
              <w:ind w:left="0"/>
              <w:jc w:val="center"/>
              <w:rPr>
                <w:rFonts w:ascii="Times New Roman" w:hAnsi="Times New Roman" w:cs="Times New Roman"/>
                <w:sz w:val="20"/>
                <w:szCs w:val="24"/>
              </w:rPr>
            </w:pPr>
          </w:p>
          <w:p w14:paraId="63A60816" w14:textId="77777777" w:rsidR="009D7779" w:rsidRPr="00C32C50" w:rsidRDefault="009D7779" w:rsidP="009D7779">
            <w:pPr>
              <w:pStyle w:val="Paragraphedeliste"/>
              <w:ind w:left="0"/>
              <w:jc w:val="center"/>
              <w:rPr>
                <w:rFonts w:ascii="Times New Roman" w:hAnsi="Times New Roman" w:cs="Times New Roman"/>
                <w:sz w:val="20"/>
                <w:szCs w:val="24"/>
              </w:rPr>
            </w:pPr>
          </w:p>
        </w:tc>
      </w:tr>
    </w:tbl>
    <w:p w14:paraId="202E0625" w14:textId="77777777" w:rsidR="009F4997" w:rsidRPr="00C32C50" w:rsidRDefault="009F4997" w:rsidP="00C32C50">
      <w:pPr>
        <w:rPr>
          <w:rFonts w:ascii="Times New Roman" w:hAnsi="Times New Roman" w:cs="Times New Roman"/>
          <w:sz w:val="20"/>
          <w:szCs w:val="24"/>
        </w:rPr>
      </w:pPr>
    </w:p>
    <w:tbl>
      <w:tblPr>
        <w:tblStyle w:val="Grilledutableau"/>
        <w:tblW w:w="0" w:type="auto"/>
        <w:tblInd w:w="458" w:type="dxa"/>
        <w:tblLook w:val="04A0" w:firstRow="1" w:lastRow="0" w:firstColumn="1" w:lastColumn="0" w:noHBand="0" w:noVBand="1"/>
      </w:tblPr>
      <w:tblGrid>
        <w:gridCol w:w="3070"/>
        <w:gridCol w:w="3134"/>
      </w:tblGrid>
      <w:tr w:rsidR="009D7779" w:rsidRPr="00C32C50" w14:paraId="630D5192" w14:textId="77777777" w:rsidTr="00C32C50">
        <w:tc>
          <w:tcPr>
            <w:tcW w:w="6204" w:type="dxa"/>
            <w:gridSpan w:val="2"/>
          </w:tcPr>
          <w:p w14:paraId="20AE8ABE" w14:textId="77777777" w:rsidR="009D7779" w:rsidRPr="00C32C50" w:rsidRDefault="009D7779" w:rsidP="009D7779">
            <w:pPr>
              <w:jc w:val="center"/>
              <w:rPr>
                <w:rFonts w:ascii="Times New Roman" w:hAnsi="Times New Roman" w:cs="Times New Roman"/>
                <w:sz w:val="20"/>
                <w:szCs w:val="24"/>
              </w:rPr>
            </w:pPr>
            <w:r w:rsidRPr="00C32C50">
              <w:rPr>
                <w:rFonts w:ascii="Times New Roman" w:hAnsi="Times New Roman" w:cs="Times New Roman"/>
                <w:sz w:val="20"/>
                <w:szCs w:val="24"/>
              </w:rPr>
              <w:t>30 % de ce qui est produit dans le monde alimente le commerce mondial</w:t>
            </w:r>
          </w:p>
        </w:tc>
      </w:tr>
      <w:tr w:rsidR="009D7779" w:rsidRPr="00C32C50" w14:paraId="657C9C69" w14:textId="77777777" w:rsidTr="00C32C50">
        <w:tc>
          <w:tcPr>
            <w:tcW w:w="3070" w:type="dxa"/>
          </w:tcPr>
          <w:p w14:paraId="10FF30DF" w14:textId="77777777" w:rsidR="009D7779" w:rsidRPr="00C32C50" w:rsidRDefault="009F4997" w:rsidP="009F4997">
            <w:pPr>
              <w:rPr>
                <w:rFonts w:ascii="Times New Roman" w:hAnsi="Times New Roman" w:cs="Times New Roman"/>
                <w:sz w:val="20"/>
                <w:szCs w:val="24"/>
              </w:rPr>
            </w:pPr>
            <w:r w:rsidRPr="00C32C50">
              <w:rPr>
                <w:rFonts w:ascii="Times New Roman" w:hAnsi="Times New Roman" w:cs="Times New Roman"/>
                <w:sz w:val="20"/>
                <w:szCs w:val="24"/>
              </w:rPr>
              <w:t>75 % sont des marchandises</w:t>
            </w:r>
          </w:p>
        </w:tc>
        <w:tc>
          <w:tcPr>
            <w:tcW w:w="3134" w:type="dxa"/>
          </w:tcPr>
          <w:p w14:paraId="2902A4E5" w14:textId="77777777" w:rsidR="009D7779" w:rsidRPr="00C32C50" w:rsidRDefault="009F4997" w:rsidP="009F4997">
            <w:pPr>
              <w:jc w:val="center"/>
              <w:rPr>
                <w:rFonts w:ascii="Times New Roman" w:hAnsi="Times New Roman" w:cs="Times New Roman"/>
                <w:sz w:val="20"/>
                <w:szCs w:val="24"/>
              </w:rPr>
            </w:pPr>
            <w:r w:rsidRPr="00C32C50">
              <w:rPr>
                <w:rFonts w:ascii="Times New Roman" w:hAnsi="Times New Roman" w:cs="Times New Roman"/>
                <w:sz w:val="20"/>
                <w:szCs w:val="24"/>
              </w:rPr>
              <w:t>25 % sont des services</w:t>
            </w:r>
          </w:p>
        </w:tc>
      </w:tr>
      <w:tr w:rsidR="009D7779" w:rsidRPr="00C32C50" w14:paraId="134C5A87" w14:textId="77777777" w:rsidTr="00C32C50">
        <w:tc>
          <w:tcPr>
            <w:tcW w:w="3070" w:type="dxa"/>
          </w:tcPr>
          <w:p w14:paraId="78896353" w14:textId="77777777" w:rsidR="009D7779" w:rsidRPr="00C32C50" w:rsidRDefault="009F4997" w:rsidP="009F4997">
            <w:pPr>
              <w:jc w:val="center"/>
              <w:rPr>
                <w:rFonts w:ascii="Times New Roman" w:hAnsi="Times New Roman" w:cs="Times New Roman"/>
                <w:sz w:val="20"/>
                <w:szCs w:val="24"/>
              </w:rPr>
            </w:pPr>
            <w:r w:rsidRPr="00C32C50">
              <w:rPr>
                <w:rFonts w:ascii="Times New Roman" w:hAnsi="Times New Roman" w:cs="Times New Roman"/>
                <w:sz w:val="20"/>
                <w:szCs w:val="24"/>
              </w:rPr>
              <w:t>¼ sont des matières premières, des énergies, produit agricole</w:t>
            </w:r>
          </w:p>
        </w:tc>
        <w:tc>
          <w:tcPr>
            <w:tcW w:w="3134" w:type="dxa"/>
          </w:tcPr>
          <w:p w14:paraId="49B458AB" w14:textId="77777777" w:rsidR="009D7779"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 xml:space="preserve">Services exporté : </w:t>
            </w:r>
          </w:p>
          <w:p w14:paraId="26BA7928" w14:textId="77777777" w:rsidR="009F4997"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 xml:space="preserve">Banquier </w:t>
            </w:r>
          </w:p>
          <w:p w14:paraId="5AC6AF9F" w14:textId="77777777" w:rsidR="009F4997"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Financier</w:t>
            </w:r>
          </w:p>
        </w:tc>
      </w:tr>
      <w:tr w:rsidR="009D7779" w:rsidRPr="00C32C50" w14:paraId="353534D7" w14:textId="77777777" w:rsidTr="00C32C50">
        <w:tc>
          <w:tcPr>
            <w:tcW w:w="3070" w:type="dxa"/>
          </w:tcPr>
          <w:p w14:paraId="7339B8DE" w14:textId="77777777" w:rsidR="009D7779"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75 % sont des produits manufacturés</w:t>
            </w:r>
          </w:p>
        </w:tc>
        <w:tc>
          <w:tcPr>
            <w:tcW w:w="3134" w:type="dxa"/>
          </w:tcPr>
          <w:p w14:paraId="087615F6" w14:textId="77777777" w:rsidR="009D7779" w:rsidRPr="00C32C50" w:rsidRDefault="009D7779" w:rsidP="00C673F2">
            <w:pPr>
              <w:rPr>
                <w:rFonts w:ascii="Times New Roman" w:hAnsi="Times New Roman" w:cs="Times New Roman"/>
                <w:sz w:val="20"/>
                <w:szCs w:val="24"/>
              </w:rPr>
            </w:pPr>
          </w:p>
        </w:tc>
      </w:tr>
    </w:tbl>
    <w:p w14:paraId="5538F7F7" w14:textId="77777777" w:rsidR="00C673F2" w:rsidRPr="00C32C50" w:rsidRDefault="00C673F2" w:rsidP="00C673F2">
      <w:pPr>
        <w:rPr>
          <w:rFonts w:ascii="Times New Roman" w:hAnsi="Times New Roman" w:cs="Times New Roman"/>
          <w:sz w:val="20"/>
          <w:szCs w:val="24"/>
        </w:rPr>
      </w:pPr>
    </w:p>
    <w:p w14:paraId="058DB319" w14:textId="77777777" w:rsidR="00C673F2"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Le flux de produit</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manufacturé</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se déroule essentiellement entre les pays du nord</w:t>
      </w:r>
      <w:r w:rsidR="004F345F" w:rsidRPr="00C32C50">
        <w:rPr>
          <w:rFonts w:ascii="Times New Roman" w:hAnsi="Times New Roman" w:cs="Times New Roman"/>
          <w:sz w:val="20"/>
          <w:szCs w:val="24"/>
        </w:rPr>
        <w:t>,</w:t>
      </w:r>
      <w:r w:rsidRPr="00C32C50">
        <w:rPr>
          <w:rFonts w:ascii="Times New Roman" w:hAnsi="Times New Roman" w:cs="Times New Roman"/>
          <w:sz w:val="20"/>
          <w:szCs w:val="24"/>
        </w:rPr>
        <w:t xml:space="preserve">  plus particulièrement entre les 3 pôles de la triade. </w:t>
      </w:r>
    </w:p>
    <w:p w14:paraId="281C7CEE" w14:textId="77777777" w:rsidR="009F4997"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Le commerce des matières premières, énergie</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et produit</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agricole</w:t>
      </w:r>
      <w:r w:rsidR="004F345F" w:rsidRPr="00C32C50">
        <w:rPr>
          <w:rFonts w:ascii="Times New Roman" w:hAnsi="Times New Roman" w:cs="Times New Roman"/>
          <w:sz w:val="20"/>
          <w:szCs w:val="24"/>
        </w:rPr>
        <w:t>s</w:t>
      </w:r>
      <w:r w:rsidRPr="00C32C50">
        <w:rPr>
          <w:rFonts w:ascii="Times New Roman" w:hAnsi="Times New Roman" w:cs="Times New Roman"/>
          <w:sz w:val="20"/>
          <w:szCs w:val="24"/>
        </w:rPr>
        <w:t xml:space="preserve"> viennent plutôt du sud et sont export</w:t>
      </w:r>
      <w:r w:rsidR="004F345F" w:rsidRPr="00C32C50">
        <w:rPr>
          <w:rFonts w:ascii="Times New Roman" w:hAnsi="Times New Roman" w:cs="Times New Roman"/>
          <w:sz w:val="20"/>
          <w:szCs w:val="24"/>
        </w:rPr>
        <w:t>és</w:t>
      </w:r>
      <w:r w:rsidRPr="00C32C50">
        <w:rPr>
          <w:rFonts w:ascii="Times New Roman" w:hAnsi="Times New Roman" w:cs="Times New Roman"/>
          <w:sz w:val="20"/>
          <w:szCs w:val="24"/>
        </w:rPr>
        <w:t xml:space="preserve"> vers les pays du nord. </w:t>
      </w:r>
    </w:p>
    <w:p w14:paraId="67F18ECD" w14:textId="77777777" w:rsidR="009F4997" w:rsidRPr="00C32C50" w:rsidRDefault="009F4997" w:rsidP="00C673F2">
      <w:pPr>
        <w:rPr>
          <w:rFonts w:ascii="Times New Roman" w:hAnsi="Times New Roman" w:cs="Times New Roman"/>
          <w:sz w:val="20"/>
          <w:szCs w:val="24"/>
        </w:rPr>
      </w:pPr>
      <w:r w:rsidRPr="00C32C50">
        <w:rPr>
          <w:rFonts w:ascii="Times New Roman" w:hAnsi="Times New Roman" w:cs="Times New Roman"/>
          <w:sz w:val="20"/>
          <w:szCs w:val="24"/>
        </w:rPr>
        <w:t>Le commerce entre Pays du Nord et Pays du Sud est inégalitaire, car les Pays du Nord vendent des produits de forte valeur ajoutée tandis que les Pays du Sud vendent des produits de faible valeur ajoutée : inégalité des termes de l’échange. Plus le temps passe et plus l’inégalité augmente</w:t>
      </w:r>
      <w:r w:rsidR="00140EA6" w:rsidRPr="00C32C50">
        <w:rPr>
          <w:rFonts w:ascii="Times New Roman" w:hAnsi="Times New Roman" w:cs="Times New Roman"/>
          <w:sz w:val="20"/>
          <w:szCs w:val="24"/>
        </w:rPr>
        <w:t xml:space="preserve"> : détérioration des termes de l’échange. </w:t>
      </w:r>
    </w:p>
    <w:p w14:paraId="39002E3B" w14:textId="77777777" w:rsidR="00140EA6" w:rsidRPr="00C32C50" w:rsidRDefault="004F345F" w:rsidP="00C673F2">
      <w:pPr>
        <w:rPr>
          <w:rFonts w:ascii="Times New Roman" w:hAnsi="Times New Roman" w:cs="Times New Roman"/>
          <w:sz w:val="20"/>
          <w:szCs w:val="24"/>
        </w:rPr>
      </w:pPr>
      <w:r w:rsidRPr="00C32C50">
        <w:rPr>
          <w:rFonts w:ascii="Times New Roman" w:hAnsi="Times New Roman" w:cs="Times New Roman"/>
          <w:sz w:val="20"/>
          <w:szCs w:val="24"/>
        </w:rPr>
        <w:t>Le commerce mondial s</w:t>
      </w:r>
      <w:r w:rsidR="00140EA6" w:rsidRPr="00C32C50">
        <w:rPr>
          <w:rFonts w:ascii="Times New Roman" w:hAnsi="Times New Roman" w:cs="Times New Roman"/>
          <w:sz w:val="20"/>
          <w:szCs w:val="24"/>
        </w:rPr>
        <w:t>e fait essentiellement par la voie maritime : maritimisation de l’économie, ce qui explique la littoralisation (usine</w:t>
      </w:r>
      <w:r w:rsidRPr="00C32C50">
        <w:rPr>
          <w:rFonts w:ascii="Times New Roman" w:hAnsi="Times New Roman" w:cs="Times New Roman"/>
          <w:sz w:val="20"/>
          <w:szCs w:val="24"/>
        </w:rPr>
        <w:t>s</w:t>
      </w:r>
      <w:r w:rsidR="00140EA6" w:rsidRPr="00C32C50">
        <w:rPr>
          <w:rFonts w:ascii="Times New Roman" w:hAnsi="Times New Roman" w:cs="Times New Roman"/>
          <w:sz w:val="20"/>
          <w:szCs w:val="24"/>
        </w:rPr>
        <w:t xml:space="preserve"> installé</w:t>
      </w:r>
      <w:r w:rsidRPr="00C32C50">
        <w:rPr>
          <w:rFonts w:ascii="Times New Roman" w:hAnsi="Times New Roman" w:cs="Times New Roman"/>
          <w:sz w:val="20"/>
          <w:szCs w:val="24"/>
        </w:rPr>
        <w:t>es</w:t>
      </w:r>
      <w:r w:rsidR="00140EA6" w:rsidRPr="00C32C50">
        <w:rPr>
          <w:rFonts w:ascii="Times New Roman" w:hAnsi="Times New Roman" w:cs="Times New Roman"/>
          <w:sz w:val="20"/>
          <w:szCs w:val="24"/>
        </w:rPr>
        <w:t xml:space="preserve"> en bord de mer).</w:t>
      </w:r>
    </w:p>
    <w:p w14:paraId="56FA6C84" w14:textId="77777777" w:rsidR="00140EA6" w:rsidRPr="006620FB" w:rsidRDefault="00140EA6" w:rsidP="00C673F2">
      <w:pPr>
        <w:rPr>
          <w:rFonts w:ascii="Times New Roman" w:hAnsi="Times New Roman" w:cs="Times New Roman"/>
          <w:color w:val="00B050"/>
          <w:sz w:val="20"/>
          <w:szCs w:val="24"/>
          <w:u w:val="single"/>
        </w:rPr>
      </w:pPr>
      <w:r w:rsidRPr="006620FB">
        <w:rPr>
          <w:rFonts w:ascii="Times New Roman" w:hAnsi="Times New Roman" w:cs="Times New Roman"/>
          <w:color w:val="00B050"/>
          <w:sz w:val="20"/>
          <w:szCs w:val="24"/>
          <w:u w:val="single"/>
        </w:rPr>
        <w:lastRenderedPageBreak/>
        <w:t>2- exemple du marché du blé </w:t>
      </w:r>
    </w:p>
    <w:p w14:paraId="6021F10C"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sz w:val="20"/>
          <w:szCs w:val="24"/>
        </w:rPr>
        <w:t xml:space="preserve">Le blé est </w:t>
      </w:r>
      <w:r w:rsidR="004F345F" w:rsidRPr="00C32C50">
        <w:rPr>
          <w:rFonts w:ascii="Times New Roman" w:hAnsi="Times New Roman" w:cs="Times New Roman"/>
          <w:sz w:val="20"/>
          <w:szCs w:val="24"/>
        </w:rPr>
        <w:t>un des</w:t>
      </w:r>
      <w:r w:rsidRPr="00C32C50">
        <w:rPr>
          <w:rFonts w:ascii="Times New Roman" w:hAnsi="Times New Roman" w:cs="Times New Roman"/>
          <w:sz w:val="20"/>
          <w:szCs w:val="24"/>
        </w:rPr>
        <w:t xml:space="preserve"> </w:t>
      </w:r>
      <w:r w:rsidR="00D87683" w:rsidRPr="00C32C50">
        <w:rPr>
          <w:rFonts w:ascii="Times New Roman" w:hAnsi="Times New Roman" w:cs="Times New Roman"/>
          <w:sz w:val="20"/>
          <w:szCs w:val="24"/>
        </w:rPr>
        <w:t>produits</w:t>
      </w:r>
      <w:r w:rsidRPr="00C32C50">
        <w:rPr>
          <w:rFonts w:ascii="Times New Roman" w:hAnsi="Times New Roman" w:cs="Times New Roman"/>
          <w:sz w:val="20"/>
          <w:szCs w:val="24"/>
        </w:rPr>
        <w:t xml:space="preserve"> le</w:t>
      </w:r>
      <w:r w:rsidR="00D87683" w:rsidRPr="00C32C50">
        <w:rPr>
          <w:rFonts w:ascii="Times New Roman" w:hAnsi="Times New Roman" w:cs="Times New Roman"/>
          <w:sz w:val="20"/>
          <w:szCs w:val="24"/>
        </w:rPr>
        <w:t>s</w:t>
      </w:r>
      <w:r w:rsidRPr="00C32C50">
        <w:rPr>
          <w:rFonts w:ascii="Times New Roman" w:hAnsi="Times New Roman" w:cs="Times New Roman"/>
          <w:sz w:val="20"/>
          <w:szCs w:val="24"/>
        </w:rPr>
        <w:t xml:space="preserve"> plus vendu</w:t>
      </w:r>
      <w:r w:rsidR="00D87683" w:rsidRPr="00C32C50">
        <w:rPr>
          <w:rFonts w:ascii="Times New Roman" w:hAnsi="Times New Roman" w:cs="Times New Roman"/>
          <w:sz w:val="20"/>
          <w:szCs w:val="24"/>
        </w:rPr>
        <w:t>s</w:t>
      </w:r>
      <w:r w:rsidRPr="00C32C50">
        <w:rPr>
          <w:rFonts w:ascii="Times New Roman" w:hAnsi="Times New Roman" w:cs="Times New Roman"/>
          <w:sz w:val="20"/>
          <w:szCs w:val="24"/>
        </w:rPr>
        <w:t xml:space="preserve"> dans le monde.</w:t>
      </w:r>
    </w:p>
    <w:p w14:paraId="1129452F"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b/>
          <w:sz w:val="20"/>
          <w:szCs w:val="24"/>
          <w:u w:val="single"/>
        </w:rPr>
        <w:t>1</w:t>
      </w:r>
      <w:r w:rsidRPr="00C32C50">
        <w:rPr>
          <w:rFonts w:ascii="Times New Roman" w:hAnsi="Times New Roman" w:cs="Times New Roman"/>
          <w:b/>
          <w:sz w:val="20"/>
          <w:szCs w:val="24"/>
          <w:u w:val="single"/>
          <w:vertAlign w:val="superscript"/>
        </w:rPr>
        <w:t>er</w:t>
      </w:r>
      <w:r w:rsidRPr="00C32C50">
        <w:rPr>
          <w:rFonts w:ascii="Times New Roman" w:hAnsi="Times New Roman" w:cs="Times New Roman"/>
          <w:b/>
          <w:sz w:val="20"/>
          <w:szCs w:val="24"/>
          <w:u w:val="single"/>
        </w:rPr>
        <w:t xml:space="preserve"> raison</w:t>
      </w:r>
      <w:r w:rsidRPr="00C32C50">
        <w:rPr>
          <w:rFonts w:ascii="Times New Roman" w:hAnsi="Times New Roman" w:cs="Times New Roman"/>
          <w:sz w:val="20"/>
          <w:szCs w:val="24"/>
        </w:rPr>
        <w:t xml:space="preserve"> : la population ne cesse d’augmenter </w:t>
      </w:r>
    </w:p>
    <w:p w14:paraId="774FDE28"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b/>
          <w:sz w:val="20"/>
          <w:szCs w:val="24"/>
          <w:u w:val="single"/>
        </w:rPr>
        <w:t>2</w:t>
      </w:r>
      <w:r w:rsidRPr="00C32C50">
        <w:rPr>
          <w:rFonts w:ascii="Times New Roman" w:hAnsi="Times New Roman" w:cs="Times New Roman"/>
          <w:b/>
          <w:sz w:val="20"/>
          <w:szCs w:val="24"/>
          <w:u w:val="single"/>
          <w:vertAlign w:val="superscript"/>
        </w:rPr>
        <w:t>e</w:t>
      </w:r>
      <w:r w:rsidRPr="00C32C50">
        <w:rPr>
          <w:rFonts w:ascii="Times New Roman" w:hAnsi="Times New Roman" w:cs="Times New Roman"/>
          <w:b/>
          <w:sz w:val="20"/>
          <w:szCs w:val="24"/>
          <w:u w:val="single"/>
        </w:rPr>
        <w:t xml:space="preserve"> raison</w:t>
      </w:r>
      <w:r w:rsidRPr="00C32C50">
        <w:rPr>
          <w:rFonts w:ascii="Times New Roman" w:hAnsi="Times New Roman" w:cs="Times New Roman"/>
          <w:sz w:val="20"/>
          <w:szCs w:val="24"/>
        </w:rPr>
        <w:t xml:space="preserve"> : phénomène de mimétisme alimentaire </w:t>
      </w:r>
    </w:p>
    <w:p w14:paraId="4E0AACAD"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b/>
          <w:sz w:val="20"/>
          <w:szCs w:val="24"/>
          <w:u w:val="single"/>
        </w:rPr>
        <w:t>3</w:t>
      </w:r>
      <w:r w:rsidRPr="00C32C50">
        <w:rPr>
          <w:rFonts w:ascii="Times New Roman" w:hAnsi="Times New Roman" w:cs="Times New Roman"/>
          <w:b/>
          <w:sz w:val="20"/>
          <w:szCs w:val="24"/>
          <w:u w:val="single"/>
          <w:vertAlign w:val="superscript"/>
        </w:rPr>
        <w:t>e</w:t>
      </w:r>
      <w:r w:rsidRPr="00C32C50">
        <w:rPr>
          <w:rFonts w:ascii="Times New Roman" w:hAnsi="Times New Roman" w:cs="Times New Roman"/>
          <w:b/>
          <w:sz w:val="20"/>
          <w:szCs w:val="24"/>
          <w:u w:val="single"/>
        </w:rPr>
        <w:t xml:space="preserve"> raison</w:t>
      </w:r>
      <w:r w:rsidRPr="00C32C50">
        <w:rPr>
          <w:rFonts w:ascii="Times New Roman" w:hAnsi="Times New Roman" w:cs="Times New Roman"/>
          <w:sz w:val="20"/>
          <w:szCs w:val="24"/>
        </w:rPr>
        <w:t> : Urbanisation de la population mondiale</w:t>
      </w:r>
    </w:p>
    <w:p w14:paraId="0A8F4457"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b/>
          <w:sz w:val="20"/>
          <w:szCs w:val="24"/>
          <w:u w:val="single"/>
        </w:rPr>
        <w:t>4</w:t>
      </w:r>
      <w:r w:rsidRPr="00C32C50">
        <w:rPr>
          <w:rFonts w:ascii="Times New Roman" w:hAnsi="Times New Roman" w:cs="Times New Roman"/>
          <w:b/>
          <w:sz w:val="20"/>
          <w:szCs w:val="24"/>
          <w:u w:val="single"/>
          <w:vertAlign w:val="superscript"/>
        </w:rPr>
        <w:t>e</w:t>
      </w:r>
      <w:r w:rsidRPr="00C32C50">
        <w:rPr>
          <w:rFonts w:ascii="Times New Roman" w:hAnsi="Times New Roman" w:cs="Times New Roman"/>
          <w:b/>
          <w:sz w:val="20"/>
          <w:szCs w:val="24"/>
          <w:u w:val="single"/>
        </w:rPr>
        <w:t xml:space="preserve"> raison</w:t>
      </w:r>
      <w:r w:rsidRPr="00C32C50">
        <w:rPr>
          <w:rFonts w:ascii="Times New Roman" w:hAnsi="Times New Roman" w:cs="Times New Roman"/>
          <w:sz w:val="20"/>
          <w:szCs w:val="24"/>
        </w:rPr>
        <w:t xml:space="preserve"> : manger plus de viande, donc produire </w:t>
      </w:r>
      <w:r w:rsidR="00D87683" w:rsidRPr="00C32C50">
        <w:rPr>
          <w:rFonts w:ascii="Times New Roman" w:hAnsi="Times New Roman" w:cs="Times New Roman"/>
          <w:sz w:val="20"/>
          <w:szCs w:val="24"/>
        </w:rPr>
        <w:t>du</w:t>
      </w:r>
      <w:r w:rsidRPr="00C32C50">
        <w:rPr>
          <w:rFonts w:ascii="Times New Roman" w:hAnsi="Times New Roman" w:cs="Times New Roman"/>
          <w:sz w:val="20"/>
          <w:szCs w:val="24"/>
        </w:rPr>
        <w:t xml:space="preserve"> blé pour nourrir le bétail </w:t>
      </w:r>
    </w:p>
    <w:p w14:paraId="353D68C4" w14:textId="77777777" w:rsidR="000672A9" w:rsidRDefault="00140EA6" w:rsidP="00C673F2">
      <w:pPr>
        <w:rPr>
          <w:rFonts w:ascii="Times New Roman" w:hAnsi="Times New Roman" w:cs="Times New Roman"/>
          <w:sz w:val="20"/>
          <w:szCs w:val="24"/>
        </w:rPr>
      </w:pPr>
      <w:r w:rsidRPr="00C32C50">
        <w:rPr>
          <w:rFonts w:ascii="Times New Roman" w:hAnsi="Times New Roman" w:cs="Times New Roman"/>
          <w:b/>
          <w:sz w:val="20"/>
          <w:szCs w:val="24"/>
          <w:u w:val="single"/>
        </w:rPr>
        <w:t>5</w:t>
      </w:r>
      <w:r w:rsidRPr="00C32C50">
        <w:rPr>
          <w:rFonts w:ascii="Times New Roman" w:hAnsi="Times New Roman" w:cs="Times New Roman"/>
          <w:b/>
          <w:sz w:val="20"/>
          <w:szCs w:val="24"/>
          <w:u w:val="single"/>
          <w:vertAlign w:val="superscript"/>
        </w:rPr>
        <w:t>e</w:t>
      </w:r>
      <w:r w:rsidR="00405FDE" w:rsidRPr="00C32C50">
        <w:rPr>
          <w:rFonts w:ascii="Times New Roman" w:hAnsi="Times New Roman" w:cs="Times New Roman"/>
          <w:b/>
          <w:sz w:val="20"/>
          <w:szCs w:val="24"/>
          <w:u w:val="single"/>
        </w:rPr>
        <w:t xml:space="preserve"> raison</w:t>
      </w:r>
      <w:r w:rsidR="00405FDE" w:rsidRPr="00C32C50">
        <w:rPr>
          <w:rFonts w:ascii="Times New Roman" w:hAnsi="Times New Roman" w:cs="Times New Roman"/>
          <w:sz w:val="20"/>
          <w:szCs w:val="24"/>
        </w:rPr>
        <w:t> : Les pays du sud s</w:t>
      </w:r>
      <w:r w:rsidRPr="00C32C50">
        <w:rPr>
          <w:rFonts w:ascii="Times New Roman" w:hAnsi="Times New Roman" w:cs="Times New Roman"/>
          <w:sz w:val="20"/>
          <w:szCs w:val="24"/>
        </w:rPr>
        <w:t>e développe</w:t>
      </w:r>
      <w:r w:rsidR="00405FDE" w:rsidRPr="00C32C50">
        <w:rPr>
          <w:rFonts w:ascii="Times New Roman" w:hAnsi="Times New Roman" w:cs="Times New Roman"/>
          <w:sz w:val="20"/>
          <w:szCs w:val="24"/>
        </w:rPr>
        <w:t>nt</w:t>
      </w:r>
      <w:r w:rsidRPr="00C32C50">
        <w:rPr>
          <w:rFonts w:ascii="Times New Roman" w:hAnsi="Times New Roman" w:cs="Times New Roman"/>
          <w:sz w:val="20"/>
          <w:szCs w:val="24"/>
        </w:rPr>
        <w:t>, les gens mangent davantage.</w:t>
      </w:r>
    </w:p>
    <w:p w14:paraId="0FE8F2A9" w14:textId="77777777" w:rsidR="00C32C50" w:rsidRPr="00C32C50" w:rsidRDefault="00C32C50" w:rsidP="00C673F2">
      <w:pPr>
        <w:rPr>
          <w:rFonts w:ascii="Times New Roman" w:hAnsi="Times New Roman" w:cs="Times New Roman"/>
          <w:sz w:val="20"/>
          <w:szCs w:val="24"/>
        </w:rPr>
      </w:pPr>
    </w:p>
    <w:p w14:paraId="76B1ED7F"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sz w:val="20"/>
          <w:szCs w:val="24"/>
        </w:rPr>
        <w:t>Les producteur</w:t>
      </w:r>
      <w:r w:rsidR="00405FDE" w:rsidRPr="00C32C50">
        <w:rPr>
          <w:rFonts w:ascii="Times New Roman" w:hAnsi="Times New Roman" w:cs="Times New Roman"/>
          <w:sz w:val="20"/>
          <w:szCs w:val="24"/>
        </w:rPr>
        <w:t>s</w:t>
      </w:r>
      <w:r w:rsidRPr="00C32C50">
        <w:rPr>
          <w:rFonts w:ascii="Times New Roman" w:hAnsi="Times New Roman" w:cs="Times New Roman"/>
          <w:sz w:val="20"/>
          <w:szCs w:val="24"/>
        </w:rPr>
        <w:t xml:space="preserve"> de blé sont nombreux, mais ceux capables d’en exporter son</w:t>
      </w:r>
      <w:r w:rsidR="00405FDE" w:rsidRPr="00C32C50">
        <w:rPr>
          <w:rFonts w:ascii="Times New Roman" w:hAnsi="Times New Roman" w:cs="Times New Roman"/>
          <w:sz w:val="20"/>
          <w:szCs w:val="24"/>
        </w:rPr>
        <w:t>t</w:t>
      </w:r>
      <w:r w:rsidRPr="00C32C50">
        <w:rPr>
          <w:rFonts w:ascii="Times New Roman" w:hAnsi="Times New Roman" w:cs="Times New Roman"/>
          <w:sz w:val="20"/>
          <w:szCs w:val="24"/>
        </w:rPr>
        <w:t xml:space="preserve"> peu. </w:t>
      </w:r>
    </w:p>
    <w:p w14:paraId="22F11281" w14:textId="77777777" w:rsidR="00140EA6" w:rsidRPr="00C32C50" w:rsidRDefault="00405FDE" w:rsidP="00C673F2">
      <w:pPr>
        <w:rPr>
          <w:rFonts w:ascii="Times New Roman" w:hAnsi="Times New Roman" w:cs="Times New Roman"/>
          <w:sz w:val="20"/>
          <w:szCs w:val="24"/>
        </w:rPr>
      </w:pPr>
      <w:r w:rsidRPr="00C32C50">
        <w:rPr>
          <w:rFonts w:ascii="Times New Roman" w:hAnsi="Times New Roman" w:cs="Times New Roman"/>
          <w:sz w:val="20"/>
          <w:szCs w:val="24"/>
        </w:rPr>
        <w:t>Les Etats unis, la France, le Canada, l’Australie, l’A</w:t>
      </w:r>
      <w:r w:rsidR="00140EA6" w:rsidRPr="00C32C50">
        <w:rPr>
          <w:rFonts w:ascii="Times New Roman" w:hAnsi="Times New Roman" w:cs="Times New Roman"/>
          <w:sz w:val="20"/>
          <w:szCs w:val="24"/>
        </w:rPr>
        <w:t>rgentine, réalise</w:t>
      </w:r>
      <w:r w:rsidRPr="00C32C50">
        <w:rPr>
          <w:rFonts w:ascii="Times New Roman" w:hAnsi="Times New Roman" w:cs="Times New Roman"/>
          <w:sz w:val="20"/>
          <w:szCs w:val="24"/>
        </w:rPr>
        <w:t>nt</w:t>
      </w:r>
      <w:r w:rsidR="00140EA6" w:rsidRPr="00C32C50">
        <w:rPr>
          <w:rFonts w:ascii="Times New Roman" w:hAnsi="Times New Roman" w:cs="Times New Roman"/>
          <w:sz w:val="20"/>
          <w:szCs w:val="24"/>
        </w:rPr>
        <w:t xml:space="preserve"> 90 % des exportations mondiale</w:t>
      </w:r>
      <w:r w:rsidRPr="00C32C50">
        <w:rPr>
          <w:rFonts w:ascii="Times New Roman" w:hAnsi="Times New Roman" w:cs="Times New Roman"/>
          <w:sz w:val="20"/>
          <w:szCs w:val="24"/>
        </w:rPr>
        <w:t>s</w:t>
      </w:r>
      <w:r w:rsidR="00140EA6" w:rsidRPr="00C32C50">
        <w:rPr>
          <w:rFonts w:ascii="Times New Roman" w:hAnsi="Times New Roman" w:cs="Times New Roman"/>
          <w:sz w:val="20"/>
          <w:szCs w:val="24"/>
        </w:rPr>
        <w:t xml:space="preserve"> de blé.</w:t>
      </w:r>
    </w:p>
    <w:p w14:paraId="155FB1F6" w14:textId="77777777" w:rsidR="00140EA6" w:rsidRPr="00C32C50" w:rsidRDefault="00140EA6" w:rsidP="00C673F2">
      <w:pPr>
        <w:rPr>
          <w:rFonts w:ascii="Times New Roman" w:hAnsi="Times New Roman" w:cs="Times New Roman"/>
          <w:sz w:val="20"/>
          <w:szCs w:val="24"/>
        </w:rPr>
      </w:pPr>
      <w:r w:rsidRPr="00C32C50">
        <w:rPr>
          <w:rFonts w:ascii="Times New Roman" w:hAnsi="Times New Roman" w:cs="Times New Roman"/>
          <w:sz w:val="20"/>
          <w:szCs w:val="24"/>
        </w:rPr>
        <w:t>Au niveau mondial, il n’y a que cinq entreprises spécialisé</w:t>
      </w:r>
      <w:r w:rsidR="00405FDE" w:rsidRPr="00C32C50">
        <w:rPr>
          <w:rFonts w:ascii="Times New Roman" w:hAnsi="Times New Roman" w:cs="Times New Roman"/>
          <w:sz w:val="20"/>
          <w:szCs w:val="24"/>
        </w:rPr>
        <w:t>es</w:t>
      </w:r>
      <w:r w:rsidRPr="00C32C50">
        <w:rPr>
          <w:rFonts w:ascii="Times New Roman" w:hAnsi="Times New Roman" w:cs="Times New Roman"/>
          <w:sz w:val="20"/>
          <w:szCs w:val="24"/>
        </w:rPr>
        <w:t xml:space="preserve"> dans la vente du </w:t>
      </w:r>
      <w:r w:rsidR="00C32C50" w:rsidRPr="00C32C50">
        <w:rPr>
          <w:rFonts w:ascii="Times New Roman" w:hAnsi="Times New Roman" w:cs="Times New Roman"/>
          <w:sz w:val="20"/>
          <w:szCs w:val="24"/>
        </w:rPr>
        <w:t>blé.</w:t>
      </w:r>
    </w:p>
    <w:p w14:paraId="133AEEB4" w14:textId="77777777" w:rsidR="00140EA6" w:rsidRPr="00C32C50" w:rsidRDefault="00C803F2" w:rsidP="00140EA6">
      <w:pPr>
        <w:pStyle w:val="Paragraphedeliste"/>
        <w:numPr>
          <w:ilvl w:val="0"/>
          <w:numId w:val="2"/>
        </w:numPr>
        <w:rPr>
          <w:rFonts w:ascii="Times New Roman" w:hAnsi="Times New Roman" w:cs="Times New Roman"/>
          <w:b/>
          <w:sz w:val="20"/>
          <w:szCs w:val="24"/>
        </w:rPr>
      </w:pPr>
      <w:r w:rsidRPr="00C32C50">
        <w:rPr>
          <w:rFonts w:ascii="Times New Roman" w:hAnsi="Times New Roman" w:cs="Times New Roman"/>
          <w:b/>
          <w:sz w:val="20"/>
          <w:szCs w:val="24"/>
        </w:rPr>
        <w:t>2 A</w:t>
      </w:r>
      <w:r w:rsidR="00140EA6" w:rsidRPr="00C32C50">
        <w:rPr>
          <w:rFonts w:ascii="Times New Roman" w:hAnsi="Times New Roman" w:cs="Times New Roman"/>
          <w:b/>
          <w:sz w:val="20"/>
          <w:szCs w:val="24"/>
        </w:rPr>
        <w:t xml:space="preserve">méricaines </w:t>
      </w:r>
      <w:r w:rsidR="00405FDE" w:rsidRPr="00C32C50">
        <w:rPr>
          <w:rFonts w:ascii="Times New Roman" w:hAnsi="Times New Roman" w:cs="Times New Roman"/>
          <w:b/>
          <w:sz w:val="20"/>
          <w:szCs w:val="24"/>
        </w:rPr>
        <w:t>(Cargill</w:t>
      </w:r>
      <w:r w:rsidR="00140EA6" w:rsidRPr="00C32C50">
        <w:rPr>
          <w:rFonts w:ascii="Times New Roman" w:hAnsi="Times New Roman" w:cs="Times New Roman"/>
          <w:b/>
          <w:sz w:val="20"/>
          <w:szCs w:val="24"/>
        </w:rPr>
        <w:t xml:space="preserve">, Continental </w:t>
      </w:r>
      <w:r w:rsidR="00405FDE" w:rsidRPr="00C32C50">
        <w:rPr>
          <w:rFonts w:ascii="Times New Roman" w:hAnsi="Times New Roman" w:cs="Times New Roman"/>
          <w:b/>
          <w:sz w:val="20"/>
          <w:szCs w:val="24"/>
        </w:rPr>
        <w:t>grain)</w:t>
      </w:r>
      <w:r w:rsidR="00140EA6" w:rsidRPr="00C32C50">
        <w:rPr>
          <w:rFonts w:ascii="Times New Roman" w:hAnsi="Times New Roman" w:cs="Times New Roman"/>
          <w:b/>
          <w:sz w:val="20"/>
          <w:szCs w:val="24"/>
        </w:rPr>
        <w:t xml:space="preserve"> </w:t>
      </w:r>
    </w:p>
    <w:p w14:paraId="56E43C0B" w14:textId="77777777" w:rsidR="00140EA6" w:rsidRPr="00C32C50" w:rsidRDefault="00C803F2" w:rsidP="00140EA6">
      <w:pPr>
        <w:pStyle w:val="Paragraphedeliste"/>
        <w:numPr>
          <w:ilvl w:val="0"/>
          <w:numId w:val="2"/>
        </w:numPr>
        <w:rPr>
          <w:rFonts w:ascii="Times New Roman" w:hAnsi="Times New Roman" w:cs="Times New Roman"/>
          <w:b/>
          <w:sz w:val="20"/>
          <w:szCs w:val="24"/>
        </w:rPr>
      </w:pPr>
      <w:r w:rsidRPr="00C32C50">
        <w:rPr>
          <w:rFonts w:ascii="Times New Roman" w:hAnsi="Times New Roman" w:cs="Times New Roman"/>
          <w:b/>
          <w:sz w:val="20"/>
          <w:szCs w:val="24"/>
        </w:rPr>
        <w:t>1 S</w:t>
      </w:r>
      <w:r w:rsidR="00140EA6" w:rsidRPr="00C32C50">
        <w:rPr>
          <w:rFonts w:ascii="Times New Roman" w:hAnsi="Times New Roman" w:cs="Times New Roman"/>
          <w:b/>
          <w:sz w:val="20"/>
          <w:szCs w:val="24"/>
        </w:rPr>
        <w:t>uisse (André)</w:t>
      </w:r>
    </w:p>
    <w:p w14:paraId="0CE044DF" w14:textId="77777777" w:rsidR="00140EA6" w:rsidRPr="00C32C50" w:rsidRDefault="00140EA6" w:rsidP="00140EA6">
      <w:pPr>
        <w:pStyle w:val="Paragraphedeliste"/>
        <w:numPr>
          <w:ilvl w:val="0"/>
          <w:numId w:val="2"/>
        </w:numPr>
        <w:rPr>
          <w:rFonts w:ascii="Times New Roman" w:hAnsi="Times New Roman" w:cs="Times New Roman"/>
          <w:b/>
          <w:sz w:val="20"/>
          <w:szCs w:val="24"/>
        </w:rPr>
      </w:pPr>
      <w:r w:rsidRPr="00C32C50">
        <w:rPr>
          <w:rFonts w:ascii="Times New Roman" w:hAnsi="Times New Roman" w:cs="Times New Roman"/>
          <w:b/>
          <w:sz w:val="20"/>
          <w:szCs w:val="24"/>
        </w:rPr>
        <w:t xml:space="preserve">1 </w:t>
      </w:r>
      <w:r w:rsidR="00C803F2" w:rsidRPr="00C32C50">
        <w:rPr>
          <w:rFonts w:ascii="Times New Roman" w:hAnsi="Times New Roman" w:cs="Times New Roman"/>
          <w:b/>
          <w:sz w:val="20"/>
          <w:szCs w:val="24"/>
        </w:rPr>
        <w:t>F</w:t>
      </w:r>
      <w:r w:rsidRPr="00C32C50">
        <w:rPr>
          <w:rFonts w:ascii="Times New Roman" w:hAnsi="Times New Roman" w:cs="Times New Roman"/>
          <w:b/>
          <w:sz w:val="20"/>
          <w:szCs w:val="24"/>
        </w:rPr>
        <w:t xml:space="preserve">rançaise (Louis Dreyfus) </w:t>
      </w:r>
    </w:p>
    <w:p w14:paraId="12BECE72" w14:textId="77777777" w:rsidR="00140EA6" w:rsidRPr="00C32C50" w:rsidRDefault="00C803F2" w:rsidP="00140EA6">
      <w:pPr>
        <w:pStyle w:val="Paragraphedeliste"/>
        <w:numPr>
          <w:ilvl w:val="0"/>
          <w:numId w:val="2"/>
        </w:numPr>
        <w:rPr>
          <w:rFonts w:ascii="Times New Roman" w:hAnsi="Times New Roman" w:cs="Times New Roman"/>
          <w:b/>
          <w:sz w:val="20"/>
          <w:szCs w:val="24"/>
        </w:rPr>
      </w:pPr>
      <w:r w:rsidRPr="00C32C50">
        <w:rPr>
          <w:rFonts w:ascii="Times New Roman" w:hAnsi="Times New Roman" w:cs="Times New Roman"/>
          <w:b/>
          <w:sz w:val="20"/>
          <w:szCs w:val="24"/>
        </w:rPr>
        <w:t>1 Argentine (Bruge and Born)</w:t>
      </w:r>
    </w:p>
    <w:p w14:paraId="3D029E11" w14:textId="77777777" w:rsidR="00C803F2" w:rsidRPr="00C32C50" w:rsidRDefault="00C803F2" w:rsidP="00C803F2">
      <w:pPr>
        <w:rPr>
          <w:rFonts w:ascii="Times New Roman" w:hAnsi="Times New Roman" w:cs="Times New Roman"/>
          <w:sz w:val="20"/>
          <w:szCs w:val="24"/>
        </w:rPr>
      </w:pPr>
      <w:r w:rsidRPr="00C32C50">
        <w:rPr>
          <w:rFonts w:ascii="Times New Roman" w:hAnsi="Times New Roman" w:cs="Times New Roman"/>
          <w:sz w:val="20"/>
          <w:szCs w:val="24"/>
        </w:rPr>
        <w:t xml:space="preserve">Les consommateurs de blé sont nombreux </w:t>
      </w:r>
    </w:p>
    <w:p w14:paraId="2876C3ED" w14:textId="77777777" w:rsidR="00C803F2" w:rsidRPr="00C32C50" w:rsidRDefault="00C803F2" w:rsidP="00C803F2">
      <w:pPr>
        <w:rPr>
          <w:rFonts w:ascii="Times New Roman" w:hAnsi="Times New Roman" w:cs="Times New Roman"/>
          <w:sz w:val="20"/>
          <w:szCs w:val="24"/>
        </w:rPr>
      </w:pPr>
      <w:r w:rsidRPr="00C32C50">
        <w:rPr>
          <w:rFonts w:ascii="Times New Roman" w:hAnsi="Times New Roman" w:cs="Times New Roman"/>
          <w:sz w:val="20"/>
          <w:szCs w:val="24"/>
        </w:rPr>
        <w:t xml:space="preserve">Dans les pays du nord </w:t>
      </w:r>
    </w:p>
    <w:p w14:paraId="6F471517" w14:textId="77777777" w:rsidR="009F0997" w:rsidRPr="00C32C50" w:rsidRDefault="009F0997" w:rsidP="009F0997">
      <w:pPr>
        <w:pStyle w:val="Paragraphedeliste"/>
        <w:numPr>
          <w:ilvl w:val="0"/>
          <w:numId w:val="2"/>
        </w:numPr>
        <w:ind w:hanging="11"/>
        <w:rPr>
          <w:rFonts w:ascii="Times New Roman" w:hAnsi="Times New Roman" w:cs="Times New Roman"/>
          <w:sz w:val="20"/>
          <w:szCs w:val="24"/>
        </w:rPr>
      </w:pPr>
      <w:r w:rsidRPr="00C32C50">
        <w:rPr>
          <w:rFonts w:ascii="Times New Roman" w:hAnsi="Times New Roman" w:cs="Times New Roman"/>
          <w:sz w:val="20"/>
          <w:szCs w:val="24"/>
        </w:rPr>
        <w:t xml:space="preserve"> </w:t>
      </w:r>
      <w:r w:rsidR="00C803F2" w:rsidRPr="00C32C50">
        <w:rPr>
          <w:rFonts w:ascii="Times New Roman" w:hAnsi="Times New Roman" w:cs="Times New Roman"/>
          <w:sz w:val="20"/>
          <w:szCs w:val="24"/>
        </w:rPr>
        <w:t>Agriculture faible :</w:t>
      </w:r>
    </w:p>
    <w:p w14:paraId="150103D3" w14:textId="77777777" w:rsidR="009F0997" w:rsidRPr="00C32C50" w:rsidRDefault="009F0997" w:rsidP="009F0997">
      <w:pPr>
        <w:pStyle w:val="Paragraphedeliste"/>
        <w:rPr>
          <w:rFonts w:ascii="Times New Roman" w:hAnsi="Times New Roman" w:cs="Times New Roman"/>
          <w:sz w:val="20"/>
          <w:szCs w:val="24"/>
        </w:rPr>
      </w:pPr>
    </w:p>
    <w:p w14:paraId="62FC81DA" w14:textId="77777777" w:rsidR="00C803F2" w:rsidRPr="00C32C50" w:rsidRDefault="009F0997" w:rsidP="009F0997">
      <w:pPr>
        <w:pStyle w:val="Paragraphedeliste"/>
        <w:numPr>
          <w:ilvl w:val="0"/>
          <w:numId w:val="4"/>
        </w:numPr>
        <w:ind w:hanging="22"/>
        <w:rPr>
          <w:rFonts w:ascii="Times New Roman" w:hAnsi="Times New Roman" w:cs="Times New Roman"/>
          <w:sz w:val="20"/>
          <w:szCs w:val="24"/>
        </w:rPr>
      </w:pPr>
      <w:r w:rsidRPr="00C32C50">
        <w:rPr>
          <w:rFonts w:ascii="Times New Roman" w:hAnsi="Times New Roman" w:cs="Times New Roman"/>
          <w:sz w:val="20"/>
          <w:szCs w:val="24"/>
        </w:rPr>
        <w:t xml:space="preserve">L’Italie </w:t>
      </w:r>
    </w:p>
    <w:p w14:paraId="0C0E7DFC" w14:textId="77777777" w:rsidR="009F0997" w:rsidRPr="00C32C50" w:rsidRDefault="00C803F2" w:rsidP="009F0997">
      <w:pPr>
        <w:pStyle w:val="Paragraphedeliste"/>
        <w:numPr>
          <w:ilvl w:val="0"/>
          <w:numId w:val="4"/>
        </w:numPr>
        <w:ind w:hanging="22"/>
        <w:rPr>
          <w:rFonts w:ascii="Times New Roman" w:hAnsi="Times New Roman" w:cs="Times New Roman"/>
          <w:sz w:val="20"/>
          <w:szCs w:val="24"/>
        </w:rPr>
      </w:pPr>
      <w:r w:rsidRPr="00C32C50">
        <w:rPr>
          <w:rFonts w:ascii="Times New Roman" w:hAnsi="Times New Roman" w:cs="Times New Roman"/>
          <w:sz w:val="20"/>
          <w:szCs w:val="24"/>
        </w:rPr>
        <w:t>La Grande Bretagne (à sacrifier l’agriculture pour l’industrie)</w:t>
      </w:r>
    </w:p>
    <w:p w14:paraId="2303F4B4" w14:textId="77777777" w:rsidR="009F0997" w:rsidRPr="00C32C50" w:rsidRDefault="00C803F2" w:rsidP="009F0997">
      <w:pPr>
        <w:pStyle w:val="Paragraphedeliste"/>
        <w:numPr>
          <w:ilvl w:val="0"/>
          <w:numId w:val="4"/>
        </w:numPr>
        <w:ind w:hanging="22"/>
        <w:rPr>
          <w:rFonts w:ascii="Times New Roman" w:hAnsi="Times New Roman" w:cs="Times New Roman"/>
          <w:sz w:val="20"/>
          <w:szCs w:val="24"/>
        </w:rPr>
      </w:pPr>
      <w:r w:rsidRPr="00C32C50">
        <w:rPr>
          <w:rFonts w:ascii="Times New Roman" w:hAnsi="Times New Roman" w:cs="Times New Roman"/>
          <w:sz w:val="20"/>
          <w:szCs w:val="24"/>
        </w:rPr>
        <w:t>L’</w:t>
      </w:r>
      <w:r w:rsidR="009F0997" w:rsidRPr="00C32C50">
        <w:rPr>
          <w:rFonts w:ascii="Times New Roman" w:hAnsi="Times New Roman" w:cs="Times New Roman"/>
          <w:sz w:val="20"/>
          <w:szCs w:val="24"/>
        </w:rPr>
        <w:t>Allemagne</w:t>
      </w:r>
    </w:p>
    <w:p w14:paraId="69CF7428" w14:textId="77777777" w:rsidR="009F0997" w:rsidRPr="00C32C50" w:rsidRDefault="00C803F2" w:rsidP="009F0997">
      <w:pPr>
        <w:pStyle w:val="Paragraphedeliste"/>
        <w:numPr>
          <w:ilvl w:val="0"/>
          <w:numId w:val="4"/>
        </w:numPr>
        <w:ind w:hanging="22"/>
        <w:rPr>
          <w:rFonts w:ascii="Times New Roman" w:hAnsi="Times New Roman" w:cs="Times New Roman"/>
          <w:sz w:val="20"/>
          <w:szCs w:val="24"/>
        </w:rPr>
      </w:pPr>
      <w:r w:rsidRPr="00C32C50">
        <w:rPr>
          <w:rFonts w:ascii="Times New Roman" w:hAnsi="Times New Roman" w:cs="Times New Roman"/>
          <w:sz w:val="20"/>
          <w:szCs w:val="24"/>
        </w:rPr>
        <w:t>Japon (mimétisme alimentaire</w:t>
      </w:r>
      <w:r w:rsidR="009F0997" w:rsidRPr="00C32C50">
        <w:rPr>
          <w:rFonts w:ascii="Times New Roman" w:hAnsi="Times New Roman" w:cs="Times New Roman"/>
          <w:sz w:val="20"/>
          <w:szCs w:val="24"/>
        </w:rPr>
        <w:t xml:space="preserve">) </w:t>
      </w:r>
    </w:p>
    <w:p w14:paraId="56A80968" w14:textId="77777777" w:rsidR="00C32C50" w:rsidRDefault="009F0997" w:rsidP="00C32C50">
      <w:pPr>
        <w:rPr>
          <w:rFonts w:ascii="Times New Roman" w:hAnsi="Times New Roman" w:cs="Times New Roman"/>
          <w:sz w:val="20"/>
          <w:szCs w:val="24"/>
        </w:rPr>
      </w:pPr>
      <w:r w:rsidRPr="00C32C50">
        <w:rPr>
          <w:rFonts w:ascii="Times New Roman" w:hAnsi="Times New Roman" w:cs="Times New Roman"/>
          <w:sz w:val="20"/>
          <w:szCs w:val="24"/>
        </w:rPr>
        <w:t xml:space="preserve">Le japon est le premier importateur de blé au niveau mondial. </w:t>
      </w:r>
    </w:p>
    <w:p w14:paraId="077DC3AF" w14:textId="77777777" w:rsidR="009F0997" w:rsidRPr="00C32C50" w:rsidRDefault="009F0997" w:rsidP="00C32C50">
      <w:pPr>
        <w:rPr>
          <w:rFonts w:ascii="Times New Roman" w:hAnsi="Times New Roman" w:cs="Times New Roman"/>
          <w:sz w:val="20"/>
          <w:szCs w:val="24"/>
        </w:rPr>
      </w:pPr>
      <w:r w:rsidRPr="00C32C50">
        <w:rPr>
          <w:rFonts w:ascii="Times New Roman" w:hAnsi="Times New Roman" w:cs="Times New Roman"/>
          <w:sz w:val="20"/>
          <w:szCs w:val="24"/>
        </w:rPr>
        <w:t>Pour ces pays</w:t>
      </w:r>
      <w:r w:rsidR="00405FDE" w:rsidRPr="00C32C50">
        <w:rPr>
          <w:rFonts w:ascii="Times New Roman" w:hAnsi="Times New Roman" w:cs="Times New Roman"/>
          <w:sz w:val="20"/>
          <w:szCs w:val="24"/>
        </w:rPr>
        <w:t>,</w:t>
      </w:r>
      <w:r w:rsidRPr="00C32C50">
        <w:rPr>
          <w:rFonts w:ascii="Times New Roman" w:hAnsi="Times New Roman" w:cs="Times New Roman"/>
          <w:sz w:val="20"/>
          <w:szCs w:val="24"/>
        </w:rPr>
        <w:t xml:space="preserve"> l’importation de blé ne pose aucun problème.</w:t>
      </w:r>
    </w:p>
    <w:p w14:paraId="7EC8CF70" w14:textId="77777777" w:rsidR="009F0997" w:rsidRPr="00C32C50" w:rsidRDefault="009F0997"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 PECO :</w:t>
      </w:r>
    </w:p>
    <w:p w14:paraId="78CAE4BC" w14:textId="77777777" w:rsidR="009F0997" w:rsidRPr="00C32C50" w:rsidRDefault="009F0997" w:rsidP="009F0997">
      <w:pPr>
        <w:pStyle w:val="Paragraphedeliste"/>
        <w:numPr>
          <w:ilvl w:val="0"/>
          <w:numId w:val="5"/>
        </w:numPr>
        <w:rPr>
          <w:rFonts w:ascii="Times New Roman" w:hAnsi="Times New Roman" w:cs="Times New Roman"/>
          <w:sz w:val="20"/>
          <w:szCs w:val="24"/>
        </w:rPr>
      </w:pPr>
      <w:r w:rsidRPr="00C32C50">
        <w:rPr>
          <w:rFonts w:ascii="Times New Roman" w:hAnsi="Times New Roman" w:cs="Times New Roman"/>
          <w:sz w:val="20"/>
          <w:szCs w:val="24"/>
        </w:rPr>
        <w:t xml:space="preserve">Russie </w:t>
      </w:r>
    </w:p>
    <w:p w14:paraId="1AB5F39D" w14:textId="77777777" w:rsidR="009F0997" w:rsidRPr="00C32C50" w:rsidRDefault="009F0997" w:rsidP="009F0997">
      <w:pPr>
        <w:pStyle w:val="Paragraphedeliste"/>
        <w:numPr>
          <w:ilvl w:val="0"/>
          <w:numId w:val="5"/>
        </w:numPr>
        <w:rPr>
          <w:rFonts w:ascii="Times New Roman" w:hAnsi="Times New Roman" w:cs="Times New Roman"/>
          <w:sz w:val="20"/>
          <w:szCs w:val="24"/>
        </w:rPr>
      </w:pPr>
      <w:r w:rsidRPr="00C32C50">
        <w:rPr>
          <w:rFonts w:ascii="Times New Roman" w:hAnsi="Times New Roman" w:cs="Times New Roman"/>
          <w:sz w:val="20"/>
          <w:szCs w:val="24"/>
        </w:rPr>
        <w:t xml:space="preserve">Pologne </w:t>
      </w:r>
    </w:p>
    <w:p w14:paraId="514F967D" w14:textId="77777777" w:rsidR="009F0997" w:rsidRPr="00C32C50" w:rsidRDefault="009F0997" w:rsidP="009F0997">
      <w:pPr>
        <w:pStyle w:val="Paragraphedeliste"/>
        <w:numPr>
          <w:ilvl w:val="0"/>
          <w:numId w:val="5"/>
        </w:numPr>
        <w:rPr>
          <w:rFonts w:ascii="Times New Roman" w:hAnsi="Times New Roman" w:cs="Times New Roman"/>
          <w:sz w:val="20"/>
          <w:szCs w:val="24"/>
        </w:rPr>
      </w:pPr>
      <w:r w:rsidRPr="00C32C50">
        <w:rPr>
          <w:rFonts w:ascii="Times New Roman" w:hAnsi="Times New Roman" w:cs="Times New Roman"/>
          <w:sz w:val="20"/>
          <w:szCs w:val="24"/>
        </w:rPr>
        <w:t>Roumanie</w:t>
      </w:r>
    </w:p>
    <w:p w14:paraId="754D2C0C" w14:textId="77777777" w:rsidR="009F0997" w:rsidRPr="00C32C50" w:rsidRDefault="009F0997" w:rsidP="009F0997">
      <w:pPr>
        <w:pStyle w:val="Paragraphedeliste"/>
        <w:ind w:left="0"/>
        <w:rPr>
          <w:rFonts w:ascii="Times New Roman" w:hAnsi="Times New Roman" w:cs="Times New Roman"/>
          <w:sz w:val="20"/>
          <w:szCs w:val="24"/>
        </w:rPr>
      </w:pPr>
    </w:p>
    <w:p w14:paraId="2C9FC51E" w14:textId="77777777" w:rsidR="009F0997" w:rsidRPr="00C32C50" w:rsidRDefault="009F0997"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Ils ont connu le modèle soviétique, sacrifié l’agricultu</w:t>
      </w:r>
      <w:r w:rsidR="00405FDE" w:rsidRPr="00C32C50">
        <w:rPr>
          <w:rFonts w:ascii="Times New Roman" w:hAnsi="Times New Roman" w:cs="Times New Roman"/>
          <w:sz w:val="20"/>
          <w:szCs w:val="24"/>
        </w:rPr>
        <w:t>re, et ils ont 50 ans de retard</w:t>
      </w:r>
      <w:r w:rsidRPr="00C32C50">
        <w:rPr>
          <w:rFonts w:ascii="Times New Roman" w:hAnsi="Times New Roman" w:cs="Times New Roman"/>
          <w:sz w:val="20"/>
          <w:szCs w:val="24"/>
        </w:rPr>
        <w:t xml:space="preserve">.  </w:t>
      </w:r>
    </w:p>
    <w:p w14:paraId="0859D403" w14:textId="77777777" w:rsidR="009F0997" w:rsidRPr="00C32C50" w:rsidRDefault="009F0997"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Ils sont importateurs de blé, mais il est plus difficile pour eux d’en exporter. </w:t>
      </w:r>
    </w:p>
    <w:p w14:paraId="79272ED5" w14:textId="77777777" w:rsidR="009F0997" w:rsidRPr="00C32C50" w:rsidRDefault="009F0997" w:rsidP="009F0997">
      <w:pPr>
        <w:pStyle w:val="Paragraphedeliste"/>
        <w:ind w:left="0"/>
        <w:rPr>
          <w:rFonts w:ascii="Times New Roman" w:hAnsi="Times New Roman" w:cs="Times New Roman"/>
          <w:sz w:val="20"/>
          <w:szCs w:val="24"/>
        </w:rPr>
      </w:pPr>
    </w:p>
    <w:p w14:paraId="6F3CA6F9" w14:textId="77777777" w:rsidR="009F0997" w:rsidRPr="00C32C50" w:rsidRDefault="009F0997"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Les Pays du Sud : </w:t>
      </w:r>
    </w:p>
    <w:p w14:paraId="04DE9991" w14:textId="77777777" w:rsidR="009F0997" w:rsidRPr="00C32C50" w:rsidRDefault="009F0997" w:rsidP="009F0997">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La chine  </w:t>
      </w:r>
    </w:p>
    <w:p w14:paraId="6AB613EF" w14:textId="77777777" w:rsidR="009F0997" w:rsidRPr="00C32C50" w:rsidRDefault="009F0997" w:rsidP="009F0997">
      <w:pPr>
        <w:pStyle w:val="Paragraphedeliste"/>
        <w:numPr>
          <w:ilvl w:val="0"/>
          <w:numId w:val="6"/>
        </w:numPr>
        <w:rPr>
          <w:rFonts w:ascii="Times New Roman" w:hAnsi="Times New Roman" w:cs="Times New Roman"/>
          <w:sz w:val="20"/>
          <w:szCs w:val="24"/>
        </w:rPr>
      </w:pPr>
      <w:r w:rsidRPr="00C32C50">
        <w:rPr>
          <w:rFonts w:ascii="Times New Roman" w:hAnsi="Times New Roman" w:cs="Times New Roman"/>
          <w:sz w:val="20"/>
          <w:szCs w:val="24"/>
        </w:rPr>
        <w:t>Raisons : croissance démographique, mimétisme alimentaire.</w:t>
      </w:r>
    </w:p>
    <w:p w14:paraId="6627A3DE" w14:textId="77777777" w:rsidR="009F0997" w:rsidRPr="00C32C50" w:rsidRDefault="00405FDE" w:rsidP="009F0997">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L’Egypte</w:t>
      </w:r>
      <w:r w:rsidR="009F0997" w:rsidRPr="00C32C50">
        <w:rPr>
          <w:rFonts w:ascii="Times New Roman" w:hAnsi="Times New Roman" w:cs="Times New Roman"/>
          <w:sz w:val="20"/>
          <w:szCs w:val="24"/>
        </w:rPr>
        <w:t xml:space="preserve"> </w:t>
      </w:r>
      <w:r w:rsidRPr="00C32C50">
        <w:rPr>
          <w:rFonts w:ascii="Times New Roman" w:hAnsi="Times New Roman" w:cs="Times New Roman"/>
          <w:sz w:val="20"/>
          <w:szCs w:val="24"/>
        </w:rPr>
        <w:t>(pays</w:t>
      </w:r>
      <w:r w:rsidR="009F0997" w:rsidRPr="00C32C50">
        <w:rPr>
          <w:rFonts w:ascii="Times New Roman" w:hAnsi="Times New Roman" w:cs="Times New Roman"/>
          <w:sz w:val="20"/>
          <w:szCs w:val="24"/>
        </w:rPr>
        <w:t xml:space="preserve"> pauvres ) </w:t>
      </w:r>
    </w:p>
    <w:p w14:paraId="19C67902" w14:textId="77777777" w:rsidR="00A928FC" w:rsidRPr="00C32C50" w:rsidRDefault="009F0997" w:rsidP="009F0997">
      <w:pPr>
        <w:pStyle w:val="Paragraphedeliste"/>
        <w:numPr>
          <w:ilvl w:val="0"/>
          <w:numId w:val="6"/>
        </w:numPr>
        <w:rPr>
          <w:rFonts w:ascii="Times New Roman" w:hAnsi="Times New Roman" w:cs="Times New Roman"/>
          <w:sz w:val="20"/>
          <w:szCs w:val="24"/>
        </w:rPr>
      </w:pPr>
      <w:r w:rsidRPr="00C32C50">
        <w:rPr>
          <w:rFonts w:ascii="Times New Roman" w:hAnsi="Times New Roman" w:cs="Times New Roman"/>
          <w:sz w:val="20"/>
          <w:szCs w:val="24"/>
        </w:rPr>
        <w:t xml:space="preserve">Agriculture difficile </w:t>
      </w:r>
      <w:r w:rsidR="00A928FC" w:rsidRPr="00C32C50">
        <w:rPr>
          <w:rFonts w:ascii="Times New Roman" w:hAnsi="Times New Roman" w:cs="Times New Roman"/>
          <w:sz w:val="20"/>
          <w:szCs w:val="24"/>
        </w:rPr>
        <w:t>croissance démographique.</w:t>
      </w:r>
    </w:p>
    <w:p w14:paraId="6E1CF0C7" w14:textId="77777777" w:rsidR="00A928FC" w:rsidRPr="00C32C50" w:rsidRDefault="00A928FC" w:rsidP="00A928FC">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Afrique</w:t>
      </w:r>
    </w:p>
    <w:p w14:paraId="674E0531" w14:textId="77777777" w:rsidR="00A928FC" w:rsidRPr="00C32C50" w:rsidRDefault="00A928FC" w:rsidP="00A928FC">
      <w:pPr>
        <w:rPr>
          <w:rFonts w:ascii="Times New Roman" w:hAnsi="Times New Roman" w:cs="Times New Roman"/>
          <w:sz w:val="20"/>
          <w:szCs w:val="24"/>
        </w:rPr>
      </w:pPr>
      <w:r w:rsidRPr="00C32C50">
        <w:rPr>
          <w:rFonts w:ascii="Times New Roman" w:hAnsi="Times New Roman" w:cs="Times New Roman"/>
          <w:sz w:val="20"/>
          <w:szCs w:val="24"/>
        </w:rPr>
        <w:lastRenderedPageBreak/>
        <w:t xml:space="preserve">Le marché du blé est un marché déséquilibré </w:t>
      </w:r>
    </w:p>
    <w:p w14:paraId="372A0F3B" w14:textId="77777777" w:rsidR="00A928FC" w:rsidRPr="00C32C50" w:rsidRDefault="00405FDE" w:rsidP="00A928FC">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l’offre est concentré (</w:t>
      </w:r>
      <w:r w:rsidR="00A928FC" w:rsidRPr="00C32C50">
        <w:rPr>
          <w:rFonts w:ascii="Times New Roman" w:hAnsi="Times New Roman" w:cs="Times New Roman"/>
          <w:sz w:val="20"/>
          <w:szCs w:val="24"/>
        </w:rPr>
        <w:t xml:space="preserve">5 pays qui proposent du blé ) </w:t>
      </w:r>
    </w:p>
    <w:p w14:paraId="63970985" w14:textId="77777777" w:rsidR="00A928FC" w:rsidRPr="00C32C50" w:rsidRDefault="00A928FC" w:rsidP="00A928FC">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La demande est </w:t>
      </w:r>
      <w:r w:rsidR="004A1F3B" w:rsidRPr="00C32C50">
        <w:rPr>
          <w:rFonts w:ascii="Times New Roman" w:hAnsi="Times New Roman" w:cs="Times New Roman"/>
          <w:sz w:val="20"/>
          <w:szCs w:val="24"/>
        </w:rPr>
        <w:t>dispersée</w:t>
      </w:r>
      <w:r w:rsidRPr="00C32C50">
        <w:rPr>
          <w:rFonts w:ascii="Times New Roman" w:hAnsi="Times New Roman" w:cs="Times New Roman"/>
          <w:sz w:val="20"/>
          <w:szCs w:val="24"/>
        </w:rPr>
        <w:t xml:space="preserve"> </w:t>
      </w:r>
    </w:p>
    <w:p w14:paraId="34553146" w14:textId="77777777" w:rsidR="00A928FC" w:rsidRPr="00C32C50" w:rsidRDefault="00A928FC" w:rsidP="00A928FC">
      <w:pPr>
        <w:rPr>
          <w:rFonts w:ascii="Times New Roman" w:hAnsi="Times New Roman" w:cs="Times New Roman"/>
          <w:sz w:val="20"/>
          <w:szCs w:val="24"/>
        </w:rPr>
      </w:pPr>
      <w:r w:rsidRPr="00C32C50">
        <w:rPr>
          <w:rFonts w:ascii="Times New Roman" w:hAnsi="Times New Roman" w:cs="Times New Roman"/>
          <w:sz w:val="20"/>
          <w:szCs w:val="24"/>
        </w:rPr>
        <w:t xml:space="preserve">L’offre domine la </w:t>
      </w:r>
      <w:r w:rsidR="004A1F3B" w:rsidRPr="00C32C50">
        <w:rPr>
          <w:rFonts w:ascii="Times New Roman" w:hAnsi="Times New Roman" w:cs="Times New Roman"/>
          <w:sz w:val="20"/>
          <w:szCs w:val="24"/>
        </w:rPr>
        <w:t>demande.</w:t>
      </w:r>
    </w:p>
    <w:p w14:paraId="43500ADE" w14:textId="77777777" w:rsidR="00A928FC" w:rsidRPr="00C32C50" w:rsidRDefault="00A928FC" w:rsidP="00A928FC">
      <w:pPr>
        <w:rPr>
          <w:rFonts w:ascii="Times New Roman" w:hAnsi="Times New Roman" w:cs="Times New Roman"/>
          <w:sz w:val="20"/>
          <w:szCs w:val="24"/>
        </w:rPr>
      </w:pPr>
      <w:r w:rsidRPr="00C32C50">
        <w:rPr>
          <w:rFonts w:ascii="Times New Roman" w:hAnsi="Times New Roman" w:cs="Times New Roman"/>
          <w:sz w:val="20"/>
          <w:szCs w:val="24"/>
        </w:rPr>
        <w:t>Le marché du blé est un marché spéculatif.</w:t>
      </w:r>
    </w:p>
    <w:p w14:paraId="70BDC894" w14:textId="77777777" w:rsidR="0028029C" w:rsidRPr="00C32C50" w:rsidRDefault="00A928FC" w:rsidP="00A928FC">
      <w:pPr>
        <w:rPr>
          <w:rFonts w:ascii="Times New Roman" w:hAnsi="Times New Roman" w:cs="Times New Roman"/>
          <w:sz w:val="20"/>
          <w:szCs w:val="24"/>
        </w:rPr>
      </w:pPr>
      <w:r w:rsidRPr="00C32C50">
        <w:rPr>
          <w:rFonts w:ascii="Times New Roman" w:hAnsi="Times New Roman" w:cs="Times New Roman"/>
          <w:sz w:val="20"/>
          <w:szCs w:val="24"/>
        </w:rPr>
        <w:t xml:space="preserve">Les 5 entreprises </w:t>
      </w:r>
      <w:r w:rsidR="004A1F3B" w:rsidRPr="00C32C50">
        <w:rPr>
          <w:rFonts w:ascii="Times New Roman" w:hAnsi="Times New Roman" w:cs="Times New Roman"/>
          <w:sz w:val="20"/>
          <w:szCs w:val="24"/>
        </w:rPr>
        <w:t>contrôlent</w:t>
      </w:r>
      <w:r w:rsidRPr="00C32C50">
        <w:rPr>
          <w:rFonts w:ascii="Times New Roman" w:hAnsi="Times New Roman" w:cs="Times New Roman"/>
          <w:sz w:val="20"/>
          <w:szCs w:val="24"/>
        </w:rPr>
        <w:t xml:space="preserve"> l’offre du blé à 80</w:t>
      </w:r>
      <w:r w:rsidR="004A1F3B" w:rsidRPr="00C32C50">
        <w:rPr>
          <w:rFonts w:ascii="Times New Roman" w:hAnsi="Times New Roman" w:cs="Times New Roman"/>
          <w:sz w:val="20"/>
          <w:szCs w:val="24"/>
        </w:rPr>
        <w:t>%.</w:t>
      </w:r>
      <w:r w:rsidR="0028029C" w:rsidRPr="00C32C50">
        <w:rPr>
          <w:rFonts w:ascii="Times New Roman" w:hAnsi="Times New Roman" w:cs="Times New Roman"/>
          <w:sz w:val="20"/>
          <w:szCs w:val="24"/>
        </w:rPr>
        <w:t xml:space="preserve"> Elles achètent le blé quand le cours e</w:t>
      </w:r>
      <w:r w:rsidR="00405FDE" w:rsidRPr="00C32C50">
        <w:rPr>
          <w:rFonts w:ascii="Times New Roman" w:hAnsi="Times New Roman" w:cs="Times New Roman"/>
          <w:sz w:val="20"/>
          <w:szCs w:val="24"/>
        </w:rPr>
        <w:t>s</w:t>
      </w:r>
      <w:r w:rsidR="0028029C" w:rsidRPr="00C32C50">
        <w:rPr>
          <w:rFonts w:ascii="Times New Roman" w:hAnsi="Times New Roman" w:cs="Times New Roman"/>
          <w:sz w:val="20"/>
          <w:szCs w:val="24"/>
        </w:rPr>
        <w:t>t faible</w:t>
      </w:r>
      <w:r w:rsidR="00405FDE" w:rsidRPr="00C32C50">
        <w:rPr>
          <w:rFonts w:ascii="Times New Roman" w:hAnsi="Times New Roman" w:cs="Times New Roman"/>
          <w:sz w:val="20"/>
          <w:szCs w:val="24"/>
        </w:rPr>
        <w:t>, elles le stockent</w:t>
      </w:r>
      <w:r w:rsidR="0028029C" w:rsidRPr="00C32C50">
        <w:rPr>
          <w:rFonts w:ascii="Times New Roman" w:hAnsi="Times New Roman" w:cs="Times New Roman"/>
          <w:sz w:val="20"/>
          <w:szCs w:val="24"/>
        </w:rPr>
        <w:t xml:space="preserve"> et attendent que le</w:t>
      </w:r>
      <w:r w:rsidR="00405FDE" w:rsidRPr="00C32C50">
        <w:rPr>
          <w:rFonts w:ascii="Times New Roman" w:hAnsi="Times New Roman" w:cs="Times New Roman"/>
          <w:sz w:val="20"/>
          <w:szCs w:val="24"/>
        </w:rPr>
        <w:t xml:space="preserve">s prix montent. </w:t>
      </w:r>
      <w:r w:rsidR="00C32C50">
        <w:rPr>
          <w:rFonts w:ascii="Times New Roman" w:hAnsi="Times New Roman" w:cs="Times New Roman"/>
          <w:sz w:val="20"/>
          <w:szCs w:val="24"/>
        </w:rPr>
        <w:t>Le</w:t>
      </w:r>
      <w:r w:rsidR="00C32C50" w:rsidRPr="00C32C50">
        <w:rPr>
          <w:rFonts w:ascii="Times New Roman" w:hAnsi="Times New Roman" w:cs="Times New Roman"/>
          <w:sz w:val="20"/>
          <w:szCs w:val="24"/>
        </w:rPr>
        <w:t xml:space="preserve"> cour mondiale</w:t>
      </w:r>
      <w:r w:rsidR="0028029C" w:rsidRPr="00C32C50">
        <w:rPr>
          <w:rFonts w:ascii="Times New Roman" w:hAnsi="Times New Roman" w:cs="Times New Roman"/>
          <w:sz w:val="20"/>
          <w:szCs w:val="24"/>
        </w:rPr>
        <w:t xml:space="preserve"> du blé est fixé à la bourse de Chicago.</w:t>
      </w:r>
    </w:p>
    <w:p w14:paraId="3BC4BF1E" w14:textId="77777777" w:rsidR="004C0A44" w:rsidRPr="00C32C50" w:rsidRDefault="004C0A44" w:rsidP="00A928FC">
      <w:pPr>
        <w:rPr>
          <w:rFonts w:ascii="Times New Roman" w:hAnsi="Times New Roman" w:cs="Times New Roman"/>
          <w:sz w:val="20"/>
          <w:szCs w:val="24"/>
        </w:rPr>
      </w:pPr>
      <w:r w:rsidRPr="00C32C50">
        <w:rPr>
          <w:rFonts w:ascii="Times New Roman" w:hAnsi="Times New Roman" w:cs="Times New Roman"/>
          <w:sz w:val="20"/>
          <w:szCs w:val="24"/>
        </w:rPr>
        <w:t>Les cinq entreprises qui vendent du blé essaye</w:t>
      </w:r>
      <w:r w:rsidR="00405FDE" w:rsidRPr="00C32C50">
        <w:rPr>
          <w:rFonts w:ascii="Times New Roman" w:hAnsi="Times New Roman" w:cs="Times New Roman"/>
          <w:sz w:val="20"/>
          <w:szCs w:val="24"/>
        </w:rPr>
        <w:t>nt</w:t>
      </w:r>
      <w:r w:rsidRPr="00C32C50">
        <w:rPr>
          <w:rFonts w:ascii="Times New Roman" w:hAnsi="Times New Roman" w:cs="Times New Roman"/>
          <w:sz w:val="20"/>
          <w:szCs w:val="24"/>
        </w:rPr>
        <w:t xml:space="preserve"> d’imaginer l’évolution de la consommation pour cela : </w:t>
      </w:r>
    </w:p>
    <w:p w14:paraId="05E4A45D" w14:textId="77777777" w:rsidR="004C0A44" w:rsidRPr="00C32C50" w:rsidRDefault="004C0A44" w:rsidP="004C0A44">
      <w:pPr>
        <w:pStyle w:val="Paragraphedeliste"/>
        <w:numPr>
          <w:ilvl w:val="0"/>
          <w:numId w:val="6"/>
        </w:numPr>
        <w:rPr>
          <w:rFonts w:ascii="Times New Roman" w:hAnsi="Times New Roman" w:cs="Times New Roman"/>
          <w:sz w:val="20"/>
          <w:szCs w:val="24"/>
        </w:rPr>
      </w:pPr>
      <w:r w:rsidRPr="00C32C50">
        <w:rPr>
          <w:rFonts w:ascii="Times New Roman" w:hAnsi="Times New Roman" w:cs="Times New Roman"/>
          <w:sz w:val="20"/>
          <w:szCs w:val="24"/>
        </w:rPr>
        <w:t>E</w:t>
      </w:r>
      <w:r w:rsidR="00405FDE" w:rsidRPr="00C32C50">
        <w:rPr>
          <w:rFonts w:ascii="Times New Roman" w:hAnsi="Times New Roman" w:cs="Times New Roman"/>
          <w:sz w:val="20"/>
          <w:szCs w:val="24"/>
        </w:rPr>
        <w:t>lles possèdent des satellites (qui servent</w:t>
      </w:r>
      <w:r w:rsidRPr="00C32C50">
        <w:rPr>
          <w:rFonts w:ascii="Times New Roman" w:hAnsi="Times New Roman" w:cs="Times New Roman"/>
          <w:sz w:val="20"/>
          <w:szCs w:val="24"/>
        </w:rPr>
        <w:t xml:space="preserve"> à vérifi</w:t>
      </w:r>
      <w:r w:rsidR="00405FDE" w:rsidRPr="00C32C50">
        <w:rPr>
          <w:rFonts w:ascii="Times New Roman" w:hAnsi="Times New Roman" w:cs="Times New Roman"/>
          <w:sz w:val="20"/>
          <w:szCs w:val="24"/>
        </w:rPr>
        <w:t>er</w:t>
      </w:r>
      <w:r w:rsidRPr="00C32C50">
        <w:rPr>
          <w:rFonts w:ascii="Times New Roman" w:hAnsi="Times New Roman" w:cs="Times New Roman"/>
          <w:sz w:val="20"/>
          <w:szCs w:val="24"/>
        </w:rPr>
        <w:t xml:space="preserve"> les champs de blé ) </w:t>
      </w:r>
    </w:p>
    <w:p w14:paraId="2F823BAF" w14:textId="77777777" w:rsidR="004C0A44" w:rsidRPr="00C32C50" w:rsidRDefault="004C0A44" w:rsidP="004C0A44">
      <w:pPr>
        <w:rPr>
          <w:rFonts w:ascii="Times New Roman" w:hAnsi="Times New Roman" w:cs="Times New Roman"/>
          <w:sz w:val="20"/>
          <w:szCs w:val="24"/>
        </w:rPr>
      </w:pPr>
      <w:r w:rsidRPr="00C32C50">
        <w:rPr>
          <w:rFonts w:ascii="Times New Roman" w:hAnsi="Times New Roman" w:cs="Times New Roman"/>
          <w:sz w:val="20"/>
          <w:szCs w:val="24"/>
        </w:rPr>
        <w:t>Les cinq vendeurs de blé on</w:t>
      </w:r>
      <w:r w:rsidR="00405FDE" w:rsidRPr="00C32C50">
        <w:rPr>
          <w:rFonts w:ascii="Times New Roman" w:hAnsi="Times New Roman" w:cs="Times New Roman"/>
          <w:sz w:val="20"/>
          <w:szCs w:val="24"/>
        </w:rPr>
        <w:t>t</w:t>
      </w:r>
      <w:r w:rsidRPr="00C32C50">
        <w:rPr>
          <w:rFonts w:ascii="Times New Roman" w:hAnsi="Times New Roman" w:cs="Times New Roman"/>
          <w:sz w:val="20"/>
          <w:szCs w:val="24"/>
        </w:rPr>
        <w:t xml:space="preserve"> besoins d’énormément de capitaux. </w:t>
      </w:r>
    </w:p>
    <w:p w14:paraId="32386F62" w14:textId="77777777" w:rsidR="004C0A44" w:rsidRPr="00C32C50" w:rsidRDefault="004C0A44" w:rsidP="004C0A44">
      <w:pPr>
        <w:rPr>
          <w:rFonts w:ascii="Times New Roman" w:hAnsi="Times New Roman" w:cs="Times New Roman"/>
          <w:sz w:val="20"/>
          <w:szCs w:val="24"/>
        </w:rPr>
      </w:pPr>
      <w:r w:rsidRPr="00C32C50">
        <w:rPr>
          <w:rFonts w:ascii="Times New Roman" w:hAnsi="Times New Roman" w:cs="Times New Roman"/>
          <w:sz w:val="20"/>
          <w:szCs w:val="24"/>
        </w:rPr>
        <w:t>Les dernières spéculations remontent à 1988. (</w:t>
      </w:r>
      <w:r w:rsidR="00940F16" w:rsidRPr="00C32C50">
        <w:rPr>
          <w:rFonts w:ascii="Times New Roman" w:hAnsi="Times New Roman" w:cs="Times New Roman"/>
          <w:sz w:val="20"/>
          <w:szCs w:val="24"/>
        </w:rPr>
        <w:t>Sécheresse</w:t>
      </w:r>
      <w:r w:rsidRPr="00C32C50">
        <w:rPr>
          <w:rFonts w:ascii="Times New Roman" w:hAnsi="Times New Roman" w:cs="Times New Roman"/>
          <w:sz w:val="20"/>
          <w:szCs w:val="24"/>
        </w:rPr>
        <w:t xml:space="preserve"> en Australie)</w:t>
      </w:r>
    </w:p>
    <w:p w14:paraId="3A15CF07" w14:textId="77777777" w:rsidR="004C0A44" w:rsidRPr="00C32C50" w:rsidRDefault="004C0A44" w:rsidP="004C0A44">
      <w:pPr>
        <w:pStyle w:val="Paragraphedeliste"/>
        <w:numPr>
          <w:ilvl w:val="0"/>
          <w:numId w:val="6"/>
        </w:numPr>
        <w:rPr>
          <w:rFonts w:ascii="Times New Roman" w:hAnsi="Times New Roman" w:cs="Times New Roman"/>
          <w:sz w:val="20"/>
          <w:szCs w:val="24"/>
        </w:rPr>
      </w:pPr>
      <w:r w:rsidRPr="00C32C50">
        <w:rPr>
          <w:rFonts w:ascii="Times New Roman" w:hAnsi="Times New Roman" w:cs="Times New Roman"/>
          <w:sz w:val="20"/>
          <w:szCs w:val="24"/>
        </w:rPr>
        <w:t>Provoque une baisse de production et donc une augmentation des prix.</w:t>
      </w:r>
    </w:p>
    <w:p w14:paraId="71B423DF" w14:textId="77777777" w:rsidR="00940F16" w:rsidRPr="00C32C50" w:rsidRDefault="004C0A44" w:rsidP="004C0A44">
      <w:pPr>
        <w:rPr>
          <w:rFonts w:ascii="Times New Roman" w:hAnsi="Times New Roman" w:cs="Times New Roman"/>
          <w:sz w:val="20"/>
          <w:szCs w:val="24"/>
        </w:rPr>
      </w:pPr>
      <w:r w:rsidRPr="00C32C50">
        <w:rPr>
          <w:rFonts w:ascii="Times New Roman" w:hAnsi="Times New Roman" w:cs="Times New Roman"/>
          <w:sz w:val="20"/>
          <w:szCs w:val="24"/>
        </w:rPr>
        <w:t>La tout</w:t>
      </w:r>
      <w:r w:rsidR="00405FDE" w:rsidRPr="00C32C50">
        <w:rPr>
          <w:rFonts w:ascii="Times New Roman" w:hAnsi="Times New Roman" w:cs="Times New Roman"/>
          <w:sz w:val="20"/>
          <w:szCs w:val="24"/>
        </w:rPr>
        <w:t>e</w:t>
      </w:r>
      <w:r w:rsidRPr="00C32C50">
        <w:rPr>
          <w:rFonts w:ascii="Times New Roman" w:hAnsi="Times New Roman" w:cs="Times New Roman"/>
          <w:sz w:val="20"/>
          <w:szCs w:val="24"/>
        </w:rPr>
        <w:t xml:space="preserve"> dernière spéculation date de 2007 / 2008.</w:t>
      </w:r>
    </w:p>
    <w:p w14:paraId="26D1042B" w14:textId="77777777" w:rsidR="000672A9" w:rsidRPr="00C32C50" w:rsidRDefault="000672A9" w:rsidP="004C0A44">
      <w:pPr>
        <w:rPr>
          <w:rFonts w:ascii="Times New Roman" w:hAnsi="Times New Roman" w:cs="Times New Roman"/>
          <w:sz w:val="20"/>
          <w:szCs w:val="24"/>
        </w:rPr>
      </w:pPr>
    </w:p>
    <w:p w14:paraId="3B99BDAA" w14:textId="77777777" w:rsidR="00940F16" w:rsidRPr="006620FB" w:rsidRDefault="00940F16" w:rsidP="004C0A44">
      <w:pPr>
        <w:rPr>
          <w:rFonts w:ascii="Times New Roman" w:hAnsi="Times New Roman" w:cs="Times New Roman"/>
          <w:color w:val="00B050"/>
          <w:sz w:val="20"/>
          <w:szCs w:val="24"/>
          <w:u w:val="single"/>
        </w:rPr>
      </w:pPr>
      <w:r w:rsidRPr="006620FB">
        <w:rPr>
          <w:rFonts w:ascii="Times New Roman" w:hAnsi="Times New Roman" w:cs="Times New Roman"/>
          <w:color w:val="00B050"/>
          <w:sz w:val="20"/>
          <w:szCs w:val="24"/>
        </w:rPr>
        <w:t>3</w:t>
      </w:r>
      <w:r w:rsidRPr="006620FB">
        <w:rPr>
          <w:rFonts w:ascii="Times New Roman" w:hAnsi="Times New Roman" w:cs="Times New Roman"/>
          <w:color w:val="00B050"/>
          <w:sz w:val="20"/>
          <w:szCs w:val="24"/>
          <w:u w:val="single"/>
        </w:rPr>
        <w:t xml:space="preserve">- Exemple du marché du Pétrole </w:t>
      </w:r>
    </w:p>
    <w:p w14:paraId="140DE6A5" w14:textId="5FD50CB0" w:rsidR="00940F16" w:rsidRPr="00C32C50" w:rsidRDefault="006620FB" w:rsidP="004C0A44">
      <w:pPr>
        <w:rPr>
          <w:rFonts w:ascii="Times New Roman" w:hAnsi="Times New Roman" w:cs="Times New Roman"/>
          <w:sz w:val="20"/>
          <w:szCs w:val="24"/>
          <w:u w:val="single"/>
        </w:rPr>
      </w:pPr>
      <w:r>
        <w:rPr>
          <w:rFonts w:ascii="Times New Roman" w:hAnsi="Times New Roman" w:cs="Times New Roman"/>
          <w:noProof/>
          <w:sz w:val="20"/>
          <w:szCs w:val="24"/>
        </w:rPr>
        <mc:AlternateContent>
          <mc:Choice Requires="wps">
            <w:drawing>
              <wp:anchor distT="0" distB="0" distL="114300" distR="114300" simplePos="0" relativeHeight="251658240" behindDoc="0" locked="0" layoutInCell="1" allowOverlap="1" wp14:editId="141E0C93">
                <wp:simplePos x="0" y="0"/>
                <wp:positionH relativeFrom="column">
                  <wp:posOffset>1743075</wp:posOffset>
                </wp:positionH>
                <wp:positionV relativeFrom="paragraph">
                  <wp:posOffset>184150</wp:posOffset>
                </wp:positionV>
                <wp:extent cx="90805" cy="704850"/>
                <wp:effectExtent l="13970" t="5080" r="9525" b="13970"/>
                <wp:wrapNone/>
                <wp:docPr id="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4850"/>
                        </a:xfrm>
                        <a:prstGeom prst="rightBrace">
                          <a:avLst>
                            <a:gd name="adj1" fmla="val 64685"/>
                            <a:gd name="adj2" fmla="val 50000"/>
                          </a:avLst>
                        </a:prstGeom>
                        <a:noFill/>
                        <a:ln w="9525">
                          <a:solidFill>
                            <a:srgbClr xmlns:a14="http://schemas.microsoft.com/office/drawing/2010/main" val="000000" mc:Ignorable=""/>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Forme automatique 2" o:spid="_x0000_s1026" type="#_x0000_t88" style="position:absolute;margin-left:137.25pt;margin-top:14.5pt;width:7.1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"/>
            </w:pict>
          </mc:Fallback>
        </mc:AlternateContent>
      </w:r>
    </w:p>
    <w:p w14:paraId="74561125" w14:textId="77777777" w:rsidR="00940F16" w:rsidRPr="00C32C50" w:rsidRDefault="00940F16" w:rsidP="00940F16">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Source d’énergie              1</w:t>
      </w:r>
      <w:r w:rsidRPr="00C32C50">
        <w:rPr>
          <w:rFonts w:ascii="Times New Roman" w:hAnsi="Times New Roman" w:cs="Times New Roman"/>
          <w:sz w:val="20"/>
          <w:szCs w:val="24"/>
          <w:vertAlign w:val="superscript"/>
        </w:rPr>
        <w:t>er</w:t>
      </w:r>
      <w:r w:rsidRPr="00C32C50">
        <w:rPr>
          <w:rFonts w:ascii="Times New Roman" w:hAnsi="Times New Roman" w:cs="Times New Roman"/>
          <w:sz w:val="20"/>
          <w:szCs w:val="24"/>
        </w:rPr>
        <w:t xml:space="preserve"> énergie </w:t>
      </w:r>
      <w:r w:rsidR="00C32C50" w:rsidRPr="00C32C50">
        <w:rPr>
          <w:rFonts w:ascii="Times New Roman" w:hAnsi="Times New Roman" w:cs="Times New Roman"/>
          <w:sz w:val="20"/>
          <w:szCs w:val="24"/>
        </w:rPr>
        <w:t>consommée</w:t>
      </w:r>
      <w:r w:rsidRPr="00C32C50">
        <w:rPr>
          <w:rFonts w:ascii="Times New Roman" w:hAnsi="Times New Roman" w:cs="Times New Roman"/>
          <w:sz w:val="20"/>
          <w:szCs w:val="24"/>
        </w:rPr>
        <w:t xml:space="preserve"> dans le monde.</w:t>
      </w:r>
    </w:p>
    <w:p w14:paraId="24DCA40A" w14:textId="77777777" w:rsidR="00940F16" w:rsidRPr="00C32C50" w:rsidRDefault="00940F16" w:rsidP="00940F16">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Matière première         </w:t>
      </w:r>
    </w:p>
    <w:p w14:paraId="3F8DE72E" w14:textId="77777777" w:rsidR="00940F16" w:rsidRPr="00C32C50" w:rsidRDefault="00940F16" w:rsidP="004C0A44">
      <w:pPr>
        <w:rPr>
          <w:rFonts w:ascii="Times New Roman" w:hAnsi="Times New Roman" w:cs="Times New Roman"/>
          <w:sz w:val="20"/>
          <w:szCs w:val="24"/>
        </w:rPr>
      </w:pPr>
    </w:p>
    <w:p w14:paraId="41EA977E" w14:textId="77777777" w:rsidR="00940F16" w:rsidRPr="00C32C50" w:rsidRDefault="00940F16" w:rsidP="004C0A44">
      <w:pPr>
        <w:rPr>
          <w:rFonts w:ascii="Times New Roman" w:hAnsi="Times New Roman" w:cs="Times New Roman"/>
          <w:sz w:val="20"/>
          <w:szCs w:val="24"/>
        </w:rPr>
      </w:pPr>
      <w:r w:rsidRPr="00195D44">
        <w:rPr>
          <w:rFonts w:ascii="Times New Roman" w:hAnsi="Times New Roman" w:cs="Times New Roman"/>
          <w:b/>
          <w:sz w:val="20"/>
          <w:szCs w:val="24"/>
        </w:rPr>
        <w:t>Utilisation directe :</w:t>
      </w:r>
      <w:r w:rsidRPr="00C32C50">
        <w:rPr>
          <w:rFonts w:ascii="Times New Roman" w:hAnsi="Times New Roman" w:cs="Times New Roman"/>
          <w:sz w:val="20"/>
          <w:szCs w:val="24"/>
        </w:rPr>
        <w:t xml:space="preserve"> dans un moteur </w:t>
      </w:r>
    </w:p>
    <w:p w14:paraId="5FC2970F" w14:textId="77777777" w:rsidR="000672A9" w:rsidRPr="00C32C50" w:rsidRDefault="00195D44" w:rsidP="004C0A44">
      <w:pPr>
        <w:rPr>
          <w:rFonts w:ascii="Times New Roman" w:hAnsi="Times New Roman" w:cs="Times New Roman"/>
          <w:sz w:val="20"/>
          <w:szCs w:val="24"/>
        </w:rPr>
      </w:pPr>
      <w:r w:rsidRPr="00195D44">
        <w:rPr>
          <w:rFonts w:ascii="Times New Roman" w:hAnsi="Times New Roman" w:cs="Times New Roman"/>
          <w:b/>
          <w:sz w:val="20"/>
          <w:szCs w:val="24"/>
        </w:rPr>
        <w:t>Utilisation indirecte</w:t>
      </w:r>
      <w:r w:rsidR="00940F16" w:rsidRPr="00195D44">
        <w:rPr>
          <w:rFonts w:ascii="Times New Roman" w:hAnsi="Times New Roman" w:cs="Times New Roman"/>
          <w:b/>
          <w:sz w:val="20"/>
          <w:szCs w:val="24"/>
        </w:rPr>
        <w:t>:</w:t>
      </w:r>
      <w:r w:rsidR="00940F16" w:rsidRPr="00C32C50">
        <w:rPr>
          <w:rFonts w:ascii="Times New Roman" w:hAnsi="Times New Roman" w:cs="Times New Roman"/>
          <w:sz w:val="20"/>
          <w:szCs w:val="24"/>
        </w:rPr>
        <w:t xml:space="preserve"> fabriquer de l’énergie</w:t>
      </w:r>
    </w:p>
    <w:tbl>
      <w:tblPr>
        <w:tblStyle w:val="Grilledutableau"/>
        <w:tblW w:w="0" w:type="auto"/>
        <w:tblLook w:val="04A0" w:firstRow="1" w:lastRow="0" w:firstColumn="1" w:lastColumn="0" w:noHBand="0" w:noVBand="1"/>
      </w:tblPr>
      <w:tblGrid>
        <w:gridCol w:w="3070"/>
        <w:gridCol w:w="2992"/>
        <w:gridCol w:w="3150"/>
      </w:tblGrid>
      <w:tr w:rsidR="000672A9" w:rsidRPr="00C32C50" w14:paraId="3434E244" w14:textId="77777777" w:rsidTr="00405FDE">
        <w:tc>
          <w:tcPr>
            <w:tcW w:w="3070" w:type="dxa"/>
          </w:tcPr>
          <w:p w14:paraId="472A15EE" w14:textId="77777777" w:rsidR="000672A9" w:rsidRPr="00C32C50" w:rsidRDefault="000672A9" w:rsidP="000672A9">
            <w:pPr>
              <w:jc w:val="center"/>
              <w:rPr>
                <w:rFonts w:ascii="Times New Roman" w:hAnsi="Times New Roman" w:cs="Times New Roman"/>
                <w:sz w:val="20"/>
                <w:szCs w:val="24"/>
              </w:rPr>
            </w:pPr>
          </w:p>
          <w:p w14:paraId="3498327D"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1</w:t>
            </w:r>
            <w:r w:rsidRPr="00C32C50">
              <w:rPr>
                <w:rFonts w:ascii="Times New Roman" w:hAnsi="Times New Roman" w:cs="Times New Roman"/>
                <w:sz w:val="20"/>
                <w:szCs w:val="24"/>
                <w:vertAlign w:val="superscript"/>
              </w:rPr>
              <w:t>er</w:t>
            </w:r>
            <w:r w:rsidRPr="00C32C50">
              <w:rPr>
                <w:rFonts w:ascii="Times New Roman" w:hAnsi="Times New Roman" w:cs="Times New Roman"/>
                <w:sz w:val="20"/>
                <w:szCs w:val="24"/>
              </w:rPr>
              <w:t xml:space="preserve"> énergie</w:t>
            </w:r>
          </w:p>
        </w:tc>
        <w:tc>
          <w:tcPr>
            <w:tcW w:w="2992" w:type="dxa"/>
          </w:tcPr>
          <w:p w14:paraId="4DD5B5E2" w14:textId="77777777" w:rsidR="000672A9" w:rsidRPr="00C32C50" w:rsidRDefault="000672A9" w:rsidP="000672A9">
            <w:pPr>
              <w:jc w:val="center"/>
              <w:rPr>
                <w:rFonts w:ascii="Times New Roman" w:hAnsi="Times New Roman" w:cs="Times New Roman"/>
                <w:sz w:val="20"/>
                <w:szCs w:val="24"/>
              </w:rPr>
            </w:pPr>
          </w:p>
          <w:p w14:paraId="1AAF7C17"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Le Pétrole</w:t>
            </w:r>
          </w:p>
        </w:tc>
        <w:tc>
          <w:tcPr>
            <w:tcW w:w="3150" w:type="dxa"/>
          </w:tcPr>
          <w:p w14:paraId="593841CA" w14:textId="77777777" w:rsidR="000672A9" w:rsidRPr="00C32C50" w:rsidRDefault="000672A9" w:rsidP="000672A9">
            <w:pPr>
              <w:jc w:val="center"/>
              <w:rPr>
                <w:rFonts w:ascii="Times New Roman" w:hAnsi="Times New Roman" w:cs="Times New Roman"/>
                <w:sz w:val="20"/>
                <w:szCs w:val="24"/>
              </w:rPr>
            </w:pPr>
          </w:p>
          <w:p w14:paraId="5E40CE81"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40 % de l’énergie consommé</w:t>
            </w:r>
            <w:r w:rsidR="00405FDE" w:rsidRPr="00C32C50">
              <w:rPr>
                <w:rFonts w:ascii="Times New Roman" w:hAnsi="Times New Roman" w:cs="Times New Roman"/>
                <w:sz w:val="20"/>
                <w:szCs w:val="24"/>
              </w:rPr>
              <w:t>e</w:t>
            </w:r>
          </w:p>
          <w:p w14:paraId="773F08D2" w14:textId="77777777" w:rsidR="000672A9" w:rsidRPr="00C32C50" w:rsidRDefault="000672A9" w:rsidP="000672A9">
            <w:pPr>
              <w:jc w:val="center"/>
              <w:rPr>
                <w:rFonts w:ascii="Times New Roman" w:hAnsi="Times New Roman" w:cs="Times New Roman"/>
                <w:sz w:val="20"/>
                <w:szCs w:val="24"/>
              </w:rPr>
            </w:pPr>
          </w:p>
          <w:p w14:paraId="484257F3" w14:textId="77777777" w:rsidR="000672A9" w:rsidRPr="00C32C50" w:rsidRDefault="000672A9" w:rsidP="000672A9">
            <w:pPr>
              <w:jc w:val="center"/>
              <w:rPr>
                <w:rFonts w:ascii="Times New Roman" w:hAnsi="Times New Roman" w:cs="Times New Roman"/>
                <w:sz w:val="20"/>
                <w:szCs w:val="24"/>
              </w:rPr>
            </w:pPr>
          </w:p>
        </w:tc>
      </w:tr>
      <w:tr w:rsidR="000672A9" w:rsidRPr="00C32C50" w14:paraId="4EEA7F70" w14:textId="77777777" w:rsidTr="00405FDE">
        <w:tc>
          <w:tcPr>
            <w:tcW w:w="3070" w:type="dxa"/>
          </w:tcPr>
          <w:p w14:paraId="6BD90E23" w14:textId="77777777" w:rsidR="000672A9" w:rsidRPr="00C32C50" w:rsidRDefault="000672A9" w:rsidP="000672A9">
            <w:pPr>
              <w:jc w:val="center"/>
              <w:rPr>
                <w:rFonts w:ascii="Times New Roman" w:hAnsi="Times New Roman" w:cs="Times New Roman"/>
                <w:sz w:val="20"/>
                <w:szCs w:val="24"/>
              </w:rPr>
            </w:pPr>
          </w:p>
          <w:p w14:paraId="010040D7"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2</w:t>
            </w:r>
            <w:r w:rsidRPr="00C32C50">
              <w:rPr>
                <w:rFonts w:ascii="Times New Roman" w:hAnsi="Times New Roman" w:cs="Times New Roman"/>
                <w:sz w:val="20"/>
                <w:szCs w:val="24"/>
                <w:vertAlign w:val="superscript"/>
              </w:rPr>
              <w:t>nd</w:t>
            </w:r>
            <w:r w:rsidRPr="00C32C50">
              <w:rPr>
                <w:rFonts w:ascii="Times New Roman" w:hAnsi="Times New Roman" w:cs="Times New Roman"/>
                <w:sz w:val="20"/>
                <w:szCs w:val="24"/>
              </w:rPr>
              <w:t xml:space="preserve"> énergie</w:t>
            </w:r>
          </w:p>
        </w:tc>
        <w:tc>
          <w:tcPr>
            <w:tcW w:w="2992" w:type="dxa"/>
          </w:tcPr>
          <w:p w14:paraId="01C42FC8" w14:textId="77777777" w:rsidR="000672A9" w:rsidRPr="00C32C50" w:rsidRDefault="000672A9" w:rsidP="000672A9">
            <w:pPr>
              <w:jc w:val="center"/>
              <w:rPr>
                <w:rFonts w:ascii="Times New Roman" w:hAnsi="Times New Roman" w:cs="Times New Roman"/>
                <w:sz w:val="20"/>
                <w:szCs w:val="24"/>
              </w:rPr>
            </w:pPr>
          </w:p>
          <w:p w14:paraId="5E69BD8F"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Le Gaz</w:t>
            </w:r>
          </w:p>
        </w:tc>
        <w:tc>
          <w:tcPr>
            <w:tcW w:w="3150" w:type="dxa"/>
          </w:tcPr>
          <w:p w14:paraId="1999FB3E" w14:textId="77777777" w:rsidR="000672A9" w:rsidRPr="00C32C50" w:rsidRDefault="000672A9" w:rsidP="000672A9">
            <w:pPr>
              <w:jc w:val="center"/>
              <w:rPr>
                <w:rFonts w:ascii="Times New Roman" w:hAnsi="Times New Roman" w:cs="Times New Roman"/>
                <w:sz w:val="20"/>
                <w:szCs w:val="24"/>
              </w:rPr>
            </w:pPr>
          </w:p>
          <w:p w14:paraId="43482E0C"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23 % de l’énergie consommé</w:t>
            </w:r>
            <w:r w:rsidR="00405FDE" w:rsidRPr="00C32C50">
              <w:rPr>
                <w:rFonts w:ascii="Times New Roman" w:hAnsi="Times New Roman" w:cs="Times New Roman"/>
                <w:sz w:val="20"/>
                <w:szCs w:val="24"/>
              </w:rPr>
              <w:t>e</w:t>
            </w:r>
          </w:p>
          <w:p w14:paraId="431B68DD" w14:textId="77777777" w:rsidR="000672A9" w:rsidRPr="00C32C50" w:rsidRDefault="000672A9" w:rsidP="000672A9">
            <w:pPr>
              <w:jc w:val="center"/>
              <w:rPr>
                <w:rFonts w:ascii="Times New Roman" w:hAnsi="Times New Roman" w:cs="Times New Roman"/>
                <w:sz w:val="20"/>
                <w:szCs w:val="24"/>
              </w:rPr>
            </w:pPr>
          </w:p>
          <w:p w14:paraId="0D92AC59" w14:textId="77777777" w:rsidR="000672A9" w:rsidRPr="00C32C50" w:rsidRDefault="000672A9" w:rsidP="000672A9">
            <w:pPr>
              <w:jc w:val="center"/>
              <w:rPr>
                <w:rFonts w:ascii="Times New Roman" w:hAnsi="Times New Roman" w:cs="Times New Roman"/>
                <w:sz w:val="20"/>
                <w:szCs w:val="24"/>
              </w:rPr>
            </w:pPr>
          </w:p>
        </w:tc>
      </w:tr>
      <w:tr w:rsidR="000672A9" w:rsidRPr="00C32C50" w14:paraId="4D805D14" w14:textId="77777777" w:rsidTr="00405FDE">
        <w:tc>
          <w:tcPr>
            <w:tcW w:w="3070" w:type="dxa"/>
          </w:tcPr>
          <w:p w14:paraId="1527D2DE" w14:textId="77777777" w:rsidR="000672A9" w:rsidRPr="00C32C50" w:rsidRDefault="000672A9" w:rsidP="000672A9">
            <w:pPr>
              <w:jc w:val="center"/>
              <w:rPr>
                <w:rFonts w:ascii="Times New Roman" w:hAnsi="Times New Roman" w:cs="Times New Roman"/>
                <w:sz w:val="20"/>
                <w:szCs w:val="24"/>
              </w:rPr>
            </w:pPr>
          </w:p>
          <w:p w14:paraId="33D146B2"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énergie</w:t>
            </w:r>
          </w:p>
        </w:tc>
        <w:tc>
          <w:tcPr>
            <w:tcW w:w="2992" w:type="dxa"/>
          </w:tcPr>
          <w:p w14:paraId="7E91EF68" w14:textId="77777777" w:rsidR="000672A9" w:rsidRPr="00C32C50" w:rsidRDefault="000672A9" w:rsidP="000672A9">
            <w:pPr>
              <w:jc w:val="center"/>
              <w:rPr>
                <w:rFonts w:ascii="Times New Roman" w:hAnsi="Times New Roman" w:cs="Times New Roman"/>
                <w:sz w:val="20"/>
                <w:szCs w:val="24"/>
              </w:rPr>
            </w:pPr>
          </w:p>
          <w:p w14:paraId="3F9A5354"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Le Charbon</w:t>
            </w:r>
          </w:p>
        </w:tc>
        <w:tc>
          <w:tcPr>
            <w:tcW w:w="3150" w:type="dxa"/>
          </w:tcPr>
          <w:p w14:paraId="1E7BA2BF" w14:textId="77777777" w:rsidR="000672A9" w:rsidRPr="00C32C50" w:rsidRDefault="000672A9" w:rsidP="000672A9">
            <w:pPr>
              <w:jc w:val="center"/>
              <w:rPr>
                <w:rFonts w:ascii="Times New Roman" w:hAnsi="Times New Roman" w:cs="Times New Roman"/>
                <w:sz w:val="20"/>
                <w:szCs w:val="24"/>
              </w:rPr>
            </w:pPr>
          </w:p>
          <w:p w14:paraId="081F3C14"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23 % de l’énergie consommé</w:t>
            </w:r>
            <w:r w:rsidR="00405FDE" w:rsidRPr="00C32C50">
              <w:rPr>
                <w:rFonts w:ascii="Times New Roman" w:hAnsi="Times New Roman" w:cs="Times New Roman"/>
                <w:sz w:val="20"/>
                <w:szCs w:val="24"/>
              </w:rPr>
              <w:t>e</w:t>
            </w:r>
          </w:p>
          <w:p w14:paraId="315071B4" w14:textId="77777777" w:rsidR="000672A9" w:rsidRPr="00C32C50" w:rsidRDefault="000672A9" w:rsidP="000672A9">
            <w:pPr>
              <w:jc w:val="center"/>
              <w:rPr>
                <w:rFonts w:ascii="Times New Roman" w:hAnsi="Times New Roman" w:cs="Times New Roman"/>
                <w:sz w:val="20"/>
                <w:szCs w:val="24"/>
              </w:rPr>
            </w:pPr>
          </w:p>
          <w:p w14:paraId="7626E732" w14:textId="77777777" w:rsidR="000672A9" w:rsidRPr="00C32C50" w:rsidRDefault="000672A9" w:rsidP="000672A9">
            <w:pPr>
              <w:jc w:val="center"/>
              <w:rPr>
                <w:rFonts w:ascii="Times New Roman" w:hAnsi="Times New Roman" w:cs="Times New Roman"/>
                <w:sz w:val="20"/>
                <w:szCs w:val="24"/>
              </w:rPr>
            </w:pPr>
          </w:p>
        </w:tc>
      </w:tr>
      <w:tr w:rsidR="000672A9" w:rsidRPr="00C32C50" w14:paraId="62C5CFAE" w14:textId="77777777" w:rsidTr="00405FDE">
        <w:tc>
          <w:tcPr>
            <w:tcW w:w="3070" w:type="dxa"/>
          </w:tcPr>
          <w:p w14:paraId="507FA21B" w14:textId="77777777" w:rsidR="000672A9" w:rsidRPr="00C32C50" w:rsidRDefault="000672A9" w:rsidP="000672A9">
            <w:pPr>
              <w:jc w:val="center"/>
              <w:rPr>
                <w:rFonts w:ascii="Times New Roman" w:hAnsi="Times New Roman" w:cs="Times New Roman"/>
                <w:sz w:val="20"/>
                <w:szCs w:val="24"/>
              </w:rPr>
            </w:pPr>
          </w:p>
          <w:p w14:paraId="4B7AB77B"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énergie</w:t>
            </w:r>
          </w:p>
        </w:tc>
        <w:tc>
          <w:tcPr>
            <w:tcW w:w="2992" w:type="dxa"/>
          </w:tcPr>
          <w:p w14:paraId="3DDDC313" w14:textId="77777777" w:rsidR="000672A9" w:rsidRPr="00C32C50" w:rsidRDefault="000672A9" w:rsidP="000672A9">
            <w:pPr>
              <w:jc w:val="center"/>
              <w:rPr>
                <w:rFonts w:ascii="Times New Roman" w:hAnsi="Times New Roman" w:cs="Times New Roman"/>
                <w:sz w:val="20"/>
                <w:szCs w:val="24"/>
              </w:rPr>
            </w:pPr>
          </w:p>
          <w:p w14:paraId="7F917E20"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L’Electricité</w:t>
            </w:r>
          </w:p>
        </w:tc>
        <w:tc>
          <w:tcPr>
            <w:tcW w:w="3150" w:type="dxa"/>
          </w:tcPr>
          <w:p w14:paraId="0BA083BF" w14:textId="77777777" w:rsidR="000672A9" w:rsidRPr="00C32C50" w:rsidRDefault="000672A9" w:rsidP="000672A9">
            <w:pPr>
              <w:jc w:val="center"/>
              <w:rPr>
                <w:rFonts w:ascii="Times New Roman" w:hAnsi="Times New Roman" w:cs="Times New Roman"/>
                <w:sz w:val="20"/>
                <w:szCs w:val="24"/>
              </w:rPr>
            </w:pPr>
          </w:p>
          <w:p w14:paraId="27EADC14" w14:textId="77777777" w:rsidR="000672A9" w:rsidRPr="00C32C50" w:rsidRDefault="000672A9" w:rsidP="000672A9">
            <w:pPr>
              <w:jc w:val="center"/>
              <w:rPr>
                <w:rFonts w:ascii="Times New Roman" w:hAnsi="Times New Roman" w:cs="Times New Roman"/>
                <w:sz w:val="20"/>
                <w:szCs w:val="24"/>
              </w:rPr>
            </w:pPr>
            <w:r w:rsidRPr="00C32C50">
              <w:rPr>
                <w:rFonts w:ascii="Times New Roman" w:hAnsi="Times New Roman" w:cs="Times New Roman"/>
                <w:sz w:val="20"/>
                <w:szCs w:val="24"/>
              </w:rPr>
              <w:t>14% de l’énergie consommé</w:t>
            </w:r>
            <w:r w:rsidR="00405FDE" w:rsidRPr="00C32C50">
              <w:rPr>
                <w:rFonts w:ascii="Times New Roman" w:hAnsi="Times New Roman" w:cs="Times New Roman"/>
                <w:sz w:val="20"/>
                <w:szCs w:val="24"/>
              </w:rPr>
              <w:t>e</w:t>
            </w:r>
          </w:p>
          <w:p w14:paraId="7809ACC0" w14:textId="77777777" w:rsidR="000672A9" w:rsidRPr="00C32C50" w:rsidRDefault="000672A9" w:rsidP="000672A9">
            <w:pPr>
              <w:jc w:val="center"/>
              <w:rPr>
                <w:rFonts w:ascii="Times New Roman" w:hAnsi="Times New Roman" w:cs="Times New Roman"/>
                <w:sz w:val="20"/>
                <w:szCs w:val="24"/>
              </w:rPr>
            </w:pPr>
          </w:p>
          <w:p w14:paraId="26353883" w14:textId="77777777" w:rsidR="000672A9" w:rsidRPr="00C32C50" w:rsidRDefault="000672A9" w:rsidP="000672A9">
            <w:pPr>
              <w:jc w:val="center"/>
              <w:rPr>
                <w:rFonts w:ascii="Times New Roman" w:hAnsi="Times New Roman" w:cs="Times New Roman"/>
                <w:sz w:val="20"/>
                <w:szCs w:val="24"/>
              </w:rPr>
            </w:pPr>
          </w:p>
        </w:tc>
      </w:tr>
    </w:tbl>
    <w:p w14:paraId="59BD3B19" w14:textId="77777777" w:rsidR="00940F16" w:rsidRPr="00C32C50" w:rsidRDefault="00940F16" w:rsidP="004C0A44">
      <w:pPr>
        <w:rPr>
          <w:rFonts w:ascii="Times New Roman" w:hAnsi="Times New Roman" w:cs="Times New Roman"/>
          <w:sz w:val="20"/>
          <w:szCs w:val="24"/>
        </w:rPr>
      </w:pPr>
    </w:p>
    <w:p w14:paraId="4B9115B5" w14:textId="77777777" w:rsidR="00016AC9" w:rsidRPr="00C32C50" w:rsidRDefault="00016AC9" w:rsidP="004C0A44">
      <w:pPr>
        <w:rPr>
          <w:rFonts w:ascii="Times New Roman" w:hAnsi="Times New Roman" w:cs="Times New Roman"/>
          <w:sz w:val="20"/>
          <w:szCs w:val="24"/>
        </w:rPr>
      </w:pPr>
    </w:p>
    <w:p w14:paraId="17FAA29D" w14:textId="77777777" w:rsidR="00016AC9" w:rsidRPr="00C32C50" w:rsidRDefault="00016AC9" w:rsidP="004C0A44">
      <w:pPr>
        <w:rPr>
          <w:rFonts w:ascii="Times New Roman" w:hAnsi="Times New Roman" w:cs="Times New Roman"/>
          <w:sz w:val="20"/>
          <w:szCs w:val="24"/>
        </w:rPr>
      </w:pPr>
    </w:p>
    <w:p w14:paraId="053D1D0E" w14:textId="77777777" w:rsidR="00016AC9" w:rsidRPr="00C32C50" w:rsidRDefault="00016AC9" w:rsidP="004C0A44">
      <w:pPr>
        <w:rPr>
          <w:rFonts w:ascii="Times New Roman" w:hAnsi="Times New Roman" w:cs="Times New Roman"/>
          <w:sz w:val="20"/>
          <w:szCs w:val="24"/>
        </w:rPr>
      </w:pPr>
    </w:p>
    <w:p w14:paraId="14906886" w14:textId="77777777" w:rsidR="000672A9" w:rsidRPr="00C32C50" w:rsidRDefault="000672A9" w:rsidP="004C0A44">
      <w:pPr>
        <w:rPr>
          <w:rFonts w:ascii="Times New Roman" w:hAnsi="Times New Roman" w:cs="Times New Roman"/>
          <w:sz w:val="20"/>
          <w:szCs w:val="24"/>
        </w:rPr>
      </w:pPr>
      <w:r w:rsidRPr="00C32C50">
        <w:rPr>
          <w:rFonts w:ascii="Times New Roman" w:hAnsi="Times New Roman" w:cs="Times New Roman"/>
          <w:sz w:val="20"/>
          <w:szCs w:val="24"/>
        </w:rPr>
        <w:t>Depuis 60 ans</w:t>
      </w:r>
      <w:r w:rsidR="00405FDE" w:rsidRPr="00C32C50">
        <w:rPr>
          <w:rFonts w:ascii="Times New Roman" w:hAnsi="Times New Roman" w:cs="Times New Roman"/>
          <w:sz w:val="20"/>
          <w:szCs w:val="24"/>
        </w:rPr>
        <w:t>,</w:t>
      </w:r>
      <w:r w:rsidRPr="00C32C50">
        <w:rPr>
          <w:rFonts w:ascii="Times New Roman" w:hAnsi="Times New Roman" w:cs="Times New Roman"/>
          <w:sz w:val="20"/>
          <w:szCs w:val="24"/>
        </w:rPr>
        <w:t xml:space="preserve"> on est passé d’un système fondé sur « le tout charbon » au « tout pétrole ». Mais depuis les années 80</w:t>
      </w:r>
      <w:r w:rsidR="00405FDE" w:rsidRPr="00C32C50">
        <w:rPr>
          <w:rFonts w:ascii="Times New Roman" w:hAnsi="Times New Roman" w:cs="Times New Roman"/>
          <w:sz w:val="20"/>
          <w:szCs w:val="24"/>
        </w:rPr>
        <w:t>, on essaye de diversifier</w:t>
      </w:r>
      <w:r w:rsidRPr="00C32C50">
        <w:rPr>
          <w:rFonts w:ascii="Times New Roman" w:hAnsi="Times New Roman" w:cs="Times New Roman"/>
          <w:sz w:val="20"/>
          <w:szCs w:val="24"/>
        </w:rPr>
        <w:t xml:space="preserve"> les énergies consommé</w:t>
      </w:r>
      <w:r w:rsidR="00405FDE" w:rsidRPr="00C32C50">
        <w:rPr>
          <w:rFonts w:ascii="Times New Roman" w:hAnsi="Times New Roman" w:cs="Times New Roman"/>
          <w:sz w:val="20"/>
          <w:szCs w:val="24"/>
        </w:rPr>
        <w:t>es</w:t>
      </w:r>
      <w:r w:rsidRPr="00C32C50">
        <w:rPr>
          <w:rFonts w:ascii="Times New Roman" w:hAnsi="Times New Roman" w:cs="Times New Roman"/>
          <w:sz w:val="20"/>
          <w:szCs w:val="24"/>
        </w:rPr>
        <w:t>. La production de pétrole est très dispersée.</w:t>
      </w:r>
    </w:p>
    <w:p w14:paraId="03068645" w14:textId="77777777" w:rsidR="000672A9" w:rsidRPr="00195D44" w:rsidRDefault="00016AC9" w:rsidP="004C0A44">
      <w:pPr>
        <w:rPr>
          <w:rFonts w:ascii="Times New Roman" w:hAnsi="Times New Roman" w:cs="Times New Roman"/>
          <w:b/>
          <w:sz w:val="20"/>
          <w:szCs w:val="24"/>
        </w:rPr>
      </w:pPr>
      <w:r w:rsidRPr="00195D44">
        <w:rPr>
          <w:rFonts w:ascii="Times New Roman" w:hAnsi="Times New Roman" w:cs="Times New Roman"/>
          <w:b/>
          <w:sz w:val="20"/>
          <w:szCs w:val="24"/>
        </w:rPr>
        <w:t>En termes de production :</w:t>
      </w:r>
    </w:p>
    <w:p w14:paraId="2C59B147" w14:textId="77777777" w:rsidR="00016AC9" w:rsidRPr="00C32C50" w:rsidRDefault="00016AC9" w:rsidP="004C0A44">
      <w:pPr>
        <w:rPr>
          <w:rFonts w:ascii="Times New Roman" w:hAnsi="Times New Roman" w:cs="Times New Roman"/>
          <w:sz w:val="20"/>
          <w:szCs w:val="24"/>
        </w:rPr>
      </w:pPr>
      <w:r w:rsidRPr="00C32C50">
        <w:rPr>
          <w:rFonts w:ascii="Times New Roman" w:hAnsi="Times New Roman" w:cs="Times New Roman"/>
          <w:sz w:val="20"/>
          <w:szCs w:val="24"/>
        </w:rPr>
        <w:t>1</w:t>
      </w:r>
      <w:r w:rsidRPr="00C32C50">
        <w:rPr>
          <w:rFonts w:ascii="Times New Roman" w:hAnsi="Times New Roman" w:cs="Times New Roman"/>
          <w:sz w:val="20"/>
          <w:szCs w:val="24"/>
          <w:vertAlign w:val="superscript"/>
        </w:rPr>
        <w:t>er</w:t>
      </w:r>
      <w:r w:rsidRPr="00C32C50">
        <w:rPr>
          <w:rFonts w:ascii="Times New Roman" w:hAnsi="Times New Roman" w:cs="Times New Roman"/>
          <w:sz w:val="20"/>
          <w:szCs w:val="24"/>
        </w:rPr>
        <w:t xml:space="preserve"> producteur </w:t>
      </w:r>
    </w:p>
    <w:p w14:paraId="07F2AAB8"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L’Arabie Saoudite </w:t>
      </w:r>
    </w:p>
    <w:p w14:paraId="038C08A0"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17% de la production mondiale </w:t>
      </w:r>
    </w:p>
    <w:p w14:paraId="2E3382F2" w14:textId="77777777" w:rsidR="00016AC9" w:rsidRPr="00C32C50" w:rsidRDefault="00016AC9" w:rsidP="00016AC9">
      <w:pPr>
        <w:rPr>
          <w:rFonts w:ascii="Times New Roman" w:hAnsi="Times New Roman" w:cs="Times New Roman"/>
          <w:sz w:val="20"/>
          <w:szCs w:val="24"/>
        </w:rPr>
      </w:pPr>
      <w:r w:rsidRPr="00C32C50">
        <w:rPr>
          <w:rFonts w:ascii="Times New Roman" w:hAnsi="Times New Roman" w:cs="Times New Roman"/>
          <w:sz w:val="20"/>
          <w:szCs w:val="24"/>
        </w:rPr>
        <w:t>2</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producteur </w:t>
      </w:r>
    </w:p>
    <w:p w14:paraId="093346D3"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La Russie </w:t>
      </w:r>
    </w:p>
    <w:p w14:paraId="0F30B604"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10% de la production mondiale</w:t>
      </w:r>
    </w:p>
    <w:p w14:paraId="5AC3751E" w14:textId="77777777" w:rsidR="004C0A44" w:rsidRPr="00C32C50" w:rsidRDefault="00940F16" w:rsidP="00940F16">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 </w:t>
      </w:r>
    </w:p>
    <w:p w14:paraId="1770EC8C" w14:textId="77777777" w:rsidR="00A928FC" w:rsidRPr="00C32C50" w:rsidRDefault="00016AC9" w:rsidP="00A928FC">
      <w:pPr>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producteur </w:t>
      </w:r>
    </w:p>
    <w:p w14:paraId="622F78DF"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Les Etats-Unis </w:t>
      </w:r>
    </w:p>
    <w:p w14:paraId="523CDDD3"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9% de la production mondiale</w:t>
      </w:r>
    </w:p>
    <w:p w14:paraId="0416C731" w14:textId="77777777" w:rsidR="00016AC9" w:rsidRPr="00C32C50" w:rsidRDefault="00016AC9" w:rsidP="00016AC9">
      <w:pPr>
        <w:rPr>
          <w:rFonts w:ascii="Times New Roman" w:hAnsi="Times New Roman" w:cs="Times New Roman"/>
          <w:sz w:val="20"/>
          <w:szCs w:val="24"/>
        </w:rPr>
      </w:pPr>
      <w:r w:rsidRPr="00C32C50">
        <w:rPr>
          <w:rFonts w:ascii="Times New Roman" w:hAnsi="Times New Roman" w:cs="Times New Roman"/>
          <w:sz w:val="20"/>
          <w:szCs w:val="24"/>
        </w:rPr>
        <w:t>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producteur </w:t>
      </w:r>
    </w:p>
    <w:p w14:paraId="78E4469D"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Norvège</w:t>
      </w:r>
    </w:p>
    <w:p w14:paraId="6875EE7E"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8% de la production mondiale</w:t>
      </w:r>
    </w:p>
    <w:p w14:paraId="0F4B428D" w14:textId="77777777" w:rsidR="00016AC9" w:rsidRPr="00C32C50" w:rsidRDefault="00016AC9" w:rsidP="00016AC9">
      <w:pPr>
        <w:rPr>
          <w:rFonts w:ascii="Times New Roman" w:hAnsi="Times New Roman" w:cs="Times New Roman"/>
          <w:sz w:val="20"/>
          <w:szCs w:val="24"/>
        </w:rPr>
      </w:pPr>
      <w:r w:rsidRPr="00C32C50">
        <w:rPr>
          <w:rFonts w:ascii="Times New Roman" w:hAnsi="Times New Roman" w:cs="Times New Roman"/>
          <w:sz w:val="20"/>
          <w:szCs w:val="24"/>
        </w:rPr>
        <w:t>5</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producteur </w:t>
      </w:r>
    </w:p>
    <w:p w14:paraId="5544C87A"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Iran, Venezuela </w:t>
      </w:r>
    </w:p>
    <w:p w14:paraId="4ACBE56F"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7% de la production mondiale</w:t>
      </w:r>
    </w:p>
    <w:p w14:paraId="0B2DA97F" w14:textId="77777777" w:rsidR="00016AC9" w:rsidRPr="00C32C50" w:rsidRDefault="00016AC9" w:rsidP="00016AC9">
      <w:pPr>
        <w:rPr>
          <w:rFonts w:ascii="Times New Roman" w:hAnsi="Times New Roman" w:cs="Times New Roman"/>
          <w:sz w:val="20"/>
          <w:szCs w:val="24"/>
        </w:rPr>
      </w:pPr>
      <w:r w:rsidRPr="00C32C50">
        <w:rPr>
          <w:rFonts w:ascii="Times New Roman" w:hAnsi="Times New Roman" w:cs="Times New Roman"/>
          <w:sz w:val="20"/>
          <w:szCs w:val="24"/>
        </w:rPr>
        <w:t>6</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producteur </w:t>
      </w:r>
    </w:p>
    <w:p w14:paraId="71CC1C44"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Nigéria</w:t>
      </w:r>
    </w:p>
    <w:p w14:paraId="3E654035"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5% de la production mondiale</w:t>
      </w:r>
    </w:p>
    <w:p w14:paraId="4D5D137C" w14:textId="77777777" w:rsidR="00016AC9" w:rsidRPr="00C32C50" w:rsidRDefault="00016AC9" w:rsidP="00016AC9">
      <w:pPr>
        <w:rPr>
          <w:rFonts w:ascii="Times New Roman" w:hAnsi="Times New Roman" w:cs="Times New Roman"/>
          <w:sz w:val="20"/>
          <w:szCs w:val="24"/>
        </w:rPr>
      </w:pPr>
      <w:r w:rsidRPr="00C32C50">
        <w:rPr>
          <w:rFonts w:ascii="Times New Roman" w:hAnsi="Times New Roman" w:cs="Times New Roman"/>
          <w:sz w:val="20"/>
          <w:szCs w:val="24"/>
        </w:rPr>
        <w:t xml:space="preserve">Les principaux producteurs de pétrole sont regroupés dans </w:t>
      </w:r>
      <w:r w:rsidR="00C32C50">
        <w:rPr>
          <w:rFonts w:ascii="Times New Roman" w:hAnsi="Times New Roman" w:cs="Times New Roman"/>
          <w:sz w:val="20"/>
          <w:szCs w:val="24"/>
        </w:rPr>
        <w:t>une association qu’on appelle l</w:t>
      </w:r>
      <w:r w:rsidRPr="00C32C50">
        <w:rPr>
          <w:rFonts w:ascii="Times New Roman" w:hAnsi="Times New Roman" w:cs="Times New Roman"/>
          <w:sz w:val="20"/>
          <w:szCs w:val="24"/>
        </w:rPr>
        <w:t>’OPEP.</w:t>
      </w:r>
    </w:p>
    <w:p w14:paraId="06C15AE9" w14:textId="77777777" w:rsidR="00016AC9" w:rsidRPr="00C32C50" w:rsidRDefault="00A928FC" w:rsidP="00A928FC">
      <w:pPr>
        <w:rPr>
          <w:rFonts w:ascii="Times New Roman" w:hAnsi="Times New Roman" w:cs="Times New Roman"/>
          <w:sz w:val="20"/>
          <w:szCs w:val="24"/>
        </w:rPr>
      </w:pPr>
      <w:r w:rsidRPr="00C32C50">
        <w:rPr>
          <w:rFonts w:ascii="Times New Roman" w:hAnsi="Times New Roman" w:cs="Times New Roman"/>
          <w:sz w:val="20"/>
          <w:szCs w:val="24"/>
        </w:rPr>
        <w:t xml:space="preserve"> </w:t>
      </w:r>
      <w:r w:rsidR="00016AC9" w:rsidRPr="00C32C50">
        <w:rPr>
          <w:rFonts w:ascii="Times New Roman" w:hAnsi="Times New Roman" w:cs="Times New Roman"/>
          <w:sz w:val="20"/>
          <w:szCs w:val="24"/>
        </w:rPr>
        <w:t xml:space="preserve">L’OPEP : </w:t>
      </w:r>
    </w:p>
    <w:p w14:paraId="42C94E79"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C’est 42% de la production mondiale.</w:t>
      </w:r>
    </w:p>
    <w:p w14:paraId="3FD449C7" w14:textId="77777777" w:rsidR="00016AC9" w:rsidRPr="00C32C50" w:rsidRDefault="00016AC9" w:rsidP="00016AC9">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Il contrôle les prix </w:t>
      </w:r>
    </w:p>
    <w:p w14:paraId="4E1F3E9E" w14:textId="77777777" w:rsidR="00C32C50" w:rsidRDefault="00C32C50" w:rsidP="009F0997">
      <w:pPr>
        <w:pStyle w:val="Paragraphedeliste"/>
        <w:ind w:left="0"/>
        <w:rPr>
          <w:rFonts w:ascii="Times New Roman" w:hAnsi="Times New Roman" w:cs="Times New Roman"/>
          <w:sz w:val="20"/>
          <w:szCs w:val="24"/>
        </w:rPr>
      </w:pPr>
    </w:p>
    <w:p w14:paraId="1FB21FBF" w14:textId="77777777" w:rsidR="00195D44" w:rsidRDefault="00195D44" w:rsidP="009F0997">
      <w:pPr>
        <w:pStyle w:val="Paragraphedeliste"/>
        <w:ind w:left="0"/>
        <w:rPr>
          <w:rFonts w:ascii="Times New Roman" w:hAnsi="Times New Roman" w:cs="Times New Roman"/>
          <w:sz w:val="20"/>
          <w:szCs w:val="24"/>
        </w:rPr>
      </w:pPr>
    </w:p>
    <w:p w14:paraId="0F78AEE4" w14:textId="77777777" w:rsidR="00195D44" w:rsidRDefault="00195D44" w:rsidP="009F0997">
      <w:pPr>
        <w:pStyle w:val="Paragraphedeliste"/>
        <w:ind w:left="0"/>
        <w:rPr>
          <w:rFonts w:ascii="Times New Roman" w:hAnsi="Times New Roman" w:cs="Times New Roman"/>
          <w:sz w:val="20"/>
          <w:szCs w:val="24"/>
        </w:rPr>
      </w:pPr>
    </w:p>
    <w:p w14:paraId="23DA25C4" w14:textId="77777777" w:rsidR="00195D44" w:rsidRDefault="00195D44" w:rsidP="009F0997">
      <w:pPr>
        <w:pStyle w:val="Paragraphedeliste"/>
        <w:ind w:left="0"/>
        <w:rPr>
          <w:rFonts w:ascii="Times New Roman" w:hAnsi="Times New Roman" w:cs="Times New Roman"/>
          <w:sz w:val="20"/>
          <w:szCs w:val="24"/>
        </w:rPr>
      </w:pPr>
    </w:p>
    <w:p w14:paraId="02E787E1" w14:textId="77777777" w:rsidR="00195D44" w:rsidRDefault="00195D44" w:rsidP="009F0997">
      <w:pPr>
        <w:pStyle w:val="Paragraphedeliste"/>
        <w:ind w:left="0"/>
        <w:rPr>
          <w:rFonts w:ascii="Times New Roman" w:hAnsi="Times New Roman" w:cs="Times New Roman"/>
          <w:sz w:val="20"/>
          <w:szCs w:val="24"/>
        </w:rPr>
      </w:pPr>
    </w:p>
    <w:p w14:paraId="075474A5" w14:textId="77777777" w:rsidR="00195D44" w:rsidRDefault="00195D44" w:rsidP="009F0997">
      <w:pPr>
        <w:pStyle w:val="Paragraphedeliste"/>
        <w:ind w:left="0"/>
        <w:rPr>
          <w:rFonts w:ascii="Times New Roman" w:hAnsi="Times New Roman" w:cs="Times New Roman"/>
          <w:sz w:val="20"/>
          <w:szCs w:val="24"/>
        </w:rPr>
      </w:pPr>
    </w:p>
    <w:p w14:paraId="4E0B905F" w14:textId="77777777" w:rsidR="00195D44" w:rsidRDefault="00195D44" w:rsidP="009F0997">
      <w:pPr>
        <w:pStyle w:val="Paragraphedeliste"/>
        <w:ind w:left="0"/>
        <w:rPr>
          <w:rFonts w:ascii="Times New Roman" w:hAnsi="Times New Roman" w:cs="Times New Roman"/>
          <w:sz w:val="20"/>
          <w:szCs w:val="24"/>
        </w:rPr>
      </w:pPr>
    </w:p>
    <w:p w14:paraId="2CAE6059" w14:textId="77777777" w:rsidR="00195D44" w:rsidRDefault="00195D44" w:rsidP="009F0997">
      <w:pPr>
        <w:pStyle w:val="Paragraphedeliste"/>
        <w:ind w:left="0"/>
        <w:rPr>
          <w:rFonts w:ascii="Times New Roman" w:hAnsi="Times New Roman" w:cs="Times New Roman"/>
          <w:sz w:val="20"/>
          <w:szCs w:val="24"/>
        </w:rPr>
      </w:pPr>
    </w:p>
    <w:p w14:paraId="38B30AB4" w14:textId="77777777" w:rsidR="00195D44" w:rsidRDefault="00195D44" w:rsidP="009F0997">
      <w:pPr>
        <w:pStyle w:val="Paragraphedeliste"/>
        <w:ind w:left="0"/>
        <w:rPr>
          <w:rFonts w:ascii="Times New Roman" w:hAnsi="Times New Roman" w:cs="Times New Roman"/>
          <w:sz w:val="20"/>
          <w:szCs w:val="24"/>
        </w:rPr>
      </w:pPr>
    </w:p>
    <w:p w14:paraId="47AE6319" w14:textId="77777777" w:rsidR="00195D44" w:rsidRDefault="00195D44" w:rsidP="009F0997">
      <w:pPr>
        <w:pStyle w:val="Paragraphedeliste"/>
        <w:ind w:left="0"/>
        <w:rPr>
          <w:rFonts w:ascii="Times New Roman" w:hAnsi="Times New Roman" w:cs="Times New Roman"/>
          <w:sz w:val="20"/>
          <w:szCs w:val="24"/>
        </w:rPr>
      </w:pPr>
    </w:p>
    <w:p w14:paraId="081C8968" w14:textId="77777777" w:rsidR="00195D44" w:rsidRPr="00C32C50" w:rsidRDefault="00195D44" w:rsidP="009F0997">
      <w:pPr>
        <w:pStyle w:val="Paragraphedeliste"/>
        <w:ind w:left="0"/>
        <w:rPr>
          <w:rFonts w:ascii="Times New Roman" w:hAnsi="Times New Roman" w:cs="Times New Roman"/>
          <w:sz w:val="20"/>
          <w:szCs w:val="24"/>
        </w:rPr>
      </w:pPr>
    </w:p>
    <w:p w14:paraId="49D00DA8" w14:textId="77777777" w:rsidR="00383A80" w:rsidRPr="00195D44" w:rsidRDefault="00383A80" w:rsidP="009F0997">
      <w:pPr>
        <w:pStyle w:val="Paragraphedeliste"/>
        <w:ind w:left="0"/>
        <w:rPr>
          <w:rFonts w:ascii="Times New Roman" w:hAnsi="Times New Roman" w:cs="Times New Roman"/>
          <w:b/>
          <w:sz w:val="20"/>
          <w:szCs w:val="24"/>
        </w:rPr>
      </w:pPr>
      <w:r w:rsidRPr="00195D44">
        <w:rPr>
          <w:rFonts w:ascii="Times New Roman" w:hAnsi="Times New Roman" w:cs="Times New Roman"/>
          <w:b/>
          <w:sz w:val="20"/>
          <w:szCs w:val="24"/>
        </w:rPr>
        <w:lastRenderedPageBreak/>
        <w:t>En termes de réserve :</w:t>
      </w:r>
    </w:p>
    <w:p w14:paraId="4DA8CCAF" w14:textId="77777777" w:rsidR="00383A80" w:rsidRPr="00C32C50" w:rsidRDefault="00383A80" w:rsidP="009F0997">
      <w:pPr>
        <w:pStyle w:val="Paragraphedeliste"/>
        <w:ind w:left="0"/>
        <w:rPr>
          <w:rFonts w:ascii="Times New Roman" w:hAnsi="Times New Roman" w:cs="Times New Roman"/>
          <w:sz w:val="20"/>
          <w:szCs w:val="24"/>
        </w:rPr>
      </w:pPr>
    </w:p>
    <w:tbl>
      <w:tblPr>
        <w:tblStyle w:val="Grilledutableau"/>
        <w:tblW w:w="0" w:type="auto"/>
        <w:tblLook w:val="04A0" w:firstRow="1" w:lastRow="0" w:firstColumn="1" w:lastColumn="0" w:noHBand="0" w:noVBand="1"/>
      </w:tblPr>
      <w:tblGrid>
        <w:gridCol w:w="2303"/>
        <w:gridCol w:w="2303"/>
        <w:gridCol w:w="2303"/>
        <w:gridCol w:w="2303"/>
      </w:tblGrid>
      <w:tr w:rsidR="00383A80" w:rsidRPr="00C32C50" w14:paraId="76F00F2C" w14:textId="77777777" w:rsidTr="00383A80">
        <w:tc>
          <w:tcPr>
            <w:tcW w:w="2303" w:type="dxa"/>
          </w:tcPr>
          <w:p w14:paraId="5FC12991" w14:textId="77777777" w:rsidR="00383A80" w:rsidRPr="00C32C50" w:rsidRDefault="00383A80" w:rsidP="00383A80">
            <w:pPr>
              <w:jc w:val="center"/>
              <w:rPr>
                <w:rFonts w:ascii="Times New Roman" w:hAnsi="Times New Roman" w:cs="Times New Roman"/>
                <w:sz w:val="20"/>
                <w:szCs w:val="24"/>
              </w:rPr>
            </w:pPr>
            <w:r w:rsidRPr="00C32C50">
              <w:rPr>
                <w:rFonts w:ascii="Times New Roman" w:hAnsi="Times New Roman" w:cs="Times New Roman"/>
                <w:sz w:val="20"/>
                <w:szCs w:val="24"/>
              </w:rPr>
              <w:t>Pays</w:t>
            </w:r>
          </w:p>
          <w:p w14:paraId="10649145" w14:textId="77777777" w:rsidR="00383A80" w:rsidRPr="00C32C50" w:rsidRDefault="00383A80" w:rsidP="00383A80">
            <w:pPr>
              <w:jc w:val="center"/>
              <w:rPr>
                <w:rFonts w:ascii="Times New Roman" w:hAnsi="Times New Roman" w:cs="Times New Roman"/>
                <w:sz w:val="20"/>
                <w:szCs w:val="24"/>
              </w:rPr>
            </w:pPr>
          </w:p>
        </w:tc>
        <w:tc>
          <w:tcPr>
            <w:tcW w:w="2303" w:type="dxa"/>
          </w:tcPr>
          <w:p w14:paraId="7D25C5A0" w14:textId="77777777" w:rsidR="00383A80" w:rsidRPr="00C32C50" w:rsidRDefault="00383A80" w:rsidP="00383A80">
            <w:pPr>
              <w:jc w:val="center"/>
              <w:rPr>
                <w:rFonts w:ascii="Times New Roman" w:hAnsi="Times New Roman" w:cs="Times New Roman"/>
                <w:sz w:val="20"/>
                <w:szCs w:val="24"/>
              </w:rPr>
            </w:pPr>
            <w:r w:rsidRPr="00C32C50">
              <w:rPr>
                <w:rFonts w:ascii="Times New Roman" w:hAnsi="Times New Roman" w:cs="Times New Roman"/>
                <w:sz w:val="20"/>
                <w:szCs w:val="24"/>
              </w:rPr>
              <w:t>Rang mondial</w:t>
            </w:r>
          </w:p>
        </w:tc>
        <w:tc>
          <w:tcPr>
            <w:tcW w:w="2303" w:type="dxa"/>
          </w:tcPr>
          <w:p w14:paraId="2D1B88DB" w14:textId="77777777" w:rsidR="00383A80" w:rsidRPr="00C32C50" w:rsidRDefault="00383A80" w:rsidP="00383A80">
            <w:pPr>
              <w:jc w:val="center"/>
              <w:rPr>
                <w:rFonts w:ascii="Times New Roman" w:hAnsi="Times New Roman" w:cs="Times New Roman"/>
                <w:sz w:val="20"/>
                <w:szCs w:val="24"/>
              </w:rPr>
            </w:pPr>
            <w:r w:rsidRPr="00C32C50">
              <w:rPr>
                <w:rFonts w:ascii="Times New Roman" w:hAnsi="Times New Roman" w:cs="Times New Roman"/>
                <w:sz w:val="20"/>
                <w:szCs w:val="24"/>
              </w:rPr>
              <w:t>Quantité</w:t>
            </w:r>
          </w:p>
        </w:tc>
        <w:tc>
          <w:tcPr>
            <w:tcW w:w="2303" w:type="dxa"/>
          </w:tcPr>
          <w:p w14:paraId="145E0B9C" w14:textId="77777777" w:rsidR="00383A80" w:rsidRPr="00C32C50" w:rsidRDefault="00383A80" w:rsidP="00383A80">
            <w:pPr>
              <w:jc w:val="center"/>
              <w:rPr>
                <w:rFonts w:ascii="Times New Roman" w:hAnsi="Times New Roman" w:cs="Times New Roman"/>
                <w:sz w:val="20"/>
                <w:szCs w:val="24"/>
              </w:rPr>
            </w:pPr>
            <w:r w:rsidRPr="00C32C50">
              <w:rPr>
                <w:rFonts w:ascii="Times New Roman" w:hAnsi="Times New Roman" w:cs="Times New Roman"/>
                <w:sz w:val="20"/>
                <w:szCs w:val="24"/>
              </w:rPr>
              <w:t>Reserve</w:t>
            </w:r>
          </w:p>
        </w:tc>
      </w:tr>
      <w:tr w:rsidR="00383A80" w:rsidRPr="00C32C50" w14:paraId="65E8773C" w14:textId="77777777" w:rsidTr="00383A80">
        <w:tc>
          <w:tcPr>
            <w:tcW w:w="2303" w:type="dxa"/>
          </w:tcPr>
          <w:p w14:paraId="72831154"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Arabie Saoudite</w:t>
            </w:r>
          </w:p>
        </w:tc>
        <w:tc>
          <w:tcPr>
            <w:tcW w:w="2303" w:type="dxa"/>
          </w:tcPr>
          <w:p w14:paraId="293CB795"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1</w:t>
            </w:r>
            <w:r w:rsidRPr="00C32C50">
              <w:rPr>
                <w:rFonts w:ascii="Times New Roman" w:hAnsi="Times New Roman" w:cs="Times New Roman"/>
                <w:sz w:val="20"/>
                <w:szCs w:val="24"/>
                <w:vertAlign w:val="superscript"/>
              </w:rPr>
              <w:t>er</w:t>
            </w:r>
          </w:p>
        </w:tc>
        <w:tc>
          <w:tcPr>
            <w:tcW w:w="2303" w:type="dxa"/>
          </w:tcPr>
          <w:p w14:paraId="195B908B"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1 /4 des réserves mondiale</w:t>
            </w:r>
          </w:p>
        </w:tc>
        <w:tc>
          <w:tcPr>
            <w:tcW w:w="2303" w:type="dxa"/>
          </w:tcPr>
          <w:p w14:paraId="68C4EDEC"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 xml:space="preserve">Pour 300 ans </w:t>
            </w:r>
          </w:p>
        </w:tc>
      </w:tr>
      <w:tr w:rsidR="00383A80" w:rsidRPr="00C32C50" w14:paraId="55A35CD1" w14:textId="77777777" w:rsidTr="00383A80">
        <w:tc>
          <w:tcPr>
            <w:tcW w:w="2303" w:type="dxa"/>
          </w:tcPr>
          <w:p w14:paraId="22332658"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 xml:space="preserve">Russie </w:t>
            </w:r>
          </w:p>
        </w:tc>
        <w:tc>
          <w:tcPr>
            <w:tcW w:w="2303" w:type="dxa"/>
          </w:tcPr>
          <w:p w14:paraId="1F52C6E0"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2</w:t>
            </w:r>
            <w:r w:rsidRPr="00C32C50">
              <w:rPr>
                <w:rFonts w:ascii="Times New Roman" w:hAnsi="Times New Roman" w:cs="Times New Roman"/>
                <w:sz w:val="20"/>
                <w:szCs w:val="24"/>
                <w:vertAlign w:val="superscript"/>
              </w:rPr>
              <w:t>e</w:t>
            </w:r>
          </w:p>
        </w:tc>
        <w:tc>
          <w:tcPr>
            <w:tcW w:w="2303" w:type="dxa"/>
          </w:tcPr>
          <w:p w14:paraId="45A44F19"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10% des réserves</w:t>
            </w:r>
          </w:p>
        </w:tc>
        <w:tc>
          <w:tcPr>
            <w:tcW w:w="2303" w:type="dxa"/>
          </w:tcPr>
          <w:p w14:paraId="4B7B561C"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 xml:space="preserve">Pour 75 ans </w:t>
            </w:r>
          </w:p>
        </w:tc>
      </w:tr>
      <w:tr w:rsidR="00383A80" w:rsidRPr="00C32C50" w14:paraId="1D2F4773" w14:textId="77777777" w:rsidTr="00383A80">
        <w:tc>
          <w:tcPr>
            <w:tcW w:w="2303" w:type="dxa"/>
          </w:tcPr>
          <w:p w14:paraId="772CA64C"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Etats unis</w:t>
            </w:r>
          </w:p>
        </w:tc>
        <w:tc>
          <w:tcPr>
            <w:tcW w:w="2303" w:type="dxa"/>
          </w:tcPr>
          <w:p w14:paraId="06F4B2CA"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p>
        </w:tc>
        <w:tc>
          <w:tcPr>
            <w:tcW w:w="2303" w:type="dxa"/>
          </w:tcPr>
          <w:p w14:paraId="747BA88D"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3%</w:t>
            </w:r>
          </w:p>
        </w:tc>
        <w:tc>
          <w:tcPr>
            <w:tcW w:w="2303" w:type="dxa"/>
          </w:tcPr>
          <w:p w14:paraId="46FE19C4"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 xml:space="preserve">Pour 30ans </w:t>
            </w:r>
          </w:p>
        </w:tc>
      </w:tr>
      <w:tr w:rsidR="00383A80" w:rsidRPr="00C32C50" w14:paraId="12CA496D" w14:textId="77777777" w:rsidTr="00383A80">
        <w:tc>
          <w:tcPr>
            <w:tcW w:w="2303" w:type="dxa"/>
          </w:tcPr>
          <w:p w14:paraId="39D4D90D"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Norvège</w:t>
            </w:r>
          </w:p>
        </w:tc>
        <w:tc>
          <w:tcPr>
            <w:tcW w:w="2303" w:type="dxa"/>
          </w:tcPr>
          <w:p w14:paraId="35978C22"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w:t>
            </w:r>
          </w:p>
        </w:tc>
        <w:tc>
          <w:tcPr>
            <w:tcW w:w="2303" w:type="dxa"/>
          </w:tcPr>
          <w:p w14:paraId="11E7C7FA" w14:textId="77777777" w:rsidR="00383A80" w:rsidRPr="00C32C50" w:rsidRDefault="00383A80" w:rsidP="00383A80">
            <w:pPr>
              <w:rPr>
                <w:rFonts w:ascii="Times New Roman" w:hAnsi="Times New Roman" w:cs="Times New Roman"/>
                <w:sz w:val="20"/>
                <w:szCs w:val="24"/>
              </w:rPr>
            </w:pPr>
          </w:p>
        </w:tc>
        <w:tc>
          <w:tcPr>
            <w:tcW w:w="2303" w:type="dxa"/>
          </w:tcPr>
          <w:p w14:paraId="03EF6A36" w14:textId="77777777" w:rsidR="00383A80" w:rsidRPr="00C32C50" w:rsidRDefault="00383A80" w:rsidP="00383A80">
            <w:pPr>
              <w:rPr>
                <w:rFonts w:ascii="Times New Roman" w:hAnsi="Times New Roman" w:cs="Times New Roman"/>
                <w:sz w:val="20"/>
                <w:szCs w:val="24"/>
              </w:rPr>
            </w:pPr>
            <w:r w:rsidRPr="00C32C50">
              <w:rPr>
                <w:rFonts w:ascii="Times New Roman" w:hAnsi="Times New Roman" w:cs="Times New Roman"/>
                <w:sz w:val="20"/>
                <w:szCs w:val="24"/>
              </w:rPr>
              <w:t>P</w:t>
            </w:r>
            <w:r w:rsidR="00345406" w:rsidRPr="00C32C50">
              <w:rPr>
                <w:rFonts w:ascii="Times New Roman" w:hAnsi="Times New Roman" w:cs="Times New Roman"/>
                <w:sz w:val="20"/>
                <w:szCs w:val="24"/>
              </w:rPr>
              <w:t>o</w:t>
            </w:r>
            <w:r w:rsidRPr="00C32C50">
              <w:rPr>
                <w:rFonts w:ascii="Times New Roman" w:hAnsi="Times New Roman" w:cs="Times New Roman"/>
                <w:sz w:val="20"/>
                <w:szCs w:val="24"/>
              </w:rPr>
              <w:t xml:space="preserve">ur 30 ans </w:t>
            </w:r>
          </w:p>
        </w:tc>
      </w:tr>
    </w:tbl>
    <w:p w14:paraId="756F89BA" w14:textId="77777777" w:rsidR="009F0997" w:rsidRPr="00C32C50" w:rsidRDefault="009F0997" w:rsidP="00383A80">
      <w:pPr>
        <w:rPr>
          <w:rFonts w:ascii="Times New Roman" w:hAnsi="Times New Roman" w:cs="Times New Roman"/>
          <w:sz w:val="20"/>
          <w:szCs w:val="24"/>
        </w:rPr>
      </w:pPr>
    </w:p>
    <w:p w14:paraId="53038813" w14:textId="77777777" w:rsidR="008614B9" w:rsidRPr="00C32C50" w:rsidRDefault="009F0997"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 </w:t>
      </w:r>
      <w:r w:rsidR="00383A80" w:rsidRPr="00C32C50">
        <w:rPr>
          <w:rFonts w:ascii="Times New Roman" w:hAnsi="Times New Roman" w:cs="Times New Roman"/>
          <w:sz w:val="20"/>
          <w:szCs w:val="24"/>
        </w:rPr>
        <w:t>2/3 des réserves</w:t>
      </w:r>
      <w:r w:rsidR="008614B9" w:rsidRPr="00C32C50">
        <w:rPr>
          <w:rFonts w:ascii="Times New Roman" w:hAnsi="Times New Roman" w:cs="Times New Roman"/>
          <w:sz w:val="20"/>
          <w:szCs w:val="24"/>
        </w:rPr>
        <w:t xml:space="preserve"> mondiales sont entre les mains de l’OPEP.</w:t>
      </w:r>
    </w:p>
    <w:p w14:paraId="49882322" w14:textId="77777777" w:rsidR="008614B9" w:rsidRPr="00C32C50" w:rsidRDefault="008614B9"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La production des non membres de l’OPEP va diminuer, tandis que celle des  membres de l’OPEP augmentera.</w:t>
      </w:r>
    </w:p>
    <w:p w14:paraId="06B8AE37" w14:textId="77777777" w:rsidR="008614B9" w:rsidRPr="00C32C50" w:rsidRDefault="008614B9" w:rsidP="009F0997">
      <w:pPr>
        <w:pStyle w:val="Paragraphedeliste"/>
        <w:ind w:left="0"/>
        <w:rPr>
          <w:rFonts w:ascii="Times New Roman" w:hAnsi="Times New Roman" w:cs="Times New Roman"/>
          <w:sz w:val="20"/>
          <w:szCs w:val="24"/>
        </w:rPr>
      </w:pPr>
    </w:p>
    <w:tbl>
      <w:tblPr>
        <w:tblStyle w:val="Grilledutableau"/>
        <w:tblW w:w="0" w:type="auto"/>
        <w:tblLook w:val="04A0" w:firstRow="1" w:lastRow="0" w:firstColumn="1" w:lastColumn="0" w:noHBand="0" w:noVBand="1"/>
      </w:tblPr>
      <w:tblGrid>
        <w:gridCol w:w="3070"/>
        <w:gridCol w:w="3071"/>
      </w:tblGrid>
      <w:tr w:rsidR="00BD2375" w:rsidRPr="00C32C50" w14:paraId="5852CF24" w14:textId="77777777" w:rsidTr="008614B9">
        <w:tc>
          <w:tcPr>
            <w:tcW w:w="3070" w:type="dxa"/>
          </w:tcPr>
          <w:p w14:paraId="760025CE"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Pays</w:t>
            </w:r>
          </w:p>
        </w:tc>
        <w:tc>
          <w:tcPr>
            <w:tcW w:w="3071" w:type="dxa"/>
          </w:tcPr>
          <w:p w14:paraId="7EB74804"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Consommation au niveau mondiale</w:t>
            </w:r>
          </w:p>
        </w:tc>
      </w:tr>
      <w:tr w:rsidR="00BD2375" w:rsidRPr="00C32C50" w14:paraId="7D387F37" w14:textId="77777777" w:rsidTr="008614B9">
        <w:tc>
          <w:tcPr>
            <w:tcW w:w="3070" w:type="dxa"/>
          </w:tcPr>
          <w:p w14:paraId="7BE1847F"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Union Européenne</w:t>
            </w:r>
          </w:p>
        </w:tc>
        <w:tc>
          <w:tcPr>
            <w:tcW w:w="3071" w:type="dxa"/>
          </w:tcPr>
          <w:p w14:paraId="15A4F5F9"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30% de ce qui est produit</w:t>
            </w:r>
          </w:p>
          <w:p w14:paraId="747D126B" w14:textId="77777777" w:rsidR="00BD2375" w:rsidRPr="00C32C50" w:rsidRDefault="00BD2375" w:rsidP="00BD2375">
            <w:pPr>
              <w:pStyle w:val="Paragraphedeliste"/>
              <w:ind w:left="0"/>
              <w:jc w:val="center"/>
              <w:rPr>
                <w:rFonts w:ascii="Times New Roman" w:hAnsi="Times New Roman" w:cs="Times New Roman"/>
                <w:sz w:val="20"/>
                <w:szCs w:val="24"/>
              </w:rPr>
            </w:pPr>
          </w:p>
        </w:tc>
      </w:tr>
      <w:tr w:rsidR="00BD2375" w:rsidRPr="00C32C50" w14:paraId="6AF3FF97" w14:textId="77777777" w:rsidTr="008614B9">
        <w:tc>
          <w:tcPr>
            <w:tcW w:w="3070" w:type="dxa"/>
          </w:tcPr>
          <w:p w14:paraId="7B7553FE"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Etats- Unis</w:t>
            </w:r>
          </w:p>
        </w:tc>
        <w:tc>
          <w:tcPr>
            <w:tcW w:w="3071" w:type="dxa"/>
          </w:tcPr>
          <w:p w14:paraId="5F243095"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20 % de ce qui est produit</w:t>
            </w:r>
          </w:p>
          <w:p w14:paraId="0A68A0F8" w14:textId="77777777" w:rsidR="00BD2375" w:rsidRPr="00C32C50" w:rsidRDefault="00BD2375" w:rsidP="00BD2375">
            <w:pPr>
              <w:pStyle w:val="Paragraphedeliste"/>
              <w:ind w:left="0"/>
              <w:jc w:val="center"/>
              <w:rPr>
                <w:rFonts w:ascii="Times New Roman" w:hAnsi="Times New Roman" w:cs="Times New Roman"/>
                <w:sz w:val="20"/>
                <w:szCs w:val="24"/>
              </w:rPr>
            </w:pPr>
          </w:p>
        </w:tc>
      </w:tr>
      <w:tr w:rsidR="00BD2375" w:rsidRPr="00C32C50" w14:paraId="690931BF" w14:textId="77777777" w:rsidTr="008614B9">
        <w:tc>
          <w:tcPr>
            <w:tcW w:w="3070" w:type="dxa"/>
          </w:tcPr>
          <w:p w14:paraId="2DA13838"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Japon</w:t>
            </w:r>
          </w:p>
        </w:tc>
        <w:tc>
          <w:tcPr>
            <w:tcW w:w="3071" w:type="dxa"/>
          </w:tcPr>
          <w:p w14:paraId="1CF699A2"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10% de ce qui est produit</w:t>
            </w:r>
          </w:p>
          <w:p w14:paraId="3B7094CC" w14:textId="77777777" w:rsidR="00BD2375" w:rsidRPr="00C32C50" w:rsidRDefault="00BD2375" w:rsidP="00BD2375">
            <w:pPr>
              <w:pStyle w:val="Paragraphedeliste"/>
              <w:ind w:left="0"/>
              <w:rPr>
                <w:rFonts w:ascii="Times New Roman" w:hAnsi="Times New Roman" w:cs="Times New Roman"/>
                <w:sz w:val="20"/>
                <w:szCs w:val="24"/>
              </w:rPr>
            </w:pPr>
          </w:p>
        </w:tc>
      </w:tr>
      <w:tr w:rsidR="00BD2375" w:rsidRPr="00C32C50" w14:paraId="49418836" w14:textId="77777777" w:rsidTr="00987E84">
        <w:tc>
          <w:tcPr>
            <w:tcW w:w="6141" w:type="dxa"/>
            <w:gridSpan w:val="2"/>
          </w:tcPr>
          <w:p w14:paraId="20C64BD9" w14:textId="77777777" w:rsidR="00BD2375" w:rsidRPr="00C32C50" w:rsidRDefault="00BD2375" w:rsidP="00BD237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60% du pétrole produit est consommé par la triade</w:t>
            </w:r>
          </w:p>
          <w:p w14:paraId="7258870A" w14:textId="77777777" w:rsidR="00BD2375" w:rsidRPr="00C32C50" w:rsidRDefault="00BD2375" w:rsidP="00760DE5">
            <w:pPr>
              <w:pStyle w:val="Paragraphedeliste"/>
              <w:ind w:left="0"/>
              <w:jc w:val="center"/>
              <w:rPr>
                <w:rFonts w:ascii="Times New Roman" w:hAnsi="Times New Roman" w:cs="Times New Roman"/>
                <w:sz w:val="20"/>
                <w:szCs w:val="24"/>
              </w:rPr>
            </w:pPr>
            <w:r w:rsidRPr="00C32C50">
              <w:rPr>
                <w:rFonts w:ascii="Times New Roman" w:hAnsi="Times New Roman" w:cs="Times New Roman"/>
                <w:sz w:val="20"/>
                <w:szCs w:val="24"/>
              </w:rPr>
              <w:t xml:space="preserve">Soit 900 </w:t>
            </w:r>
            <w:r w:rsidR="00760DE5" w:rsidRPr="00C32C50">
              <w:rPr>
                <w:rFonts w:ascii="Times New Roman" w:hAnsi="Times New Roman" w:cs="Times New Roman"/>
                <w:sz w:val="20"/>
                <w:szCs w:val="24"/>
              </w:rPr>
              <w:t>Millions  sur 6,5 Milliards d’</w:t>
            </w:r>
            <w:r w:rsidRPr="00C32C50">
              <w:rPr>
                <w:rFonts w:ascii="Times New Roman" w:hAnsi="Times New Roman" w:cs="Times New Roman"/>
                <w:sz w:val="20"/>
                <w:szCs w:val="24"/>
              </w:rPr>
              <w:t>habitants.</w:t>
            </w:r>
          </w:p>
        </w:tc>
      </w:tr>
    </w:tbl>
    <w:p w14:paraId="721369F0" w14:textId="77777777" w:rsidR="008614B9" w:rsidRPr="00C32C50" w:rsidRDefault="008614B9" w:rsidP="009F0997">
      <w:pPr>
        <w:pStyle w:val="Paragraphedeliste"/>
        <w:ind w:left="0"/>
        <w:rPr>
          <w:rFonts w:ascii="Times New Roman" w:hAnsi="Times New Roman" w:cs="Times New Roman"/>
          <w:sz w:val="20"/>
          <w:szCs w:val="24"/>
        </w:rPr>
      </w:pPr>
    </w:p>
    <w:p w14:paraId="6DD412B9" w14:textId="77777777" w:rsidR="008614B9" w:rsidRPr="00C32C50" w:rsidRDefault="008614B9" w:rsidP="009F0997">
      <w:pPr>
        <w:pStyle w:val="Paragraphedeliste"/>
        <w:ind w:left="0"/>
        <w:rPr>
          <w:rFonts w:ascii="Times New Roman" w:hAnsi="Times New Roman" w:cs="Times New Roman"/>
          <w:sz w:val="20"/>
          <w:szCs w:val="24"/>
        </w:rPr>
      </w:pPr>
    </w:p>
    <w:p w14:paraId="7BDF2AD4" w14:textId="77777777" w:rsidR="009F0997" w:rsidRPr="00C32C50" w:rsidRDefault="00383A80" w:rsidP="009F0997">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 </w:t>
      </w:r>
      <w:r w:rsidR="00BD2375" w:rsidRPr="00C32C50">
        <w:rPr>
          <w:rFonts w:ascii="Times New Roman" w:hAnsi="Times New Roman" w:cs="Times New Roman"/>
          <w:sz w:val="20"/>
          <w:szCs w:val="24"/>
        </w:rPr>
        <w:t>Jusqu’en 1973</w:t>
      </w:r>
      <w:r w:rsidR="00760DE5" w:rsidRPr="00C32C50">
        <w:rPr>
          <w:rFonts w:ascii="Times New Roman" w:hAnsi="Times New Roman" w:cs="Times New Roman"/>
          <w:sz w:val="20"/>
          <w:szCs w:val="24"/>
        </w:rPr>
        <w:t>,</w:t>
      </w:r>
      <w:r w:rsidR="00BD2375" w:rsidRPr="00C32C50">
        <w:rPr>
          <w:rFonts w:ascii="Times New Roman" w:hAnsi="Times New Roman" w:cs="Times New Roman"/>
          <w:sz w:val="20"/>
          <w:szCs w:val="24"/>
        </w:rPr>
        <w:t xml:space="preserve"> le pétrole ne </w:t>
      </w:r>
      <w:r w:rsidR="00760DE5" w:rsidRPr="00C32C50">
        <w:rPr>
          <w:rFonts w:ascii="Times New Roman" w:hAnsi="Times New Roman" w:cs="Times New Roman"/>
          <w:sz w:val="20"/>
          <w:szCs w:val="24"/>
        </w:rPr>
        <w:t>vaut</w:t>
      </w:r>
      <w:r w:rsidR="00BD2375" w:rsidRPr="00C32C50">
        <w:rPr>
          <w:rFonts w:ascii="Times New Roman" w:hAnsi="Times New Roman" w:cs="Times New Roman"/>
          <w:sz w:val="20"/>
          <w:szCs w:val="24"/>
        </w:rPr>
        <w:t xml:space="preserve"> rien </w:t>
      </w:r>
    </w:p>
    <w:p w14:paraId="3B7B0F50" w14:textId="77777777" w:rsidR="00BD2375" w:rsidRPr="00C32C50" w:rsidRDefault="00BD2375" w:rsidP="00BD2375">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2 dollars le baril (159 L)</w:t>
      </w:r>
    </w:p>
    <w:p w14:paraId="7B07331F" w14:textId="77777777" w:rsidR="00BD2375" w:rsidRPr="00C32C50" w:rsidRDefault="00BD2375" w:rsidP="00BD2375">
      <w:pPr>
        <w:rPr>
          <w:rFonts w:ascii="Times New Roman" w:hAnsi="Times New Roman" w:cs="Times New Roman"/>
          <w:sz w:val="20"/>
          <w:szCs w:val="24"/>
        </w:rPr>
      </w:pPr>
      <w:r w:rsidRPr="00C32C50">
        <w:rPr>
          <w:rFonts w:ascii="Times New Roman" w:hAnsi="Times New Roman" w:cs="Times New Roman"/>
          <w:sz w:val="20"/>
          <w:szCs w:val="24"/>
        </w:rPr>
        <w:t>En 1973</w:t>
      </w:r>
      <w:r w:rsidR="00760DE5" w:rsidRPr="00C32C50">
        <w:rPr>
          <w:rFonts w:ascii="Times New Roman" w:hAnsi="Times New Roman" w:cs="Times New Roman"/>
          <w:sz w:val="20"/>
          <w:szCs w:val="24"/>
        </w:rPr>
        <w:t>,</w:t>
      </w:r>
      <w:r w:rsidRPr="00C32C50">
        <w:rPr>
          <w:rFonts w:ascii="Times New Roman" w:hAnsi="Times New Roman" w:cs="Times New Roman"/>
          <w:sz w:val="20"/>
          <w:szCs w:val="24"/>
        </w:rPr>
        <w:t xml:space="preserve"> p</w:t>
      </w:r>
      <w:r w:rsidR="00760DE5" w:rsidRPr="00C32C50">
        <w:rPr>
          <w:rFonts w:ascii="Times New Roman" w:hAnsi="Times New Roman" w:cs="Times New Roman"/>
          <w:sz w:val="20"/>
          <w:szCs w:val="24"/>
        </w:rPr>
        <w:t>remier choc pétrolier, le prix a</w:t>
      </w:r>
      <w:r w:rsidRPr="00C32C50">
        <w:rPr>
          <w:rFonts w:ascii="Times New Roman" w:hAnsi="Times New Roman" w:cs="Times New Roman"/>
          <w:sz w:val="20"/>
          <w:szCs w:val="24"/>
        </w:rPr>
        <w:t xml:space="preserve"> été multiplié par quatre.</w:t>
      </w:r>
    </w:p>
    <w:p w14:paraId="5E411BE7" w14:textId="77777777" w:rsidR="00BD2375" w:rsidRPr="00C32C50" w:rsidRDefault="00BD2375" w:rsidP="00BD2375">
      <w:pPr>
        <w:rPr>
          <w:rFonts w:ascii="Times New Roman" w:hAnsi="Times New Roman" w:cs="Times New Roman"/>
          <w:sz w:val="20"/>
          <w:szCs w:val="24"/>
        </w:rPr>
      </w:pPr>
      <w:r w:rsidRPr="00C32C50">
        <w:rPr>
          <w:rFonts w:ascii="Times New Roman" w:hAnsi="Times New Roman" w:cs="Times New Roman"/>
          <w:sz w:val="20"/>
          <w:szCs w:val="24"/>
        </w:rPr>
        <w:t>En 1978</w:t>
      </w:r>
      <w:r w:rsidR="00760DE5" w:rsidRPr="00C32C50">
        <w:rPr>
          <w:rFonts w:ascii="Times New Roman" w:hAnsi="Times New Roman" w:cs="Times New Roman"/>
          <w:sz w:val="20"/>
          <w:szCs w:val="24"/>
        </w:rPr>
        <w:t>, s</w:t>
      </w:r>
      <w:r w:rsidRPr="00C32C50">
        <w:rPr>
          <w:rFonts w:ascii="Times New Roman" w:hAnsi="Times New Roman" w:cs="Times New Roman"/>
          <w:sz w:val="20"/>
          <w:szCs w:val="24"/>
        </w:rPr>
        <w:t>econd choc pétrolie</w:t>
      </w:r>
      <w:r w:rsidR="00760DE5" w:rsidRPr="00C32C50">
        <w:rPr>
          <w:rFonts w:ascii="Times New Roman" w:hAnsi="Times New Roman" w:cs="Times New Roman"/>
          <w:sz w:val="20"/>
          <w:szCs w:val="24"/>
        </w:rPr>
        <w:t>r. L</w:t>
      </w:r>
      <w:r w:rsidRPr="00C32C50">
        <w:rPr>
          <w:rFonts w:ascii="Times New Roman" w:hAnsi="Times New Roman" w:cs="Times New Roman"/>
          <w:sz w:val="20"/>
          <w:szCs w:val="24"/>
        </w:rPr>
        <w:t xml:space="preserve">e prix du pétrole </w:t>
      </w:r>
      <w:r w:rsidR="00E73722" w:rsidRPr="00C32C50">
        <w:rPr>
          <w:rFonts w:ascii="Times New Roman" w:hAnsi="Times New Roman" w:cs="Times New Roman"/>
          <w:sz w:val="20"/>
          <w:szCs w:val="24"/>
        </w:rPr>
        <w:t>a</w:t>
      </w:r>
      <w:r w:rsidRPr="00C32C50">
        <w:rPr>
          <w:rFonts w:ascii="Times New Roman" w:hAnsi="Times New Roman" w:cs="Times New Roman"/>
          <w:sz w:val="20"/>
          <w:szCs w:val="24"/>
        </w:rPr>
        <w:t xml:space="preserve"> été de nouveau multiplié par quatre.</w:t>
      </w:r>
    </w:p>
    <w:p w14:paraId="02D85FA3" w14:textId="77777777" w:rsidR="00BD2375" w:rsidRPr="00C32C50" w:rsidRDefault="00E73722" w:rsidP="00BD2375">
      <w:pPr>
        <w:rPr>
          <w:rFonts w:ascii="Times New Roman" w:hAnsi="Times New Roman" w:cs="Times New Roman"/>
          <w:sz w:val="20"/>
          <w:szCs w:val="24"/>
        </w:rPr>
      </w:pPr>
      <w:r w:rsidRPr="00C32C50">
        <w:rPr>
          <w:rFonts w:ascii="Times New Roman" w:hAnsi="Times New Roman" w:cs="Times New Roman"/>
          <w:sz w:val="20"/>
          <w:szCs w:val="24"/>
        </w:rPr>
        <w:t>Ces</w:t>
      </w:r>
      <w:r w:rsidR="00BD2375" w:rsidRPr="00C32C50">
        <w:rPr>
          <w:rFonts w:ascii="Times New Roman" w:hAnsi="Times New Roman" w:cs="Times New Roman"/>
          <w:sz w:val="20"/>
          <w:szCs w:val="24"/>
        </w:rPr>
        <w:t xml:space="preserve"> deux choc</w:t>
      </w:r>
      <w:r w:rsidRPr="00C32C50">
        <w:rPr>
          <w:rFonts w:ascii="Times New Roman" w:hAnsi="Times New Roman" w:cs="Times New Roman"/>
          <w:sz w:val="20"/>
          <w:szCs w:val="24"/>
        </w:rPr>
        <w:t>s</w:t>
      </w:r>
      <w:r w:rsidR="00BD2375" w:rsidRPr="00C32C50">
        <w:rPr>
          <w:rFonts w:ascii="Times New Roman" w:hAnsi="Times New Roman" w:cs="Times New Roman"/>
          <w:sz w:val="20"/>
          <w:szCs w:val="24"/>
        </w:rPr>
        <w:t xml:space="preserve"> pétro</w:t>
      </w:r>
      <w:r w:rsidR="004C4615" w:rsidRPr="00C32C50">
        <w:rPr>
          <w:rFonts w:ascii="Times New Roman" w:hAnsi="Times New Roman" w:cs="Times New Roman"/>
          <w:sz w:val="20"/>
          <w:szCs w:val="24"/>
        </w:rPr>
        <w:t>lier</w:t>
      </w:r>
      <w:r w:rsidRPr="00C32C50">
        <w:rPr>
          <w:rFonts w:ascii="Times New Roman" w:hAnsi="Times New Roman" w:cs="Times New Roman"/>
          <w:sz w:val="20"/>
          <w:szCs w:val="24"/>
        </w:rPr>
        <w:t>s</w:t>
      </w:r>
      <w:r w:rsidR="004C4615" w:rsidRPr="00C32C50">
        <w:rPr>
          <w:rFonts w:ascii="Times New Roman" w:hAnsi="Times New Roman" w:cs="Times New Roman"/>
          <w:sz w:val="20"/>
          <w:szCs w:val="24"/>
        </w:rPr>
        <w:t xml:space="preserve"> on</w:t>
      </w:r>
      <w:r w:rsidRPr="00C32C50">
        <w:rPr>
          <w:rFonts w:ascii="Times New Roman" w:hAnsi="Times New Roman" w:cs="Times New Roman"/>
          <w:sz w:val="20"/>
          <w:szCs w:val="24"/>
        </w:rPr>
        <w:t>t</w:t>
      </w:r>
      <w:r w:rsidR="004C4615" w:rsidRPr="00C32C50">
        <w:rPr>
          <w:rFonts w:ascii="Times New Roman" w:hAnsi="Times New Roman" w:cs="Times New Roman"/>
          <w:sz w:val="20"/>
          <w:szCs w:val="24"/>
        </w:rPr>
        <w:t xml:space="preserve"> eu des conséquences : </w:t>
      </w:r>
    </w:p>
    <w:p w14:paraId="41D9A736" w14:textId="77777777" w:rsidR="004C4615" w:rsidRPr="00C32C50" w:rsidRDefault="004C4615" w:rsidP="004C4615">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Politique d’économie d’énergie</w:t>
      </w:r>
    </w:p>
    <w:p w14:paraId="55F0A8E5" w14:textId="77777777" w:rsidR="004C4615" w:rsidRPr="00C32C50" w:rsidRDefault="004C4615" w:rsidP="004C4615">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Isolation des maisons</w:t>
      </w:r>
    </w:p>
    <w:p w14:paraId="0C8C47B7" w14:textId="77777777" w:rsidR="004C4615" w:rsidRPr="00C32C50" w:rsidRDefault="004C4615" w:rsidP="004C4615">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Trouver des productions hors de l’OPEP </w:t>
      </w:r>
    </w:p>
    <w:p w14:paraId="7CA7E7E1" w14:textId="77777777" w:rsidR="004C4615" w:rsidRPr="00C32C50" w:rsidRDefault="004C4615"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(Ex : la Russie, le Mexique, la Norvège)</w:t>
      </w:r>
    </w:p>
    <w:p w14:paraId="5077AFFA" w14:textId="77777777" w:rsidR="004C4615" w:rsidRPr="00C32C50" w:rsidRDefault="004C4615" w:rsidP="004C4615">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Trouver des énergies de substitution </w:t>
      </w:r>
      <w:r w:rsidR="005656CF" w:rsidRPr="00C32C50">
        <w:rPr>
          <w:rFonts w:ascii="Times New Roman" w:hAnsi="Times New Roman" w:cs="Times New Roman"/>
          <w:sz w:val="20"/>
          <w:szCs w:val="24"/>
        </w:rPr>
        <w:t>(Nucléaire)</w:t>
      </w:r>
      <w:r w:rsidRPr="00C32C50">
        <w:rPr>
          <w:rFonts w:ascii="Times New Roman" w:hAnsi="Times New Roman" w:cs="Times New Roman"/>
          <w:sz w:val="20"/>
          <w:szCs w:val="24"/>
        </w:rPr>
        <w:t xml:space="preserve"> </w:t>
      </w:r>
    </w:p>
    <w:p w14:paraId="1AA6F2CC" w14:textId="77777777" w:rsidR="004C4615" w:rsidRPr="00C32C50" w:rsidRDefault="004C4615"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(La France à 54 réacteur, 80 % de l’électricité en France est d’origine nucléaire)</w:t>
      </w:r>
    </w:p>
    <w:p w14:paraId="11BD41F2" w14:textId="77777777" w:rsidR="004C4615" w:rsidRPr="00C32C50" w:rsidRDefault="004C4615" w:rsidP="00C32C50">
      <w:pPr>
        <w:pStyle w:val="Paragraphedeliste"/>
        <w:rPr>
          <w:rFonts w:ascii="Times New Roman" w:hAnsi="Times New Roman" w:cs="Times New Roman"/>
          <w:sz w:val="20"/>
          <w:szCs w:val="24"/>
        </w:rPr>
      </w:pPr>
      <w:r w:rsidRPr="00C32C50">
        <w:rPr>
          <w:rFonts w:ascii="Times New Roman" w:hAnsi="Times New Roman" w:cs="Times New Roman"/>
          <w:sz w:val="20"/>
          <w:szCs w:val="24"/>
        </w:rPr>
        <w:t>Contribue au contre choc pétrolier</w:t>
      </w:r>
    </w:p>
    <w:p w14:paraId="24979F7B" w14:textId="77777777" w:rsidR="004C4615" w:rsidRPr="00C32C50" w:rsidRDefault="004C4615"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A partir </w:t>
      </w:r>
      <w:r w:rsidR="005656CF" w:rsidRPr="00C32C50">
        <w:rPr>
          <w:rFonts w:ascii="Times New Roman" w:hAnsi="Times New Roman" w:cs="Times New Roman"/>
          <w:sz w:val="20"/>
          <w:szCs w:val="24"/>
        </w:rPr>
        <w:t>de 2000</w:t>
      </w:r>
      <w:r w:rsidR="00E73722" w:rsidRPr="00C32C50">
        <w:rPr>
          <w:rFonts w:ascii="Times New Roman" w:hAnsi="Times New Roman" w:cs="Times New Roman"/>
          <w:sz w:val="20"/>
          <w:szCs w:val="24"/>
        </w:rPr>
        <w:t>,</w:t>
      </w:r>
      <w:r w:rsidR="005656CF" w:rsidRPr="00C32C50">
        <w:rPr>
          <w:rFonts w:ascii="Times New Roman" w:hAnsi="Times New Roman" w:cs="Times New Roman"/>
          <w:sz w:val="20"/>
          <w:szCs w:val="24"/>
        </w:rPr>
        <w:t xml:space="preserve"> les prix reparte</w:t>
      </w:r>
      <w:r w:rsidR="00E73722" w:rsidRPr="00C32C50">
        <w:rPr>
          <w:rFonts w:ascii="Times New Roman" w:hAnsi="Times New Roman" w:cs="Times New Roman"/>
          <w:sz w:val="20"/>
          <w:szCs w:val="24"/>
        </w:rPr>
        <w:t>nt</w:t>
      </w:r>
      <w:r w:rsidR="005656CF" w:rsidRPr="00C32C50">
        <w:rPr>
          <w:rFonts w:ascii="Times New Roman" w:hAnsi="Times New Roman" w:cs="Times New Roman"/>
          <w:sz w:val="20"/>
          <w:szCs w:val="24"/>
        </w:rPr>
        <w:t xml:space="preserve"> à la hausse </w:t>
      </w:r>
    </w:p>
    <w:p w14:paraId="67CDFEDC" w14:textId="77777777" w:rsidR="005656CF" w:rsidRPr="00C32C50" w:rsidRDefault="005656CF" w:rsidP="00105468">
      <w:pPr>
        <w:pStyle w:val="Paragraphedeliste"/>
        <w:rPr>
          <w:rFonts w:ascii="Times New Roman" w:hAnsi="Times New Roman" w:cs="Times New Roman"/>
          <w:sz w:val="20"/>
          <w:szCs w:val="24"/>
        </w:rPr>
      </w:pPr>
      <w:r w:rsidRPr="00C32C50">
        <w:rPr>
          <w:rFonts w:ascii="Times New Roman" w:hAnsi="Times New Roman" w:cs="Times New Roman"/>
          <w:sz w:val="20"/>
          <w:szCs w:val="24"/>
        </w:rPr>
        <w:t>Passe</w:t>
      </w:r>
      <w:r w:rsidR="00273EB9" w:rsidRPr="00C32C50">
        <w:rPr>
          <w:rFonts w:ascii="Times New Roman" w:hAnsi="Times New Roman" w:cs="Times New Roman"/>
          <w:sz w:val="20"/>
          <w:szCs w:val="24"/>
        </w:rPr>
        <w:t>nt</w:t>
      </w:r>
      <w:r w:rsidRPr="00C32C50">
        <w:rPr>
          <w:rFonts w:ascii="Times New Roman" w:hAnsi="Times New Roman" w:cs="Times New Roman"/>
          <w:sz w:val="20"/>
          <w:szCs w:val="24"/>
        </w:rPr>
        <w:t xml:space="preserve"> de 17 dollars </w:t>
      </w:r>
      <w:r w:rsidR="00105468" w:rsidRPr="00C32C50">
        <w:rPr>
          <w:rFonts w:ascii="Times New Roman" w:hAnsi="Times New Roman" w:cs="Times New Roman"/>
          <w:sz w:val="20"/>
          <w:szCs w:val="24"/>
        </w:rPr>
        <w:t xml:space="preserve">à </w:t>
      </w:r>
      <w:r w:rsidRPr="00C32C50">
        <w:rPr>
          <w:rFonts w:ascii="Times New Roman" w:hAnsi="Times New Roman" w:cs="Times New Roman"/>
          <w:sz w:val="20"/>
          <w:szCs w:val="24"/>
        </w:rPr>
        <w:t xml:space="preserve">140 dollars le baril à l’été 2008 </w:t>
      </w:r>
    </w:p>
    <w:p w14:paraId="64B71B35" w14:textId="77777777" w:rsidR="005656CF" w:rsidRPr="00C32C50" w:rsidRDefault="005656CF" w:rsidP="004C4615">
      <w:pPr>
        <w:pStyle w:val="Paragraphedeliste"/>
        <w:rPr>
          <w:rFonts w:ascii="Times New Roman" w:hAnsi="Times New Roman" w:cs="Times New Roman"/>
          <w:sz w:val="20"/>
          <w:szCs w:val="24"/>
        </w:rPr>
      </w:pPr>
    </w:p>
    <w:tbl>
      <w:tblPr>
        <w:tblStyle w:val="Grilledutableau"/>
        <w:tblW w:w="0" w:type="auto"/>
        <w:tblInd w:w="720" w:type="dxa"/>
        <w:tblLook w:val="04A0" w:firstRow="1" w:lastRow="0" w:firstColumn="1" w:lastColumn="0" w:noHBand="0" w:noVBand="1"/>
      </w:tblPr>
      <w:tblGrid>
        <w:gridCol w:w="1373"/>
        <w:gridCol w:w="7195"/>
      </w:tblGrid>
      <w:tr w:rsidR="005656CF" w:rsidRPr="00C32C50" w14:paraId="5724DD05" w14:textId="77777777" w:rsidTr="005656CF">
        <w:tc>
          <w:tcPr>
            <w:tcW w:w="1373" w:type="dxa"/>
          </w:tcPr>
          <w:p w14:paraId="5F9B9F90" w14:textId="77777777" w:rsidR="005656CF" w:rsidRPr="00C32C50" w:rsidRDefault="005656CF"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1</w:t>
            </w:r>
            <w:r w:rsidRPr="00C32C50">
              <w:rPr>
                <w:rFonts w:ascii="Times New Roman" w:hAnsi="Times New Roman" w:cs="Times New Roman"/>
                <w:sz w:val="20"/>
                <w:szCs w:val="24"/>
                <w:vertAlign w:val="superscript"/>
              </w:rPr>
              <w:t>er</w:t>
            </w:r>
            <w:r w:rsidRPr="00C32C50">
              <w:rPr>
                <w:rFonts w:ascii="Times New Roman" w:hAnsi="Times New Roman" w:cs="Times New Roman"/>
                <w:sz w:val="20"/>
                <w:szCs w:val="24"/>
              </w:rPr>
              <w:t xml:space="preserve"> Raison  </w:t>
            </w:r>
          </w:p>
          <w:p w14:paraId="704532F2" w14:textId="77777777" w:rsidR="005656CF" w:rsidRPr="00C32C50" w:rsidRDefault="005656CF" w:rsidP="004C4615">
            <w:pPr>
              <w:pStyle w:val="Paragraphedeliste"/>
              <w:ind w:left="0"/>
              <w:rPr>
                <w:rFonts w:ascii="Times New Roman" w:hAnsi="Times New Roman" w:cs="Times New Roman"/>
                <w:sz w:val="20"/>
                <w:szCs w:val="24"/>
              </w:rPr>
            </w:pPr>
          </w:p>
        </w:tc>
        <w:tc>
          <w:tcPr>
            <w:tcW w:w="7195" w:type="dxa"/>
          </w:tcPr>
          <w:p w14:paraId="29C073BD" w14:textId="77777777" w:rsidR="005656CF" w:rsidRPr="00C32C50" w:rsidRDefault="00273EB9"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L’Inde est la C</w:t>
            </w:r>
            <w:r w:rsidR="005656CF" w:rsidRPr="00C32C50">
              <w:rPr>
                <w:rFonts w:ascii="Times New Roman" w:hAnsi="Times New Roman" w:cs="Times New Roman"/>
                <w:sz w:val="20"/>
                <w:szCs w:val="24"/>
              </w:rPr>
              <w:t>hine se développent et deviennent importatrice de pétrole</w:t>
            </w:r>
          </w:p>
        </w:tc>
      </w:tr>
      <w:tr w:rsidR="005656CF" w:rsidRPr="00C32C50" w14:paraId="51C15C7E" w14:textId="77777777" w:rsidTr="005656CF">
        <w:tc>
          <w:tcPr>
            <w:tcW w:w="1373" w:type="dxa"/>
          </w:tcPr>
          <w:p w14:paraId="3C3FEDF8" w14:textId="77777777" w:rsidR="005656CF" w:rsidRPr="00C32C50" w:rsidRDefault="005656CF"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2</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Raison</w:t>
            </w:r>
          </w:p>
        </w:tc>
        <w:tc>
          <w:tcPr>
            <w:tcW w:w="7195" w:type="dxa"/>
          </w:tcPr>
          <w:p w14:paraId="7B99252C" w14:textId="57ECF2E8" w:rsidR="005656CF" w:rsidRPr="00C32C50" w:rsidRDefault="006620FB" w:rsidP="004C4615">
            <w:pPr>
              <w:pStyle w:val="Paragraphedeliste"/>
              <w:ind w:left="0"/>
              <w:rPr>
                <w:rFonts w:ascii="Times New Roman" w:hAnsi="Times New Roman" w:cs="Times New Roman"/>
                <w:sz w:val="20"/>
                <w:szCs w:val="24"/>
              </w:rPr>
            </w:pPr>
            <w:r>
              <w:rPr>
                <w:rFonts w:ascii="Times New Roman" w:hAnsi="Times New Roman" w:cs="Times New Roman"/>
                <w:noProof/>
                <w:sz w:val="20"/>
                <w:szCs w:val="24"/>
              </w:rPr>
              <mc:AlternateContent>
                <mc:Choice Requires="wps">
                  <w:drawing>
                    <wp:anchor distT="0" distB="0" distL="114300" distR="114300" simplePos="0" relativeHeight="251659264" behindDoc="0" locked="0" layoutInCell="1" allowOverlap="1" wp14:editId="3D2BE495">
                      <wp:simplePos x="0" y="0"/>
                      <wp:positionH relativeFrom="column">
                        <wp:posOffset>2028825</wp:posOffset>
                      </wp:positionH>
                      <wp:positionV relativeFrom="paragraph">
                        <wp:posOffset>43815</wp:posOffset>
                      </wp:positionV>
                      <wp:extent cx="95250" cy="933450"/>
                      <wp:effectExtent l="9525" t="8890" r="9525" b="10160"/>
                      <wp:wrapNone/>
                      <wp:docPr id="1" name="Forme automatiqu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3450"/>
                              </a:xfrm>
                              <a:prstGeom prst="rightBrace">
                                <a:avLst>
                                  <a:gd name="adj1" fmla="val 81667"/>
                                  <a:gd name="adj2" fmla="val 50000"/>
                                </a:avLst>
                              </a:prstGeom>
                              <a:noFill/>
                              <a:ln w="9525">
                                <a:solidFill>
                                  <a:srgbClr xmlns:a14="http://schemas.microsoft.com/office/drawing/2010/main" val="000000" mc:Ignorable=""/>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automatique 3" o:spid="_x0000_s1026" type="#_x0000_t88" style="position:absolute;margin-left:159.75pt;margin-top:3.45pt;width: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"/>
                  </w:pict>
                </mc:Fallback>
              </mc:AlternateContent>
            </w:r>
            <w:r w:rsidR="005656CF" w:rsidRPr="00C32C50">
              <w:rPr>
                <w:rFonts w:ascii="Times New Roman" w:hAnsi="Times New Roman" w:cs="Times New Roman"/>
                <w:sz w:val="20"/>
                <w:szCs w:val="24"/>
              </w:rPr>
              <w:t xml:space="preserve">Problème politique : </w:t>
            </w:r>
          </w:p>
          <w:p w14:paraId="3D340045" w14:textId="77777777" w:rsidR="005656CF" w:rsidRPr="00C32C50" w:rsidRDefault="005656CF" w:rsidP="005656CF">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Attentat du 11 septembre </w:t>
            </w:r>
          </w:p>
          <w:p w14:paraId="0EFB3781" w14:textId="77777777" w:rsidR="005656CF" w:rsidRPr="00C32C50" w:rsidRDefault="005656CF" w:rsidP="005656CF">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Gue</w:t>
            </w:r>
            <w:r w:rsidR="00273EB9" w:rsidRPr="00C32C50">
              <w:rPr>
                <w:rFonts w:ascii="Times New Roman" w:hAnsi="Times New Roman" w:cs="Times New Roman"/>
                <w:sz w:val="20"/>
                <w:szCs w:val="24"/>
              </w:rPr>
              <w:t>rre en Afghanistan        Tout s</w:t>
            </w:r>
            <w:r w:rsidRPr="00C32C50">
              <w:rPr>
                <w:rFonts w:ascii="Times New Roman" w:hAnsi="Times New Roman" w:cs="Times New Roman"/>
                <w:sz w:val="20"/>
                <w:szCs w:val="24"/>
              </w:rPr>
              <w:t xml:space="preserve">e passe au </w:t>
            </w:r>
            <w:r w:rsidR="00273EB9" w:rsidRPr="00C32C50">
              <w:rPr>
                <w:rFonts w:ascii="Times New Roman" w:hAnsi="Times New Roman" w:cs="Times New Roman"/>
                <w:sz w:val="20"/>
                <w:szCs w:val="24"/>
              </w:rPr>
              <w:t xml:space="preserve">Moyen-Orient </w:t>
            </w:r>
          </w:p>
          <w:p w14:paraId="568CFA92" w14:textId="77777777" w:rsidR="005656CF" w:rsidRPr="00C32C50" w:rsidRDefault="005656CF" w:rsidP="005656CF">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Guerre en Iran </w:t>
            </w:r>
          </w:p>
          <w:p w14:paraId="7975A168" w14:textId="77777777" w:rsidR="005656CF" w:rsidRPr="00C32C50" w:rsidRDefault="005656CF" w:rsidP="005656CF">
            <w:pPr>
              <w:pStyle w:val="Paragraphedeliste"/>
              <w:numPr>
                <w:ilvl w:val="0"/>
                <w:numId w:val="2"/>
              </w:numPr>
              <w:rPr>
                <w:rFonts w:ascii="Times New Roman" w:hAnsi="Times New Roman" w:cs="Times New Roman"/>
                <w:sz w:val="20"/>
                <w:szCs w:val="24"/>
              </w:rPr>
            </w:pPr>
            <w:r w:rsidRPr="00C32C50">
              <w:rPr>
                <w:rFonts w:ascii="Times New Roman" w:hAnsi="Times New Roman" w:cs="Times New Roman"/>
                <w:sz w:val="20"/>
                <w:szCs w:val="24"/>
              </w:rPr>
              <w:t xml:space="preserve">Conflit Israélo- Arabe  </w:t>
            </w:r>
          </w:p>
          <w:p w14:paraId="30BE01FA" w14:textId="77777777" w:rsidR="005656CF" w:rsidRPr="00C32C50" w:rsidRDefault="005656CF" w:rsidP="005656CF">
            <w:pPr>
              <w:rPr>
                <w:rFonts w:ascii="Times New Roman" w:hAnsi="Times New Roman" w:cs="Times New Roman"/>
                <w:sz w:val="20"/>
                <w:szCs w:val="24"/>
              </w:rPr>
            </w:pPr>
          </w:p>
          <w:p w14:paraId="045E9C94" w14:textId="77777777" w:rsidR="005656CF" w:rsidRPr="00C32C50" w:rsidRDefault="005656CF" w:rsidP="004C4615">
            <w:pPr>
              <w:pStyle w:val="Paragraphedeliste"/>
              <w:ind w:left="0"/>
              <w:rPr>
                <w:rFonts w:ascii="Times New Roman" w:hAnsi="Times New Roman" w:cs="Times New Roman"/>
                <w:sz w:val="20"/>
                <w:szCs w:val="24"/>
              </w:rPr>
            </w:pPr>
          </w:p>
          <w:p w14:paraId="3CA99B8E" w14:textId="77777777" w:rsidR="005656CF" w:rsidRPr="00C32C50" w:rsidRDefault="005656CF" w:rsidP="004C4615">
            <w:pPr>
              <w:pStyle w:val="Paragraphedeliste"/>
              <w:ind w:left="0"/>
              <w:rPr>
                <w:rFonts w:ascii="Times New Roman" w:hAnsi="Times New Roman" w:cs="Times New Roman"/>
                <w:sz w:val="20"/>
                <w:szCs w:val="24"/>
              </w:rPr>
            </w:pPr>
          </w:p>
        </w:tc>
      </w:tr>
      <w:tr w:rsidR="005656CF" w:rsidRPr="00C32C50" w14:paraId="4C7D4189" w14:textId="77777777" w:rsidTr="005656CF">
        <w:tc>
          <w:tcPr>
            <w:tcW w:w="1373" w:type="dxa"/>
          </w:tcPr>
          <w:p w14:paraId="020639AD" w14:textId="77777777" w:rsidR="005656CF" w:rsidRPr="00C32C50" w:rsidRDefault="005656CF"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Raison</w:t>
            </w:r>
          </w:p>
        </w:tc>
        <w:tc>
          <w:tcPr>
            <w:tcW w:w="7195" w:type="dxa"/>
          </w:tcPr>
          <w:p w14:paraId="43DF448A" w14:textId="77777777" w:rsidR="005656CF" w:rsidRPr="00C32C50" w:rsidRDefault="005656CF"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 xml:space="preserve">Spéculation </w:t>
            </w:r>
          </w:p>
          <w:p w14:paraId="67553FCB" w14:textId="77777777" w:rsidR="005656CF" w:rsidRPr="00C32C50" w:rsidRDefault="005656CF" w:rsidP="004C4615">
            <w:pPr>
              <w:pStyle w:val="Paragraphedeliste"/>
              <w:ind w:left="0"/>
              <w:rPr>
                <w:rFonts w:ascii="Times New Roman" w:hAnsi="Times New Roman" w:cs="Times New Roman"/>
                <w:sz w:val="20"/>
                <w:szCs w:val="24"/>
              </w:rPr>
            </w:pPr>
            <w:r w:rsidRPr="00C32C50">
              <w:rPr>
                <w:rFonts w:ascii="Times New Roman" w:hAnsi="Times New Roman" w:cs="Times New Roman"/>
                <w:sz w:val="20"/>
                <w:szCs w:val="24"/>
              </w:rPr>
              <w:t>Brutalement interrompue</w:t>
            </w:r>
          </w:p>
        </w:tc>
      </w:tr>
    </w:tbl>
    <w:p w14:paraId="7C480918" w14:textId="77777777" w:rsidR="005656CF" w:rsidRPr="00C32C50" w:rsidRDefault="005656CF"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lastRenderedPageBreak/>
        <w:t xml:space="preserve"> </w:t>
      </w:r>
    </w:p>
    <w:p w14:paraId="7291E63C" w14:textId="77777777" w:rsidR="004C4615" w:rsidRPr="00C32C50" w:rsidRDefault="004C4615"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 </w:t>
      </w:r>
      <w:r w:rsidR="005656CF" w:rsidRPr="00C32C50">
        <w:rPr>
          <w:rFonts w:ascii="Times New Roman" w:hAnsi="Times New Roman" w:cs="Times New Roman"/>
          <w:sz w:val="20"/>
          <w:szCs w:val="24"/>
        </w:rPr>
        <w:t>Contribue à la crise économique</w:t>
      </w:r>
    </w:p>
    <w:p w14:paraId="623A8A33" w14:textId="77777777" w:rsidR="005656CF" w:rsidRPr="00C32C50" w:rsidRDefault="005656CF" w:rsidP="005656CF">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140 dollars – à 50 dollars le baril – puis 70 dollars le baril </w:t>
      </w:r>
    </w:p>
    <w:p w14:paraId="7AD4B0D9" w14:textId="77777777" w:rsidR="005656CF" w:rsidRPr="00C32C50" w:rsidRDefault="005656CF" w:rsidP="005656CF">
      <w:pPr>
        <w:pStyle w:val="Paragraphedeliste"/>
        <w:rPr>
          <w:rFonts w:ascii="Times New Roman" w:hAnsi="Times New Roman" w:cs="Times New Roman"/>
          <w:sz w:val="20"/>
          <w:szCs w:val="24"/>
        </w:rPr>
      </w:pPr>
    </w:p>
    <w:p w14:paraId="4C916B5E" w14:textId="77777777" w:rsidR="00BF66B7" w:rsidRPr="00C32C50" w:rsidRDefault="00BF66B7" w:rsidP="005656CF">
      <w:pPr>
        <w:pStyle w:val="Paragraphedeliste"/>
        <w:rPr>
          <w:rFonts w:ascii="Times New Roman" w:hAnsi="Times New Roman" w:cs="Times New Roman"/>
          <w:sz w:val="20"/>
          <w:szCs w:val="24"/>
        </w:rPr>
      </w:pPr>
      <w:r w:rsidRPr="00C32C50">
        <w:rPr>
          <w:rFonts w:ascii="Times New Roman" w:hAnsi="Times New Roman" w:cs="Times New Roman"/>
          <w:sz w:val="20"/>
          <w:szCs w:val="24"/>
        </w:rPr>
        <w:t>La consommation de pétrole ne repart pas</w:t>
      </w:r>
      <w:r w:rsidR="00273EB9" w:rsidRPr="00C32C50">
        <w:rPr>
          <w:rFonts w:ascii="Times New Roman" w:hAnsi="Times New Roman" w:cs="Times New Roman"/>
          <w:sz w:val="20"/>
          <w:szCs w:val="24"/>
        </w:rPr>
        <w:t>, le prix</w:t>
      </w:r>
      <w:r w:rsidRPr="00C32C50">
        <w:rPr>
          <w:rFonts w:ascii="Times New Roman" w:hAnsi="Times New Roman" w:cs="Times New Roman"/>
          <w:sz w:val="20"/>
          <w:szCs w:val="24"/>
        </w:rPr>
        <w:t xml:space="preserve"> reste bas.</w:t>
      </w:r>
    </w:p>
    <w:p w14:paraId="01D0DCC7" w14:textId="77777777" w:rsidR="00BF66B7" w:rsidRPr="00C32C50" w:rsidRDefault="00BF66B7" w:rsidP="005656CF">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Le marché du pétrole est dominé par quatre grandes entreprises multinationales. </w:t>
      </w:r>
    </w:p>
    <w:p w14:paraId="44B279C9" w14:textId="77777777" w:rsidR="00BF66B7" w:rsidRPr="00C32C50" w:rsidRDefault="00BF66B7" w:rsidP="00BF66B7">
      <w:pPr>
        <w:pStyle w:val="Paragraphedeliste"/>
        <w:numPr>
          <w:ilvl w:val="0"/>
          <w:numId w:val="7"/>
        </w:numPr>
        <w:rPr>
          <w:rFonts w:ascii="Times New Roman" w:hAnsi="Times New Roman" w:cs="Times New Roman"/>
          <w:sz w:val="20"/>
          <w:szCs w:val="24"/>
        </w:rPr>
      </w:pPr>
      <w:r w:rsidRPr="00C32C50">
        <w:rPr>
          <w:rFonts w:ascii="Times New Roman" w:hAnsi="Times New Roman" w:cs="Times New Roman"/>
          <w:sz w:val="20"/>
          <w:szCs w:val="24"/>
        </w:rPr>
        <w:t xml:space="preserve">Exxon mobile (Etats-Unis) </w:t>
      </w:r>
    </w:p>
    <w:p w14:paraId="0DF6F668" w14:textId="77777777" w:rsidR="00BF66B7" w:rsidRPr="00C32C50" w:rsidRDefault="00BF66B7" w:rsidP="00BF66B7">
      <w:pPr>
        <w:pStyle w:val="Paragraphedeliste"/>
        <w:numPr>
          <w:ilvl w:val="0"/>
          <w:numId w:val="7"/>
        </w:numPr>
        <w:rPr>
          <w:rFonts w:ascii="Times New Roman" w:hAnsi="Times New Roman" w:cs="Times New Roman"/>
          <w:sz w:val="20"/>
          <w:szCs w:val="24"/>
        </w:rPr>
      </w:pPr>
      <w:r w:rsidRPr="00C32C50">
        <w:rPr>
          <w:rFonts w:ascii="Times New Roman" w:hAnsi="Times New Roman" w:cs="Times New Roman"/>
          <w:sz w:val="20"/>
          <w:szCs w:val="24"/>
        </w:rPr>
        <w:t xml:space="preserve">BP Amoco Arco (Grande- Bretagne) </w:t>
      </w:r>
    </w:p>
    <w:p w14:paraId="5657AADA" w14:textId="77777777" w:rsidR="00BF66B7" w:rsidRPr="00C32C50" w:rsidRDefault="00BF66B7" w:rsidP="00BF66B7">
      <w:pPr>
        <w:pStyle w:val="Paragraphedeliste"/>
        <w:numPr>
          <w:ilvl w:val="0"/>
          <w:numId w:val="7"/>
        </w:numPr>
        <w:rPr>
          <w:rFonts w:ascii="Times New Roman" w:hAnsi="Times New Roman" w:cs="Times New Roman"/>
          <w:sz w:val="20"/>
          <w:szCs w:val="24"/>
        </w:rPr>
      </w:pPr>
      <w:r w:rsidRPr="00C32C50">
        <w:rPr>
          <w:rFonts w:ascii="Times New Roman" w:hAnsi="Times New Roman" w:cs="Times New Roman"/>
          <w:sz w:val="20"/>
          <w:szCs w:val="24"/>
        </w:rPr>
        <w:t xml:space="preserve">Royal Dutch Shell (Pays-Bas) </w:t>
      </w:r>
    </w:p>
    <w:p w14:paraId="7C425A70" w14:textId="77777777" w:rsidR="00BF66B7" w:rsidRPr="00C32C50" w:rsidRDefault="00BF66B7" w:rsidP="00BF66B7">
      <w:pPr>
        <w:pStyle w:val="Paragraphedeliste"/>
        <w:numPr>
          <w:ilvl w:val="0"/>
          <w:numId w:val="7"/>
        </w:numPr>
        <w:rPr>
          <w:rFonts w:ascii="Times New Roman" w:hAnsi="Times New Roman" w:cs="Times New Roman"/>
          <w:sz w:val="20"/>
          <w:szCs w:val="24"/>
        </w:rPr>
      </w:pPr>
      <w:r w:rsidRPr="00C32C50">
        <w:rPr>
          <w:rFonts w:ascii="Times New Roman" w:hAnsi="Times New Roman" w:cs="Times New Roman"/>
          <w:sz w:val="20"/>
          <w:szCs w:val="24"/>
        </w:rPr>
        <w:t>Total Fina Elf (France)</w:t>
      </w:r>
    </w:p>
    <w:p w14:paraId="18947473" w14:textId="77777777" w:rsidR="004C4615" w:rsidRPr="00C32C50" w:rsidRDefault="004C4615"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 xml:space="preserve"> </w:t>
      </w:r>
    </w:p>
    <w:p w14:paraId="124419B3" w14:textId="77777777" w:rsidR="00BF66B7" w:rsidRPr="00C32C50" w:rsidRDefault="00BF66B7"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Ce sont les pays du nord qui contrôle</w:t>
      </w:r>
      <w:r w:rsidR="00AB2238" w:rsidRPr="00C32C50">
        <w:rPr>
          <w:rFonts w:ascii="Times New Roman" w:hAnsi="Times New Roman" w:cs="Times New Roman"/>
          <w:sz w:val="20"/>
          <w:szCs w:val="24"/>
        </w:rPr>
        <w:t>nt</w:t>
      </w:r>
      <w:r w:rsidRPr="00C32C50">
        <w:rPr>
          <w:rFonts w:ascii="Times New Roman" w:hAnsi="Times New Roman" w:cs="Times New Roman"/>
          <w:sz w:val="20"/>
          <w:szCs w:val="24"/>
        </w:rPr>
        <w:t xml:space="preserve"> ces grandes sociétés. </w:t>
      </w:r>
    </w:p>
    <w:p w14:paraId="599AAB29" w14:textId="77777777" w:rsidR="00BF66B7" w:rsidRPr="00C32C50" w:rsidRDefault="00BF66B7" w:rsidP="004C4615">
      <w:pPr>
        <w:pStyle w:val="Paragraphedeliste"/>
        <w:rPr>
          <w:rFonts w:ascii="Times New Roman" w:hAnsi="Times New Roman" w:cs="Times New Roman"/>
          <w:sz w:val="20"/>
          <w:szCs w:val="24"/>
        </w:rPr>
      </w:pPr>
    </w:p>
    <w:p w14:paraId="1DA53A82" w14:textId="77777777" w:rsidR="00BF66B7" w:rsidRPr="00C32C50" w:rsidRDefault="00BF66B7"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1</w:t>
      </w:r>
      <w:r w:rsidRPr="00C32C50">
        <w:rPr>
          <w:rFonts w:ascii="Times New Roman" w:hAnsi="Times New Roman" w:cs="Times New Roman"/>
          <w:sz w:val="20"/>
          <w:szCs w:val="24"/>
          <w:vertAlign w:val="superscript"/>
        </w:rPr>
        <w:t>er</w:t>
      </w:r>
      <w:r w:rsidRPr="00C32C50">
        <w:rPr>
          <w:rFonts w:ascii="Times New Roman" w:hAnsi="Times New Roman" w:cs="Times New Roman"/>
          <w:sz w:val="20"/>
          <w:szCs w:val="24"/>
        </w:rPr>
        <w:t xml:space="preserve"> action : Les sociétés aident à la production</w:t>
      </w:r>
      <w:r w:rsidR="00AB2238" w:rsidRPr="00C32C50">
        <w:rPr>
          <w:rFonts w:ascii="Times New Roman" w:hAnsi="Times New Roman" w:cs="Times New Roman"/>
          <w:sz w:val="20"/>
          <w:szCs w:val="24"/>
        </w:rPr>
        <w:t>,</w:t>
      </w:r>
      <w:r w:rsidRPr="00C32C50">
        <w:rPr>
          <w:rFonts w:ascii="Times New Roman" w:hAnsi="Times New Roman" w:cs="Times New Roman"/>
          <w:sz w:val="20"/>
          <w:szCs w:val="24"/>
        </w:rPr>
        <w:t xml:space="preserve"> amènent  les capitaux et les technologies</w:t>
      </w:r>
    </w:p>
    <w:p w14:paraId="66C2554E" w14:textId="77777777" w:rsidR="00BF66B7" w:rsidRPr="00C32C50" w:rsidRDefault="00BF66B7"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2</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action : Elles assurent le transport (navire : supertankers : 5000 tonnes de pétrole) et les lieux de consommation </w:t>
      </w:r>
    </w:p>
    <w:p w14:paraId="484F877F" w14:textId="77777777" w:rsidR="00BF66B7" w:rsidRPr="00C32C50" w:rsidRDefault="00BF66B7"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action : Assure</w:t>
      </w:r>
      <w:r w:rsidR="00AB2238" w:rsidRPr="00C32C50">
        <w:rPr>
          <w:rFonts w:ascii="Times New Roman" w:hAnsi="Times New Roman" w:cs="Times New Roman"/>
          <w:sz w:val="20"/>
          <w:szCs w:val="24"/>
        </w:rPr>
        <w:t>nt</w:t>
      </w:r>
      <w:r w:rsidRPr="00C32C50">
        <w:rPr>
          <w:rFonts w:ascii="Times New Roman" w:hAnsi="Times New Roman" w:cs="Times New Roman"/>
          <w:sz w:val="20"/>
          <w:szCs w:val="24"/>
        </w:rPr>
        <w:t xml:space="preserve"> le raffinage du pétrole (les compagnies de pétrole gagnent plus d’argent sur le raffinage.</w:t>
      </w:r>
    </w:p>
    <w:p w14:paraId="2E0DFE23" w14:textId="77777777" w:rsidR="00BF66B7" w:rsidRPr="00C32C50" w:rsidRDefault="00BF66B7" w:rsidP="004C4615">
      <w:pPr>
        <w:pStyle w:val="Paragraphedeliste"/>
        <w:rPr>
          <w:rFonts w:ascii="Times New Roman" w:hAnsi="Times New Roman" w:cs="Times New Roman"/>
          <w:sz w:val="20"/>
          <w:szCs w:val="24"/>
        </w:rPr>
      </w:pPr>
      <w:r w:rsidRPr="00C32C50">
        <w:rPr>
          <w:rFonts w:ascii="Times New Roman" w:hAnsi="Times New Roman" w:cs="Times New Roman"/>
          <w:sz w:val="20"/>
          <w:szCs w:val="24"/>
        </w:rPr>
        <w:t>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action : distribution des produits pétroliers</w:t>
      </w:r>
      <w:r w:rsidR="00AB2238" w:rsidRPr="00C32C50">
        <w:rPr>
          <w:rFonts w:ascii="Times New Roman" w:hAnsi="Times New Roman" w:cs="Times New Roman"/>
          <w:sz w:val="20"/>
          <w:szCs w:val="24"/>
        </w:rPr>
        <w:t> ; le commerce s</w:t>
      </w:r>
      <w:r w:rsidRPr="00C32C50">
        <w:rPr>
          <w:rFonts w:ascii="Times New Roman" w:hAnsi="Times New Roman" w:cs="Times New Roman"/>
          <w:sz w:val="20"/>
          <w:szCs w:val="24"/>
        </w:rPr>
        <w:t>e fait par voie maritime.</w:t>
      </w:r>
    </w:p>
    <w:p w14:paraId="69DB46E0" w14:textId="77777777" w:rsidR="00BF66B7" w:rsidRPr="00C32C50" w:rsidRDefault="00BF66B7" w:rsidP="004C4615">
      <w:pPr>
        <w:pStyle w:val="Paragraphedeliste"/>
        <w:rPr>
          <w:rFonts w:ascii="Times New Roman" w:hAnsi="Times New Roman" w:cs="Times New Roman"/>
          <w:sz w:val="20"/>
          <w:szCs w:val="24"/>
        </w:rPr>
      </w:pPr>
    </w:p>
    <w:p w14:paraId="1C3AE821" w14:textId="77777777" w:rsidR="008C1CCE" w:rsidRDefault="00BF66B7" w:rsidP="00C32C50">
      <w:pPr>
        <w:pStyle w:val="Paragraphedeliste"/>
        <w:rPr>
          <w:rFonts w:ascii="Times New Roman" w:hAnsi="Times New Roman" w:cs="Times New Roman"/>
          <w:sz w:val="20"/>
          <w:szCs w:val="24"/>
          <w:u w:val="single"/>
        </w:rPr>
      </w:pPr>
      <w:r w:rsidRPr="00C32C50">
        <w:rPr>
          <w:rFonts w:ascii="Times New Roman" w:hAnsi="Times New Roman" w:cs="Times New Roman"/>
          <w:sz w:val="20"/>
          <w:szCs w:val="24"/>
        </w:rPr>
        <w:t>En l’état</w:t>
      </w:r>
      <w:r w:rsidR="00AB2238" w:rsidRPr="00C32C50">
        <w:rPr>
          <w:rFonts w:ascii="Times New Roman" w:hAnsi="Times New Roman" w:cs="Times New Roman"/>
          <w:sz w:val="20"/>
          <w:szCs w:val="24"/>
        </w:rPr>
        <w:t>,</w:t>
      </w:r>
      <w:r w:rsidRPr="00C32C50">
        <w:rPr>
          <w:rFonts w:ascii="Times New Roman" w:hAnsi="Times New Roman" w:cs="Times New Roman"/>
          <w:sz w:val="20"/>
          <w:szCs w:val="24"/>
        </w:rPr>
        <w:t xml:space="preserve"> il n’y a pas d’alternative véritable à la consommation de pétrole.</w:t>
      </w:r>
      <w:r w:rsidRPr="00C32C50">
        <w:rPr>
          <w:rFonts w:ascii="Times New Roman" w:hAnsi="Times New Roman" w:cs="Times New Roman"/>
          <w:sz w:val="20"/>
          <w:szCs w:val="24"/>
          <w:u w:val="single"/>
        </w:rPr>
        <w:t xml:space="preserve"> </w:t>
      </w:r>
    </w:p>
    <w:p w14:paraId="1AE7EAEB" w14:textId="77777777" w:rsidR="00C32C50" w:rsidRPr="00C32C50" w:rsidRDefault="00C32C50" w:rsidP="00C32C50">
      <w:pPr>
        <w:pStyle w:val="Paragraphedeliste"/>
        <w:rPr>
          <w:rFonts w:ascii="Times New Roman" w:hAnsi="Times New Roman" w:cs="Times New Roman"/>
          <w:sz w:val="20"/>
          <w:szCs w:val="24"/>
          <w:u w:val="single"/>
        </w:rPr>
      </w:pPr>
    </w:p>
    <w:p w14:paraId="4E2C044D" w14:textId="77777777" w:rsidR="008C1CCE" w:rsidRPr="00195D44" w:rsidRDefault="008C1CCE" w:rsidP="008C1CCE">
      <w:pPr>
        <w:rPr>
          <w:rFonts w:ascii="Times New Roman" w:hAnsi="Times New Roman" w:cs="Times New Roman"/>
          <w:b/>
          <w:color w:val="FF0000"/>
          <w:sz w:val="20"/>
          <w:szCs w:val="24"/>
        </w:rPr>
      </w:pPr>
      <w:r w:rsidRPr="00195D44">
        <w:rPr>
          <w:rFonts w:ascii="Times New Roman" w:hAnsi="Times New Roman" w:cs="Times New Roman"/>
          <w:b/>
          <w:color w:val="FF0000"/>
          <w:sz w:val="20"/>
          <w:szCs w:val="24"/>
          <w:u w:val="single"/>
        </w:rPr>
        <w:t xml:space="preserve">B- flux  de capitaux </w:t>
      </w:r>
    </w:p>
    <w:p w14:paraId="09ADCA07"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Les capitaux circulent essentiellement entre pays du nord, il</w:t>
      </w:r>
      <w:r w:rsidR="00EA6533" w:rsidRPr="00C32C50">
        <w:rPr>
          <w:rFonts w:ascii="Times New Roman" w:hAnsi="Times New Roman" w:cs="Times New Roman"/>
          <w:sz w:val="20"/>
          <w:szCs w:val="24"/>
        </w:rPr>
        <w:t>s</w:t>
      </w:r>
      <w:r w:rsidRPr="00C32C50">
        <w:rPr>
          <w:rFonts w:ascii="Times New Roman" w:hAnsi="Times New Roman" w:cs="Times New Roman"/>
          <w:sz w:val="20"/>
          <w:szCs w:val="24"/>
        </w:rPr>
        <w:t xml:space="preserve"> circule</w:t>
      </w:r>
      <w:r w:rsidR="00EA6533" w:rsidRPr="00C32C50">
        <w:rPr>
          <w:rFonts w:ascii="Times New Roman" w:hAnsi="Times New Roman" w:cs="Times New Roman"/>
          <w:sz w:val="20"/>
          <w:szCs w:val="24"/>
        </w:rPr>
        <w:t>nt en permanence.</w:t>
      </w:r>
    </w:p>
    <w:p w14:paraId="6B2C3007" w14:textId="77777777" w:rsidR="008C1CCE" w:rsidRPr="00C32C50" w:rsidRDefault="00EA6533" w:rsidP="008C1CCE">
      <w:pPr>
        <w:rPr>
          <w:rFonts w:ascii="Times New Roman" w:hAnsi="Times New Roman" w:cs="Times New Roman"/>
          <w:sz w:val="20"/>
          <w:szCs w:val="24"/>
        </w:rPr>
      </w:pPr>
      <w:r w:rsidRPr="00C32C50">
        <w:rPr>
          <w:rFonts w:ascii="Times New Roman" w:hAnsi="Times New Roman" w:cs="Times New Roman"/>
          <w:sz w:val="20"/>
          <w:szCs w:val="24"/>
        </w:rPr>
        <w:t>Tous</w:t>
      </w:r>
      <w:r w:rsidR="008C1CCE" w:rsidRPr="00C32C50">
        <w:rPr>
          <w:rFonts w:ascii="Times New Roman" w:hAnsi="Times New Roman" w:cs="Times New Roman"/>
          <w:sz w:val="20"/>
          <w:szCs w:val="24"/>
        </w:rPr>
        <w:t xml:space="preserve"> les jours</w:t>
      </w:r>
      <w:r w:rsidRPr="00C32C50">
        <w:rPr>
          <w:rFonts w:ascii="Times New Roman" w:hAnsi="Times New Roman" w:cs="Times New Roman"/>
          <w:sz w:val="20"/>
          <w:szCs w:val="24"/>
        </w:rPr>
        <w:t>,</w:t>
      </w:r>
      <w:r w:rsidR="008C1CCE" w:rsidRPr="00C32C50">
        <w:rPr>
          <w:rFonts w:ascii="Times New Roman" w:hAnsi="Times New Roman" w:cs="Times New Roman"/>
          <w:sz w:val="20"/>
          <w:szCs w:val="24"/>
        </w:rPr>
        <w:t xml:space="preserve"> entre les pays du nord</w:t>
      </w:r>
      <w:r w:rsidRPr="00C32C50">
        <w:rPr>
          <w:rFonts w:ascii="Times New Roman" w:hAnsi="Times New Roman" w:cs="Times New Roman"/>
          <w:sz w:val="20"/>
          <w:szCs w:val="24"/>
        </w:rPr>
        <w:t>,</w:t>
      </w:r>
      <w:r w:rsidR="008C1CCE" w:rsidRPr="00C32C50">
        <w:rPr>
          <w:rFonts w:ascii="Times New Roman" w:hAnsi="Times New Roman" w:cs="Times New Roman"/>
          <w:sz w:val="20"/>
          <w:szCs w:val="24"/>
        </w:rPr>
        <w:t xml:space="preserve"> circule</w:t>
      </w:r>
      <w:r w:rsidRPr="00C32C50">
        <w:rPr>
          <w:rFonts w:ascii="Times New Roman" w:hAnsi="Times New Roman" w:cs="Times New Roman"/>
          <w:sz w:val="20"/>
          <w:szCs w:val="24"/>
        </w:rPr>
        <w:t>nt</w:t>
      </w:r>
      <w:r w:rsidR="008C1CCE" w:rsidRPr="00C32C50">
        <w:rPr>
          <w:rFonts w:ascii="Times New Roman" w:hAnsi="Times New Roman" w:cs="Times New Roman"/>
          <w:sz w:val="20"/>
          <w:szCs w:val="24"/>
        </w:rPr>
        <w:t xml:space="preserve"> 2000 milliards de dollars (PNB annuel de la </w:t>
      </w:r>
      <w:r w:rsidRPr="00C32C50">
        <w:rPr>
          <w:rFonts w:ascii="Times New Roman" w:hAnsi="Times New Roman" w:cs="Times New Roman"/>
          <w:sz w:val="20"/>
          <w:szCs w:val="24"/>
        </w:rPr>
        <w:t>France)</w:t>
      </w:r>
    </w:p>
    <w:p w14:paraId="193B734F"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En un jour</w:t>
      </w:r>
      <w:r w:rsidR="00EA6533" w:rsidRPr="00C32C50">
        <w:rPr>
          <w:rFonts w:ascii="Times New Roman" w:hAnsi="Times New Roman" w:cs="Times New Roman"/>
          <w:sz w:val="20"/>
          <w:szCs w:val="24"/>
        </w:rPr>
        <w:t>,</w:t>
      </w:r>
      <w:r w:rsidRPr="00C32C50">
        <w:rPr>
          <w:rFonts w:ascii="Times New Roman" w:hAnsi="Times New Roman" w:cs="Times New Roman"/>
          <w:sz w:val="20"/>
          <w:szCs w:val="24"/>
        </w:rPr>
        <w:t xml:space="preserve"> circule autant de richesse que la France en produit en un an.</w:t>
      </w:r>
    </w:p>
    <w:p w14:paraId="18C34D6E" w14:textId="77777777" w:rsidR="008C1CCE" w:rsidRPr="00C32C50" w:rsidRDefault="008C1CCE" w:rsidP="008C1CCE">
      <w:pPr>
        <w:rPr>
          <w:rFonts w:ascii="Times New Roman" w:hAnsi="Times New Roman" w:cs="Times New Roman"/>
          <w:sz w:val="20"/>
          <w:szCs w:val="24"/>
        </w:rPr>
      </w:pPr>
    </w:p>
    <w:p w14:paraId="177E437D"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Les capitaux qui circu</w:t>
      </w:r>
      <w:r w:rsidR="00EA6533" w:rsidRPr="00C32C50">
        <w:rPr>
          <w:rFonts w:ascii="Times New Roman" w:hAnsi="Times New Roman" w:cs="Times New Roman"/>
          <w:sz w:val="20"/>
          <w:szCs w:val="24"/>
        </w:rPr>
        <w:t>lent chaque jour dans le monde s</w:t>
      </w:r>
      <w:r w:rsidRPr="00C32C50">
        <w:rPr>
          <w:rFonts w:ascii="Times New Roman" w:hAnsi="Times New Roman" w:cs="Times New Roman"/>
          <w:sz w:val="20"/>
          <w:szCs w:val="24"/>
        </w:rPr>
        <w:t>e présente</w:t>
      </w:r>
      <w:r w:rsidR="00EA6533" w:rsidRPr="00C32C50">
        <w:rPr>
          <w:rFonts w:ascii="Times New Roman" w:hAnsi="Times New Roman" w:cs="Times New Roman"/>
          <w:sz w:val="20"/>
          <w:szCs w:val="24"/>
        </w:rPr>
        <w:t>nt</w:t>
      </w:r>
      <w:r w:rsidRPr="00C32C50">
        <w:rPr>
          <w:rFonts w:ascii="Times New Roman" w:hAnsi="Times New Roman" w:cs="Times New Roman"/>
          <w:sz w:val="20"/>
          <w:szCs w:val="24"/>
        </w:rPr>
        <w:t xml:space="preserve"> sous deux forme</w:t>
      </w:r>
      <w:r w:rsidR="00EA6533" w:rsidRPr="00C32C50">
        <w:rPr>
          <w:rFonts w:ascii="Times New Roman" w:hAnsi="Times New Roman" w:cs="Times New Roman"/>
          <w:sz w:val="20"/>
          <w:szCs w:val="24"/>
        </w:rPr>
        <w:t>s</w:t>
      </w:r>
      <w:r w:rsidRPr="00C32C50">
        <w:rPr>
          <w:rFonts w:ascii="Times New Roman" w:hAnsi="Times New Roman" w:cs="Times New Roman"/>
          <w:sz w:val="20"/>
          <w:szCs w:val="24"/>
        </w:rPr>
        <w:t> / deux nature</w:t>
      </w:r>
      <w:r w:rsidR="00EA6533" w:rsidRPr="00C32C50">
        <w:rPr>
          <w:rFonts w:ascii="Times New Roman" w:hAnsi="Times New Roman" w:cs="Times New Roman"/>
          <w:sz w:val="20"/>
          <w:szCs w:val="24"/>
        </w:rPr>
        <w:t>s</w:t>
      </w:r>
      <w:r w:rsidRPr="00C32C50">
        <w:rPr>
          <w:rFonts w:ascii="Times New Roman" w:hAnsi="Times New Roman" w:cs="Times New Roman"/>
          <w:sz w:val="20"/>
          <w:szCs w:val="24"/>
        </w:rPr>
        <w:t xml:space="preserve"> différente</w:t>
      </w:r>
      <w:r w:rsidR="00EA6533" w:rsidRPr="00C32C50">
        <w:rPr>
          <w:rFonts w:ascii="Times New Roman" w:hAnsi="Times New Roman" w:cs="Times New Roman"/>
          <w:sz w:val="20"/>
          <w:szCs w:val="24"/>
        </w:rPr>
        <w:t>s</w:t>
      </w:r>
      <w:r w:rsidRPr="00C32C50">
        <w:rPr>
          <w:rFonts w:ascii="Times New Roman" w:hAnsi="Times New Roman" w:cs="Times New Roman"/>
          <w:sz w:val="20"/>
          <w:szCs w:val="24"/>
        </w:rPr>
        <w:t xml:space="preserve"> : </w:t>
      </w:r>
    </w:p>
    <w:p w14:paraId="61EFD3AC" w14:textId="77777777" w:rsidR="008C1CCE" w:rsidRPr="00C32C50" w:rsidRDefault="008C1CCE" w:rsidP="008C1CCE">
      <w:pPr>
        <w:pStyle w:val="Paragraphedeliste"/>
        <w:numPr>
          <w:ilvl w:val="0"/>
          <w:numId w:val="8"/>
        </w:numPr>
        <w:rPr>
          <w:rFonts w:ascii="Times New Roman" w:hAnsi="Times New Roman" w:cs="Times New Roman"/>
          <w:sz w:val="20"/>
          <w:szCs w:val="24"/>
        </w:rPr>
      </w:pPr>
      <w:r w:rsidRPr="00C32C50">
        <w:rPr>
          <w:rFonts w:ascii="Times New Roman" w:hAnsi="Times New Roman" w:cs="Times New Roman"/>
          <w:sz w:val="20"/>
          <w:szCs w:val="24"/>
        </w:rPr>
        <w:t>Les investissem</w:t>
      </w:r>
      <w:r w:rsidR="00EA6533" w:rsidRPr="00C32C50">
        <w:rPr>
          <w:rFonts w:ascii="Times New Roman" w:hAnsi="Times New Roman" w:cs="Times New Roman"/>
          <w:sz w:val="20"/>
          <w:szCs w:val="24"/>
        </w:rPr>
        <w:t>ents (entreprises, sociétés multinationales</w:t>
      </w:r>
      <w:r w:rsidRPr="00C32C50">
        <w:rPr>
          <w:rFonts w:ascii="Times New Roman" w:hAnsi="Times New Roman" w:cs="Times New Roman"/>
          <w:sz w:val="20"/>
          <w:szCs w:val="24"/>
        </w:rPr>
        <w:t xml:space="preserve">) </w:t>
      </w:r>
    </w:p>
    <w:p w14:paraId="48984F57" w14:textId="77777777" w:rsidR="008C1CCE" w:rsidRPr="00C32C50" w:rsidRDefault="008C1CCE" w:rsidP="008C1CCE">
      <w:pPr>
        <w:pStyle w:val="Paragraphedeliste"/>
        <w:numPr>
          <w:ilvl w:val="0"/>
          <w:numId w:val="9"/>
        </w:numPr>
        <w:rPr>
          <w:rFonts w:ascii="Times New Roman" w:hAnsi="Times New Roman" w:cs="Times New Roman"/>
          <w:sz w:val="20"/>
          <w:szCs w:val="24"/>
        </w:rPr>
      </w:pPr>
      <w:r w:rsidRPr="00C32C50">
        <w:rPr>
          <w:rFonts w:ascii="Times New Roman" w:hAnsi="Times New Roman" w:cs="Times New Roman"/>
          <w:sz w:val="20"/>
          <w:szCs w:val="24"/>
        </w:rPr>
        <w:t xml:space="preserve">Cela crée des emplois </w:t>
      </w:r>
    </w:p>
    <w:p w14:paraId="16289EFD"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Ne représente que 20 % des capitaux qui circulent.</w:t>
      </w:r>
    </w:p>
    <w:p w14:paraId="2F681658"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Le rendement des investissements est </w:t>
      </w:r>
      <w:r w:rsidR="00EA6533" w:rsidRPr="00C32C50">
        <w:rPr>
          <w:rFonts w:ascii="Times New Roman" w:hAnsi="Times New Roman" w:cs="Times New Roman"/>
          <w:sz w:val="20"/>
          <w:szCs w:val="24"/>
        </w:rPr>
        <w:t xml:space="preserve">à </w:t>
      </w:r>
      <w:r w:rsidRPr="00C32C50">
        <w:rPr>
          <w:rFonts w:ascii="Times New Roman" w:hAnsi="Times New Roman" w:cs="Times New Roman"/>
          <w:sz w:val="20"/>
          <w:szCs w:val="24"/>
        </w:rPr>
        <w:t xml:space="preserve">moyen terme (3, 4 ans) ou </w:t>
      </w:r>
      <w:r w:rsidR="00EA6533" w:rsidRPr="00C32C50">
        <w:rPr>
          <w:rFonts w:ascii="Times New Roman" w:hAnsi="Times New Roman" w:cs="Times New Roman"/>
          <w:sz w:val="20"/>
          <w:szCs w:val="24"/>
        </w:rPr>
        <w:t xml:space="preserve">à </w:t>
      </w:r>
      <w:r w:rsidRPr="00C32C50">
        <w:rPr>
          <w:rFonts w:ascii="Times New Roman" w:hAnsi="Times New Roman" w:cs="Times New Roman"/>
          <w:sz w:val="20"/>
          <w:szCs w:val="24"/>
        </w:rPr>
        <w:t xml:space="preserve">long terme (10 ans) </w:t>
      </w:r>
    </w:p>
    <w:p w14:paraId="472DFDEB" w14:textId="77777777" w:rsidR="008C1CCE" w:rsidRPr="00C32C50" w:rsidRDefault="008C1CCE" w:rsidP="008C1CCE">
      <w:pPr>
        <w:pStyle w:val="Paragraphedeliste"/>
        <w:numPr>
          <w:ilvl w:val="0"/>
          <w:numId w:val="8"/>
        </w:numPr>
        <w:rPr>
          <w:rFonts w:ascii="Times New Roman" w:hAnsi="Times New Roman" w:cs="Times New Roman"/>
          <w:sz w:val="20"/>
          <w:szCs w:val="24"/>
        </w:rPr>
      </w:pPr>
      <w:r w:rsidRPr="00C32C50">
        <w:rPr>
          <w:rFonts w:ascii="Times New Roman" w:hAnsi="Times New Roman" w:cs="Times New Roman"/>
          <w:sz w:val="20"/>
          <w:szCs w:val="24"/>
        </w:rPr>
        <w:t xml:space="preserve"> Les capitaux spéculatifs</w:t>
      </w:r>
    </w:p>
    <w:p w14:paraId="4A72F2F1" w14:textId="77777777" w:rsidR="008C1CCE" w:rsidRPr="00C32C50" w:rsidRDefault="008C1CCE" w:rsidP="008C1CCE">
      <w:pPr>
        <w:pStyle w:val="Paragraphedeliste"/>
        <w:rPr>
          <w:rFonts w:ascii="Times New Roman" w:hAnsi="Times New Roman" w:cs="Times New Roman"/>
          <w:sz w:val="20"/>
          <w:szCs w:val="24"/>
        </w:rPr>
      </w:pPr>
    </w:p>
    <w:p w14:paraId="36DEE7D6"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Représente</w:t>
      </w:r>
      <w:r w:rsidR="00EA6533" w:rsidRPr="00C32C50">
        <w:rPr>
          <w:rFonts w:ascii="Times New Roman" w:hAnsi="Times New Roman" w:cs="Times New Roman"/>
          <w:sz w:val="20"/>
          <w:szCs w:val="24"/>
        </w:rPr>
        <w:t>nt</w:t>
      </w:r>
      <w:r w:rsidRPr="00C32C50">
        <w:rPr>
          <w:rFonts w:ascii="Times New Roman" w:hAnsi="Times New Roman" w:cs="Times New Roman"/>
          <w:sz w:val="20"/>
          <w:szCs w:val="24"/>
        </w:rPr>
        <w:t xml:space="preserve"> 80 %  des capitaux </w:t>
      </w:r>
    </w:p>
    <w:p w14:paraId="2070BFE1"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Rendement à court terme,  travail des traders</w:t>
      </w:r>
    </w:p>
    <w:p w14:paraId="207DEAFD"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On recherche le profit immédiat </w:t>
      </w:r>
    </w:p>
    <w:p w14:paraId="19ACB3FE" w14:textId="77777777" w:rsidR="008C1CCE" w:rsidRPr="00C32C50" w:rsidRDefault="00EA6533" w:rsidP="008C1CCE">
      <w:pPr>
        <w:pStyle w:val="Paragraphedeliste"/>
        <w:numPr>
          <w:ilvl w:val="0"/>
          <w:numId w:val="9"/>
        </w:numPr>
        <w:rPr>
          <w:rFonts w:ascii="Times New Roman" w:hAnsi="Times New Roman" w:cs="Times New Roman"/>
          <w:sz w:val="20"/>
          <w:szCs w:val="24"/>
        </w:rPr>
      </w:pPr>
      <w:r w:rsidRPr="00C32C50">
        <w:rPr>
          <w:rFonts w:ascii="Times New Roman" w:hAnsi="Times New Roman" w:cs="Times New Roman"/>
          <w:sz w:val="20"/>
          <w:szCs w:val="24"/>
        </w:rPr>
        <w:t>Problème pour l’</w:t>
      </w:r>
      <w:r w:rsidR="008C1CCE" w:rsidRPr="00C32C50">
        <w:rPr>
          <w:rFonts w:ascii="Times New Roman" w:hAnsi="Times New Roman" w:cs="Times New Roman"/>
          <w:sz w:val="20"/>
          <w:szCs w:val="24"/>
        </w:rPr>
        <w:t xml:space="preserve">économie </w:t>
      </w:r>
    </w:p>
    <w:p w14:paraId="1181E713" w14:textId="77777777" w:rsidR="008C1CCE" w:rsidRPr="00C32C50" w:rsidRDefault="00EA6533" w:rsidP="008C1CCE">
      <w:pPr>
        <w:rPr>
          <w:rFonts w:ascii="Times New Roman" w:hAnsi="Times New Roman" w:cs="Times New Roman"/>
          <w:sz w:val="20"/>
          <w:szCs w:val="24"/>
        </w:rPr>
      </w:pPr>
      <w:r w:rsidRPr="00C32C50">
        <w:rPr>
          <w:rFonts w:ascii="Times New Roman" w:hAnsi="Times New Roman" w:cs="Times New Roman"/>
          <w:sz w:val="20"/>
          <w:szCs w:val="24"/>
        </w:rPr>
        <w:t>L’argent circule en continu</w:t>
      </w:r>
      <w:r w:rsidR="008C1CCE" w:rsidRPr="00C32C50">
        <w:rPr>
          <w:rFonts w:ascii="Times New Roman" w:hAnsi="Times New Roman" w:cs="Times New Roman"/>
          <w:sz w:val="20"/>
          <w:szCs w:val="24"/>
        </w:rPr>
        <w:t xml:space="preserve">  </w:t>
      </w:r>
    </w:p>
    <w:p w14:paraId="3F8A8889"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Tokyo – Hong Kong – Singapour – Bahreïn -  Francfort – paris – Londres – New York – Los Angeles </w:t>
      </w:r>
    </w:p>
    <w:p w14:paraId="40A4D84B"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lastRenderedPageBreak/>
        <w:t>Ex : Madame Betancourt reve</w:t>
      </w:r>
      <w:r w:rsidR="005A7C74" w:rsidRPr="00C32C50">
        <w:rPr>
          <w:rFonts w:ascii="Times New Roman" w:hAnsi="Times New Roman" w:cs="Times New Roman"/>
          <w:sz w:val="20"/>
          <w:szCs w:val="24"/>
        </w:rPr>
        <w:t>nue journalier 375 000 euros  (</w:t>
      </w:r>
      <w:r w:rsidR="00247F6B" w:rsidRPr="00C32C50">
        <w:rPr>
          <w:rFonts w:ascii="Times New Roman" w:hAnsi="Times New Roman" w:cs="Times New Roman"/>
          <w:sz w:val="20"/>
          <w:szCs w:val="24"/>
        </w:rPr>
        <w:t>L’Oréal</w:t>
      </w:r>
      <w:r w:rsidRPr="00C32C50">
        <w:rPr>
          <w:rFonts w:ascii="Times New Roman" w:hAnsi="Times New Roman" w:cs="Times New Roman"/>
          <w:sz w:val="20"/>
          <w:szCs w:val="24"/>
        </w:rPr>
        <w:t>)</w:t>
      </w:r>
    </w:p>
    <w:p w14:paraId="0F0A9E00" w14:textId="77777777" w:rsidR="00E64D5B"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Le capitaux circulent à l’intérieur de la triade entre les 4 </w:t>
      </w:r>
      <w:r w:rsidR="00716E97" w:rsidRPr="00C32C50">
        <w:rPr>
          <w:rFonts w:ascii="Times New Roman" w:hAnsi="Times New Roman" w:cs="Times New Roman"/>
          <w:sz w:val="20"/>
          <w:szCs w:val="24"/>
        </w:rPr>
        <w:t>villes</w:t>
      </w:r>
      <w:r w:rsidRPr="00C32C50">
        <w:rPr>
          <w:rFonts w:ascii="Times New Roman" w:hAnsi="Times New Roman" w:cs="Times New Roman"/>
          <w:sz w:val="20"/>
          <w:szCs w:val="24"/>
        </w:rPr>
        <w:t xml:space="preserve"> mondiale et à l intérieure des quatre place financière (New </w:t>
      </w:r>
      <w:r w:rsidR="00716E97" w:rsidRPr="00C32C50">
        <w:rPr>
          <w:rFonts w:ascii="Times New Roman" w:hAnsi="Times New Roman" w:cs="Times New Roman"/>
          <w:sz w:val="20"/>
          <w:szCs w:val="24"/>
        </w:rPr>
        <w:t>York</w:t>
      </w:r>
      <w:r w:rsidRPr="00C32C50">
        <w:rPr>
          <w:rFonts w:ascii="Times New Roman" w:hAnsi="Times New Roman" w:cs="Times New Roman"/>
          <w:sz w:val="20"/>
          <w:szCs w:val="24"/>
        </w:rPr>
        <w:t>, Tokyo, Londres, Paris) quatre place financières : la bourse, les banques, les compagnies d’assurances, les fonds de pensions (gèrent des assurances privé pour les retraite.)</w:t>
      </w:r>
    </w:p>
    <w:p w14:paraId="255C16EE" w14:textId="77777777" w:rsidR="008C1CCE" w:rsidRPr="00C32C50" w:rsidRDefault="00E64D5B" w:rsidP="008C1CCE">
      <w:pPr>
        <w:rPr>
          <w:rFonts w:ascii="Times New Roman" w:hAnsi="Times New Roman" w:cs="Times New Roman"/>
          <w:sz w:val="20"/>
          <w:szCs w:val="24"/>
        </w:rPr>
      </w:pPr>
      <w:r w:rsidRPr="00C32C50">
        <w:rPr>
          <w:rFonts w:ascii="Times New Roman" w:hAnsi="Times New Roman" w:cs="Times New Roman"/>
          <w:sz w:val="20"/>
          <w:szCs w:val="24"/>
        </w:rPr>
        <w:t>Il n’</w:t>
      </w:r>
      <w:r w:rsidR="008C1CCE" w:rsidRPr="00C32C50">
        <w:rPr>
          <w:rFonts w:ascii="Times New Roman" w:hAnsi="Times New Roman" w:cs="Times New Roman"/>
          <w:sz w:val="20"/>
          <w:szCs w:val="24"/>
        </w:rPr>
        <w:t xml:space="preserve">y a que 20 % des capitaux qui se dirigent vers les pays du sud </w:t>
      </w:r>
    </w:p>
    <w:p w14:paraId="58E8736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Ce qui explique évidement pourquoi les pays du sud on</w:t>
      </w:r>
      <w:r w:rsidR="00E64D5B" w:rsidRPr="00C32C50">
        <w:rPr>
          <w:rFonts w:ascii="Times New Roman" w:hAnsi="Times New Roman" w:cs="Times New Roman"/>
          <w:sz w:val="20"/>
          <w:szCs w:val="24"/>
        </w:rPr>
        <w:t xml:space="preserve">t du mal à se développer </w:t>
      </w:r>
      <w:r w:rsidRPr="00C32C50">
        <w:rPr>
          <w:rFonts w:ascii="Times New Roman" w:hAnsi="Times New Roman" w:cs="Times New Roman"/>
          <w:sz w:val="20"/>
          <w:szCs w:val="24"/>
        </w:rPr>
        <w:t>(manque de capitaux).</w:t>
      </w:r>
    </w:p>
    <w:p w14:paraId="689F8F61"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Au</w:t>
      </w:r>
      <w:r w:rsidR="00E64D5B" w:rsidRPr="00C32C50">
        <w:rPr>
          <w:rFonts w:ascii="Times New Roman" w:hAnsi="Times New Roman" w:cs="Times New Roman"/>
          <w:sz w:val="20"/>
          <w:szCs w:val="24"/>
        </w:rPr>
        <w:t>x</w:t>
      </w:r>
      <w:r w:rsidRPr="00C32C50">
        <w:rPr>
          <w:rFonts w:ascii="Times New Roman" w:hAnsi="Times New Roman" w:cs="Times New Roman"/>
          <w:sz w:val="20"/>
          <w:szCs w:val="24"/>
        </w:rPr>
        <w:t xml:space="preserve"> flux légaux de capitaux s’ajout</w:t>
      </w:r>
      <w:r w:rsidR="00E64D5B" w:rsidRPr="00C32C50">
        <w:rPr>
          <w:rFonts w:ascii="Times New Roman" w:hAnsi="Times New Roman" w:cs="Times New Roman"/>
          <w:sz w:val="20"/>
          <w:szCs w:val="24"/>
        </w:rPr>
        <w:t>ent les flux illégaux. Ils</w:t>
      </w:r>
      <w:r w:rsidRPr="00C32C50">
        <w:rPr>
          <w:rFonts w:ascii="Times New Roman" w:hAnsi="Times New Roman" w:cs="Times New Roman"/>
          <w:sz w:val="20"/>
          <w:szCs w:val="24"/>
        </w:rPr>
        <w:t xml:space="preserve">  circule</w:t>
      </w:r>
      <w:r w:rsidR="00E64D5B" w:rsidRPr="00C32C50">
        <w:rPr>
          <w:rFonts w:ascii="Times New Roman" w:hAnsi="Times New Roman" w:cs="Times New Roman"/>
          <w:sz w:val="20"/>
          <w:szCs w:val="24"/>
        </w:rPr>
        <w:t>nt</w:t>
      </w:r>
      <w:r w:rsidRPr="00C32C50">
        <w:rPr>
          <w:rFonts w:ascii="Times New Roman" w:hAnsi="Times New Roman" w:cs="Times New Roman"/>
          <w:sz w:val="20"/>
          <w:szCs w:val="24"/>
        </w:rPr>
        <w:t xml:space="preserve"> entre les paradis fiscaux. </w:t>
      </w:r>
    </w:p>
    <w:p w14:paraId="4C4C6417" w14:textId="77777777" w:rsidR="008C1CCE" w:rsidRPr="00C32C50" w:rsidRDefault="00E64D5B" w:rsidP="008C1CCE">
      <w:pPr>
        <w:rPr>
          <w:rFonts w:ascii="Times New Roman" w:hAnsi="Times New Roman" w:cs="Times New Roman"/>
          <w:sz w:val="20"/>
          <w:szCs w:val="24"/>
        </w:rPr>
      </w:pPr>
      <w:r w:rsidRPr="00C32C50">
        <w:rPr>
          <w:rFonts w:ascii="Times New Roman" w:hAnsi="Times New Roman" w:cs="Times New Roman"/>
          <w:sz w:val="20"/>
          <w:szCs w:val="24"/>
        </w:rPr>
        <w:t>Les paradis fiscaux servent à</w:t>
      </w:r>
      <w:r w:rsidR="008C1CCE" w:rsidRPr="00C32C50">
        <w:rPr>
          <w:rFonts w:ascii="Times New Roman" w:hAnsi="Times New Roman" w:cs="Times New Roman"/>
          <w:sz w:val="20"/>
          <w:szCs w:val="24"/>
        </w:rPr>
        <w:t xml:space="preserve"> blanchir l’argent sale. </w:t>
      </w:r>
    </w:p>
    <w:p w14:paraId="29A896C1"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Cet argent sale provient de la corruption.</w:t>
      </w:r>
    </w:p>
    <w:p w14:paraId="43AC4022" w14:textId="77777777" w:rsidR="008C1CCE" w:rsidRPr="00C32C50" w:rsidRDefault="008C1CCE" w:rsidP="008C1CCE">
      <w:pPr>
        <w:ind w:left="1080"/>
        <w:rPr>
          <w:rFonts w:ascii="Times New Roman" w:hAnsi="Times New Roman" w:cs="Times New Roman"/>
          <w:sz w:val="20"/>
          <w:szCs w:val="24"/>
        </w:rPr>
      </w:pPr>
      <w:r w:rsidRPr="00C32C50">
        <w:rPr>
          <w:rFonts w:ascii="Times New Roman" w:hAnsi="Times New Roman" w:cs="Times New Roman"/>
          <w:sz w:val="20"/>
          <w:szCs w:val="24"/>
        </w:rPr>
        <w:t>Provient de la grande criminalité : trafic de cigarette</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xml:space="preserve">, prostitution, drogue </w:t>
      </w:r>
    </w:p>
    <w:p w14:paraId="42251FE9" w14:textId="77777777" w:rsidR="008C1CCE" w:rsidRPr="00C32C50" w:rsidRDefault="008C1CCE" w:rsidP="008C1CCE">
      <w:pPr>
        <w:pStyle w:val="Paragraphedeliste"/>
        <w:numPr>
          <w:ilvl w:val="0"/>
          <w:numId w:val="9"/>
        </w:numPr>
        <w:rPr>
          <w:rFonts w:ascii="Times New Roman" w:hAnsi="Times New Roman" w:cs="Times New Roman"/>
          <w:sz w:val="20"/>
          <w:szCs w:val="24"/>
        </w:rPr>
      </w:pPr>
      <w:r w:rsidRPr="00C32C50">
        <w:rPr>
          <w:rFonts w:ascii="Times New Roman" w:hAnsi="Times New Roman" w:cs="Times New Roman"/>
          <w:sz w:val="20"/>
          <w:szCs w:val="24"/>
        </w:rPr>
        <w:t xml:space="preserve">Mafia </w:t>
      </w:r>
    </w:p>
    <w:p w14:paraId="2545F308"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L’argent de la drogue équivaut au marché du pétrole. </w:t>
      </w:r>
    </w:p>
    <w:p w14:paraId="07893507"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(Princesse Bonaparte)</w:t>
      </w:r>
    </w:p>
    <w:p w14:paraId="35C40D15" w14:textId="77777777" w:rsidR="008C1CCE"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Immunité diplomatique : intouchable </w:t>
      </w:r>
    </w:p>
    <w:p w14:paraId="3D36B9AB" w14:textId="77777777" w:rsidR="00C32C50" w:rsidRPr="00C32C50" w:rsidRDefault="00C32C50" w:rsidP="008C1CCE">
      <w:pPr>
        <w:rPr>
          <w:rFonts w:ascii="Times New Roman" w:hAnsi="Times New Roman" w:cs="Times New Roman"/>
          <w:sz w:val="20"/>
          <w:szCs w:val="24"/>
        </w:rPr>
      </w:pPr>
    </w:p>
    <w:p w14:paraId="777DA331" w14:textId="77777777" w:rsidR="008C1CCE" w:rsidRPr="00195D44" w:rsidRDefault="008C1CCE" w:rsidP="008C1CCE">
      <w:pPr>
        <w:rPr>
          <w:rFonts w:ascii="Times New Roman" w:hAnsi="Times New Roman" w:cs="Times New Roman"/>
          <w:b/>
          <w:color w:val="FF0000"/>
          <w:sz w:val="20"/>
          <w:szCs w:val="24"/>
          <w:u w:val="single"/>
        </w:rPr>
      </w:pPr>
      <w:r w:rsidRPr="00195D44">
        <w:rPr>
          <w:rFonts w:ascii="Times New Roman" w:hAnsi="Times New Roman" w:cs="Times New Roman"/>
          <w:b/>
          <w:color w:val="FF0000"/>
          <w:sz w:val="20"/>
          <w:szCs w:val="24"/>
          <w:u w:val="single"/>
        </w:rPr>
        <w:t>C – les flux d’informations</w:t>
      </w:r>
    </w:p>
    <w:p w14:paraId="29EA9958"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 Au sens premier, une </w:t>
      </w:r>
      <w:r w:rsidR="002762AC" w:rsidRPr="00C32C50">
        <w:rPr>
          <w:rFonts w:ascii="Times New Roman" w:hAnsi="Times New Roman" w:cs="Times New Roman"/>
          <w:sz w:val="20"/>
          <w:szCs w:val="24"/>
        </w:rPr>
        <w:t>nouvelle, ce qu’on va entendre à la télé, à</w:t>
      </w:r>
      <w:r w:rsidRPr="00C32C50">
        <w:rPr>
          <w:rFonts w:ascii="Times New Roman" w:hAnsi="Times New Roman" w:cs="Times New Roman"/>
          <w:sz w:val="20"/>
          <w:szCs w:val="24"/>
        </w:rPr>
        <w:t xml:space="preserve"> la radio, dans les journaux </w:t>
      </w:r>
    </w:p>
    <w:p w14:paraId="28099944"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Produit</w:t>
      </w:r>
      <w:r w:rsidR="002762AC" w:rsidRPr="00C32C50">
        <w:rPr>
          <w:rFonts w:ascii="Times New Roman" w:hAnsi="Times New Roman" w:cs="Times New Roman"/>
          <w:sz w:val="20"/>
          <w:szCs w:val="24"/>
        </w:rPr>
        <w:t>s culturels :</w:t>
      </w:r>
      <w:r w:rsidRPr="00C32C50">
        <w:rPr>
          <w:rFonts w:ascii="Times New Roman" w:hAnsi="Times New Roman" w:cs="Times New Roman"/>
          <w:sz w:val="20"/>
          <w:szCs w:val="24"/>
        </w:rPr>
        <w:t xml:space="preserve"> livre</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xml:space="preserve"> dvd, séries tv, film</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logiciel</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xml:space="preserve"> sont des propriétés intellectuelle</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xml:space="preserve">. </w:t>
      </w:r>
    </w:p>
    <w:p w14:paraId="13498672"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Les idéologies : les idées, les croyances, le libéralisme. </w:t>
      </w:r>
    </w:p>
    <w:p w14:paraId="06B7747F"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Ces info</w:t>
      </w:r>
      <w:r w:rsidR="002762AC" w:rsidRPr="00C32C50">
        <w:rPr>
          <w:rFonts w:ascii="Times New Roman" w:hAnsi="Times New Roman" w:cs="Times New Roman"/>
          <w:sz w:val="20"/>
          <w:szCs w:val="24"/>
        </w:rPr>
        <w:t>s</w:t>
      </w:r>
      <w:r w:rsidRPr="00C32C50">
        <w:rPr>
          <w:rFonts w:ascii="Times New Roman" w:hAnsi="Times New Roman" w:cs="Times New Roman"/>
          <w:sz w:val="20"/>
          <w:szCs w:val="24"/>
        </w:rPr>
        <w:t xml:space="preserve"> sont produit</w:t>
      </w:r>
      <w:r w:rsidR="002762AC" w:rsidRPr="00C32C50">
        <w:rPr>
          <w:rFonts w:ascii="Times New Roman" w:hAnsi="Times New Roman" w:cs="Times New Roman"/>
          <w:sz w:val="20"/>
          <w:szCs w:val="24"/>
        </w:rPr>
        <w:t>es</w:t>
      </w:r>
      <w:r w:rsidRPr="00C32C50">
        <w:rPr>
          <w:rFonts w:ascii="Times New Roman" w:hAnsi="Times New Roman" w:cs="Times New Roman"/>
          <w:sz w:val="20"/>
          <w:szCs w:val="24"/>
        </w:rPr>
        <w:t xml:space="preserve"> essent</w:t>
      </w:r>
      <w:r w:rsidR="002762AC" w:rsidRPr="00C32C50">
        <w:rPr>
          <w:rFonts w:ascii="Times New Roman" w:hAnsi="Times New Roman" w:cs="Times New Roman"/>
          <w:sz w:val="20"/>
          <w:szCs w:val="24"/>
        </w:rPr>
        <w:t>iellement dans les pays du nord ;</w:t>
      </w:r>
      <w:r w:rsidRPr="00C32C50">
        <w:rPr>
          <w:rFonts w:ascii="Times New Roman" w:hAnsi="Times New Roman" w:cs="Times New Roman"/>
          <w:sz w:val="20"/>
          <w:szCs w:val="24"/>
        </w:rPr>
        <w:t xml:space="preserve"> le nord les vend </w:t>
      </w:r>
      <w:r w:rsidR="002762AC" w:rsidRPr="00C32C50">
        <w:rPr>
          <w:rFonts w:ascii="Times New Roman" w:hAnsi="Times New Roman" w:cs="Times New Roman"/>
          <w:sz w:val="20"/>
          <w:szCs w:val="24"/>
        </w:rPr>
        <w:t>à d’</w:t>
      </w:r>
      <w:r w:rsidRPr="00C32C50">
        <w:rPr>
          <w:rFonts w:ascii="Times New Roman" w:hAnsi="Times New Roman" w:cs="Times New Roman"/>
          <w:sz w:val="20"/>
          <w:szCs w:val="24"/>
        </w:rPr>
        <w:t xml:space="preserve">autre pays du nord </w:t>
      </w:r>
    </w:p>
    <w:p w14:paraId="46FCDEA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nord est capable de collecter et de crée</w:t>
      </w:r>
      <w:r w:rsidR="00240F82" w:rsidRPr="00C32C50">
        <w:rPr>
          <w:rFonts w:ascii="Times New Roman" w:hAnsi="Times New Roman" w:cs="Times New Roman"/>
          <w:sz w:val="20"/>
          <w:szCs w:val="24"/>
        </w:rPr>
        <w:t>r</w:t>
      </w:r>
      <w:r w:rsidRPr="00C32C50">
        <w:rPr>
          <w:rFonts w:ascii="Times New Roman" w:hAnsi="Times New Roman" w:cs="Times New Roman"/>
          <w:sz w:val="20"/>
          <w:szCs w:val="24"/>
        </w:rPr>
        <w:t xml:space="preserve"> ces info</w:t>
      </w:r>
      <w:r w:rsidR="00240F82" w:rsidRPr="00C32C50">
        <w:rPr>
          <w:rFonts w:ascii="Times New Roman" w:hAnsi="Times New Roman" w:cs="Times New Roman"/>
          <w:sz w:val="20"/>
          <w:szCs w:val="24"/>
        </w:rPr>
        <w:t>s, il</w:t>
      </w:r>
      <w:r w:rsidRPr="00C32C50">
        <w:rPr>
          <w:rFonts w:ascii="Times New Roman" w:hAnsi="Times New Roman" w:cs="Times New Roman"/>
          <w:sz w:val="20"/>
          <w:szCs w:val="24"/>
        </w:rPr>
        <w:t xml:space="preserve"> </w:t>
      </w:r>
      <w:r w:rsidR="00240F82" w:rsidRPr="00C32C50">
        <w:rPr>
          <w:rFonts w:ascii="Times New Roman" w:hAnsi="Times New Roman" w:cs="Times New Roman"/>
          <w:sz w:val="20"/>
          <w:szCs w:val="24"/>
        </w:rPr>
        <w:t xml:space="preserve">a </w:t>
      </w:r>
      <w:r w:rsidRPr="00C32C50">
        <w:rPr>
          <w:rFonts w:ascii="Times New Roman" w:hAnsi="Times New Roman" w:cs="Times New Roman"/>
          <w:sz w:val="20"/>
          <w:szCs w:val="24"/>
        </w:rPr>
        <w:t>des entreprise</w:t>
      </w:r>
      <w:r w:rsidR="00240F82" w:rsidRPr="00C32C50">
        <w:rPr>
          <w:rFonts w:ascii="Times New Roman" w:hAnsi="Times New Roman" w:cs="Times New Roman"/>
          <w:sz w:val="20"/>
          <w:szCs w:val="24"/>
        </w:rPr>
        <w:t>s</w:t>
      </w:r>
      <w:r w:rsidRPr="00C32C50">
        <w:rPr>
          <w:rFonts w:ascii="Times New Roman" w:hAnsi="Times New Roman" w:cs="Times New Roman"/>
          <w:sz w:val="20"/>
          <w:szCs w:val="24"/>
        </w:rPr>
        <w:t xml:space="preserve"> médiatique</w:t>
      </w:r>
      <w:r w:rsidR="00240F82" w:rsidRPr="00C32C50">
        <w:rPr>
          <w:rFonts w:ascii="Times New Roman" w:hAnsi="Times New Roman" w:cs="Times New Roman"/>
          <w:sz w:val="20"/>
          <w:szCs w:val="24"/>
        </w:rPr>
        <w:t>s</w:t>
      </w:r>
      <w:r w:rsidRPr="00C32C50">
        <w:rPr>
          <w:rFonts w:ascii="Times New Roman" w:hAnsi="Times New Roman" w:cs="Times New Roman"/>
          <w:sz w:val="20"/>
          <w:szCs w:val="24"/>
        </w:rPr>
        <w:t>, grand</w:t>
      </w:r>
      <w:r w:rsidR="00240F82" w:rsidRPr="00C32C50">
        <w:rPr>
          <w:rFonts w:ascii="Times New Roman" w:hAnsi="Times New Roman" w:cs="Times New Roman"/>
          <w:sz w:val="20"/>
          <w:szCs w:val="24"/>
        </w:rPr>
        <w:t>s</w:t>
      </w:r>
      <w:r w:rsidRPr="00C32C50">
        <w:rPr>
          <w:rFonts w:ascii="Times New Roman" w:hAnsi="Times New Roman" w:cs="Times New Roman"/>
          <w:sz w:val="20"/>
          <w:szCs w:val="24"/>
        </w:rPr>
        <w:t xml:space="preserve"> éditeur</w:t>
      </w:r>
      <w:r w:rsidR="00240F82" w:rsidRPr="00C32C50">
        <w:rPr>
          <w:rFonts w:ascii="Times New Roman" w:hAnsi="Times New Roman" w:cs="Times New Roman"/>
          <w:sz w:val="20"/>
          <w:szCs w:val="24"/>
        </w:rPr>
        <w:t>s</w:t>
      </w:r>
      <w:r w:rsidRPr="00C32C50">
        <w:rPr>
          <w:rFonts w:ascii="Times New Roman" w:hAnsi="Times New Roman" w:cs="Times New Roman"/>
          <w:sz w:val="20"/>
          <w:szCs w:val="24"/>
        </w:rPr>
        <w:t>.</w:t>
      </w:r>
    </w:p>
    <w:p w14:paraId="6DF5FD6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nord a les moyen</w:t>
      </w:r>
      <w:r w:rsidR="00EB1501" w:rsidRPr="00C32C50">
        <w:rPr>
          <w:rFonts w:ascii="Times New Roman" w:hAnsi="Times New Roman" w:cs="Times New Roman"/>
          <w:sz w:val="20"/>
          <w:szCs w:val="24"/>
        </w:rPr>
        <w:t>s</w:t>
      </w:r>
      <w:r w:rsidRPr="00C32C50">
        <w:rPr>
          <w:rFonts w:ascii="Times New Roman" w:hAnsi="Times New Roman" w:cs="Times New Roman"/>
          <w:sz w:val="20"/>
          <w:szCs w:val="24"/>
        </w:rPr>
        <w:t xml:space="preserve"> technologique</w:t>
      </w:r>
      <w:r w:rsidR="00EB1501" w:rsidRPr="00C32C50">
        <w:rPr>
          <w:rFonts w:ascii="Times New Roman" w:hAnsi="Times New Roman" w:cs="Times New Roman"/>
          <w:sz w:val="20"/>
          <w:szCs w:val="24"/>
        </w:rPr>
        <w:t>s de diffuser l’</w:t>
      </w:r>
      <w:r w:rsidRPr="00C32C50">
        <w:rPr>
          <w:rFonts w:ascii="Times New Roman" w:hAnsi="Times New Roman" w:cs="Times New Roman"/>
          <w:sz w:val="20"/>
          <w:szCs w:val="24"/>
        </w:rPr>
        <w:t>info ; satellite, câble, internet …</w:t>
      </w:r>
    </w:p>
    <w:p w14:paraId="1106A791" w14:textId="77777777" w:rsidR="008C1CCE" w:rsidRPr="00C32C50" w:rsidRDefault="008C1CCE" w:rsidP="008C1CCE">
      <w:pPr>
        <w:rPr>
          <w:rFonts w:ascii="Times New Roman" w:hAnsi="Times New Roman" w:cs="Times New Roman"/>
          <w:sz w:val="20"/>
          <w:szCs w:val="24"/>
        </w:rPr>
      </w:pPr>
    </w:p>
    <w:p w14:paraId="47572F08" w14:textId="77777777" w:rsidR="008C1CCE" w:rsidRPr="00C32C50" w:rsidRDefault="00EB1501" w:rsidP="008C1CCE">
      <w:pPr>
        <w:rPr>
          <w:rFonts w:ascii="Times New Roman" w:hAnsi="Times New Roman" w:cs="Times New Roman"/>
          <w:sz w:val="20"/>
          <w:szCs w:val="24"/>
        </w:rPr>
      </w:pPr>
      <w:r w:rsidRPr="00C32C50">
        <w:rPr>
          <w:rFonts w:ascii="Times New Roman" w:hAnsi="Times New Roman" w:cs="Times New Roman"/>
          <w:sz w:val="20"/>
          <w:szCs w:val="24"/>
        </w:rPr>
        <w:t>Le nord a</w:t>
      </w:r>
      <w:r w:rsidR="008C1CCE" w:rsidRPr="00C32C50">
        <w:rPr>
          <w:rFonts w:ascii="Times New Roman" w:hAnsi="Times New Roman" w:cs="Times New Roman"/>
          <w:sz w:val="20"/>
          <w:szCs w:val="24"/>
        </w:rPr>
        <w:t> : les individus qui sont capable</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xml:space="preserve"> de crée</w:t>
      </w:r>
      <w:r w:rsidRPr="00C32C50">
        <w:rPr>
          <w:rFonts w:ascii="Times New Roman" w:hAnsi="Times New Roman" w:cs="Times New Roman"/>
          <w:sz w:val="20"/>
          <w:szCs w:val="24"/>
        </w:rPr>
        <w:t>r l’</w:t>
      </w:r>
      <w:r w:rsidR="008C1CCE" w:rsidRPr="00C32C50">
        <w:rPr>
          <w:rFonts w:ascii="Times New Roman" w:hAnsi="Times New Roman" w:cs="Times New Roman"/>
          <w:sz w:val="20"/>
          <w:szCs w:val="24"/>
        </w:rPr>
        <w:t>info : les grands auteur</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artiste</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vedette</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les chanteur</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xml:space="preserve">. </w:t>
      </w:r>
    </w:p>
    <w:p w14:paraId="76B4191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Les infrastructures : bibliothèque</w:t>
      </w:r>
      <w:r w:rsidR="00EB1501" w:rsidRPr="00C32C50">
        <w:rPr>
          <w:rFonts w:ascii="Times New Roman" w:hAnsi="Times New Roman" w:cs="Times New Roman"/>
          <w:sz w:val="20"/>
          <w:szCs w:val="24"/>
        </w:rPr>
        <w:t>s</w:t>
      </w:r>
      <w:r w:rsidRPr="00C32C50">
        <w:rPr>
          <w:rFonts w:ascii="Times New Roman" w:hAnsi="Times New Roman" w:cs="Times New Roman"/>
          <w:sz w:val="20"/>
          <w:szCs w:val="24"/>
        </w:rPr>
        <w:t>, banques de données, musée</w:t>
      </w:r>
      <w:r w:rsidR="00EB1501" w:rsidRPr="00C32C50">
        <w:rPr>
          <w:rFonts w:ascii="Times New Roman" w:hAnsi="Times New Roman" w:cs="Times New Roman"/>
          <w:sz w:val="20"/>
          <w:szCs w:val="24"/>
        </w:rPr>
        <w:t>s</w:t>
      </w:r>
      <w:r w:rsidRPr="00C32C50">
        <w:rPr>
          <w:rFonts w:ascii="Times New Roman" w:hAnsi="Times New Roman" w:cs="Times New Roman"/>
          <w:sz w:val="20"/>
          <w:szCs w:val="24"/>
        </w:rPr>
        <w:t>.</w:t>
      </w:r>
    </w:p>
    <w:p w14:paraId="7632DF91" w14:textId="77777777" w:rsidR="008C1CCE" w:rsidRPr="00C32C50" w:rsidRDefault="005F4E5C" w:rsidP="008C1CCE">
      <w:pPr>
        <w:rPr>
          <w:rFonts w:ascii="Times New Roman" w:hAnsi="Times New Roman" w:cs="Times New Roman"/>
          <w:sz w:val="20"/>
          <w:szCs w:val="24"/>
        </w:rPr>
      </w:pPr>
      <w:r w:rsidRPr="00C32C50">
        <w:rPr>
          <w:rFonts w:ascii="Times New Roman" w:hAnsi="Times New Roman" w:cs="Times New Roman"/>
          <w:sz w:val="20"/>
          <w:szCs w:val="24"/>
        </w:rPr>
        <w:t>La b</w:t>
      </w:r>
      <w:r w:rsidR="008C1CCE" w:rsidRPr="00C32C50">
        <w:rPr>
          <w:rFonts w:ascii="Times New Roman" w:hAnsi="Times New Roman" w:cs="Times New Roman"/>
          <w:sz w:val="20"/>
          <w:szCs w:val="24"/>
        </w:rPr>
        <w:t>anque de données est un ordinateur qui stock</w:t>
      </w:r>
      <w:r w:rsidRPr="00C32C50">
        <w:rPr>
          <w:rFonts w:ascii="Times New Roman" w:hAnsi="Times New Roman" w:cs="Times New Roman"/>
          <w:sz w:val="20"/>
          <w:szCs w:val="24"/>
        </w:rPr>
        <w:t>e</w:t>
      </w:r>
      <w:r w:rsidR="008C1CCE" w:rsidRPr="00C32C50">
        <w:rPr>
          <w:rFonts w:ascii="Times New Roman" w:hAnsi="Times New Roman" w:cs="Times New Roman"/>
          <w:sz w:val="20"/>
          <w:szCs w:val="24"/>
        </w:rPr>
        <w:t xml:space="preserve"> les infos dans un domaine précis  </w:t>
      </w:r>
    </w:p>
    <w:p w14:paraId="18B7ACA6"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Ces banques de données sont au nord : plus particulièrement aux </w:t>
      </w:r>
      <w:r w:rsidR="005F4E5C" w:rsidRPr="00C32C50">
        <w:rPr>
          <w:rFonts w:ascii="Times New Roman" w:hAnsi="Times New Roman" w:cs="Times New Roman"/>
          <w:sz w:val="20"/>
          <w:szCs w:val="24"/>
        </w:rPr>
        <w:t>Etats-Unis</w:t>
      </w:r>
      <w:r w:rsidRPr="00C32C50">
        <w:rPr>
          <w:rFonts w:ascii="Times New Roman" w:hAnsi="Times New Roman" w:cs="Times New Roman"/>
          <w:sz w:val="20"/>
          <w:szCs w:val="24"/>
        </w:rPr>
        <w:t xml:space="preserve">. </w:t>
      </w:r>
    </w:p>
    <w:p w14:paraId="5967103B"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sud : produit des informations mais c</w:t>
      </w:r>
      <w:r w:rsidR="00A349BB" w:rsidRPr="00C32C50">
        <w:rPr>
          <w:rFonts w:ascii="Times New Roman" w:hAnsi="Times New Roman" w:cs="Times New Roman"/>
          <w:sz w:val="20"/>
          <w:szCs w:val="24"/>
        </w:rPr>
        <w:t>es</w:t>
      </w:r>
      <w:r w:rsidRPr="00C32C50">
        <w:rPr>
          <w:rFonts w:ascii="Times New Roman" w:hAnsi="Times New Roman" w:cs="Times New Roman"/>
          <w:sz w:val="20"/>
          <w:szCs w:val="24"/>
        </w:rPr>
        <w:t xml:space="preserve"> info</w:t>
      </w:r>
      <w:r w:rsidR="00A349BB" w:rsidRPr="00C32C50">
        <w:rPr>
          <w:rFonts w:ascii="Times New Roman" w:hAnsi="Times New Roman" w:cs="Times New Roman"/>
          <w:sz w:val="20"/>
          <w:szCs w:val="24"/>
        </w:rPr>
        <w:t>s</w:t>
      </w:r>
      <w:r w:rsidRPr="00C32C50">
        <w:rPr>
          <w:rFonts w:ascii="Times New Roman" w:hAnsi="Times New Roman" w:cs="Times New Roman"/>
          <w:sz w:val="20"/>
          <w:szCs w:val="24"/>
        </w:rPr>
        <w:t xml:space="preserve"> n</w:t>
      </w:r>
      <w:r w:rsidR="00A349BB" w:rsidRPr="00C32C50">
        <w:rPr>
          <w:rFonts w:ascii="Times New Roman" w:hAnsi="Times New Roman" w:cs="Times New Roman"/>
          <w:sz w:val="20"/>
          <w:szCs w:val="24"/>
        </w:rPr>
        <w:t>’</w:t>
      </w:r>
      <w:r w:rsidRPr="00C32C50">
        <w:rPr>
          <w:rFonts w:ascii="Times New Roman" w:hAnsi="Times New Roman" w:cs="Times New Roman"/>
          <w:sz w:val="20"/>
          <w:szCs w:val="24"/>
        </w:rPr>
        <w:t>intéresse</w:t>
      </w:r>
      <w:r w:rsidR="00A349BB" w:rsidRPr="00C32C50">
        <w:rPr>
          <w:rFonts w:ascii="Times New Roman" w:hAnsi="Times New Roman" w:cs="Times New Roman"/>
          <w:sz w:val="20"/>
          <w:szCs w:val="24"/>
        </w:rPr>
        <w:t>nt pas le nord ; le sud n’</w:t>
      </w:r>
      <w:r w:rsidRPr="00C32C50">
        <w:rPr>
          <w:rFonts w:ascii="Times New Roman" w:hAnsi="Times New Roman" w:cs="Times New Roman"/>
          <w:sz w:val="20"/>
          <w:szCs w:val="24"/>
        </w:rPr>
        <w:t>a pas les entrepris</w:t>
      </w:r>
      <w:r w:rsidR="00A349BB" w:rsidRPr="00C32C50">
        <w:rPr>
          <w:rFonts w:ascii="Times New Roman" w:hAnsi="Times New Roman" w:cs="Times New Roman"/>
          <w:sz w:val="20"/>
          <w:szCs w:val="24"/>
        </w:rPr>
        <w:t>s</w:t>
      </w:r>
      <w:r w:rsidRPr="00C32C50">
        <w:rPr>
          <w:rFonts w:ascii="Times New Roman" w:hAnsi="Times New Roman" w:cs="Times New Roman"/>
          <w:sz w:val="20"/>
          <w:szCs w:val="24"/>
        </w:rPr>
        <w:t>e pour fabriquer l</w:t>
      </w:r>
      <w:r w:rsidR="00A349BB" w:rsidRPr="00C32C50">
        <w:rPr>
          <w:rFonts w:ascii="Times New Roman" w:hAnsi="Times New Roman" w:cs="Times New Roman"/>
          <w:sz w:val="20"/>
          <w:szCs w:val="24"/>
        </w:rPr>
        <w:t>’</w:t>
      </w:r>
      <w:r w:rsidRPr="00C32C50">
        <w:rPr>
          <w:rFonts w:ascii="Times New Roman" w:hAnsi="Times New Roman" w:cs="Times New Roman"/>
          <w:sz w:val="20"/>
          <w:szCs w:val="24"/>
        </w:rPr>
        <w:t>information. N’ont pas le rayonnement du nord. Pas de satellite</w:t>
      </w:r>
      <w:r w:rsidR="00A349BB" w:rsidRPr="00C32C50">
        <w:rPr>
          <w:rFonts w:ascii="Times New Roman" w:hAnsi="Times New Roman" w:cs="Times New Roman"/>
          <w:sz w:val="20"/>
          <w:szCs w:val="24"/>
        </w:rPr>
        <w:t>s</w:t>
      </w:r>
      <w:r w:rsidRPr="00C32C50">
        <w:rPr>
          <w:rFonts w:ascii="Times New Roman" w:hAnsi="Times New Roman" w:cs="Times New Roman"/>
          <w:sz w:val="20"/>
          <w:szCs w:val="24"/>
        </w:rPr>
        <w:t>, pas internet.</w:t>
      </w:r>
      <w:r w:rsidR="00A349BB" w:rsidRPr="00C32C50">
        <w:rPr>
          <w:rFonts w:ascii="Times New Roman" w:hAnsi="Times New Roman" w:cs="Times New Roman"/>
          <w:sz w:val="20"/>
          <w:szCs w:val="24"/>
        </w:rPr>
        <w:t xml:space="preserve"> Il</w:t>
      </w:r>
      <w:r w:rsidRPr="00C32C50">
        <w:rPr>
          <w:rFonts w:ascii="Times New Roman" w:hAnsi="Times New Roman" w:cs="Times New Roman"/>
          <w:sz w:val="20"/>
          <w:szCs w:val="24"/>
        </w:rPr>
        <w:t xml:space="preserve"> ne maitrise pas l’information. </w:t>
      </w:r>
    </w:p>
    <w:p w14:paraId="61E67C8D"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Ex : l’inde produit plus de film</w:t>
      </w:r>
      <w:r w:rsidR="008A27BE" w:rsidRPr="00C32C50">
        <w:rPr>
          <w:rFonts w:ascii="Times New Roman" w:hAnsi="Times New Roman" w:cs="Times New Roman"/>
          <w:sz w:val="20"/>
          <w:szCs w:val="24"/>
        </w:rPr>
        <w:t>s</w:t>
      </w:r>
      <w:r w:rsidRPr="00C32C50">
        <w:rPr>
          <w:rFonts w:ascii="Times New Roman" w:hAnsi="Times New Roman" w:cs="Times New Roman"/>
          <w:sz w:val="20"/>
          <w:szCs w:val="24"/>
        </w:rPr>
        <w:t xml:space="preserve"> que les états unis, mais le cinéma indien </w:t>
      </w:r>
      <w:r w:rsidR="008A27BE" w:rsidRPr="00C32C50">
        <w:rPr>
          <w:rFonts w:ascii="Times New Roman" w:hAnsi="Times New Roman" w:cs="Times New Roman"/>
          <w:sz w:val="20"/>
          <w:szCs w:val="24"/>
        </w:rPr>
        <w:t>a</w:t>
      </w:r>
      <w:r w:rsidRPr="00C32C50">
        <w:rPr>
          <w:rFonts w:ascii="Times New Roman" w:hAnsi="Times New Roman" w:cs="Times New Roman"/>
          <w:sz w:val="20"/>
          <w:szCs w:val="24"/>
        </w:rPr>
        <w:t xml:space="preserve"> très peu de rayonnement.   </w:t>
      </w:r>
    </w:p>
    <w:p w14:paraId="6245143F" w14:textId="77777777" w:rsidR="008C1CCE" w:rsidRPr="00C32C50" w:rsidRDefault="008A27BE" w:rsidP="008C1CCE">
      <w:pPr>
        <w:rPr>
          <w:rFonts w:ascii="Times New Roman" w:hAnsi="Times New Roman" w:cs="Times New Roman"/>
          <w:sz w:val="20"/>
          <w:szCs w:val="24"/>
        </w:rPr>
      </w:pPr>
      <w:r w:rsidRPr="00C32C50">
        <w:rPr>
          <w:rFonts w:ascii="Times New Roman" w:hAnsi="Times New Roman" w:cs="Times New Roman"/>
          <w:sz w:val="20"/>
          <w:szCs w:val="24"/>
        </w:rPr>
        <w:t>Bollywood,</w:t>
      </w:r>
      <w:r w:rsidR="008C1CCE" w:rsidRPr="00C32C50">
        <w:rPr>
          <w:rFonts w:ascii="Times New Roman" w:hAnsi="Times New Roman" w:cs="Times New Roman"/>
          <w:sz w:val="20"/>
          <w:szCs w:val="24"/>
        </w:rPr>
        <w:t xml:space="preserve"> à coté de Bombay le plus peuplé.  </w:t>
      </w:r>
    </w:p>
    <w:p w14:paraId="0F26ABBA"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lastRenderedPageBreak/>
        <w:t>En France A</w:t>
      </w:r>
      <w:r w:rsidR="008A27BE" w:rsidRPr="00C32C50">
        <w:rPr>
          <w:rFonts w:ascii="Times New Roman" w:hAnsi="Times New Roman" w:cs="Times New Roman"/>
          <w:sz w:val="20"/>
          <w:szCs w:val="24"/>
        </w:rPr>
        <w:t xml:space="preserve"> peu prés 60 % des films sont d’</w:t>
      </w:r>
      <w:r w:rsidRPr="00C32C50">
        <w:rPr>
          <w:rFonts w:ascii="Times New Roman" w:hAnsi="Times New Roman" w:cs="Times New Roman"/>
          <w:sz w:val="20"/>
          <w:szCs w:val="24"/>
        </w:rPr>
        <w:t>origine américaine.</w:t>
      </w:r>
    </w:p>
    <w:p w14:paraId="5996B531"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La France mène un combat pour que les produit</w:t>
      </w:r>
      <w:r w:rsidR="007911EF" w:rsidRPr="00C32C50">
        <w:rPr>
          <w:rFonts w:ascii="Times New Roman" w:hAnsi="Times New Roman" w:cs="Times New Roman"/>
          <w:sz w:val="20"/>
          <w:szCs w:val="24"/>
        </w:rPr>
        <w:t>s</w:t>
      </w:r>
      <w:r w:rsidRPr="00C32C50">
        <w:rPr>
          <w:rFonts w:ascii="Times New Roman" w:hAnsi="Times New Roman" w:cs="Times New Roman"/>
          <w:sz w:val="20"/>
          <w:szCs w:val="24"/>
        </w:rPr>
        <w:t xml:space="preserve"> culturel</w:t>
      </w:r>
      <w:r w:rsidR="007911EF" w:rsidRPr="00C32C50">
        <w:rPr>
          <w:rFonts w:ascii="Times New Roman" w:hAnsi="Times New Roman" w:cs="Times New Roman"/>
          <w:sz w:val="20"/>
          <w:szCs w:val="24"/>
        </w:rPr>
        <w:t>s</w:t>
      </w:r>
      <w:r w:rsidRPr="00C32C50">
        <w:rPr>
          <w:rFonts w:ascii="Times New Roman" w:hAnsi="Times New Roman" w:cs="Times New Roman"/>
          <w:sz w:val="20"/>
          <w:szCs w:val="24"/>
        </w:rPr>
        <w:t xml:space="preserve"> ne soi</w:t>
      </w:r>
      <w:r w:rsidR="007911EF" w:rsidRPr="00C32C50">
        <w:rPr>
          <w:rFonts w:ascii="Times New Roman" w:hAnsi="Times New Roman" w:cs="Times New Roman"/>
          <w:sz w:val="20"/>
          <w:szCs w:val="24"/>
        </w:rPr>
        <w:t>en</w:t>
      </w:r>
      <w:r w:rsidRPr="00C32C50">
        <w:rPr>
          <w:rFonts w:ascii="Times New Roman" w:hAnsi="Times New Roman" w:cs="Times New Roman"/>
          <w:sz w:val="20"/>
          <w:szCs w:val="24"/>
        </w:rPr>
        <w:t xml:space="preserve">t pas </w:t>
      </w:r>
      <w:r w:rsidR="00535FA9" w:rsidRPr="00C32C50">
        <w:rPr>
          <w:rFonts w:ascii="Times New Roman" w:hAnsi="Times New Roman" w:cs="Times New Roman"/>
          <w:sz w:val="20"/>
          <w:szCs w:val="24"/>
        </w:rPr>
        <w:t>traités</w:t>
      </w:r>
      <w:r w:rsidRPr="00C32C50">
        <w:rPr>
          <w:rFonts w:ascii="Times New Roman" w:hAnsi="Times New Roman" w:cs="Times New Roman"/>
          <w:sz w:val="20"/>
          <w:szCs w:val="24"/>
        </w:rPr>
        <w:t xml:space="preserve"> comme de simple</w:t>
      </w:r>
      <w:r w:rsidR="007911EF" w:rsidRPr="00C32C50">
        <w:rPr>
          <w:rFonts w:ascii="Times New Roman" w:hAnsi="Times New Roman" w:cs="Times New Roman"/>
          <w:sz w:val="20"/>
          <w:szCs w:val="24"/>
        </w:rPr>
        <w:t>s</w:t>
      </w:r>
      <w:r w:rsidRPr="00C32C50">
        <w:rPr>
          <w:rFonts w:ascii="Times New Roman" w:hAnsi="Times New Roman" w:cs="Times New Roman"/>
          <w:sz w:val="20"/>
          <w:szCs w:val="24"/>
        </w:rPr>
        <w:t xml:space="preserve"> marchandise</w:t>
      </w:r>
      <w:r w:rsidR="007911EF" w:rsidRPr="00C32C50">
        <w:rPr>
          <w:rFonts w:ascii="Times New Roman" w:hAnsi="Times New Roman" w:cs="Times New Roman"/>
          <w:sz w:val="20"/>
          <w:szCs w:val="24"/>
        </w:rPr>
        <w:t>s</w:t>
      </w:r>
      <w:r w:rsidRPr="00C32C50">
        <w:rPr>
          <w:rFonts w:ascii="Times New Roman" w:hAnsi="Times New Roman" w:cs="Times New Roman"/>
          <w:sz w:val="20"/>
          <w:szCs w:val="24"/>
        </w:rPr>
        <w:t>.</w:t>
      </w:r>
    </w:p>
    <w:p w14:paraId="05B2029A"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Pour éviter c</w:t>
      </w:r>
      <w:r w:rsidR="007911EF" w:rsidRPr="00C32C50">
        <w:rPr>
          <w:rFonts w:ascii="Times New Roman" w:hAnsi="Times New Roman" w:cs="Times New Roman"/>
          <w:sz w:val="20"/>
          <w:szCs w:val="24"/>
        </w:rPr>
        <w:t>el</w:t>
      </w:r>
      <w:r w:rsidRPr="00C32C50">
        <w:rPr>
          <w:rFonts w:ascii="Times New Roman" w:hAnsi="Times New Roman" w:cs="Times New Roman"/>
          <w:sz w:val="20"/>
          <w:szCs w:val="24"/>
        </w:rPr>
        <w:t>a</w:t>
      </w:r>
      <w:r w:rsidR="007911EF" w:rsidRPr="00C32C50">
        <w:rPr>
          <w:rFonts w:ascii="Times New Roman" w:hAnsi="Times New Roman" w:cs="Times New Roman"/>
          <w:sz w:val="20"/>
          <w:szCs w:val="24"/>
        </w:rPr>
        <w:t>,</w:t>
      </w:r>
      <w:r w:rsidR="00535FA9" w:rsidRPr="00C32C50">
        <w:rPr>
          <w:rFonts w:ascii="Times New Roman" w:hAnsi="Times New Roman" w:cs="Times New Roman"/>
          <w:sz w:val="20"/>
          <w:szCs w:val="24"/>
        </w:rPr>
        <w:t xml:space="preserve"> elle a établi</w:t>
      </w:r>
      <w:r w:rsidRPr="00C32C50">
        <w:rPr>
          <w:rFonts w:ascii="Times New Roman" w:hAnsi="Times New Roman" w:cs="Times New Roman"/>
          <w:sz w:val="20"/>
          <w:szCs w:val="24"/>
        </w:rPr>
        <w:t xml:space="preserve"> un système de quota. Dans la diffusion des produit culturelle, pour éviter que les artiste, écrivain locaux ne soit pas écraser par les produit américain.  On appelle cela l’exception culturelle française. </w:t>
      </w:r>
    </w:p>
    <w:p w14:paraId="191A93B5" w14:textId="77777777" w:rsidR="008C1CCE" w:rsidRPr="00C32C50" w:rsidRDefault="00F279C2" w:rsidP="008C1CCE">
      <w:pPr>
        <w:rPr>
          <w:rFonts w:ascii="Times New Roman" w:hAnsi="Times New Roman" w:cs="Times New Roman"/>
          <w:sz w:val="20"/>
          <w:szCs w:val="24"/>
        </w:rPr>
      </w:pPr>
      <w:r w:rsidRPr="00C32C50">
        <w:rPr>
          <w:rFonts w:ascii="Times New Roman" w:hAnsi="Times New Roman" w:cs="Times New Roman"/>
          <w:sz w:val="20"/>
          <w:szCs w:val="24"/>
        </w:rPr>
        <w:t>Le sud essaye</w:t>
      </w:r>
      <w:r w:rsidR="008C1CCE" w:rsidRPr="00C32C50">
        <w:rPr>
          <w:rFonts w:ascii="Times New Roman" w:hAnsi="Times New Roman" w:cs="Times New Roman"/>
          <w:sz w:val="20"/>
          <w:szCs w:val="24"/>
        </w:rPr>
        <w:t xml:space="preserve"> de réagir a la domination du nord sur l’information.</w:t>
      </w:r>
    </w:p>
    <w:p w14:paraId="2BA13E5A"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Pour lutter contre CNN, pays arabe on crée Al Jazirah. (</w:t>
      </w:r>
      <w:r w:rsidR="00F279C2" w:rsidRPr="00C32C50">
        <w:rPr>
          <w:rFonts w:ascii="Times New Roman" w:hAnsi="Times New Roman" w:cs="Times New Roman"/>
          <w:sz w:val="20"/>
          <w:szCs w:val="24"/>
        </w:rPr>
        <w:t>Système</w:t>
      </w:r>
      <w:r w:rsidRPr="00C32C50">
        <w:rPr>
          <w:rFonts w:ascii="Times New Roman" w:hAnsi="Times New Roman" w:cs="Times New Roman"/>
          <w:sz w:val="20"/>
          <w:szCs w:val="24"/>
        </w:rPr>
        <w:t xml:space="preserve"> capable de concurrencer CNN).</w:t>
      </w:r>
    </w:p>
    <w:p w14:paraId="63E1D3FE" w14:textId="77777777" w:rsidR="008C1CCE" w:rsidRDefault="00E65A7E" w:rsidP="008C1CCE">
      <w:pPr>
        <w:rPr>
          <w:rFonts w:ascii="Times New Roman" w:hAnsi="Times New Roman" w:cs="Times New Roman"/>
          <w:sz w:val="20"/>
          <w:szCs w:val="24"/>
        </w:rPr>
      </w:pPr>
      <w:r w:rsidRPr="00C32C50">
        <w:rPr>
          <w:rFonts w:ascii="Times New Roman" w:hAnsi="Times New Roman" w:cs="Times New Roman"/>
          <w:sz w:val="20"/>
          <w:szCs w:val="24"/>
        </w:rPr>
        <w:t>Le nord domine le flux de l’</w:t>
      </w:r>
      <w:r w:rsidR="008C1CCE" w:rsidRPr="00C32C50">
        <w:rPr>
          <w:rFonts w:ascii="Times New Roman" w:hAnsi="Times New Roman" w:cs="Times New Roman"/>
          <w:sz w:val="20"/>
          <w:szCs w:val="24"/>
        </w:rPr>
        <w:t xml:space="preserve">information </w:t>
      </w:r>
    </w:p>
    <w:p w14:paraId="698E942F" w14:textId="77777777" w:rsidR="00C32C50" w:rsidRPr="00C32C50" w:rsidRDefault="00C32C50" w:rsidP="008C1CCE">
      <w:pPr>
        <w:rPr>
          <w:rFonts w:ascii="Times New Roman" w:hAnsi="Times New Roman" w:cs="Times New Roman"/>
          <w:sz w:val="20"/>
          <w:szCs w:val="24"/>
        </w:rPr>
      </w:pPr>
    </w:p>
    <w:p w14:paraId="1DD7B1E8" w14:textId="77777777" w:rsidR="008C1CCE" w:rsidRPr="00195D44" w:rsidRDefault="008C1CCE" w:rsidP="008C1CCE">
      <w:pPr>
        <w:rPr>
          <w:rFonts w:ascii="Times New Roman" w:hAnsi="Times New Roman" w:cs="Times New Roman"/>
          <w:b/>
          <w:color w:val="FF0000"/>
          <w:sz w:val="20"/>
          <w:szCs w:val="24"/>
          <w:u w:val="single"/>
        </w:rPr>
      </w:pPr>
      <w:r w:rsidRPr="00195D44">
        <w:rPr>
          <w:rFonts w:ascii="Times New Roman" w:hAnsi="Times New Roman" w:cs="Times New Roman"/>
          <w:b/>
          <w:color w:val="FF0000"/>
          <w:sz w:val="20"/>
          <w:szCs w:val="24"/>
          <w:u w:val="single"/>
        </w:rPr>
        <w:t>D- les flux de populations</w:t>
      </w:r>
    </w:p>
    <w:p w14:paraId="76D0DB28" w14:textId="77777777" w:rsidR="008C1CCE" w:rsidRPr="00C32C50" w:rsidRDefault="004D0862" w:rsidP="008C1CCE">
      <w:pPr>
        <w:rPr>
          <w:rFonts w:ascii="Times New Roman" w:hAnsi="Times New Roman" w:cs="Times New Roman"/>
          <w:sz w:val="20"/>
          <w:szCs w:val="24"/>
        </w:rPr>
      </w:pPr>
      <w:r w:rsidRPr="00C32C50">
        <w:rPr>
          <w:rFonts w:ascii="Times New Roman" w:hAnsi="Times New Roman" w:cs="Times New Roman"/>
          <w:sz w:val="20"/>
          <w:szCs w:val="24"/>
        </w:rPr>
        <w:t xml:space="preserve">Flux migratoire : </w:t>
      </w:r>
      <w:r w:rsidR="008C1CCE" w:rsidRPr="00C32C50">
        <w:rPr>
          <w:rFonts w:ascii="Times New Roman" w:hAnsi="Times New Roman" w:cs="Times New Roman"/>
          <w:sz w:val="20"/>
          <w:szCs w:val="24"/>
        </w:rPr>
        <w:t>en rapport avec le travail</w:t>
      </w:r>
      <w:r w:rsidRPr="00C32C50">
        <w:rPr>
          <w:rFonts w:ascii="Times New Roman" w:hAnsi="Times New Roman" w:cs="Times New Roman"/>
          <w:sz w:val="20"/>
          <w:szCs w:val="24"/>
        </w:rPr>
        <w:t>, durée</w:t>
      </w:r>
      <w:r w:rsidR="008C1CCE" w:rsidRPr="00C32C50">
        <w:rPr>
          <w:rFonts w:ascii="Times New Roman" w:hAnsi="Times New Roman" w:cs="Times New Roman"/>
          <w:sz w:val="20"/>
          <w:szCs w:val="24"/>
        </w:rPr>
        <w:t xml:space="preserve"> dans le temps </w:t>
      </w:r>
    </w:p>
    <w:p w14:paraId="4574917B" w14:textId="77777777" w:rsidR="008C1CCE"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Flux touristique</w:t>
      </w:r>
      <w:r w:rsidR="004D0862" w:rsidRPr="00C32C50">
        <w:rPr>
          <w:rFonts w:ascii="Times New Roman" w:hAnsi="Times New Roman" w:cs="Times New Roman"/>
          <w:sz w:val="20"/>
          <w:szCs w:val="24"/>
        </w:rPr>
        <w:t> :</w:t>
      </w:r>
      <w:r w:rsidRPr="00C32C50">
        <w:rPr>
          <w:rFonts w:ascii="Times New Roman" w:hAnsi="Times New Roman" w:cs="Times New Roman"/>
          <w:sz w:val="20"/>
          <w:szCs w:val="24"/>
        </w:rPr>
        <w:t xml:space="preserve"> en rapport avec le loisir</w:t>
      </w:r>
      <w:r w:rsidR="004D0862" w:rsidRPr="00C32C50">
        <w:rPr>
          <w:rFonts w:ascii="Times New Roman" w:hAnsi="Times New Roman" w:cs="Times New Roman"/>
          <w:sz w:val="20"/>
          <w:szCs w:val="24"/>
        </w:rPr>
        <w:t>,</w:t>
      </w:r>
      <w:r w:rsidRPr="00C32C50">
        <w:rPr>
          <w:rFonts w:ascii="Times New Roman" w:hAnsi="Times New Roman" w:cs="Times New Roman"/>
          <w:sz w:val="20"/>
          <w:szCs w:val="24"/>
        </w:rPr>
        <w:t xml:space="preserve"> limit</w:t>
      </w:r>
      <w:r w:rsidR="004D0862" w:rsidRPr="00C32C50">
        <w:rPr>
          <w:rFonts w:ascii="Times New Roman" w:hAnsi="Times New Roman" w:cs="Times New Roman"/>
          <w:sz w:val="20"/>
          <w:szCs w:val="24"/>
        </w:rPr>
        <w:t>é</w:t>
      </w:r>
      <w:r w:rsidRPr="00C32C50">
        <w:rPr>
          <w:rFonts w:ascii="Times New Roman" w:hAnsi="Times New Roman" w:cs="Times New Roman"/>
          <w:sz w:val="20"/>
          <w:szCs w:val="24"/>
        </w:rPr>
        <w:t xml:space="preserve"> dans le temps </w:t>
      </w:r>
    </w:p>
    <w:p w14:paraId="23FDF094" w14:textId="77777777" w:rsidR="00C32C50" w:rsidRPr="00C32C50" w:rsidRDefault="00C32C50" w:rsidP="008C1CCE">
      <w:pPr>
        <w:rPr>
          <w:rFonts w:ascii="Times New Roman" w:hAnsi="Times New Roman" w:cs="Times New Roman"/>
          <w:sz w:val="20"/>
          <w:szCs w:val="24"/>
        </w:rPr>
      </w:pPr>
    </w:p>
    <w:p w14:paraId="60032FE3" w14:textId="77777777" w:rsidR="008C1CCE" w:rsidRPr="006620FB" w:rsidRDefault="008C1CCE" w:rsidP="008C1CCE">
      <w:pPr>
        <w:pStyle w:val="Paragraphedeliste"/>
        <w:numPr>
          <w:ilvl w:val="0"/>
          <w:numId w:val="10"/>
        </w:numPr>
        <w:rPr>
          <w:rFonts w:ascii="Times New Roman" w:hAnsi="Times New Roman" w:cs="Times New Roman"/>
          <w:color w:val="00B050"/>
          <w:sz w:val="20"/>
          <w:szCs w:val="24"/>
          <w:u w:val="single"/>
        </w:rPr>
      </w:pPr>
      <w:r w:rsidRPr="006620FB">
        <w:rPr>
          <w:rFonts w:ascii="Times New Roman" w:hAnsi="Times New Roman" w:cs="Times New Roman"/>
          <w:color w:val="00B050"/>
          <w:sz w:val="20"/>
          <w:szCs w:val="24"/>
          <w:u w:val="single"/>
        </w:rPr>
        <w:t>Les flux migratoire</w:t>
      </w:r>
      <w:r w:rsidR="004514D3" w:rsidRPr="006620FB">
        <w:rPr>
          <w:rFonts w:ascii="Times New Roman" w:hAnsi="Times New Roman" w:cs="Times New Roman"/>
          <w:color w:val="00B050"/>
          <w:sz w:val="20"/>
          <w:szCs w:val="24"/>
          <w:u w:val="single"/>
        </w:rPr>
        <w:t>s</w:t>
      </w:r>
    </w:p>
    <w:p w14:paraId="7550F44C" w14:textId="77777777" w:rsidR="008C1CCE" w:rsidRPr="00C32C50" w:rsidRDefault="008C1CCE" w:rsidP="008C1CCE">
      <w:pPr>
        <w:rPr>
          <w:rFonts w:ascii="Times New Roman" w:hAnsi="Times New Roman" w:cs="Times New Roman"/>
          <w:sz w:val="20"/>
          <w:szCs w:val="24"/>
        </w:rPr>
      </w:pPr>
    </w:p>
    <w:p w14:paraId="3DB909D6"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Aujourd’hui</w:t>
      </w:r>
      <w:r w:rsidR="004514D3" w:rsidRPr="00C32C50">
        <w:rPr>
          <w:rFonts w:ascii="Times New Roman" w:hAnsi="Times New Roman" w:cs="Times New Roman"/>
          <w:sz w:val="20"/>
          <w:szCs w:val="24"/>
        </w:rPr>
        <w:t>,</w:t>
      </w:r>
      <w:r w:rsidRPr="00C32C50">
        <w:rPr>
          <w:rFonts w:ascii="Times New Roman" w:hAnsi="Times New Roman" w:cs="Times New Roman"/>
          <w:sz w:val="20"/>
          <w:szCs w:val="24"/>
        </w:rPr>
        <w:t xml:space="preserve"> dans le monde</w:t>
      </w:r>
      <w:r w:rsidR="004514D3" w:rsidRPr="00C32C50">
        <w:rPr>
          <w:rFonts w:ascii="Times New Roman" w:hAnsi="Times New Roman" w:cs="Times New Roman"/>
          <w:sz w:val="20"/>
          <w:szCs w:val="24"/>
        </w:rPr>
        <w:t>,</w:t>
      </w:r>
      <w:r w:rsidRPr="00C32C50">
        <w:rPr>
          <w:rFonts w:ascii="Times New Roman" w:hAnsi="Times New Roman" w:cs="Times New Roman"/>
          <w:sz w:val="20"/>
          <w:szCs w:val="24"/>
        </w:rPr>
        <w:t xml:space="preserve"> on estime qu’il y a 200 millions de gens qui vont travailler en dehors de leurs pays d’origines. Travailleur</w:t>
      </w:r>
      <w:r w:rsidR="004514D3" w:rsidRPr="00C32C50">
        <w:rPr>
          <w:rFonts w:ascii="Times New Roman" w:hAnsi="Times New Roman" w:cs="Times New Roman"/>
          <w:sz w:val="20"/>
          <w:szCs w:val="24"/>
        </w:rPr>
        <w:t>s</w:t>
      </w:r>
      <w:r w:rsidRPr="00C32C50">
        <w:rPr>
          <w:rFonts w:ascii="Times New Roman" w:hAnsi="Times New Roman" w:cs="Times New Roman"/>
          <w:sz w:val="20"/>
          <w:szCs w:val="24"/>
        </w:rPr>
        <w:t xml:space="preserve"> immigré</w:t>
      </w:r>
      <w:r w:rsidR="004514D3" w:rsidRPr="00C32C50">
        <w:rPr>
          <w:rFonts w:ascii="Times New Roman" w:hAnsi="Times New Roman" w:cs="Times New Roman"/>
          <w:sz w:val="20"/>
          <w:szCs w:val="24"/>
        </w:rPr>
        <w:t>s</w:t>
      </w:r>
      <w:r w:rsidRPr="00C32C50">
        <w:rPr>
          <w:rFonts w:ascii="Times New Roman" w:hAnsi="Times New Roman" w:cs="Times New Roman"/>
          <w:sz w:val="20"/>
          <w:szCs w:val="24"/>
        </w:rPr>
        <w:t xml:space="preserve"> légaux : recensé</w:t>
      </w:r>
      <w:r w:rsidR="004514D3" w:rsidRPr="00C32C50">
        <w:rPr>
          <w:rFonts w:ascii="Times New Roman" w:hAnsi="Times New Roman" w:cs="Times New Roman"/>
          <w:sz w:val="20"/>
          <w:szCs w:val="24"/>
        </w:rPr>
        <w:t>s</w:t>
      </w:r>
      <w:r w:rsidRPr="00C32C50">
        <w:rPr>
          <w:rFonts w:ascii="Times New Roman" w:hAnsi="Times New Roman" w:cs="Times New Roman"/>
          <w:sz w:val="20"/>
          <w:szCs w:val="24"/>
        </w:rPr>
        <w:t xml:space="preserve">. </w:t>
      </w:r>
    </w:p>
    <w:p w14:paraId="7EBB24E4"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1</w:t>
      </w:r>
      <w:r w:rsidR="004514D3" w:rsidRPr="00C32C50">
        <w:rPr>
          <w:rFonts w:ascii="Times New Roman" w:hAnsi="Times New Roman" w:cs="Times New Roman"/>
          <w:sz w:val="20"/>
          <w:szCs w:val="24"/>
        </w:rPr>
        <w:t xml:space="preserve"> </w:t>
      </w:r>
      <w:r w:rsidRPr="00C32C50">
        <w:rPr>
          <w:rFonts w:ascii="Times New Roman" w:hAnsi="Times New Roman" w:cs="Times New Roman"/>
          <w:sz w:val="20"/>
          <w:szCs w:val="24"/>
        </w:rPr>
        <w:t xml:space="preserve">travailleur légal pour un 1 clandestin </w:t>
      </w:r>
    </w:p>
    <w:p w14:paraId="6C8329F9"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Soit en réalité 400 millions de travailleur</w:t>
      </w:r>
      <w:r w:rsidR="00516455" w:rsidRPr="00C32C50">
        <w:rPr>
          <w:rFonts w:ascii="Times New Roman" w:hAnsi="Times New Roman" w:cs="Times New Roman"/>
          <w:sz w:val="20"/>
          <w:szCs w:val="24"/>
        </w:rPr>
        <w:t>s</w:t>
      </w:r>
      <w:r w:rsidRPr="00C32C50">
        <w:rPr>
          <w:rFonts w:ascii="Times New Roman" w:hAnsi="Times New Roman" w:cs="Times New Roman"/>
          <w:sz w:val="20"/>
          <w:szCs w:val="24"/>
        </w:rPr>
        <w:t xml:space="preserve"> immigré</w:t>
      </w:r>
      <w:r w:rsidR="00516455" w:rsidRPr="00C32C50">
        <w:rPr>
          <w:rFonts w:ascii="Times New Roman" w:hAnsi="Times New Roman" w:cs="Times New Roman"/>
          <w:sz w:val="20"/>
          <w:szCs w:val="24"/>
        </w:rPr>
        <w:t>s</w:t>
      </w:r>
      <w:r w:rsidRPr="00C32C50">
        <w:rPr>
          <w:rFonts w:ascii="Times New Roman" w:hAnsi="Times New Roman" w:cs="Times New Roman"/>
          <w:sz w:val="20"/>
          <w:szCs w:val="24"/>
        </w:rPr>
        <w:t xml:space="preserve">. </w:t>
      </w:r>
    </w:p>
    <w:p w14:paraId="7EEE2C11" w14:textId="77777777" w:rsidR="008C1CCE" w:rsidRPr="00C32C50" w:rsidRDefault="00516455" w:rsidP="008C1CCE">
      <w:pPr>
        <w:rPr>
          <w:rFonts w:ascii="Times New Roman" w:hAnsi="Times New Roman" w:cs="Times New Roman"/>
          <w:sz w:val="20"/>
          <w:szCs w:val="24"/>
        </w:rPr>
      </w:pPr>
      <w:r w:rsidRPr="00C32C50">
        <w:rPr>
          <w:rFonts w:ascii="Times New Roman" w:hAnsi="Times New Roman" w:cs="Times New Roman"/>
          <w:sz w:val="20"/>
          <w:szCs w:val="24"/>
        </w:rPr>
        <w:t>L’essentiel</w:t>
      </w:r>
      <w:r w:rsidR="008C1CCE" w:rsidRPr="00C32C50">
        <w:rPr>
          <w:rFonts w:ascii="Times New Roman" w:hAnsi="Times New Roman" w:cs="Times New Roman"/>
          <w:sz w:val="20"/>
          <w:szCs w:val="24"/>
        </w:rPr>
        <w:t xml:space="preserve"> des immigrants provient des pays du sud, cela représente 75 % des déplacements.  </w:t>
      </w:r>
    </w:p>
    <w:p w14:paraId="121D76B3" w14:textId="77777777" w:rsidR="008C1CCE" w:rsidRPr="00C32C50" w:rsidRDefault="00516455" w:rsidP="008C1CCE">
      <w:pPr>
        <w:rPr>
          <w:rFonts w:ascii="Times New Roman" w:hAnsi="Times New Roman" w:cs="Times New Roman"/>
          <w:sz w:val="20"/>
          <w:szCs w:val="24"/>
        </w:rPr>
      </w:pPr>
      <w:r w:rsidRPr="00C32C50">
        <w:rPr>
          <w:rFonts w:ascii="Times New Roman" w:hAnsi="Times New Roman" w:cs="Times New Roman"/>
          <w:sz w:val="20"/>
          <w:szCs w:val="24"/>
        </w:rPr>
        <w:t>L’Asie est le premier pô</w:t>
      </w:r>
      <w:r w:rsidR="008C1CCE" w:rsidRPr="00C32C50">
        <w:rPr>
          <w:rFonts w:ascii="Times New Roman" w:hAnsi="Times New Roman" w:cs="Times New Roman"/>
          <w:sz w:val="20"/>
          <w:szCs w:val="24"/>
        </w:rPr>
        <w:t>le émetteur, l</w:t>
      </w:r>
      <w:r w:rsidRPr="00C32C50">
        <w:rPr>
          <w:rFonts w:ascii="Times New Roman" w:hAnsi="Times New Roman" w:cs="Times New Roman"/>
          <w:sz w:val="20"/>
          <w:szCs w:val="24"/>
        </w:rPr>
        <w:t xml:space="preserve">es </w:t>
      </w:r>
      <w:r w:rsidR="008C1CCE" w:rsidRPr="00C32C50">
        <w:rPr>
          <w:rFonts w:ascii="Times New Roman" w:hAnsi="Times New Roman" w:cs="Times New Roman"/>
          <w:sz w:val="20"/>
          <w:szCs w:val="24"/>
        </w:rPr>
        <w:t>immigrant</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xml:space="preserve"> asiatique</w:t>
      </w:r>
      <w:r w:rsidRPr="00C32C50">
        <w:rPr>
          <w:rFonts w:ascii="Times New Roman" w:hAnsi="Times New Roman" w:cs="Times New Roman"/>
          <w:sz w:val="20"/>
          <w:szCs w:val="24"/>
        </w:rPr>
        <w:t>s</w:t>
      </w:r>
      <w:r w:rsidR="008C1CCE" w:rsidRPr="00C32C50">
        <w:rPr>
          <w:rFonts w:ascii="Times New Roman" w:hAnsi="Times New Roman" w:cs="Times New Roman"/>
          <w:sz w:val="20"/>
          <w:szCs w:val="24"/>
        </w:rPr>
        <w:t xml:space="preserve"> provienne</w:t>
      </w:r>
      <w:r w:rsidRPr="00C32C50">
        <w:rPr>
          <w:rFonts w:ascii="Times New Roman" w:hAnsi="Times New Roman" w:cs="Times New Roman"/>
          <w:sz w:val="20"/>
          <w:szCs w:val="24"/>
        </w:rPr>
        <w:t>nt de tous les pays d’</w:t>
      </w:r>
      <w:r w:rsidR="008C1CCE" w:rsidRPr="00C32C50">
        <w:rPr>
          <w:rFonts w:ascii="Times New Roman" w:hAnsi="Times New Roman" w:cs="Times New Roman"/>
          <w:sz w:val="20"/>
          <w:szCs w:val="24"/>
        </w:rPr>
        <w:t xml:space="preserve">Asie  </w:t>
      </w:r>
    </w:p>
    <w:p w14:paraId="0F5F6182"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second p</w:t>
      </w:r>
      <w:r w:rsidR="00C87DDE" w:rsidRPr="00C32C50">
        <w:rPr>
          <w:rFonts w:ascii="Times New Roman" w:hAnsi="Times New Roman" w:cs="Times New Roman"/>
          <w:sz w:val="20"/>
          <w:szCs w:val="24"/>
        </w:rPr>
        <w:t>ô</w:t>
      </w:r>
      <w:r w:rsidRPr="00C32C50">
        <w:rPr>
          <w:rFonts w:ascii="Times New Roman" w:hAnsi="Times New Roman" w:cs="Times New Roman"/>
          <w:sz w:val="20"/>
          <w:szCs w:val="24"/>
        </w:rPr>
        <w:t>le émetteur est l’Afrique, il</w:t>
      </w:r>
      <w:r w:rsidR="00C87DDE" w:rsidRPr="00C32C50">
        <w:rPr>
          <w:rFonts w:ascii="Times New Roman" w:hAnsi="Times New Roman" w:cs="Times New Roman"/>
          <w:sz w:val="20"/>
          <w:szCs w:val="24"/>
        </w:rPr>
        <w:t>s viennent essentiellement de l’Afrique du Nord et l’</w:t>
      </w:r>
      <w:r w:rsidRPr="00C32C50">
        <w:rPr>
          <w:rFonts w:ascii="Times New Roman" w:hAnsi="Times New Roman" w:cs="Times New Roman"/>
          <w:sz w:val="20"/>
          <w:szCs w:val="24"/>
        </w:rPr>
        <w:t xml:space="preserve">Afrique de l’Ouest. </w:t>
      </w:r>
    </w:p>
    <w:p w14:paraId="592C7FB5"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3</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w:t>
      </w:r>
      <w:r w:rsidR="009E78E3" w:rsidRPr="00C32C50">
        <w:rPr>
          <w:rFonts w:ascii="Times New Roman" w:hAnsi="Times New Roman" w:cs="Times New Roman"/>
          <w:sz w:val="20"/>
          <w:szCs w:val="24"/>
        </w:rPr>
        <w:t>ôle émetteur : Amérique C</w:t>
      </w:r>
      <w:r w:rsidRPr="00C32C50">
        <w:rPr>
          <w:rFonts w:ascii="Times New Roman" w:hAnsi="Times New Roman" w:cs="Times New Roman"/>
          <w:sz w:val="20"/>
          <w:szCs w:val="24"/>
        </w:rPr>
        <w:t>entrale</w:t>
      </w:r>
    </w:p>
    <w:p w14:paraId="1B2C2789"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w:t>
      </w:r>
      <w:r w:rsidR="009E78E3" w:rsidRPr="00C32C50">
        <w:rPr>
          <w:rFonts w:ascii="Times New Roman" w:hAnsi="Times New Roman" w:cs="Times New Roman"/>
          <w:sz w:val="20"/>
          <w:szCs w:val="24"/>
        </w:rPr>
        <w:t>ôle émetteur : L’Europe de l’E</w:t>
      </w:r>
      <w:r w:rsidRPr="00C32C50">
        <w:rPr>
          <w:rFonts w:ascii="Times New Roman" w:hAnsi="Times New Roman" w:cs="Times New Roman"/>
          <w:sz w:val="20"/>
          <w:szCs w:val="24"/>
        </w:rPr>
        <w:t>st</w:t>
      </w:r>
    </w:p>
    <w:p w14:paraId="07F5720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Ils vont au nord : </w:t>
      </w:r>
    </w:p>
    <w:p w14:paraId="6E239C40"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premie</w:t>
      </w:r>
      <w:r w:rsidR="00BD7EB6" w:rsidRPr="00C32C50">
        <w:rPr>
          <w:rFonts w:ascii="Times New Roman" w:hAnsi="Times New Roman" w:cs="Times New Roman"/>
          <w:sz w:val="20"/>
          <w:szCs w:val="24"/>
        </w:rPr>
        <w:t>r pôle récepteur</w:t>
      </w:r>
      <w:r w:rsidRPr="00C32C50">
        <w:rPr>
          <w:rFonts w:ascii="Times New Roman" w:hAnsi="Times New Roman" w:cs="Times New Roman"/>
          <w:sz w:val="20"/>
          <w:szCs w:val="24"/>
        </w:rPr>
        <w:t xml:space="preserve"> </w:t>
      </w:r>
      <w:r w:rsidR="00BD7EB6" w:rsidRPr="00C32C50">
        <w:rPr>
          <w:rFonts w:ascii="Times New Roman" w:hAnsi="Times New Roman" w:cs="Times New Roman"/>
          <w:sz w:val="20"/>
          <w:szCs w:val="24"/>
        </w:rPr>
        <w:t>est</w:t>
      </w:r>
      <w:r w:rsidRPr="00C32C50">
        <w:rPr>
          <w:rFonts w:ascii="Times New Roman" w:hAnsi="Times New Roman" w:cs="Times New Roman"/>
          <w:sz w:val="20"/>
          <w:szCs w:val="24"/>
        </w:rPr>
        <w:t xml:space="preserve"> les </w:t>
      </w:r>
      <w:r w:rsidR="00BD7EB6" w:rsidRPr="00C32C50">
        <w:rPr>
          <w:rFonts w:ascii="Times New Roman" w:hAnsi="Times New Roman" w:cs="Times New Roman"/>
          <w:sz w:val="20"/>
          <w:szCs w:val="24"/>
        </w:rPr>
        <w:t>E</w:t>
      </w:r>
      <w:r w:rsidRPr="00C32C50">
        <w:rPr>
          <w:rFonts w:ascii="Times New Roman" w:hAnsi="Times New Roman" w:cs="Times New Roman"/>
          <w:sz w:val="20"/>
          <w:szCs w:val="24"/>
        </w:rPr>
        <w:t>tats</w:t>
      </w:r>
      <w:r w:rsidR="00BD7EB6" w:rsidRPr="00C32C50">
        <w:rPr>
          <w:rFonts w:ascii="Times New Roman" w:hAnsi="Times New Roman" w:cs="Times New Roman"/>
          <w:sz w:val="20"/>
          <w:szCs w:val="24"/>
        </w:rPr>
        <w:t>-Unis.</w:t>
      </w:r>
      <w:r w:rsidRPr="00C32C50">
        <w:rPr>
          <w:rFonts w:ascii="Times New Roman" w:hAnsi="Times New Roman" w:cs="Times New Roman"/>
          <w:sz w:val="20"/>
          <w:szCs w:val="24"/>
        </w:rPr>
        <w:t xml:space="preserve"> </w:t>
      </w:r>
      <w:r w:rsidR="00BD7EB6" w:rsidRPr="00C32C50">
        <w:rPr>
          <w:rFonts w:ascii="Times New Roman" w:hAnsi="Times New Roman" w:cs="Times New Roman"/>
          <w:sz w:val="20"/>
          <w:szCs w:val="24"/>
        </w:rPr>
        <w:t xml:space="preserve">Chaque année, </w:t>
      </w:r>
      <w:r w:rsidRPr="00C32C50">
        <w:rPr>
          <w:rFonts w:ascii="Times New Roman" w:hAnsi="Times New Roman" w:cs="Times New Roman"/>
          <w:sz w:val="20"/>
          <w:szCs w:val="24"/>
        </w:rPr>
        <w:t>on</w:t>
      </w:r>
      <w:r w:rsidR="00BD7EB6" w:rsidRPr="00C32C50">
        <w:rPr>
          <w:rFonts w:ascii="Times New Roman" w:hAnsi="Times New Roman" w:cs="Times New Roman"/>
          <w:sz w:val="20"/>
          <w:szCs w:val="24"/>
        </w:rPr>
        <w:t>t</w:t>
      </w:r>
      <w:r w:rsidRPr="00C32C50">
        <w:rPr>
          <w:rFonts w:ascii="Times New Roman" w:hAnsi="Times New Roman" w:cs="Times New Roman"/>
          <w:sz w:val="20"/>
          <w:szCs w:val="24"/>
        </w:rPr>
        <w:t xml:space="preserve"> le droit d entrée 1 millions de personnes (légale</w:t>
      </w:r>
      <w:r w:rsidR="00BD7EB6" w:rsidRPr="00C32C50">
        <w:rPr>
          <w:rFonts w:ascii="Times New Roman" w:hAnsi="Times New Roman" w:cs="Times New Roman"/>
          <w:sz w:val="20"/>
          <w:szCs w:val="24"/>
        </w:rPr>
        <w:t>s</w:t>
      </w:r>
      <w:r w:rsidRPr="00C32C50">
        <w:rPr>
          <w:rFonts w:ascii="Times New Roman" w:hAnsi="Times New Roman" w:cs="Times New Roman"/>
          <w:sz w:val="20"/>
          <w:szCs w:val="24"/>
        </w:rPr>
        <w:t>)</w:t>
      </w:r>
    </w:p>
    <w:p w14:paraId="672E482C" w14:textId="77777777" w:rsidR="008C1CCE" w:rsidRPr="00C32C50" w:rsidRDefault="00BD7EB6" w:rsidP="008C1CCE">
      <w:pPr>
        <w:rPr>
          <w:rFonts w:ascii="Times New Roman" w:hAnsi="Times New Roman" w:cs="Times New Roman"/>
          <w:sz w:val="20"/>
          <w:szCs w:val="24"/>
        </w:rPr>
      </w:pPr>
      <w:r w:rsidRPr="00C32C50">
        <w:rPr>
          <w:rFonts w:ascii="Times New Roman" w:hAnsi="Times New Roman" w:cs="Times New Roman"/>
          <w:sz w:val="20"/>
          <w:szCs w:val="24"/>
        </w:rPr>
        <w:t>Le second pô</w:t>
      </w:r>
      <w:r w:rsidR="008C1CCE" w:rsidRPr="00C32C50">
        <w:rPr>
          <w:rFonts w:ascii="Times New Roman" w:hAnsi="Times New Roman" w:cs="Times New Roman"/>
          <w:sz w:val="20"/>
          <w:szCs w:val="24"/>
        </w:rPr>
        <w:t>le récepteur</w:t>
      </w:r>
      <w:r w:rsidRPr="00C32C50">
        <w:rPr>
          <w:rFonts w:ascii="Times New Roman" w:hAnsi="Times New Roman" w:cs="Times New Roman"/>
          <w:sz w:val="20"/>
          <w:szCs w:val="24"/>
        </w:rPr>
        <w:t>,</w:t>
      </w:r>
      <w:r w:rsidR="008C1CCE" w:rsidRPr="00C32C50">
        <w:rPr>
          <w:rFonts w:ascii="Times New Roman" w:hAnsi="Times New Roman" w:cs="Times New Roman"/>
          <w:sz w:val="20"/>
          <w:szCs w:val="24"/>
        </w:rPr>
        <w:t xml:space="preserve"> c’est l’union Européenne</w:t>
      </w:r>
      <w:r w:rsidR="00474D4E" w:rsidRPr="00C32C50">
        <w:rPr>
          <w:rFonts w:ascii="Times New Roman" w:hAnsi="Times New Roman" w:cs="Times New Roman"/>
          <w:sz w:val="20"/>
          <w:szCs w:val="24"/>
        </w:rPr>
        <w:t>.</w:t>
      </w:r>
      <w:r w:rsidR="008C1CCE" w:rsidRPr="00C32C50">
        <w:rPr>
          <w:rFonts w:ascii="Times New Roman" w:hAnsi="Times New Roman" w:cs="Times New Roman"/>
          <w:sz w:val="20"/>
          <w:szCs w:val="24"/>
        </w:rPr>
        <w:t xml:space="preserve"> Officiellement</w:t>
      </w:r>
      <w:r w:rsidR="00474D4E" w:rsidRPr="00C32C50">
        <w:rPr>
          <w:rFonts w:ascii="Times New Roman" w:hAnsi="Times New Roman" w:cs="Times New Roman"/>
          <w:sz w:val="20"/>
          <w:szCs w:val="24"/>
        </w:rPr>
        <w:t>, l’U</w:t>
      </w:r>
      <w:r w:rsidR="008C1CCE" w:rsidRPr="00C32C50">
        <w:rPr>
          <w:rFonts w:ascii="Times New Roman" w:hAnsi="Times New Roman" w:cs="Times New Roman"/>
          <w:sz w:val="20"/>
          <w:szCs w:val="24"/>
        </w:rPr>
        <w:t xml:space="preserve">nion </w:t>
      </w:r>
      <w:r w:rsidR="00474D4E" w:rsidRPr="00C32C50">
        <w:rPr>
          <w:rFonts w:ascii="Times New Roman" w:hAnsi="Times New Roman" w:cs="Times New Roman"/>
          <w:sz w:val="20"/>
          <w:szCs w:val="24"/>
        </w:rPr>
        <w:t>E</w:t>
      </w:r>
      <w:r w:rsidR="008C1CCE" w:rsidRPr="00C32C50">
        <w:rPr>
          <w:rFonts w:ascii="Times New Roman" w:hAnsi="Times New Roman" w:cs="Times New Roman"/>
          <w:sz w:val="20"/>
          <w:szCs w:val="24"/>
        </w:rPr>
        <w:t>uropéenne est fermé</w:t>
      </w:r>
      <w:r w:rsidR="006D5CC7" w:rsidRPr="00C32C50">
        <w:rPr>
          <w:rFonts w:ascii="Times New Roman" w:hAnsi="Times New Roman" w:cs="Times New Roman"/>
          <w:sz w:val="20"/>
          <w:szCs w:val="24"/>
        </w:rPr>
        <w:t xml:space="preserve">e, </w:t>
      </w:r>
      <w:r w:rsidR="00152935" w:rsidRPr="00C32C50">
        <w:rPr>
          <w:rFonts w:ascii="Times New Roman" w:hAnsi="Times New Roman" w:cs="Times New Roman"/>
          <w:sz w:val="20"/>
          <w:szCs w:val="24"/>
        </w:rPr>
        <w:t xml:space="preserve"> depuis 1987, mais tolére</w:t>
      </w:r>
      <w:r w:rsidR="008C1CCE" w:rsidRPr="00C32C50">
        <w:rPr>
          <w:rFonts w:ascii="Times New Roman" w:hAnsi="Times New Roman" w:cs="Times New Roman"/>
          <w:sz w:val="20"/>
          <w:szCs w:val="24"/>
        </w:rPr>
        <w:t xml:space="preserve"> le regroupement familial.</w:t>
      </w:r>
    </w:p>
    <w:p w14:paraId="7593A2D0"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3</w:t>
      </w:r>
      <w:r w:rsidRPr="00C32C50">
        <w:rPr>
          <w:rFonts w:ascii="Times New Roman" w:hAnsi="Times New Roman" w:cs="Times New Roman"/>
          <w:sz w:val="20"/>
          <w:szCs w:val="24"/>
          <w:vertAlign w:val="superscript"/>
        </w:rPr>
        <w:t>e</w:t>
      </w:r>
      <w:r w:rsidR="00D802E5" w:rsidRPr="00C32C50">
        <w:rPr>
          <w:rFonts w:ascii="Times New Roman" w:hAnsi="Times New Roman" w:cs="Times New Roman"/>
          <w:sz w:val="20"/>
          <w:szCs w:val="24"/>
        </w:rPr>
        <w:t xml:space="preserve"> pô</w:t>
      </w:r>
      <w:r w:rsidRPr="00C32C50">
        <w:rPr>
          <w:rFonts w:ascii="Times New Roman" w:hAnsi="Times New Roman" w:cs="Times New Roman"/>
          <w:sz w:val="20"/>
          <w:szCs w:val="24"/>
        </w:rPr>
        <w:t xml:space="preserve">le récepteur : Australie, le </w:t>
      </w:r>
      <w:r w:rsidR="00A449BF" w:rsidRPr="00C32C50">
        <w:rPr>
          <w:rFonts w:ascii="Times New Roman" w:hAnsi="Times New Roman" w:cs="Times New Roman"/>
          <w:sz w:val="20"/>
          <w:szCs w:val="24"/>
        </w:rPr>
        <w:t>C</w:t>
      </w:r>
      <w:r w:rsidRPr="00C32C50">
        <w:rPr>
          <w:rFonts w:ascii="Times New Roman" w:hAnsi="Times New Roman" w:cs="Times New Roman"/>
          <w:sz w:val="20"/>
          <w:szCs w:val="24"/>
        </w:rPr>
        <w:t>canada.</w:t>
      </w:r>
    </w:p>
    <w:p w14:paraId="3BD9F5CE"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En Australie et au Canada,  il n y a que 30 millions d’habitants. il</w:t>
      </w:r>
      <w:r w:rsidR="00D60019" w:rsidRPr="00C32C50">
        <w:rPr>
          <w:rFonts w:ascii="Times New Roman" w:hAnsi="Times New Roman" w:cs="Times New Roman"/>
          <w:sz w:val="20"/>
          <w:szCs w:val="24"/>
        </w:rPr>
        <w:t>s</w:t>
      </w:r>
      <w:r w:rsidRPr="00C32C50">
        <w:rPr>
          <w:rFonts w:ascii="Times New Roman" w:hAnsi="Times New Roman" w:cs="Times New Roman"/>
          <w:sz w:val="20"/>
          <w:szCs w:val="24"/>
        </w:rPr>
        <w:t xml:space="preserve"> recherche</w:t>
      </w:r>
      <w:r w:rsidR="00D60019" w:rsidRPr="00C32C50">
        <w:rPr>
          <w:rFonts w:ascii="Times New Roman" w:hAnsi="Times New Roman" w:cs="Times New Roman"/>
          <w:sz w:val="20"/>
          <w:szCs w:val="24"/>
        </w:rPr>
        <w:t>nt</w:t>
      </w:r>
      <w:r w:rsidRPr="00C32C50">
        <w:rPr>
          <w:rFonts w:ascii="Times New Roman" w:hAnsi="Times New Roman" w:cs="Times New Roman"/>
          <w:sz w:val="20"/>
          <w:szCs w:val="24"/>
        </w:rPr>
        <w:t xml:space="preserve"> des travailleurs.</w:t>
      </w:r>
    </w:p>
    <w:p w14:paraId="33B7BD93"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Israël : accueil</w:t>
      </w:r>
      <w:r w:rsidR="00D60019" w:rsidRPr="00C32C50">
        <w:rPr>
          <w:rFonts w:ascii="Times New Roman" w:hAnsi="Times New Roman" w:cs="Times New Roman"/>
          <w:sz w:val="20"/>
          <w:szCs w:val="24"/>
        </w:rPr>
        <w:t>le</w:t>
      </w:r>
      <w:r w:rsidRPr="00C32C50">
        <w:rPr>
          <w:rFonts w:ascii="Times New Roman" w:hAnsi="Times New Roman" w:cs="Times New Roman"/>
          <w:sz w:val="20"/>
          <w:szCs w:val="24"/>
        </w:rPr>
        <w:t xml:space="preserve"> une immigration juive. </w:t>
      </w:r>
    </w:p>
    <w:p w14:paraId="2AF06CCC"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lastRenderedPageBreak/>
        <w:t>Pays du sud qui accueil</w:t>
      </w:r>
      <w:r w:rsidR="0045342A" w:rsidRPr="00C32C50">
        <w:rPr>
          <w:rFonts w:ascii="Times New Roman" w:hAnsi="Times New Roman" w:cs="Times New Roman"/>
          <w:sz w:val="20"/>
          <w:szCs w:val="24"/>
        </w:rPr>
        <w:t>lent des immigrants</w:t>
      </w:r>
    </w:p>
    <w:p w14:paraId="648A9105"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4</w:t>
      </w:r>
      <w:r w:rsidRPr="00C32C50">
        <w:rPr>
          <w:rFonts w:ascii="Times New Roman" w:hAnsi="Times New Roman" w:cs="Times New Roman"/>
          <w:sz w:val="20"/>
          <w:szCs w:val="24"/>
          <w:vertAlign w:val="superscript"/>
        </w:rPr>
        <w:t>e</w:t>
      </w:r>
      <w:r w:rsidRPr="00C32C50">
        <w:rPr>
          <w:rFonts w:ascii="Times New Roman" w:hAnsi="Times New Roman" w:cs="Times New Roman"/>
          <w:sz w:val="20"/>
          <w:szCs w:val="24"/>
        </w:rPr>
        <w:t xml:space="preserve"> p</w:t>
      </w:r>
      <w:r w:rsidR="00364BA5" w:rsidRPr="00C32C50">
        <w:rPr>
          <w:rFonts w:ascii="Times New Roman" w:hAnsi="Times New Roman" w:cs="Times New Roman"/>
          <w:sz w:val="20"/>
          <w:szCs w:val="24"/>
        </w:rPr>
        <w:t>ô</w:t>
      </w:r>
      <w:r w:rsidRPr="00C32C50">
        <w:rPr>
          <w:rFonts w:ascii="Times New Roman" w:hAnsi="Times New Roman" w:cs="Times New Roman"/>
          <w:sz w:val="20"/>
          <w:szCs w:val="24"/>
        </w:rPr>
        <w:t xml:space="preserve">le récepteur : L’Afrique du sud. </w:t>
      </w:r>
    </w:p>
    <w:p w14:paraId="32EA4E86"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Pays voisin</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de l’Afrique du sud pour fuir la pauvreté de leur</w:t>
      </w:r>
      <w:r w:rsidR="005515DF" w:rsidRPr="00C32C50">
        <w:rPr>
          <w:rFonts w:ascii="Times New Roman" w:hAnsi="Times New Roman" w:cs="Times New Roman"/>
          <w:sz w:val="20"/>
          <w:szCs w:val="24"/>
        </w:rPr>
        <w:t>s</w:t>
      </w:r>
      <w:r w:rsidR="00364BA5" w:rsidRPr="00C32C50">
        <w:rPr>
          <w:rFonts w:ascii="Times New Roman" w:hAnsi="Times New Roman" w:cs="Times New Roman"/>
          <w:sz w:val="20"/>
          <w:szCs w:val="24"/>
        </w:rPr>
        <w:t xml:space="preserve"> pays ;</w:t>
      </w:r>
      <w:r w:rsidRPr="00C32C50">
        <w:rPr>
          <w:rFonts w:ascii="Times New Roman" w:hAnsi="Times New Roman" w:cs="Times New Roman"/>
          <w:sz w:val="20"/>
          <w:szCs w:val="24"/>
        </w:rPr>
        <w:t xml:space="preserve"> vive</w:t>
      </w:r>
      <w:r w:rsidR="00364BA5" w:rsidRPr="00C32C50">
        <w:rPr>
          <w:rFonts w:ascii="Times New Roman" w:hAnsi="Times New Roman" w:cs="Times New Roman"/>
          <w:sz w:val="20"/>
          <w:szCs w:val="24"/>
        </w:rPr>
        <w:t>nt</w:t>
      </w:r>
      <w:r w:rsidRPr="00C32C50">
        <w:rPr>
          <w:rFonts w:ascii="Times New Roman" w:hAnsi="Times New Roman" w:cs="Times New Roman"/>
          <w:sz w:val="20"/>
          <w:szCs w:val="24"/>
        </w:rPr>
        <w:t xml:space="preserve"> dans les bidonvilles, mais vive</w:t>
      </w:r>
      <w:r w:rsidR="00364BA5" w:rsidRPr="00C32C50">
        <w:rPr>
          <w:rFonts w:ascii="Times New Roman" w:hAnsi="Times New Roman" w:cs="Times New Roman"/>
          <w:sz w:val="20"/>
          <w:szCs w:val="24"/>
        </w:rPr>
        <w:t>nt</w:t>
      </w:r>
      <w:r w:rsidRPr="00C32C50">
        <w:rPr>
          <w:rFonts w:ascii="Times New Roman" w:hAnsi="Times New Roman" w:cs="Times New Roman"/>
          <w:sz w:val="20"/>
          <w:szCs w:val="24"/>
        </w:rPr>
        <w:t xml:space="preserve"> mieux </w:t>
      </w:r>
    </w:p>
    <w:p w14:paraId="61D33F1F"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 xml:space="preserve">Pays pétrolier : Emirat Arabe unis, Koweït, Arabie </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aoudite. </w:t>
      </w:r>
    </w:p>
    <w:p w14:paraId="00297D4E"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Ne peuvent immigrer que seul</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vers ces pays, et ne peuvent venir que 10 ans. </w:t>
      </w:r>
    </w:p>
    <w:p w14:paraId="52B8C22C"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 Japon est un cas particulier, c’est un pays du nord, il ne veut pas de travailleur</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immigré</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w:t>
      </w:r>
    </w:p>
    <w:p w14:paraId="14FDEB9A"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Les flux migratoire</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sont sud</w:t>
      </w:r>
      <w:r w:rsidR="00364BA5" w:rsidRPr="00C32C50">
        <w:rPr>
          <w:rFonts w:ascii="Times New Roman" w:hAnsi="Times New Roman" w:cs="Times New Roman"/>
          <w:sz w:val="20"/>
          <w:szCs w:val="24"/>
        </w:rPr>
        <w:t>-</w:t>
      </w:r>
      <w:r w:rsidRPr="00C32C50">
        <w:rPr>
          <w:rFonts w:ascii="Times New Roman" w:hAnsi="Times New Roman" w:cs="Times New Roman"/>
          <w:sz w:val="20"/>
          <w:szCs w:val="24"/>
        </w:rPr>
        <w:t xml:space="preserve">nord essentiellement </w:t>
      </w:r>
    </w:p>
    <w:p w14:paraId="6C443E19" w14:textId="77777777" w:rsidR="008C1CCE" w:rsidRPr="00C32C50" w:rsidRDefault="008C1CCE" w:rsidP="008C1CCE">
      <w:pPr>
        <w:pStyle w:val="Paragraphedeliste"/>
        <w:numPr>
          <w:ilvl w:val="0"/>
          <w:numId w:val="11"/>
        </w:numPr>
        <w:rPr>
          <w:rFonts w:ascii="Times New Roman" w:hAnsi="Times New Roman" w:cs="Times New Roman"/>
          <w:sz w:val="20"/>
          <w:szCs w:val="24"/>
        </w:rPr>
      </w:pPr>
      <w:r w:rsidRPr="00C32C50">
        <w:rPr>
          <w:rFonts w:ascii="Times New Roman" w:hAnsi="Times New Roman" w:cs="Times New Roman"/>
          <w:sz w:val="20"/>
          <w:szCs w:val="24"/>
        </w:rPr>
        <w:t xml:space="preserve">Raison démographique : dans </w:t>
      </w:r>
      <w:r w:rsidR="00364BA5" w:rsidRPr="00C32C50">
        <w:rPr>
          <w:rFonts w:ascii="Times New Roman" w:hAnsi="Times New Roman" w:cs="Times New Roman"/>
          <w:sz w:val="20"/>
          <w:szCs w:val="24"/>
        </w:rPr>
        <w:t>l</w:t>
      </w:r>
      <w:r w:rsidRPr="00C32C50">
        <w:rPr>
          <w:rFonts w:ascii="Times New Roman" w:hAnsi="Times New Roman" w:cs="Times New Roman"/>
          <w:sz w:val="20"/>
          <w:szCs w:val="24"/>
        </w:rPr>
        <w:t>es pays du nord</w:t>
      </w:r>
      <w:r w:rsidR="00364BA5" w:rsidRPr="00C32C50">
        <w:rPr>
          <w:rFonts w:ascii="Times New Roman" w:hAnsi="Times New Roman" w:cs="Times New Roman"/>
          <w:sz w:val="20"/>
          <w:szCs w:val="24"/>
        </w:rPr>
        <w:t>,</w:t>
      </w:r>
      <w:r w:rsidRPr="00C32C50">
        <w:rPr>
          <w:rFonts w:ascii="Times New Roman" w:hAnsi="Times New Roman" w:cs="Times New Roman"/>
          <w:sz w:val="20"/>
          <w:szCs w:val="24"/>
        </w:rPr>
        <w:t xml:space="preserve"> on a terminé la transition démographique </w:t>
      </w:r>
    </w:p>
    <w:p w14:paraId="110F260B" w14:textId="77777777" w:rsidR="008C1CCE" w:rsidRPr="00C32C50" w:rsidRDefault="00364BA5" w:rsidP="008C1CCE">
      <w:pPr>
        <w:pStyle w:val="Paragraphedeliste"/>
        <w:rPr>
          <w:rFonts w:ascii="Times New Roman" w:hAnsi="Times New Roman" w:cs="Times New Roman"/>
          <w:sz w:val="20"/>
          <w:szCs w:val="24"/>
        </w:rPr>
      </w:pPr>
      <w:r w:rsidRPr="00C32C50">
        <w:rPr>
          <w:rFonts w:ascii="Times New Roman" w:hAnsi="Times New Roman" w:cs="Times New Roman"/>
          <w:sz w:val="20"/>
          <w:szCs w:val="24"/>
        </w:rPr>
        <w:t>Tandis qu’</w:t>
      </w:r>
      <w:r w:rsidR="008C1CCE" w:rsidRPr="00C32C50">
        <w:rPr>
          <w:rFonts w:ascii="Times New Roman" w:hAnsi="Times New Roman" w:cs="Times New Roman"/>
          <w:sz w:val="20"/>
          <w:szCs w:val="24"/>
        </w:rPr>
        <w:t>au sud</w:t>
      </w:r>
      <w:r w:rsidRPr="00C32C50">
        <w:rPr>
          <w:rFonts w:ascii="Times New Roman" w:hAnsi="Times New Roman" w:cs="Times New Roman"/>
          <w:sz w:val="20"/>
          <w:szCs w:val="24"/>
        </w:rPr>
        <w:t>,</w:t>
      </w:r>
      <w:r w:rsidR="008C1CCE" w:rsidRPr="00C32C50">
        <w:rPr>
          <w:rFonts w:ascii="Times New Roman" w:hAnsi="Times New Roman" w:cs="Times New Roman"/>
          <w:sz w:val="20"/>
          <w:szCs w:val="24"/>
        </w:rPr>
        <w:t xml:space="preserve"> on est encore en transition démographique</w:t>
      </w:r>
    </w:p>
    <w:p w14:paraId="0D332946" w14:textId="77777777" w:rsidR="008C1CCE" w:rsidRPr="00C32C50" w:rsidRDefault="008C1CCE" w:rsidP="008C1CCE">
      <w:pPr>
        <w:pStyle w:val="Paragraphedeliste"/>
        <w:numPr>
          <w:ilvl w:val="0"/>
          <w:numId w:val="11"/>
        </w:numPr>
        <w:rPr>
          <w:rFonts w:ascii="Times New Roman" w:hAnsi="Times New Roman" w:cs="Times New Roman"/>
          <w:sz w:val="20"/>
          <w:szCs w:val="24"/>
        </w:rPr>
      </w:pPr>
      <w:r w:rsidRPr="00C32C50">
        <w:rPr>
          <w:rFonts w:ascii="Times New Roman" w:hAnsi="Times New Roman" w:cs="Times New Roman"/>
          <w:sz w:val="20"/>
          <w:szCs w:val="24"/>
        </w:rPr>
        <w:t xml:space="preserve">Raison économique : différence entre les pays développé et les pays en développement </w:t>
      </w:r>
    </w:p>
    <w:p w14:paraId="7EC31B86" w14:textId="77777777" w:rsidR="008C1CCE" w:rsidRPr="00C32C50" w:rsidRDefault="008C1CCE" w:rsidP="008C1CCE">
      <w:pPr>
        <w:pStyle w:val="Paragraphedeliste"/>
        <w:numPr>
          <w:ilvl w:val="0"/>
          <w:numId w:val="11"/>
        </w:numPr>
        <w:rPr>
          <w:rFonts w:ascii="Times New Roman" w:hAnsi="Times New Roman" w:cs="Times New Roman"/>
          <w:sz w:val="20"/>
          <w:szCs w:val="24"/>
        </w:rPr>
      </w:pPr>
      <w:r w:rsidRPr="00C32C50">
        <w:rPr>
          <w:rFonts w:ascii="Times New Roman" w:hAnsi="Times New Roman" w:cs="Times New Roman"/>
          <w:sz w:val="20"/>
          <w:szCs w:val="24"/>
        </w:rPr>
        <w:t>Raison politique : dans les pays du sud il y a dictature, guerre étrangère, guerre civile (demande l’asile politique)</w:t>
      </w:r>
    </w:p>
    <w:p w14:paraId="1E03CD42" w14:textId="77777777" w:rsidR="008C1CCE" w:rsidRPr="00C32C50" w:rsidRDefault="008C1CCE" w:rsidP="008C1CCE">
      <w:pPr>
        <w:rPr>
          <w:rFonts w:ascii="Times New Roman" w:hAnsi="Times New Roman" w:cs="Times New Roman"/>
          <w:sz w:val="20"/>
          <w:szCs w:val="24"/>
        </w:rPr>
      </w:pPr>
      <w:r w:rsidRPr="00C32C50">
        <w:rPr>
          <w:rFonts w:ascii="Times New Roman" w:hAnsi="Times New Roman" w:cs="Times New Roman"/>
          <w:sz w:val="20"/>
          <w:szCs w:val="24"/>
        </w:rPr>
        <w:t>Chaque année dans le monde</w:t>
      </w:r>
      <w:r w:rsidR="00364BA5" w:rsidRPr="00C32C50">
        <w:rPr>
          <w:rFonts w:ascii="Times New Roman" w:hAnsi="Times New Roman" w:cs="Times New Roman"/>
          <w:sz w:val="20"/>
          <w:szCs w:val="24"/>
        </w:rPr>
        <w:t>,</w:t>
      </w:r>
      <w:r w:rsidRPr="00C32C50">
        <w:rPr>
          <w:rFonts w:ascii="Times New Roman" w:hAnsi="Times New Roman" w:cs="Times New Roman"/>
          <w:sz w:val="20"/>
          <w:szCs w:val="24"/>
        </w:rPr>
        <w:t xml:space="preserve"> il y a 30 millions de personne</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 xml:space="preserve"> qui réclame</w:t>
      </w:r>
      <w:r w:rsidR="00364BA5" w:rsidRPr="00C32C50">
        <w:rPr>
          <w:rFonts w:ascii="Times New Roman" w:hAnsi="Times New Roman" w:cs="Times New Roman"/>
          <w:sz w:val="20"/>
          <w:szCs w:val="24"/>
        </w:rPr>
        <w:t xml:space="preserve">nt le statut de refugiés </w:t>
      </w:r>
      <w:r w:rsidRPr="00C32C50">
        <w:rPr>
          <w:rFonts w:ascii="Times New Roman" w:hAnsi="Times New Roman" w:cs="Times New Roman"/>
          <w:sz w:val="20"/>
          <w:szCs w:val="24"/>
        </w:rPr>
        <w:t>politique</w:t>
      </w:r>
      <w:r w:rsidR="00364BA5" w:rsidRPr="00C32C50">
        <w:rPr>
          <w:rFonts w:ascii="Times New Roman" w:hAnsi="Times New Roman" w:cs="Times New Roman"/>
          <w:sz w:val="20"/>
          <w:szCs w:val="24"/>
        </w:rPr>
        <w:t>s</w:t>
      </w:r>
      <w:r w:rsidRPr="00C32C50">
        <w:rPr>
          <w:rFonts w:ascii="Times New Roman" w:hAnsi="Times New Roman" w:cs="Times New Roman"/>
          <w:sz w:val="20"/>
          <w:szCs w:val="24"/>
        </w:rPr>
        <w:t>.</w:t>
      </w:r>
    </w:p>
    <w:p w14:paraId="12E60DE8" w14:textId="77777777" w:rsidR="008C1CCE" w:rsidRPr="006620FB" w:rsidRDefault="008C1CCE" w:rsidP="008C1CCE">
      <w:pPr>
        <w:pStyle w:val="Paragraphedeliste"/>
        <w:numPr>
          <w:ilvl w:val="0"/>
          <w:numId w:val="10"/>
        </w:numPr>
        <w:rPr>
          <w:rFonts w:ascii="Times New Roman" w:hAnsi="Times New Roman" w:cs="Times New Roman"/>
          <w:color w:val="00B050"/>
          <w:sz w:val="20"/>
          <w:u w:val="single"/>
        </w:rPr>
      </w:pPr>
      <w:r w:rsidRPr="006620FB">
        <w:rPr>
          <w:rFonts w:ascii="Times New Roman" w:hAnsi="Times New Roman" w:cs="Times New Roman"/>
          <w:color w:val="00B050"/>
          <w:sz w:val="20"/>
          <w:u w:val="single"/>
        </w:rPr>
        <w:t>Les flux touristique</w:t>
      </w:r>
      <w:r w:rsidR="00364BA5" w:rsidRPr="006620FB">
        <w:rPr>
          <w:rFonts w:ascii="Times New Roman" w:hAnsi="Times New Roman" w:cs="Times New Roman"/>
          <w:color w:val="00B050"/>
          <w:sz w:val="20"/>
          <w:u w:val="single"/>
        </w:rPr>
        <w:t>s</w:t>
      </w:r>
    </w:p>
    <w:p w14:paraId="1EB04836" w14:textId="77777777" w:rsidR="008C1CCE" w:rsidRPr="00C32C50" w:rsidRDefault="00364BA5" w:rsidP="008C1CCE">
      <w:pPr>
        <w:rPr>
          <w:rFonts w:ascii="Times New Roman" w:hAnsi="Times New Roman" w:cs="Times New Roman"/>
          <w:sz w:val="20"/>
        </w:rPr>
      </w:pPr>
      <w:r w:rsidRPr="00C32C50">
        <w:rPr>
          <w:rFonts w:ascii="Times New Roman" w:hAnsi="Times New Roman" w:cs="Times New Roman"/>
          <w:sz w:val="20"/>
        </w:rPr>
        <w:t>Chaque année</w:t>
      </w:r>
      <w:r w:rsidR="008C1CCE" w:rsidRPr="00C32C50">
        <w:rPr>
          <w:rFonts w:ascii="Times New Roman" w:hAnsi="Times New Roman" w:cs="Times New Roman"/>
          <w:sz w:val="20"/>
        </w:rPr>
        <w:t xml:space="preserve"> dans le monde</w:t>
      </w:r>
      <w:r w:rsidRPr="00C32C50">
        <w:rPr>
          <w:rFonts w:ascii="Times New Roman" w:hAnsi="Times New Roman" w:cs="Times New Roman"/>
          <w:sz w:val="20"/>
        </w:rPr>
        <w:t>,</w:t>
      </w:r>
      <w:r w:rsidR="008C1CCE" w:rsidRPr="00C32C50">
        <w:rPr>
          <w:rFonts w:ascii="Times New Roman" w:hAnsi="Times New Roman" w:cs="Times New Roman"/>
          <w:sz w:val="20"/>
        </w:rPr>
        <w:t xml:space="preserve"> on compte 750 millions de touriste</w:t>
      </w:r>
      <w:r w:rsidRPr="00C32C50">
        <w:rPr>
          <w:rFonts w:ascii="Times New Roman" w:hAnsi="Times New Roman" w:cs="Times New Roman"/>
          <w:sz w:val="20"/>
        </w:rPr>
        <w:t>s 1</w:t>
      </w:r>
      <w:r w:rsidR="008C1CCE" w:rsidRPr="00C32C50">
        <w:rPr>
          <w:rFonts w:ascii="Times New Roman" w:hAnsi="Times New Roman" w:cs="Times New Roman"/>
          <w:sz w:val="20"/>
        </w:rPr>
        <w:t>/10 hab. fait du touriste. Pour être touriste</w:t>
      </w:r>
      <w:r w:rsidRPr="00C32C50">
        <w:rPr>
          <w:rFonts w:ascii="Times New Roman" w:hAnsi="Times New Roman" w:cs="Times New Roman"/>
          <w:sz w:val="20"/>
        </w:rPr>
        <w:t>,</w:t>
      </w:r>
      <w:r w:rsidR="008C1CCE" w:rsidRPr="00C32C50">
        <w:rPr>
          <w:rFonts w:ascii="Times New Roman" w:hAnsi="Times New Roman" w:cs="Times New Roman"/>
          <w:sz w:val="20"/>
        </w:rPr>
        <w:t xml:space="preserve"> il faut passer </w:t>
      </w:r>
      <w:r w:rsidR="00C453CE" w:rsidRPr="00C32C50">
        <w:rPr>
          <w:rFonts w:ascii="Times New Roman" w:hAnsi="Times New Roman" w:cs="Times New Roman"/>
          <w:sz w:val="20"/>
        </w:rPr>
        <w:t xml:space="preserve">au moins une nuit en dehors de son pays d’origine. </w:t>
      </w:r>
    </w:p>
    <w:p w14:paraId="6BCF0BAB" w14:textId="77777777" w:rsidR="00C453CE" w:rsidRPr="00C32C50" w:rsidRDefault="00C453CE" w:rsidP="008C1CCE">
      <w:pPr>
        <w:rPr>
          <w:rFonts w:ascii="Times New Roman" w:hAnsi="Times New Roman" w:cs="Times New Roman"/>
          <w:sz w:val="20"/>
        </w:rPr>
      </w:pPr>
      <w:r w:rsidRPr="00C32C50">
        <w:rPr>
          <w:rFonts w:ascii="Times New Roman" w:hAnsi="Times New Roman" w:cs="Times New Roman"/>
          <w:sz w:val="20"/>
        </w:rPr>
        <w:t>En réalité</w:t>
      </w:r>
      <w:r w:rsidR="00364BA5" w:rsidRPr="00C32C50">
        <w:rPr>
          <w:rFonts w:ascii="Times New Roman" w:hAnsi="Times New Roman" w:cs="Times New Roman"/>
          <w:sz w:val="20"/>
        </w:rPr>
        <w:t>,</w:t>
      </w:r>
      <w:r w:rsidRPr="00C32C50">
        <w:rPr>
          <w:rFonts w:ascii="Times New Roman" w:hAnsi="Times New Roman" w:cs="Times New Roman"/>
          <w:sz w:val="20"/>
        </w:rPr>
        <w:t xml:space="preserve"> c’est une faible partie de la population mondiale qui pratique le tourisme. </w:t>
      </w:r>
    </w:p>
    <w:p w14:paraId="00FF86FA" w14:textId="77777777" w:rsidR="00C453CE" w:rsidRPr="00C32C50" w:rsidRDefault="00C453CE" w:rsidP="00C453CE">
      <w:pPr>
        <w:pStyle w:val="Paragraphedeliste"/>
        <w:numPr>
          <w:ilvl w:val="0"/>
          <w:numId w:val="8"/>
        </w:numPr>
        <w:rPr>
          <w:rFonts w:ascii="Times New Roman" w:hAnsi="Times New Roman" w:cs="Times New Roman"/>
          <w:sz w:val="20"/>
        </w:rPr>
      </w:pPr>
      <w:r w:rsidRPr="00C32C50">
        <w:rPr>
          <w:rFonts w:ascii="Times New Roman" w:hAnsi="Times New Roman" w:cs="Times New Roman"/>
          <w:sz w:val="20"/>
        </w:rPr>
        <w:t>Les habitants du nord.</w:t>
      </w:r>
    </w:p>
    <w:p w14:paraId="65E9CF01" w14:textId="77777777" w:rsidR="00C453CE" w:rsidRPr="00C32C50" w:rsidRDefault="00C453CE" w:rsidP="00C453CE">
      <w:pPr>
        <w:rPr>
          <w:rFonts w:ascii="Times New Roman" w:hAnsi="Times New Roman" w:cs="Times New Roman"/>
          <w:sz w:val="20"/>
        </w:rPr>
      </w:pPr>
      <w:r w:rsidRPr="00C32C50">
        <w:rPr>
          <w:rFonts w:ascii="Times New Roman" w:hAnsi="Times New Roman" w:cs="Times New Roman"/>
          <w:sz w:val="20"/>
        </w:rPr>
        <w:t>Le tourisme est né en Europe</w:t>
      </w:r>
      <w:r w:rsidR="00364BA5" w:rsidRPr="00C32C50">
        <w:rPr>
          <w:rFonts w:ascii="Times New Roman" w:hAnsi="Times New Roman" w:cs="Times New Roman"/>
          <w:sz w:val="20"/>
        </w:rPr>
        <w:t xml:space="preserve"> et</w:t>
      </w:r>
      <w:r w:rsidRPr="00C32C50">
        <w:rPr>
          <w:rFonts w:ascii="Times New Roman" w:hAnsi="Times New Roman" w:cs="Times New Roman"/>
          <w:sz w:val="20"/>
        </w:rPr>
        <w:t xml:space="preserve"> a était inventé par les Anglais. «  Tour » </w:t>
      </w:r>
    </w:p>
    <w:p w14:paraId="55B73D51" w14:textId="77777777" w:rsidR="00C453CE" w:rsidRPr="00C32C50" w:rsidRDefault="00C453CE" w:rsidP="00C453CE">
      <w:pPr>
        <w:pStyle w:val="Paragraphedeliste"/>
        <w:numPr>
          <w:ilvl w:val="0"/>
          <w:numId w:val="8"/>
        </w:numPr>
        <w:rPr>
          <w:rFonts w:ascii="Times New Roman" w:hAnsi="Times New Roman" w:cs="Times New Roman"/>
          <w:sz w:val="20"/>
        </w:rPr>
      </w:pPr>
      <w:r w:rsidRPr="00C32C50">
        <w:rPr>
          <w:rFonts w:ascii="Times New Roman" w:hAnsi="Times New Roman" w:cs="Times New Roman"/>
          <w:sz w:val="20"/>
        </w:rPr>
        <w:t xml:space="preserve">Faire un «  tour » d’Europe, principalement en France et en Italie, pour visiter des monuments et des musées. </w:t>
      </w:r>
    </w:p>
    <w:p w14:paraId="71B83D91" w14:textId="77777777" w:rsidR="00C453CE" w:rsidRPr="00C32C50" w:rsidRDefault="00364BA5" w:rsidP="00C453CE">
      <w:pPr>
        <w:rPr>
          <w:rFonts w:ascii="Times New Roman" w:hAnsi="Times New Roman" w:cs="Times New Roman"/>
          <w:sz w:val="20"/>
        </w:rPr>
      </w:pPr>
      <w:r w:rsidRPr="00C32C50">
        <w:rPr>
          <w:rFonts w:ascii="Times New Roman" w:hAnsi="Times New Roman" w:cs="Times New Roman"/>
          <w:sz w:val="20"/>
        </w:rPr>
        <w:t>Le tourisme est au départ é</w:t>
      </w:r>
      <w:r w:rsidR="00C453CE" w:rsidRPr="00C32C50">
        <w:rPr>
          <w:rFonts w:ascii="Times New Roman" w:hAnsi="Times New Roman" w:cs="Times New Roman"/>
          <w:sz w:val="20"/>
        </w:rPr>
        <w:t>litiste</w:t>
      </w:r>
      <w:r w:rsidRPr="00C32C50">
        <w:rPr>
          <w:rFonts w:ascii="Times New Roman" w:hAnsi="Times New Roman" w:cs="Times New Roman"/>
          <w:sz w:val="20"/>
        </w:rPr>
        <w:t>,</w:t>
      </w:r>
      <w:r w:rsidR="00C453CE" w:rsidRPr="00C32C50">
        <w:rPr>
          <w:rFonts w:ascii="Times New Roman" w:hAnsi="Times New Roman" w:cs="Times New Roman"/>
          <w:sz w:val="20"/>
        </w:rPr>
        <w:t xml:space="preserve"> ce qui veut dire réservé à une population privilégiée. Cela </w:t>
      </w:r>
      <w:r w:rsidRPr="00C32C50">
        <w:rPr>
          <w:rFonts w:ascii="Times New Roman" w:hAnsi="Times New Roman" w:cs="Times New Roman"/>
          <w:sz w:val="20"/>
        </w:rPr>
        <w:t>a</w:t>
      </w:r>
      <w:r w:rsidR="00C453CE" w:rsidRPr="00C32C50">
        <w:rPr>
          <w:rFonts w:ascii="Times New Roman" w:hAnsi="Times New Roman" w:cs="Times New Roman"/>
          <w:sz w:val="20"/>
        </w:rPr>
        <w:t xml:space="preserve"> dur</w:t>
      </w:r>
      <w:r w:rsidRPr="00C32C50">
        <w:rPr>
          <w:rFonts w:ascii="Times New Roman" w:hAnsi="Times New Roman" w:cs="Times New Roman"/>
          <w:sz w:val="20"/>
        </w:rPr>
        <w:t>é</w:t>
      </w:r>
      <w:r w:rsidR="00C453CE" w:rsidRPr="00C32C50">
        <w:rPr>
          <w:rFonts w:ascii="Times New Roman" w:hAnsi="Times New Roman" w:cs="Times New Roman"/>
          <w:sz w:val="20"/>
        </w:rPr>
        <w:t xml:space="preserve"> jusqu’en 1930. En 1936</w:t>
      </w:r>
      <w:r w:rsidRPr="00C32C50">
        <w:rPr>
          <w:rFonts w:ascii="Times New Roman" w:hAnsi="Times New Roman" w:cs="Times New Roman"/>
          <w:sz w:val="20"/>
        </w:rPr>
        <w:t>,</w:t>
      </w:r>
      <w:r w:rsidR="00C453CE" w:rsidRPr="00C32C50">
        <w:rPr>
          <w:rFonts w:ascii="Times New Roman" w:hAnsi="Times New Roman" w:cs="Times New Roman"/>
          <w:sz w:val="20"/>
        </w:rPr>
        <w:t xml:space="preserve"> on invente les congés</w:t>
      </w:r>
      <w:r w:rsidR="00E47E87" w:rsidRPr="00C32C50">
        <w:rPr>
          <w:rFonts w:ascii="Times New Roman" w:hAnsi="Times New Roman" w:cs="Times New Roman"/>
          <w:sz w:val="20"/>
        </w:rPr>
        <w:t xml:space="preserve"> payés. </w:t>
      </w:r>
    </w:p>
    <w:p w14:paraId="441EC828" w14:textId="77777777" w:rsidR="00E47E87" w:rsidRPr="00C32C50" w:rsidRDefault="00364BA5" w:rsidP="00E47E87">
      <w:pPr>
        <w:pStyle w:val="Paragraphedeliste"/>
        <w:numPr>
          <w:ilvl w:val="0"/>
          <w:numId w:val="9"/>
        </w:numPr>
        <w:rPr>
          <w:rFonts w:ascii="Times New Roman" w:hAnsi="Times New Roman" w:cs="Times New Roman"/>
          <w:sz w:val="20"/>
        </w:rPr>
      </w:pPr>
      <w:r w:rsidRPr="00C32C50">
        <w:rPr>
          <w:rFonts w:ascii="Times New Roman" w:hAnsi="Times New Roman" w:cs="Times New Roman"/>
          <w:sz w:val="20"/>
        </w:rPr>
        <w:t>Tourisme de masse : devenu</w:t>
      </w:r>
      <w:r w:rsidR="00E47E87" w:rsidRPr="00C32C50">
        <w:rPr>
          <w:rFonts w:ascii="Times New Roman" w:hAnsi="Times New Roman" w:cs="Times New Roman"/>
          <w:sz w:val="20"/>
        </w:rPr>
        <w:t xml:space="preserve"> une activité d’été</w:t>
      </w:r>
      <w:r w:rsidRPr="00C32C50">
        <w:rPr>
          <w:rFonts w:ascii="Times New Roman" w:hAnsi="Times New Roman" w:cs="Times New Roman"/>
          <w:sz w:val="20"/>
        </w:rPr>
        <w:t xml:space="preserve"> </w:t>
      </w:r>
      <w:r w:rsidR="00E47E87" w:rsidRPr="00C32C50">
        <w:rPr>
          <w:rFonts w:ascii="Times New Roman" w:hAnsi="Times New Roman" w:cs="Times New Roman"/>
          <w:sz w:val="20"/>
        </w:rPr>
        <w:t xml:space="preserve">( camping) </w:t>
      </w:r>
    </w:p>
    <w:p w14:paraId="6BF17055" w14:textId="77777777" w:rsidR="00E47E87" w:rsidRPr="00C32C50" w:rsidRDefault="00E47E87" w:rsidP="00E47E87">
      <w:pPr>
        <w:rPr>
          <w:rFonts w:ascii="Times New Roman" w:hAnsi="Times New Roman" w:cs="Times New Roman"/>
          <w:sz w:val="20"/>
        </w:rPr>
      </w:pPr>
      <w:r w:rsidRPr="00C32C50">
        <w:rPr>
          <w:rFonts w:ascii="Times New Roman" w:hAnsi="Times New Roman" w:cs="Times New Roman"/>
          <w:sz w:val="20"/>
        </w:rPr>
        <w:t>Le tourisme est un marché</w:t>
      </w:r>
    </w:p>
    <w:p w14:paraId="286F69DC" w14:textId="77777777" w:rsidR="00E47E87" w:rsidRPr="00C32C50" w:rsidRDefault="00E47E87" w:rsidP="00E47E87">
      <w:pPr>
        <w:rPr>
          <w:rFonts w:ascii="Times New Roman" w:hAnsi="Times New Roman" w:cs="Times New Roman"/>
          <w:sz w:val="20"/>
        </w:rPr>
      </w:pPr>
      <w:r w:rsidRPr="00C32C50">
        <w:rPr>
          <w:rFonts w:ascii="Times New Roman" w:hAnsi="Times New Roman" w:cs="Times New Roman"/>
          <w:sz w:val="20"/>
        </w:rPr>
        <w:t>Les tours opérators : fabrique</w:t>
      </w:r>
      <w:r w:rsidR="00364BA5" w:rsidRPr="00C32C50">
        <w:rPr>
          <w:rFonts w:ascii="Times New Roman" w:hAnsi="Times New Roman" w:cs="Times New Roman"/>
          <w:sz w:val="20"/>
        </w:rPr>
        <w:t>nt</w:t>
      </w:r>
      <w:r w:rsidRPr="00C32C50">
        <w:rPr>
          <w:rFonts w:ascii="Times New Roman" w:hAnsi="Times New Roman" w:cs="Times New Roman"/>
          <w:sz w:val="20"/>
        </w:rPr>
        <w:t xml:space="preserve"> des produits de voyages</w:t>
      </w:r>
    </w:p>
    <w:p w14:paraId="553CF5DC" w14:textId="77777777" w:rsidR="00E47E87" w:rsidRPr="00C32C50" w:rsidRDefault="00E47E87" w:rsidP="00E47E87">
      <w:pPr>
        <w:rPr>
          <w:rFonts w:ascii="Times New Roman" w:hAnsi="Times New Roman" w:cs="Times New Roman"/>
          <w:sz w:val="20"/>
        </w:rPr>
      </w:pPr>
      <w:r w:rsidRPr="00C32C50">
        <w:rPr>
          <w:rFonts w:ascii="Times New Roman" w:hAnsi="Times New Roman" w:cs="Times New Roman"/>
          <w:sz w:val="20"/>
        </w:rPr>
        <w:t>Les voyagistes : vend</w:t>
      </w:r>
      <w:r w:rsidR="00364BA5" w:rsidRPr="00C32C50">
        <w:rPr>
          <w:rFonts w:ascii="Times New Roman" w:hAnsi="Times New Roman" w:cs="Times New Roman"/>
          <w:sz w:val="20"/>
        </w:rPr>
        <w:t>ent</w:t>
      </w:r>
      <w:r w:rsidRPr="00C32C50">
        <w:rPr>
          <w:rFonts w:ascii="Times New Roman" w:hAnsi="Times New Roman" w:cs="Times New Roman"/>
          <w:sz w:val="20"/>
        </w:rPr>
        <w:t xml:space="preserve"> le produit.</w:t>
      </w:r>
    </w:p>
    <w:p w14:paraId="1EB0EA11" w14:textId="77777777" w:rsidR="00E47E87" w:rsidRPr="00C32C50" w:rsidRDefault="00E47E87" w:rsidP="00E47E87">
      <w:pPr>
        <w:rPr>
          <w:rFonts w:ascii="Times New Roman" w:hAnsi="Times New Roman" w:cs="Times New Roman"/>
          <w:sz w:val="20"/>
        </w:rPr>
      </w:pPr>
      <w:r w:rsidRPr="00C32C50">
        <w:rPr>
          <w:rFonts w:ascii="Times New Roman" w:hAnsi="Times New Roman" w:cs="Times New Roman"/>
          <w:sz w:val="20"/>
        </w:rPr>
        <w:t>C’est un marché énorme</w:t>
      </w:r>
      <w:r w:rsidR="00DC7746" w:rsidRPr="00C32C50">
        <w:rPr>
          <w:rFonts w:ascii="Times New Roman" w:hAnsi="Times New Roman" w:cs="Times New Roman"/>
          <w:sz w:val="20"/>
        </w:rPr>
        <w:t>.</w:t>
      </w:r>
      <w:r w:rsidRPr="00C32C50">
        <w:rPr>
          <w:rFonts w:ascii="Times New Roman" w:hAnsi="Times New Roman" w:cs="Times New Roman"/>
          <w:sz w:val="20"/>
        </w:rPr>
        <w:t xml:space="preserve"> 500 milliards d</w:t>
      </w:r>
      <w:r w:rsidR="00DC7746" w:rsidRPr="00C32C50">
        <w:rPr>
          <w:rFonts w:ascii="Times New Roman" w:hAnsi="Times New Roman" w:cs="Times New Roman"/>
          <w:sz w:val="20"/>
        </w:rPr>
        <w:t>e dollars chaque année</w:t>
      </w:r>
      <w:r w:rsidRPr="00C32C50">
        <w:rPr>
          <w:rFonts w:ascii="Times New Roman" w:hAnsi="Times New Roman" w:cs="Times New Roman"/>
          <w:sz w:val="20"/>
        </w:rPr>
        <w:t xml:space="preserve"> qui </w:t>
      </w:r>
      <w:r w:rsidR="00DC7746" w:rsidRPr="00C32C50">
        <w:rPr>
          <w:rFonts w:ascii="Times New Roman" w:hAnsi="Times New Roman" w:cs="Times New Roman"/>
          <w:sz w:val="20"/>
        </w:rPr>
        <w:t>sont générés</w:t>
      </w:r>
      <w:r w:rsidRPr="00C32C50">
        <w:rPr>
          <w:rFonts w:ascii="Times New Roman" w:hAnsi="Times New Roman" w:cs="Times New Roman"/>
          <w:sz w:val="20"/>
        </w:rPr>
        <w:t xml:space="preserve"> par le transport, séjours hôteliers et les visite</w:t>
      </w:r>
      <w:r w:rsidR="00DC7746" w:rsidRPr="00C32C50">
        <w:rPr>
          <w:rFonts w:ascii="Times New Roman" w:hAnsi="Times New Roman" w:cs="Times New Roman"/>
          <w:sz w:val="20"/>
        </w:rPr>
        <w:t>s</w:t>
      </w:r>
      <w:r w:rsidRPr="00C32C50">
        <w:rPr>
          <w:rFonts w:ascii="Times New Roman" w:hAnsi="Times New Roman" w:cs="Times New Roman"/>
          <w:sz w:val="20"/>
        </w:rPr>
        <w:t xml:space="preserve">. </w:t>
      </w:r>
    </w:p>
    <w:p w14:paraId="04104C4C" w14:textId="77777777" w:rsidR="00E47E87" w:rsidRPr="00C32C50" w:rsidRDefault="00E47E87" w:rsidP="00E47E87">
      <w:pPr>
        <w:rPr>
          <w:rFonts w:ascii="Times New Roman" w:hAnsi="Times New Roman" w:cs="Times New Roman"/>
          <w:sz w:val="20"/>
        </w:rPr>
      </w:pPr>
      <w:r w:rsidRPr="00C32C50">
        <w:rPr>
          <w:rFonts w:ascii="Times New Roman" w:hAnsi="Times New Roman" w:cs="Times New Roman"/>
          <w:sz w:val="20"/>
        </w:rPr>
        <w:t>500 milliards très inégalement réparti</w:t>
      </w:r>
      <w:r w:rsidR="00DC7746" w:rsidRPr="00C32C50">
        <w:rPr>
          <w:rFonts w:ascii="Times New Roman" w:hAnsi="Times New Roman" w:cs="Times New Roman"/>
          <w:sz w:val="20"/>
        </w:rPr>
        <w:t>s</w:t>
      </w:r>
      <w:r w:rsidRPr="00C32C50">
        <w:rPr>
          <w:rFonts w:ascii="Times New Roman" w:hAnsi="Times New Roman" w:cs="Times New Roman"/>
          <w:sz w:val="20"/>
        </w:rPr>
        <w:t> :</w:t>
      </w:r>
    </w:p>
    <w:p w14:paraId="004BA2FB" w14:textId="77777777" w:rsidR="00E47E87" w:rsidRPr="00C32C50" w:rsidRDefault="00E47E87" w:rsidP="00E47E87">
      <w:pPr>
        <w:pStyle w:val="Paragraphedeliste"/>
        <w:numPr>
          <w:ilvl w:val="0"/>
          <w:numId w:val="9"/>
        </w:numPr>
        <w:rPr>
          <w:rFonts w:ascii="Times New Roman" w:hAnsi="Times New Roman" w:cs="Times New Roman"/>
          <w:sz w:val="20"/>
        </w:rPr>
      </w:pPr>
      <w:r w:rsidRPr="00C32C50">
        <w:rPr>
          <w:rFonts w:ascii="Times New Roman" w:hAnsi="Times New Roman" w:cs="Times New Roman"/>
          <w:sz w:val="20"/>
        </w:rPr>
        <w:t>400 milliards absorbé</w:t>
      </w:r>
      <w:r w:rsidR="00D215D5" w:rsidRPr="00C32C50">
        <w:rPr>
          <w:rFonts w:ascii="Times New Roman" w:hAnsi="Times New Roman" w:cs="Times New Roman"/>
          <w:sz w:val="20"/>
        </w:rPr>
        <w:t>s</w:t>
      </w:r>
      <w:r w:rsidRPr="00C32C50">
        <w:rPr>
          <w:rFonts w:ascii="Times New Roman" w:hAnsi="Times New Roman" w:cs="Times New Roman"/>
          <w:sz w:val="20"/>
        </w:rPr>
        <w:t xml:space="preserve"> par les pays du nord </w:t>
      </w:r>
    </w:p>
    <w:p w14:paraId="70B82077" w14:textId="77777777" w:rsidR="00E47E87" w:rsidRPr="00C32C50" w:rsidRDefault="00E47E87" w:rsidP="00E47E87">
      <w:pPr>
        <w:pStyle w:val="Paragraphedeliste"/>
        <w:numPr>
          <w:ilvl w:val="0"/>
          <w:numId w:val="9"/>
        </w:numPr>
        <w:rPr>
          <w:rFonts w:ascii="Times New Roman" w:hAnsi="Times New Roman" w:cs="Times New Roman"/>
          <w:sz w:val="20"/>
        </w:rPr>
      </w:pPr>
      <w:r w:rsidRPr="00C32C50">
        <w:rPr>
          <w:rFonts w:ascii="Times New Roman" w:hAnsi="Times New Roman" w:cs="Times New Roman"/>
          <w:sz w:val="20"/>
        </w:rPr>
        <w:t>100 milliards absorbé</w:t>
      </w:r>
      <w:r w:rsidR="00D215D5" w:rsidRPr="00C32C50">
        <w:rPr>
          <w:rFonts w:ascii="Times New Roman" w:hAnsi="Times New Roman" w:cs="Times New Roman"/>
          <w:sz w:val="20"/>
        </w:rPr>
        <w:t>s</w:t>
      </w:r>
      <w:r w:rsidRPr="00C32C50">
        <w:rPr>
          <w:rFonts w:ascii="Times New Roman" w:hAnsi="Times New Roman" w:cs="Times New Roman"/>
          <w:sz w:val="20"/>
        </w:rPr>
        <w:t xml:space="preserve"> par les pays du sud </w:t>
      </w:r>
    </w:p>
    <w:p w14:paraId="62C278A8" w14:textId="77777777" w:rsidR="00E47E87" w:rsidRPr="00C32C50" w:rsidRDefault="00E47E87" w:rsidP="00E47E87">
      <w:pPr>
        <w:rPr>
          <w:rFonts w:ascii="Times New Roman" w:hAnsi="Times New Roman" w:cs="Times New Roman"/>
          <w:sz w:val="20"/>
        </w:rPr>
      </w:pPr>
    </w:p>
    <w:tbl>
      <w:tblPr>
        <w:tblStyle w:val="Grilledutableau"/>
        <w:tblW w:w="0" w:type="auto"/>
        <w:tblLook w:val="04A0" w:firstRow="1" w:lastRow="0" w:firstColumn="1" w:lastColumn="0" w:noHBand="0" w:noVBand="1"/>
      </w:tblPr>
      <w:tblGrid>
        <w:gridCol w:w="1668"/>
        <w:gridCol w:w="7544"/>
      </w:tblGrid>
      <w:tr w:rsidR="00E47E87" w:rsidRPr="00C32C50" w14:paraId="70D6227E" w14:textId="77777777" w:rsidTr="00E47E87">
        <w:trPr>
          <w:trHeight w:val="393"/>
        </w:trPr>
        <w:tc>
          <w:tcPr>
            <w:tcW w:w="1668" w:type="dxa"/>
          </w:tcPr>
          <w:p w14:paraId="599B9DD2"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lastRenderedPageBreak/>
              <w:t>1</w:t>
            </w:r>
            <w:r w:rsidRPr="00C32C50">
              <w:rPr>
                <w:rFonts w:ascii="Times New Roman" w:hAnsi="Times New Roman" w:cs="Times New Roman"/>
                <w:sz w:val="20"/>
                <w:vertAlign w:val="superscript"/>
              </w:rPr>
              <w:t>er</w:t>
            </w:r>
            <w:r w:rsidRPr="00C32C50">
              <w:rPr>
                <w:rFonts w:ascii="Times New Roman" w:hAnsi="Times New Roman" w:cs="Times New Roman"/>
                <w:sz w:val="20"/>
              </w:rPr>
              <w:t xml:space="preserve"> lac touristique</w:t>
            </w:r>
          </w:p>
        </w:tc>
        <w:tc>
          <w:tcPr>
            <w:tcW w:w="7544" w:type="dxa"/>
          </w:tcPr>
          <w:p w14:paraId="4202647F"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t>Méditerranée, la moitié des touristes.</w:t>
            </w:r>
          </w:p>
        </w:tc>
      </w:tr>
      <w:tr w:rsidR="00E47E87" w:rsidRPr="00C32C50" w14:paraId="4019E481" w14:textId="77777777" w:rsidTr="00E47E87">
        <w:tc>
          <w:tcPr>
            <w:tcW w:w="1668" w:type="dxa"/>
          </w:tcPr>
          <w:p w14:paraId="61F62B1D"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t>2</w:t>
            </w:r>
            <w:r w:rsidRPr="00C32C50">
              <w:rPr>
                <w:rFonts w:ascii="Times New Roman" w:hAnsi="Times New Roman" w:cs="Times New Roman"/>
                <w:sz w:val="20"/>
                <w:vertAlign w:val="superscript"/>
              </w:rPr>
              <w:t>nd</w:t>
            </w:r>
            <w:r w:rsidRPr="00C32C50">
              <w:rPr>
                <w:rFonts w:ascii="Times New Roman" w:hAnsi="Times New Roman" w:cs="Times New Roman"/>
                <w:sz w:val="20"/>
              </w:rPr>
              <w:t xml:space="preserve"> lac touristique</w:t>
            </w:r>
          </w:p>
        </w:tc>
        <w:tc>
          <w:tcPr>
            <w:tcW w:w="7544" w:type="dxa"/>
          </w:tcPr>
          <w:p w14:paraId="3BE0F4BE"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t>Golfe du Mexique (U .S, Mexique, Antilles)</w:t>
            </w:r>
          </w:p>
        </w:tc>
      </w:tr>
      <w:tr w:rsidR="00E47E87" w:rsidRPr="00C32C50" w14:paraId="0BA9F43E" w14:textId="77777777" w:rsidTr="00E47E87">
        <w:tc>
          <w:tcPr>
            <w:tcW w:w="1668" w:type="dxa"/>
          </w:tcPr>
          <w:p w14:paraId="3C600DA4"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t>3eme lac touristique</w:t>
            </w:r>
          </w:p>
        </w:tc>
        <w:tc>
          <w:tcPr>
            <w:tcW w:w="7544" w:type="dxa"/>
          </w:tcPr>
          <w:p w14:paraId="4BF8322E" w14:textId="77777777" w:rsidR="00E47E87" w:rsidRPr="00C32C50" w:rsidRDefault="00E47E87" w:rsidP="00E47E87">
            <w:pPr>
              <w:jc w:val="center"/>
              <w:rPr>
                <w:rFonts w:ascii="Times New Roman" w:hAnsi="Times New Roman" w:cs="Times New Roman"/>
                <w:sz w:val="20"/>
              </w:rPr>
            </w:pPr>
            <w:r w:rsidRPr="00C32C50">
              <w:rPr>
                <w:rFonts w:ascii="Times New Roman" w:hAnsi="Times New Roman" w:cs="Times New Roman"/>
                <w:sz w:val="20"/>
              </w:rPr>
              <w:t>Asie du Sud Est (Tunisie, Thaïlande, Malaisie, Philippines)</w:t>
            </w:r>
          </w:p>
        </w:tc>
      </w:tr>
    </w:tbl>
    <w:p w14:paraId="120BA6B9" w14:textId="77777777" w:rsidR="00E47E87" w:rsidRPr="00C32C50" w:rsidRDefault="00E47E87" w:rsidP="00E47E87">
      <w:pPr>
        <w:rPr>
          <w:rFonts w:ascii="Times New Roman" w:hAnsi="Times New Roman" w:cs="Times New Roman"/>
          <w:sz w:val="20"/>
        </w:rPr>
      </w:pPr>
    </w:p>
    <w:p w14:paraId="6407C386" w14:textId="77777777" w:rsidR="00E47E87" w:rsidRPr="00C32C50" w:rsidRDefault="00E47E87" w:rsidP="00E47E87">
      <w:pPr>
        <w:rPr>
          <w:rFonts w:ascii="Times New Roman" w:hAnsi="Times New Roman" w:cs="Times New Roman"/>
          <w:sz w:val="20"/>
        </w:rPr>
      </w:pPr>
    </w:p>
    <w:p w14:paraId="18E4CDFD" w14:textId="77777777" w:rsidR="008C1CCE" w:rsidRPr="00C32C50" w:rsidRDefault="00D36B71" w:rsidP="008C1CCE">
      <w:pPr>
        <w:rPr>
          <w:rFonts w:ascii="Times New Roman" w:hAnsi="Times New Roman" w:cs="Times New Roman"/>
          <w:sz w:val="20"/>
        </w:rPr>
      </w:pPr>
      <w:r w:rsidRPr="00C32C50">
        <w:rPr>
          <w:rFonts w:ascii="Times New Roman" w:hAnsi="Times New Roman" w:cs="Times New Roman"/>
          <w:sz w:val="20"/>
        </w:rPr>
        <w:t>La part du tourisme dans les économies des pays est différente :</w:t>
      </w:r>
    </w:p>
    <w:p w14:paraId="1CBF2260" w14:textId="77777777" w:rsidR="00D36B71" w:rsidRPr="00C32C50" w:rsidRDefault="00D36B71" w:rsidP="00D36B7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 xml:space="preserve">Espagne, France, Italie </w:t>
      </w:r>
    </w:p>
    <w:p w14:paraId="6B9690F1" w14:textId="77777777" w:rsidR="00D36B71" w:rsidRPr="00C32C50" w:rsidRDefault="00D36B71"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10% du PIB </w:t>
      </w:r>
    </w:p>
    <w:p w14:paraId="0A43661D" w14:textId="77777777" w:rsidR="00D36B71" w:rsidRPr="00C32C50" w:rsidRDefault="00D36B71" w:rsidP="00D36B7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 xml:space="preserve">Etats Unis </w:t>
      </w:r>
    </w:p>
    <w:p w14:paraId="56B1240D" w14:textId="77777777" w:rsidR="00D36B71" w:rsidRPr="00C32C50" w:rsidRDefault="00D36B71"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10 % du PIB </w:t>
      </w:r>
    </w:p>
    <w:p w14:paraId="64C0E56E" w14:textId="77777777" w:rsidR="00D36B71" w:rsidRPr="00C32C50" w:rsidRDefault="00D36B71" w:rsidP="00D36B7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Maroc, Egypte, Tunisie</w:t>
      </w:r>
    </w:p>
    <w:p w14:paraId="572E9D94" w14:textId="77777777" w:rsidR="00D36B71" w:rsidRPr="00C32C50" w:rsidRDefault="00D36B71"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1/3 du PIB provient du tourisme </w:t>
      </w:r>
    </w:p>
    <w:p w14:paraId="326010D5" w14:textId="77777777" w:rsidR="00D36B71" w:rsidRPr="00C32C50" w:rsidRDefault="00D36B71" w:rsidP="00D36B7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Maldives, Seychelles</w:t>
      </w:r>
    </w:p>
    <w:p w14:paraId="2A727B98" w14:textId="77777777" w:rsidR="00D36B71" w:rsidRPr="00C32C50" w:rsidRDefault="00D36B71"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90 % du PIB provient du tourisme </w:t>
      </w:r>
    </w:p>
    <w:p w14:paraId="04FC4340" w14:textId="77777777" w:rsidR="00D36B71" w:rsidRPr="00C32C50" w:rsidRDefault="00D36B71" w:rsidP="00D36B7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 xml:space="preserve">Antilles </w:t>
      </w:r>
    </w:p>
    <w:p w14:paraId="5CAC973C" w14:textId="77777777" w:rsidR="00D36B71" w:rsidRPr="00C32C50" w:rsidRDefault="00A92180"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Ne vivent que d</w:t>
      </w:r>
      <w:r w:rsidR="00D36B71" w:rsidRPr="00C32C50">
        <w:rPr>
          <w:rFonts w:ascii="Times New Roman" w:hAnsi="Times New Roman" w:cs="Times New Roman"/>
          <w:sz w:val="20"/>
        </w:rPr>
        <w:t xml:space="preserve">u tourisme </w:t>
      </w:r>
    </w:p>
    <w:p w14:paraId="6432C059" w14:textId="77777777" w:rsidR="00D36B71" w:rsidRPr="00C32C50" w:rsidRDefault="00D36B71" w:rsidP="00D36B71">
      <w:pPr>
        <w:rPr>
          <w:rFonts w:ascii="Times New Roman" w:hAnsi="Times New Roman" w:cs="Times New Roman"/>
          <w:sz w:val="20"/>
        </w:rPr>
      </w:pPr>
      <w:r w:rsidRPr="00C32C50">
        <w:rPr>
          <w:rFonts w:ascii="Times New Roman" w:hAnsi="Times New Roman" w:cs="Times New Roman"/>
          <w:sz w:val="20"/>
        </w:rPr>
        <w:t xml:space="preserve">Le tourisme est essentiellement un phénomène nord – nord. (Confort et sécurité). Il y a peu de flux vers le sud. </w:t>
      </w:r>
    </w:p>
    <w:p w14:paraId="0A09F139" w14:textId="77777777" w:rsidR="00D36B71" w:rsidRPr="00C32C50" w:rsidRDefault="00D36B71" w:rsidP="00D36B71">
      <w:pPr>
        <w:rPr>
          <w:rFonts w:ascii="Times New Roman" w:hAnsi="Times New Roman" w:cs="Times New Roman"/>
          <w:sz w:val="20"/>
        </w:rPr>
      </w:pPr>
      <w:r w:rsidRPr="00C32C50">
        <w:rPr>
          <w:rFonts w:ascii="Times New Roman" w:hAnsi="Times New Roman" w:cs="Times New Roman"/>
          <w:sz w:val="20"/>
        </w:rPr>
        <w:t>Le premier pays touristique est la France avec 70 millions de touriste (autant qu’en Egypte, Turquie, Tunisie, Maroc). 80 % des touristes du Nord et 20 % des touristes du Sud. Les pays du nord sont capable</w:t>
      </w:r>
      <w:r w:rsidR="00A92180" w:rsidRPr="00C32C50">
        <w:rPr>
          <w:rFonts w:ascii="Times New Roman" w:hAnsi="Times New Roman" w:cs="Times New Roman"/>
          <w:sz w:val="20"/>
        </w:rPr>
        <w:t>s de proposer</w:t>
      </w:r>
      <w:r w:rsidRPr="00C32C50">
        <w:rPr>
          <w:rFonts w:ascii="Times New Roman" w:hAnsi="Times New Roman" w:cs="Times New Roman"/>
          <w:sz w:val="20"/>
        </w:rPr>
        <w:t xml:space="preserve"> toute</w:t>
      </w:r>
      <w:r w:rsidR="00A92180" w:rsidRPr="00C32C50">
        <w:rPr>
          <w:rFonts w:ascii="Times New Roman" w:hAnsi="Times New Roman" w:cs="Times New Roman"/>
          <w:sz w:val="20"/>
        </w:rPr>
        <w:t>s</w:t>
      </w:r>
      <w:r w:rsidRPr="00C32C50">
        <w:rPr>
          <w:rFonts w:ascii="Times New Roman" w:hAnsi="Times New Roman" w:cs="Times New Roman"/>
          <w:sz w:val="20"/>
        </w:rPr>
        <w:t xml:space="preserve"> les sorte</w:t>
      </w:r>
      <w:r w:rsidR="00A92180" w:rsidRPr="00C32C50">
        <w:rPr>
          <w:rFonts w:ascii="Times New Roman" w:hAnsi="Times New Roman" w:cs="Times New Roman"/>
          <w:sz w:val="20"/>
        </w:rPr>
        <w:t>s</w:t>
      </w:r>
      <w:r w:rsidRPr="00C32C50">
        <w:rPr>
          <w:rFonts w:ascii="Times New Roman" w:hAnsi="Times New Roman" w:cs="Times New Roman"/>
          <w:sz w:val="20"/>
        </w:rPr>
        <w:t xml:space="preserve"> de tourisme. </w:t>
      </w:r>
    </w:p>
    <w:p w14:paraId="3A77D7D9" w14:textId="77777777" w:rsidR="00D36B71" w:rsidRPr="00C32C50" w:rsidRDefault="00D36B71" w:rsidP="00D36B71">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Balnéaire</w:t>
      </w:r>
    </w:p>
    <w:p w14:paraId="22A065E4" w14:textId="77777777" w:rsidR="00D36B71" w:rsidRPr="00C32C50" w:rsidRDefault="00D36B71"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Culturel</w:t>
      </w:r>
    </w:p>
    <w:p w14:paraId="7E71AF4B" w14:textId="77777777" w:rsidR="00D36B71" w:rsidRPr="00C32C50" w:rsidRDefault="00D36B71"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Sportif</w:t>
      </w:r>
    </w:p>
    <w:p w14:paraId="6A5EDDC9" w14:textId="77777777" w:rsidR="00D36B71" w:rsidRPr="00C32C50" w:rsidRDefault="00D36B71"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Vert</w:t>
      </w:r>
    </w:p>
    <w:p w14:paraId="546F4681" w14:textId="77777777" w:rsidR="00D36B71" w:rsidRPr="00C32C50" w:rsidRDefault="00D36B71"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Tourisme religieux (Lourdes) </w:t>
      </w:r>
    </w:p>
    <w:p w14:paraId="4BF09E93" w14:textId="77777777" w:rsidR="00D36B71" w:rsidRPr="00C32C50" w:rsidRDefault="00D36B71"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Festival (Canne) </w:t>
      </w:r>
    </w:p>
    <w:p w14:paraId="690053D4" w14:textId="77777777" w:rsidR="00D36B71" w:rsidRPr="00C32C50" w:rsidRDefault="00D170E5"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Médical </w:t>
      </w:r>
    </w:p>
    <w:p w14:paraId="4C9CD178" w14:textId="77777777" w:rsidR="00D170E5" w:rsidRPr="00C32C50" w:rsidRDefault="00D170E5"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 xml:space="preserve">Congrès </w:t>
      </w:r>
    </w:p>
    <w:p w14:paraId="371CC030" w14:textId="77777777" w:rsidR="00D170E5" w:rsidRPr="00C32C50" w:rsidRDefault="00D170E5" w:rsidP="008C1CCE">
      <w:pPr>
        <w:pStyle w:val="Paragraphedeliste"/>
        <w:numPr>
          <w:ilvl w:val="0"/>
          <w:numId w:val="13"/>
        </w:numPr>
        <w:rPr>
          <w:rFonts w:ascii="Times New Roman" w:hAnsi="Times New Roman" w:cs="Times New Roman"/>
          <w:sz w:val="20"/>
        </w:rPr>
      </w:pPr>
      <w:r w:rsidRPr="00C32C50">
        <w:rPr>
          <w:rFonts w:ascii="Times New Roman" w:hAnsi="Times New Roman" w:cs="Times New Roman"/>
          <w:sz w:val="20"/>
        </w:rPr>
        <w:t>Salon professionnel</w:t>
      </w:r>
    </w:p>
    <w:p w14:paraId="6505B1E0" w14:textId="77777777" w:rsidR="00D170E5" w:rsidRDefault="00D170E5" w:rsidP="00D170E5">
      <w:pPr>
        <w:rPr>
          <w:rFonts w:ascii="Times New Roman" w:hAnsi="Times New Roman" w:cs="Times New Roman"/>
          <w:sz w:val="20"/>
        </w:rPr>
      </w:pPr>
      <w:r w:rsidRPr="00C32C50">
        <w:rPr>
          <w:rFonts w:ascii="Times New Roman" w:hAnsi="Times New Roman" w:cs="Times New Roman"/>
          <w:sz w:val="20"/>
        </w:rPr>
        <w:t xml:space="preserve">La France est numéro </w:t>
      </w:r>
      <w:r w:rsidR="00B83BA7" w:rsidRPr="00C32C50">
        <w:rPr>
          <w:rFonts w:ascii="Times New Roman" w:hAnsi="Times New Roman" w:cs="Times New Roman"/>
          <w:sz w:val="20"/>
        </w:rPr>
        <w:t>un</w:t>
      </w:r>
      <w:r w:rsidRPr="00C32C50">
        <w:rPr>
          <w:rFonts w:ascii="Times New Roman" w:hAnsi="Times New Roman" w:cs="Times New Roman"/>
          <w:sz w:val="20"/>
        </w:rPr>
        <w:t xml:space="preserve"> mondiale dans le festival, médica</w:t>
      </w:r>
      <w:r w:rsidR="00B83BA7" w:rsidRPr="00C32C50">
        <w:rPr>
          <w:rFonts w:ascii="Times New Roman" w:hAnsi="Times New Roman" w:cs="Times New Roman"/>
          <w:sz w:val="20"/>
        </w:rPr>
        <w:t>l, congrès, salon professionnel.</w:t>
      </w:r>
    </w:p>
    <w:p w14:paraId="2685C04F" w14:textId="77777777" w:rsidR="00C32C50" w:rsidRDefault="00C32C50" w:rsidP="00D170E5">
      <w:pPr>
        <w:rPr>
          <w:rFonts w:ascii="Times New Roman" w:hAnsi="Times New Roman" w:cs="Times New Roman"/>
          <w:sz w:val="20"/>
        </w:rPr>
      </w:pPr>
    </w:p>
    <w:p w14:paraId="742F59AF" w14:textId="77777777" w:rsidR="00C32C50" w:rsidRDefault="00C32C50" w:rsidP="00D170E5">
      <w:pPr>
        <w:rPr>
          <w:rFonts w:ascii="Times New Roman" w:hAnsi="Times New Roman" w:cs="Times New Roman"/>
          <w:sz w:val="20"/>
        </w:rPr>
      </w:pPr>
    </w:p>
    <w:p w14:paraId="5790773F" w14:textId="77777777" w:rsidR="00C32C50" w:rsidRDefault="00C32C50" w:rsidP="00D170E5">
      <w:pPr>
        <w:rPr>
          <w:rFonts w:ascii="Times New Roman" w:hAnsi="Times New Roman" w:cs="Times New Roman"/>
          <w:sz w:val="20"/>
        </w:rPr>
      </w:pPr>
    </w:p>
    <w:p w14:paraId="5C3BA2A6" w14:textId="77777777" w:rsidR="00C32C50" w:rsidRDefault="00C32C50" w:rsidP="00D170E5">
      <w:pPr>
        <w:rPr>
          <w:rFonts w:ascii="Times New Roman" w:hAnsi="Times New Roman" w:cs="Times New Roman"/>
          <w:sz w:val="20"/>
        </w:rPr>
      </w:pPr>
    </w:p>
    <w:p w14:paraId="76DB9052" w14:textId="77777777" w:rsidR="00C32C50" w:rsidRDefault="00C32C50" w:rsidP="00D170E5">
      <w:pPr>
        <w:rPr>
          <w:rFonts w:ascii="Times New Roman" w:hAnsi="Times New Roman" w:cs="Times New Roman"/>
          <w:sz w:val="20"/>
        </w:rPr>
      </w:pPr>
    </w:p>
    <w:p w14:paraId="603C87B5" w14:textId="77777777" w:rsidR="00C32C50" w:rsidRDefault="00C32C50" w:rsidP="00D170E5">
      <w:pPr>
        <w:rPr>
          <w:rFonts w:ascii="Times New Roman" w:hAnsi="Times New Roman" w:cs="Times New Roman"/>
          <w:sz w:val="20"/>
        </w:rPr>
      </w:pPr>
    </w:p>
    <w:p w14:paraId="0D2F1694" w14:textId="77777777" w:rsidR="00C32C50" w:rsidRDefault="00C32C50" w:rsidP="00D170E5">
      <w:pPr>
        <w:rPr>
          <w:rFonts w:ascii="Times New Roman" w:hAnsi="Times New Roman" w:cs="Times New Roman"/>
          <w:sz w:val="20"/>
        </w:rPr>
      </w:pPr>
    </w:p>
    <w:p w14:paraId="6281EDDA" w14:textId="77777777" w:rsidR="00C32C50" w:rsidRDefault="00C32C50" w:rsidP="00D170E5">
      <w:pPr>
        <w:rPr>
          <w:rFonts w:ascii="Times New Roman" w:hAnsi="Times New Roman" w:cs="Times New Roman"/>
          <w:sz w:val="20"/>
        </w:rPr>
      </w:pPr>
    </w:p>
    <w:p w14:paraId="2D8EA5FA" w14:textId="77777777" w:rsidR="00C32C50" w:rsidRPr="00C32C50" w:rsidRDefault="00C32C50" w:rsidP="00D170E5">
      <w:pPr>
        <w:rPr>
          <w:rFonts w:ascii="Times New Roman" w:hAnsi="Times New Roman" w:cs="Times New Roman"/>
          <w:sz w:val="20"/>
        </w:rPr>
      </w:pPr>
    </w:p>
    <w:p w14:paraId="5482433B" w14:textId="77777777" w:rsidR="00D170E5" w:rsidRPr="00195D44" w:rsidRDefault="00D170E5" w:rsidP="00D170E5">
      <w:pPr>
        <w:rPr>
          <w:rFonts w:ascii="Times New Roman" w:hAnsi="Times New Roman" w:cs="Times New Roman"/>
          <w:b/>
          <w:sz w:val="20"/>
          <w:u w:val="single"/>
        </w:rPr>
      </w:pPr>
      <w:r w:rsidRPr="00195D44">
        <w:rPr>
          <w:rFonts w:ascii="Times New Roman" w:hAnsi="Times New Roman" w:cs="Times New Roman"/>
          <w:b/>
          <w:sz w:val="20"/>
          <w:u w:val="single"/>
        </w:rPr>
        <w:lastRenderedPageBreak/>
        <w:t xml:space="preserve">II- Auteur de la mondialisation et de l’interdépendance. </w:t>
      </w:r>
    </w:p>
    <w:p w14:paraId="245A1F5A" w14:textId="77777777" w:rsidR="00D170E5" w:rsidRPr="00C32C50" w:rsidRDefault="00D170E5" w:rsidP="00D170E5">
      <w:pPr>
        <w:rPr>
          <w:rFonts w:ascii="Times New Roman" w:hAnsi="Times New Roman" w:cs="Times New Roman"/>
          <w:sz w:val="20"/>
        </w:rPr>
      </w:pPr>
      <w:r w:rsidRPr="00C32C50">
        <w:rPr>
          <w:rFonts w:ascii="Times New Roman" w:hAnsi="Times New Roman" w:cs="Times New Roman"/>
          <w:sz w:val="20"/>
        </w:rPr>
        <w:t xml:space="preserve">Acteur : responsable de la mondialisation, ceux qui l’organisent. </w:t>
      </w:r>
    </w:p>
    <w:p w14:paraId="30718F45" w14:textId="77777777" w:rsidR="00D170E5" w:rsidRPr="00C32C50" w:rsidRDefault="00D170E5" w:rsidP="00D170E5">
      <w:pPr>
        <w:rPr>
          <w:rFonts w:ascii="Times New Roman" w:hAnsi="Times New Roman" w:cs="Times New Roman"/>
          <w:sz w:val="20"/>
        </w:rPr>
      </w:pPr>
      <w:r w:rsidRPr="00C32C50">
        <w:rPr>
          <w:rFonts w:ascii="Times New Roman" w:hAnsi="Times New Roman" w:cs="Times New Roman"/>
          <w:sz w:val="20"/>
        </w:rPr>
        <w:t>Facteur : Cause, ce qui rend possible la mondialisation.</w:t>
      </w:r>
    </w:p>
    <w:p w14:paraId="0F92202A" w14:textId="77777777" w:rsidR="00C32C50" w:rsidRPr="00C32C50" w:rsidRDefault="00D170E5" w:rsidP="00D170E5">
      <w:pPr>
        <w:rPr>
          <w:rFonts w:ascii="Times New Roman" w:hAnsi="Times New Roman" w:cs="Times New Roman"/>
          <w:sz w:val="20"/>
        </w:rPr>
      </w:pPr>
      <w:r w:rsidRPr="00C32C50">
        <w:rPr>
          <w:rFonts w:ascii="Times New Roman" w:hAnsi="Times New Roman" w:cs="Times New Roman"/>
          <w:sz w:val="20"/>
        </w:rPr>
        <w:t>Facteur essentiellement technique / technologique.</w:t>
      </w:r>
    </w:p>
    <w:p w14:paraId="73E8936B" w14:textId="77777777" w:rsidR="00D170E5" w:rsidRPr="00195D44" w:rsidRDefault="00D170E5" w:rsidP="00D170E5">
      <w:pPr>
        <w:pStyle w:val="Paragraphedeliste"/>
        <w:numPr>
          <w:ilvl w:val="0"/>
          <w:numId w:val="14"/>
        </w:numPr>
        <w:rPr>
          <w:rFonts w:ascii="Times New Roman" w:hAnsi="Times New Roman" w:cs="Times New Roman"/>
          <w:b/>
          <w:color w:val="FF0000"/>
          <w:sz w:val="20"/>
          <w:u w:val="single"/>
        </w:rPr>
      </w:pPr>
      <w:r w:rsidRPr="00195D44">
        <w:rPr>
          <w:rFonts w:ascii="Times New Roman" w:hAnsi="Times New Roman" w:cs="Times New Roman"/>
          <w:b/>
          <w:color w:val="FF0000"/>
          <w:sz w:val="20"/>
          <w:u w:val="single"/>
        </w:rPr>
        <w:t xml:space="preserve">Les Etats. </w:t>
      </w:r>
    </w:p>
    <w:p w14:paraId="3C6C577F" w14:textId="77777777" w:rsidR="00D170E5" w:rsidRPr="00C32C50" w:rsidRDefault="00D170E5" w:rsidP="00D170E5">
      <w:pPr>
        <w:rPr>
          <w:rFonts w:ascii="Times New Roman" w:hAnsi="Times New Roman" w:cs="Times New Roman"/>
          <w:sz w:val="20"/>
        </w:rPr>
      </w:pPr>
      <w:r w:rsidRPr="00C32C50">
        <w:rPr>
          <w:rFonts w:ascii="Times New Roman" w:hAnsi="Times New Roman" w:cs="Times New Roman"/>
          <w:sz w:val="20"/>
        </w:rPr>
        <w:t>Pour comprendre en quoi les états son</w:t>
      </w:r>
      <w:r w:rsidR="00957CAF" w:rsidRPr="00C32C50">
        <w:rPr>
          <w:rFonts w:ascii="Times New Roman" w:hAnsi="Times New Roman" w:cs="Times New Roman"/>
          <w:sz w:val="20"/>
        </w:rPr>
        <w:t>t</w:t>
      </w:r>
      <w:r w:rsidRPr="00C32C50">
        <w:rPr>
          <w:rFonts w:ascii="Times New Roman" w:hAnsi="Times New Roman" w:cs="Times New Roman"/>
          <w:sz w:val="20"/>
        </w:rPr>
        <w:t xml:space="preserve"> r</w:t>
      </w:r>
      <w:r w:rsidR="009727F1" w:rsidRPr="00C32C50">
        <w:rPr>
          <w:rFonts w:ascii="Times New Roman" w:hAnsi="Times New Roman" w:cs="Times New Roman"/>
          <w:sz w:val="20"/>
        </w:rPr>
        <w:t>esponsable</w:t>
      </w:r>
      <w:r w:rsidR="00957CAF" w:rsidRPr="00C32C50">
        <w:rPr>
          <w:rFonts w:ascii="Times New Roman" w:hAnsi="Times New Roman" w:cs="Times New Roman"/>
          <w:sz w:val="20"/>
        </w:rPr>
        <w:t>s</w:t>
      </w:r>
      <w:r w:rsidR="009727F1" w:rsidRPr="00C32C50">
        <w:rPr>
          <w:rFonts w:ascii="Times New Roman" w:hAnsi="Times New Roman" w:cs="Times New Roman"/>
          <w:sz w:val="20"/>
        </w:rPr>
        <w:t xml:space="preserve"> de la mondialisation.</w:t>
      </w:r>
    </w:p>
    <w:p w14:paraId="23658512" w14:textId="77777777" w:rsidR="009727F1" w:rsidRPr="00C32C50" w:rsidRDefault="009727F1" w:rsidP="009727F1">
      <w:pPr>
        <w:pStyle w:val="Paragraphedeliste"/>
        <w:numPr>
          <w:ilvl w:val="0"/>
          <w:numId w:val="15"/>
        </w:numPr>
        <w:rPr>
          <w:rFonts w:ascii="Times New Roman" w:hAnsi="Times New Roman" w:cs="Times New Roman"/>
          <w:sz w:val="20"/>
        </w:rPr>
      </w:pPr>
      <w:r w:rsidRPr="00C32C50">
        <w:rPr>
          <w:rFonts w:ascii="Times New Roman" w:hAnsi="Times New Roman" w:cs="Times New Roman"/>
          <w:sz w:val="20"/>
        </w:rPr>
        <w:t xml:space="preserve">Libre circulation : </w:t>
      </w:r>
    </w:p>
    <w:p w14:paraId="08AEC687" w14:textId="77777777" w:rsidR="009727F1" w:rsidRPr="00C32C50" w:rsidRDefault="009727F1" w:rsidP="009727F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 xml:space="preserve">des capitaux, </w:t>
      </w:r>
    </w:p>
    <w:p w14:paraId="3402EB5B" w14:textId="77777777" w:rsidR="009727F1" w:rsidRPr="00C32C50" w:rsidRDefault="009727F1" w:rsidP="009727F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 xml:space="preserve">des informations, </w:t>
      </w:r>
    </w:p>
    <w:p w14:paraId="6F0BD261" w14:textId="77777777" w:rsidR="009727F1" w:rsidRPr="00C32C50" w:rsidRDefault="009727F1" w:rsidP="009727F1">
      <w:pPr>
        <w:pStyle w:val="Paragraphedeliste"/>
        <w:numPr>
          <w:ilvl w:val="0"/>
          <w:numId w:val="12"/>
        </w:numPr>
        <w:rPr>
          <w:rFonts w:ascii="Times New Roman" w:hAnsi="Times New Roman" w:cs="Times New Roman"/>
          <w:sz w:val="20"/>
        </w:rPr>
      </w:pPr>
      <w:r w:rsidRPr="00C32C50">
        <w:rPr>
          <w:rFonts w:ascii="Times New Roman" w:hAnsi="Times New Roman" w:cs="Times New Roman"/>
          <w:sz w:val="20"/>
        </w:rPr>
        <w:t>des marchandises.</w:t>
      </w:r>
    </w:p>
    <w:p w14:paraId="3392C8A7" w14:textId="77777777" w:rsidR="009727F1" w:rsidRPr="00C32C50" w:rsidRDefault="009727F1" w:rsidP="009727F1">
      <w:pPr>
        <w:rPr>
          <w:rFonts w:ascii="Times New Roman" w:hAnsi="Times New Roman" w:cs="Times New Roman"/>
          <w:sz w:val="20"/>
        </w:rPr>
      </w:pPr>
      <w:r w:rsidRPr="00C32C50">
        <w:rPr>
          <w:rFonts w:ascii="Times New Roman" w:hAnsi="Times New Roman" w:cs="Times New Roman"/>
          <w:sz w:val="20"/>
        </w:rPr>
        <w:t>Les états sont responsable</w:t>
      </w:r>
      <w:r w:rsidR="00957CAF" w:rsidRPr="00C32C50">
        <w:rPr>
          <w:rFonts w:ascii="Times New Roman" w:hAnsi="Times New Roman" w:cs="Times New Roman"/>
          <w:sz w:val="20"/>
        </w:rPr>
        <w:t>s</w:t>
      </w:r>
      <w:r w:rsidRPr="00C32C50">
        <w:rPr>
          <w:rFonts w:ascii="Times New Roman" w:hAnsi="Times New Roman" w:cs="Times New Roman"/>
          <w:sz w:val="20"/>
        </w:rPr>
        <w:t xml:space="preserve"> de la mondialisation en détruisant les barrières douanières.</w:t>
      </w:r>
    </w:p>
    <w:p w14:paraId="21287A6C" w14:textId="77777777" w:rsidR="009727F1" w:rsidRPr="00C32C50" w:rsidRDefault="009727F1" w:rsidP="009727F1">
      <w:pPr>
        <w:rPr>
          <w:rFonts w:ascii="Times New Roman" w:hAnsi="Times New Roman" w:cs="Times New Roman"/>
          <w:b/>
          <w:sz w:val="20"/>
        </w:rPr>
      </w:pPr>
      <w:r w:rsidRPr="00C32C50">
        <w:rPr>
          <w:rFonts w:ascii="Times New Roman" w:hAnsi="Times New Roman" w:cs="Times New Roman"/>
          <w:b/>
          <w:sz w:val="20"/>
        </w:rPr>
        <w:t>Conséquences :</w:t>
      </w:r>
    </w:p>
    <w:p w14:paraId="28ED4D37" w14:textId="77777777" w:rsidR="009727F1" w:rsidRPr="00C32C50" w:rsidRDefault="009727F1" w:rsidP="009727F1">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Les états on</w:t>
      </w:r>
      <w:r w:rsidR="00957CAF" w:rsidRPr="00C32C50">
        <w:rPr>
          <w:rFonts w:ascii="Times New Roman" w:hAnsi="Times New Roman" w:cs="Times New Roman"/>
          <w:sz w:val="20"/>
        </w:rPr>
        <w:t>t</w:t>
      </w:r>
      <w:r w:rsidRPr="00C32C50">
        <w:rPr>
          <w:rFonts w:ascii="Times New Roman" w:hAnsi="Times New Roman" w:cs="Times New Roman"/>
          <w:sz w:val="20"/>
        </w:rPr>
        <w:t xml:space="preserve"> perdu leur pouvoir économique.</w:t>
      </w:r>
    </w:p>
    <w:p w14:paraId="32B7F180" w14:textId="77777777" w:rsidR="009727F1" w:rsidRPr="00C32C50" w:rsidRDefault="009727F1" w:rsidP="009727F1">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Le pouvoir économique des entreprises est supérieur à celui des états.</w:t>
      </w:r>
    </w:p>
    <w:p w14:paraId="55B89005" w14:textId="77777777" w:rsidR="009727F1" w:rsidRPr="00C32C50" w:rsidRDefault="009727F1" w:rsidP="009727F1">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 xml:space="preserve">Le seul pouvoir des états est de retenir les entreprises. </w:t>
      </w:r>
    </w:p>
    <w:p w14:paraId="2479E576" w14:textId="77777777" w:rsidR="009727F1" w:rsidRPr="00C32C50" w:rsidRDefault="009727F1" w:rsidP="009727F1">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Système fiscal : allègement des taxes</w:t>
      </w:r>
    </w:p>
    <w:p w14:paraId="7364AAF1" w14:textId="77777777" w:rsidR="009727F1" w:rsidRPr="00C32C50" w:rsidRDefault="009727F1" w:rsidP="009727F1">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Infrastructure</w:t>
      </w:r>
    </w:p>
    <w:p w14:paraId="77FEDFE6" w14:textId="77777777" w:rsidR="009727F1" w:rsidRPr="00C32C50" w:rsidRDefault="009727F1" w:rsidP="009727F1">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 xml:space="preserve">Moyen de communication </w:t>
      </w:r>
    </w:p>
    <w:p w14:paraId="07E0809B" w14:textId="77777777" w:rsidR="009727F1" w:rsidRPr="00C32C50" w:rsidRDefault="009727F1" w:rsidP="009727F1">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Main d’œuvre qualifié</w:t>
      </w:r>
      <w:r w:rsidR="00957CAF" w:rsidRPr="00C32C50">
        <w:rPr>
          <w:rFonts w:ascii="Times New Roman" w:hAnsi="Times New Roman" w:cs="Times New Roman"/>
          <w:sz w:val="20"/>
        </w:rPr>
        <w:t>e</w:t>
      </w:r>
      <w:r w:rsidRPr="00C32C50">
        <w:rPr>
          <w:rFonts w:ascii="Times New Roman" w:hAnsi="Times New Roman" w:cs="Times New Roman"/>
          <w:sz w:val="20"/>
        </w:rPr>
        <w:t xml:space="preserve"> </w:t>
      </w:r>
    </w:p>
    <w:p w14:paraId="4AB26C23" w14:textId="77777777" w:rsidR="009727F1" w:rsidRPr="00C32C50" w:rsidRDefault="009727F1" w:rsidP="009727F1">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Crée</w:t>
      </w:r>
      <w:r w:rsidR="00957CAF" w:rsidRPr="00C32C50">
        <w:rPr>
          <w:rFonts w:ascii="Times New Roman" w:hAnsi="Times New Roman" w:cs="Times New Roman"/>
          <w:sz w:val="20"/>
        </w:rPr>
        <w:t>r</w:t>
      </w:r>
      <w:r w:rsidRPr="00C32C50">
        <w:rPr>
          <w:rFonts w:ascii="Times New Roman" w:hAnsi="Times New Roman" w:cs="Times New Roman"/>
          <w:sz w:val="20"/>
        </w:rPr>
        <w:t xml:space="preserve"> de</w:t>
      </w:r>
      <w:r w:rsidR="00957CAF" w:rsidRPr="00C32C50">
        <w:rPr>
          <w:rFonts w:ascii="Times New Roman" w:hAnsi="Times New Roman" w:cs="Times New Roman"/>
          <w:sz w:val="20"/>
        </w:rPr>
        <w:t>s</w:t>
      </w:r>
      <w:r w:rsidRPr="00C32C50">
        <w:rPr>
          <w:rFonts w:ascii="Times New Roman" w:hAnsi="Times New Roman" w:cs="Times New Roman"/>
          <w:sz w:val="20"/>
        </w:rPr>
        <w:t xml:space="preserve"> zones franche</w:t>
      </w:r>
      <w:r w:rsidR="00957CAF" w:rsidRPr="00C32C50">
        <w:rPr>
          <w:rFonts w:ascii="Times New Roman" w:hAnsi="Times New Roman" w:cs="Times New Roman"/>
          <w:sz w:val="20"/>
        </w:rPr>
        <w:t>s</w:t>
      </w:r>
      <w:r w:rsidRPr="00C32C50">
        <w:rPr>
          <w:rFonts w:ascii="Times New Roman" w:hAnsi="Times New Roman" w:cs="Times New Roman"/>
          <w:sz w:val="20"/>
        </w:rPr>
        <w:t xml:space="preserve"> (défiscalisée, moins taxé, exceptions fiscale) </w:t>
      </w:r>
    </w:p>
    <w:p w14:paraId="39EB4C8A" w14:textId="77777777" w:rsidR="00C32C50" w:rsidRPr="00C32C50" w:rsidRDefault="00957CAF" w:rsidP="00C47A16">
      <w:pPr>
        <w:pStyle w:val="Paragraphedeliste"/>
        <w:numPr>
          <w:ilvl w:val="0"/>
          <w:numId w:val="16"/>
        </w:numPr>
        <w:rPr>
          <w:rFonts w:ascii="Times New Roman" w:hAnsi="Times New Roman" w:cs="Times New Roman"/>
          <w:sz w:val="20"/>
        </w:rPr>
      </w:pPr>
      <w:r w:rsidRPr="00C32C50">
        <w:rPr>
          <w:rFonts w:ascii="Times New Roman" w:hAnsi="Times New Roman" w:cs="Times New Roman"/>
          <w:sz w:val="20"/>
        </w:rPr>
        <w:t>Signer</w:t>
      </w:r>
      <w:r w:rsidR="009727F1" w:rsidRPr="00C32C50">
        <w:rPr>
          <w:rFonts w:ascii="Times New Roman" w:hAnsi="Times New Roman" w:cs="Times New Roman"/>
          <w:sz w:val="20"/>
        </w:rPr>
        <w:t xml:space="preserve"> des accords commerciaux avec d’autre états. </w:t>
      </w:r>
    </w:p>
    <w:p w14:paraId="12E40B19" w14:textId="77777777" w:rsidR="00C47A16" w:rsidRDefault="00C47A16" w:rsidP="00C47A16">
      <w:pPr>
        <w:pStyle w:val="Paragraphedeliste"/>
        <w:ind w:left="3825"/>
        <w:rPr>
          <w:rFonts w:ascii="Times New Roman" w:hAnsi="Times New Roman" w:cs="Times New Roman"/>
          <w:sz w:val="20"/>
        </w:rPr>
      </w:pPr>
    </w:p>
    <w:p w14:paraId="518A8410" w14:textId="77777777" w:rsidR="00C32C50" w:rsidRDefault="00C32C50" w:rsidP="00C47A16">
      <w:pPr>
        <w:pStyle w:val="Paragraphedeliste"/>
        <w:ind w:left="3825"/>
        <w:rPr>
          <w:rFonts w:ascii="Times New Roman" w:hAnsi="Times New Roman" w:cs="Times New Roman"/>
          <w:sz w:val="20"/>
        </w:rPr>
      </w:pPr>
    </w:p>
    <w:p w14:paraId="49F94CAD" w14:textId="77777777" w:rsidR="00C32C50" w:rsidRPr="00C32C50" w:rsidRDefault="00C32C50" w:rsidP="00C47A16">
      <w:pPr>
        <w:pStyle w:val="Paragraphedeliste"/>
        <w:ind w:left="3825"/>
        <w:rPr>
          <w:rFonts w:ascii="Times New Roman" w:hAnsi="Times New Roman" w:cs="Times New Roman"/>
          <w:sz w:val="20"/>
        </w:rPr>
      </w:pPr>
    </w:p>
    <w:p w14:paraId="7BFF7424" w14:textId="77777777" w:rsidR="009727F1" w:rsidRPr="00195D44" w:rsidRDefault="009727F1" w:rsidP="009727F1">
      <w:pPr>
        <w:pStyle w:val="Paragraphedeliste"/>
        <w:numPr>
          <w:ilvl w:val="0"/>
          <w:numId w:val="14"/>
        </w:numPr>
        <w:rPr>
          <w:rFonts w:ascii="Times New Roman" w:hAnsi="Times New Roman" w:cs="Times New Roman"/>
          <w:b/>
          <w:color w:val="FF0000"/>
          <w:sz w:val="20"/>
          <w:u w:val="single"/>
        </w:rPr>
      </w:pPr>
      <w:r w:rsidRPr="00195D44">
        <w:rPr>
          <w:rFonts w:ascii="Times New Roman" w:hAnsi="Times New Roman" w:cs="Times New Roman"/>
          <w:b/>
          <w:color w:val="FF0000"/>
          <w:sz w:val="20"/>
          <w:u w:val="single"/>
        </w:rPr>
        <w:t>Les F.M.N</w:t>
      </w:r>
    </w:p>
    <w:p w14:paraId="12178D7B" w14:textId="77777777" w:rsidR="009727F1" w:rsidRPr="00C32C50" w:rsidRDefault="009727F1" w:rsidP="009727F1">
      <w:pPr>
        <w:rPr>
          <w:rFonts w:ascii="Times New Roman" w:hAnsi="Times New Roman" w:cs="Times New Roman"/>
          <w:b/>
          <w:sz w:val="20"/>
        </w:rPr>
      </w:pPr>
      <w:r w:rsidRPr="00C32C50">
        <w:rPr>
          <w:rFonts w:ascii="Times New Roman" w:hAnsi="Times New Roman" w:cs="Times New Roman"/>
          <w:b/>
          <w:sz w:val="20"/>
        </w:rPr>
        <w:t>Firme</w:t>
      </w:r>
      <w:r w:rsidR="00957CAF" w:rsidRPr="00C32C50">
        <w:rPr>
          <w:rFonts w:ascii="Times New Roman" w:hAnsi="Times New Roman" w:cs="Times New Roman"/>
          <w:b/>
          <w:sz w:val="20"/>
        </w:rPr>
        <w:t>s</w:t>
      </w:r>
      <w:r w:rsidRPr="00C32C50">
        <w:rPr>
          <w:rFonts w:ascii="Times New Roman" w:hAnsi="Times New Roman" w:cs="Times New Roman"/>
          <w:b/>
          <w:sz w:val="20"/>
        </w:rPr>
        <w:t xml:space="preserve"> Multinationale</w:t>
      </w:r>
      <w:r w:rsidR="00957CAF" w:rsidRPr="00C32C50">
        <w:rPr>
          <w:rFonts w:ascii="Times New Roman" w:hAnsi="Times New Roman" w:cs="Times New Roman"/>
          <w:b/>
          <w:sz w:val="20"/>
        </w:rPr>
        <w:t>s</w:t>
      </w:r>
      <w:r w:rsidRPr="00C32C50">
        <w:rPr>
          <w:rFonts w:ascii="Times New Roman" w:hAnsi="Times New Roman" w:cs="Times New Roman"/>
          <w:b/>
          <w:sz w:val="20"/>
        </w:rPr>
        <w:t xml:space="preserve"> ou firme</w:t>
      </w:r>
      <w:r w:rsidR="00957CAF" w:rsidRPr="00C32C50">
        <w:rPr>
          <w:rFonts w:ascii="Times New Roman" w:hAnsi="Times New Roman" w:cs="Times New Roman"/>
          <w:b/>
          <w:sz w:val="20"/>
        </w:rPr>
        <w:t>s</w:t>
      </w:r>
      <w:r w:rsidRPr="00C32C50">
        <w:rPr>
          <w:rFonts w:ascii="Times New Roman" w:hAnsi="Times New Roman" w:cs="Times New Roman"/>
          <w:b/>
          <w:sz w:val="20"/>
        </w:rPr>
        <w:t xml:space="preserve"> transnational</w:t>
      </w:r>
      <w:r w:rsidR="00957CAF" w:rsidRPr="00C32C50">
        <w:rPr>
          <w:rFonts w:ascii="Times New Roman" w:hAnsi="Times New Roman" w:cs="Times New Roman"/>
          <w:b/>
          <w:sz w:val="20"/>
        </w:rPr>
        <w:t>es</w:t>
      </w:r>
      <w:r w:rsidRPr="00C32C50">
        <w:rPr>
          <w:rFonts w:ascii="Times New Roman" w:hAnsi="Times New Roman" w:cs="Times New Roman"/>
          <w:b/>
          <w:sz w:val="20"/>
        </w:rPr>
        <w:t>.</w:t>
      </w:r>
    </w:p>
    <w:p w14:paraId="2C9B59AA" w14:textId="77777777" w:rsidR="009727F1" w:rsidRPr="00C32C50" w:rsidRDefault="009727F1" w:rsidP="009727F1">
      <w:pPr>
        <w:rPr>
          <w:rFonts w:ascii="Times New Roman" w:hAnsi="Times New Roman" w:cs="Times New Roman"/>
          <w:sz w:val="20"/>
        </w:rPr>
      </w:pPr>
      <w:r w:rsidRPr="00C32C50">
        <w:rPr>
          <w:rFonts w:ascii="Times New Roman" w:hAnsi="Times New Roman" w:cs="Times New Roman"/>
          <w:sz w:val="20"/>
        </w:rPr>
        <w:t>Elles sont plus puissante</w:t>
      </w:r>
      <w:r w:rsidR="00957CAF" w:rsidRPr="00C32C50">
        <w:rPr>
          <w:rFonts w:ascii="Times New Roman" w:hAnsi="Times New Roman" w:cs="Times New Roman"/>
          <w:sz w:val="20"/>
        </w:rPr>
        <w:t>s</w:t>
      </w:r>
      <w:r w:rsidRPr="00C32C50">
        <w:rPr>
          <w:rFonts w:ascii="Times New Roman" w:hAnsi="Times New Roman" w:cs="Times New Roman"/>
          <w:sz w:val="20"/>
        </w:rPr>
        <w:t xml:space="preserve"> que les états</w:t>
      </w:r>
      <w:r w:rsidR="00957CAF" w:rsidRPr="00C32C50">
        <w:rPr>
          <w:rFonts w:ascii="Times New Roman" w:hAnsi="Times New Roman" w:cs="Times New Roman"/>
          <w:sz w:val="20"/>
        </w:rPr>
        <w:t>. Ce sont</w:t>
      </w:r>
      <w:r w:rsidRPr="00C32C50">
        <w:rPr>
          <w:rFonts w:ascii="Times New Roman" w:hAnsi="Times New Roman" w:cs="Times New Roman"/>
          <w:sz w:val="20"/>
        </w:rPr>
        <w:t xml:space="preserve"> elles qui décident de la politique économique.</w:t>
      </w:r>
    </w:p>
    <w:p w14:paraId="5ECB8827" w14:textId="77777777" w:rsidR="00C47A16" w:rsidRPr="00C32C50" w:rsidRDefault="00C47A16" w:rsidP="009727F1">
      <w:pPr>
        <w:rPr>
          <w:rFonts w:ascii="Times New Roman" w:hAnsi="Times New Roman" w:cs="Times New Roman"/>
          <w:sz w:val="20"/>
        </w:rPr>
      </w:pPr>
      <w:r w:rsidRPr="00C32C50">
        <w:rPr>
          <w:rFonts w:ascii="Times New Roman" w:hAnsi="Times New Roman" w:cs="Times New Roman"/>
          <w:sz w:val="20"/>
        </w:rPr>
        <w:t>Il y a dans le monde 65 000 FMN  qui ont 850 000 filial et qui a 75 millions d’employé</w:t>
      </w:r>
      <w:r w:rsidR="00957CAF" w:rsidRPr="00C32C50">
        <w:rPr>
          <w:rFonts w:ascii="Times New Roman" w:hAnsi="Times New Roman" w:cs="Times New Roman"/>
          <w:sz w:val="20"/>
        </w:rPr>
        <w:t>s, s</w:t>
      </w:r>
      <w:r w:rsidRPr="00C32C50">
        <w:rPr>
          <w:rFonts w:ascii="Times New Roman" w:hAnsi="Times New Roman" w:cs="Times New Roman"/>
          <w:sz w:val="20"/>
        </w:rPr>
        <w:t>oit 4 % de la population active au niveau mondial.</w:t>
      </w:r>
    </w:p>
    <w:p w14:paraId="41331F41" w14:textId="77777777" w:rsidR="00C47A16" w:rsidRPr="00C32C50" w:rsidRDefault="00C47A16" w:rsidP="009727F1">
      <w:pPr>
        <w:rPr>
          <w:rFonts w:ascii="Times New Roman" w:hAnsi="Times New Roman" w:cs="Times New Roman"/>
          <w:sz w:val="20"/>
        </w:rPr>
      </w:pPr>
      <w:r w:rsidRPr="00C32C50">
        <w:rPr>
          <w:rFonts w:ascii="Times New Roman" w:hAnsi="Times New Roman" w:cs="Times New Roman"/>
          <w:sz w:val="20"/>
        </w:rPr>
        <w:t>C’est 65000 FMN produisent 1/3 de la production mondial</w:t>
      </w:r>
      <w:r w:rsidR="00987E84" w:rsidRPr="00C32C50">
        <w:rPr>
          <w:rFonts w:ascii="Times New Roman" w:hAnsi="Times New Roman" w:cs="Times New Roman"/>
          <w:sz w:val="20"/>
        </w:rPr>
        <w:t>e</w:t>
      </w:r>
      <w:r w:rsidRPr="00C32C50">
        <w:rPr>
          <w:rFonts w:ascii="Times New Roman" w:hAnsi="Times New Roman" w:cs="Times New Roman"/>
          <w:sz w:val="20"/>
        </w:rPr>
        <w:t xml:space="preserve"> soit 20 % du PIB mondial. Elles réalisent 50 % du commerce mondial. </w:t>
      </w:r>
    </w:p>
    <w:p w14:paraId="6142C758" w14:textId="77777777" w:rsidR="00C47A16" w:rsidRPr="00C32C50" w:rsidRDefault="00C47A16" w:rsidP="009727F1">
      <w:pPr>
        <w:rPr>
          <w:rFonts w:ascii="Times New Roman" w:hAnsi="Times New Roman" w:cs="Times New Roman"/>
          <w:sz w:val="20"/>
        </w:rPr>
      </w:pPr>
      <w:r w:rsidRPr="00C32C50">
        <w:rPr>
          <w:rFonts w:ascii="Times New Roman" w:hAnsi="Times New Roman" w:cs="Times New Roman"/>
          <w:sz w:val="20"/>
        </w:rPr>
        <w:t>Une firme multinational</w:t>
      </w:r>
      <w:r w:rsidR="00987E84" w:rsidRPr="00C32C50">
        <w:rPr>
          <w:rFonts w:ascii="Times New Roman" w:hAnsi="Times New Roman" w:cs="Times New Roman"/>
          <w:sz w:val="20"/>
        </w:rPr>
        <w:t>e</w:t>
      </w:r>
      <w:r w:rsidRPr="00C32C50">
        <w:rPr>
          <w:rFonts w:ascii="Times New Roman" w:hAnsi="Times New Roman" w:cs="Times New Roman"/>
          <w:sz w:val="20"/>
        </w:rPr>
        <w:t xml:space="preserve"> a son siège dans un pays</w:t>
      </w:r>
      <w:r w:rsidR="00987E84" w:rsidRPr="00C32C50">
        <w:rPr>
          <w:rFonts w:ascii="Times New Roman" w:hAnsi="Times New Roman" w:cs="Times New Roman"/>
          <w:sz w:val="20"/>
        </w:rPr>
        <w:t xml:space="preserve"> e</w:t>
      </w:r>
      <w:r w:rsidRPr="00C32C50">
        <w:rPr>
          <w:rFonts w:ascii="Times New Roman" w:hAnsi="Times New Roman" w:cs="Times New Roman"/>
          <w:sz w:val="20"/>
        </w:rPr>
        <w:t xml:space="preserve">t des </w:t>
      </w:r>
      <w:r w:rsidR="00987E84" w:rsidRPr="00C32C50">
        <w:rPr>
          <w:rFonts w:ascii="Times New Roman" w:hAnsi="Times New Roman" w:cs="Times New Roman"/>
          <w:sz w:val="20"/>
        </w:rPr>
        <w:t>filiales</w:t>
      </w:r>
      <w:r w:rsidRPr="00C32C50">
        <w:rPr>
          <w:rFonts w:ascii="Times New Roman" w:hAnsi="Times New Roman" w:cs="Times New Roman"/>
          <w:sz w:val="20"/>
        </w:rPr>
        <w:t xml:space="preserve"> dans tou</w:t>
      </w:r>
      <w:r w:rsidR="00987E84" w:rsidRPr="00C32C50">
        <w:rPr>
          <w:rFonts w:ascii="Times New Roman" w:hAnsi="Times New Roman" w:cs="Times New Roman"/>
          <w:sz w:val="20"/>
        </w:rPr>
        <w:t>s</w:t>
      </w:r>
      <w:r w:rsidRPr="00C32C50">
        <w:rPr>
          <w:rFonts w:ascii="Times New Roman" w:hAnsi="Times New Roman" w:cs="Times New Roman"/>
          <w:sz w:val="20"/>
        </w:rPr>
        <w:t xml:space="preserve"> les pays du monde. </w:t>
      </w:r>
    </w:p>
    <w:p w14:paraId="59E666CA" w14:textId="77777777" w:rsidR="00C47A16" w:rsidRPr="00C32C50" w:rsidRDefault="00C47A16" w:rsidP="009727F1">
      <w:pPr>
        <w:rPr>
          <w:rFonts w:ascii="Times New Roman" w:hAnsi="Times New Roman" w:cs="Times New Roman"/>
          <w:sz w:val="20"/>
        </w:rPr>
      </w:pPr>
      <w:r w:rsidRPr="00C32C50">
        <w:rPr>
          <w:rFonts w:ascii="Times New Roman" w:hAnsi="Times New Roman" w:cs="Times New Roman"/>
          <w:sz w:val="20"/>
        </w:rPr>
        <w:t>La moitié de ces firme sont américaine</w:t>
      </w:r>
      <w:r w:rsidR="00987E84" w:rsidRPr="00C32C50">
        <w:rPr>
          <w:rFonts w:ascii="Times New Roman" w:hAnsi="Times New Roman" w:cs="Times New Roman"/>
          <w:sz w:val="20"/>
        </w:rPr>
        <w:t>s</w:t>
      </w:r>
      <w:r w:rsidRPr="00C32C50">
        <w:rPr>
          <w:rFonts w:ascii="Times New Roman" w:hAnsi="Times New Roman" w:cs="Times New Roman"/>
          <w:sz w:val="20"/>
        </w:rPr>
        <w:t>, un quart sont européenne</w:t>
      </w:r>
      <w:r w:rsidR="00987E84" w:rsidRPr="00C32C50">
        <w:rPr>
          <w:rFonts w:ascii="Times New Roman" w:hAnsi="Times New Roman" w:cs="Times New Roman"/>
          <w:sz w:val="20"/>
        </w:rPr>
        <w:t>s</w:t>
      </w:r>
      <w:r w:rsidRPr="00C32C50">
        <w:rPr>
          <w:rFonts w:ascii="Times New Roman" w:hAnsi="Times New Roman" w:cs="Times New Roman"/>
          <w:sz w:val="20"/>
        </w:rPr>
        <w:t xml:space="preserve">, 20% sont japonaises, 5% sont des pays du Sud. </w:t>
      </w:r>
    </w:p>
    <w:p w14:paraId="77023BD4" w14:textId="77777777" w:rsidR="00C47A16" w:rsidRPr="00C32C50" w:rsidRDefault="00C47A16" w:rsidP="009727F1">
      <w:pPr>
        <w:rPr>
          <w:rFonts w:ascii="Times New Roman" w:hAnsi="Times New Roman" w:cs="Times New Roman"/>
          <w:sz w:val="20"/>
        </w:rPr>
      </w:pPr>
      <w:r w:rsidRPr="00C32C50">
        <w:rPr>
          <w:rFonts w:ascii="Times New Roman" w:hAnsi="Times New Roman" w:cs="Times New Roman"/>
          <w:sz w:val="20"/>
        </w:rPr>
        <w:t xml:space="preserve">Les FMN ont toutes les mêmes stratèges. </w:t>
      </w:r>
    </w:p>
    <w:p w14:paraId="2BBE3C29" w14:textId="77777777" w:rsidR="00C47A16" w:rsidRPr="00C32C50" w:rsidRDefault="00C47A16" w:rsidP="00C47A16">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 xml:space="preserve">Stratégie de contrôle des matières premières et des énergies. </w:t>
      </w:r>
    </w:p>
    <w:p w14:paraId="3C16CC62" w14:textId="77777777" w:rsidR="00C47A16" w:rsidRPr="00C32C50" w:rsidRDefault="0089126F" w:rsidP="00C47A16">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Stratégie de coû</w:t>
      </w:r>
      <w:r w:rsidR="00C47A16" w:rsidRPr="00C32C50">
        <w:rPr>
          <w:rFonts w:ascii="Times New Roman" w:hAnsi="Times New Roman" w:cs="Times New Roman"/>
          <w:sz w:val="20"/>
        </w:rPr>
        <w:t>ts (fabriquer le moins ch</w:t>
      </w:r>
      <w:r w:rsidRPr="00C32C50">
        <w:rPr>
          <w:rFonts w:ascii="Times New Roman" w:hAnsi="Times New Roman" w:cs="Times New Roman"/>
          <w:sz w:val="20"/>
        </w:rPr>
        <w:t>èr</w:t>
      </w:r>
      <w:r w:rsidR="00C47A16" w:rsidRPr="00C32C50">
        <w:rPr>
          <w:rFonts w:ascii="Times New Roman" w:hAnsi="Times New Roman" w:cs="Times New Roman"/>
          <w:sz w:val="20"/>
        </w:rPr>
        <w:t xml:space="preserve"> possible.) = explique la délocalisation. </w:t>
      </w:r>
    </w:p>
    <w:p w14:paraId="51AB9D1F" w14:textId="77777777" w:rsidR="00C47A16" w:rsidRPr="00C32C50" w:rsidRDefault="00C47A16" w:rsidP="00C47A16">
      <w:pPr>
        <w:pStyle w:val="Paragraphedeliste"/>
        <w:numPr>
          <w:ilvl w:val="0"/>
          <w:numId w:val="11"/>
        </w:numPr>
        <w:rPr>
          <w:rFonts w:ascii="Times New Roman" w:hAnsi="Times New Roman" w:cs="Times New Roman"/>
          <w:sz w:val="20"/>
        </w:rPr>
      </w:pPr>
      <w:r w:rsidRPr="00C32C50">
        <w:rPr>
          <w:rFonts w:ascii="Times New Roman" w:hAnsi="Times New Roman" w:cs="Times New Roman"/>
          <w:sz w:val="20"/>
        </w:rPr>
        <w:t xml:space="preserve">Stratégie des contrôles du marché. </w:t>
      </w:r>
    </w:p>
    <w:p w14:paraId="3FB7A014" w14:textId="77777777" w:rsidR="00C47A16" w:rsidRPr="00C32C50" w:rsidRDefault="00C47A16" w:rsidP="00C47A16">
      <w:pPr>
        <w:rPr>
          <w:rFonts w:ascii="Times New Roman" w:hAnsi="Times New Roman" w:cs="Times New Roman"/>
          <w:sz w:val="20"/>
        </w:rPr>
      </w:pPr>
      <w:r w:rsidRPr="00C32C50">
        <w:rPr>
          <w:rFonts w:ascii="Times New Roman" w:hAnsi="Times New Roman" w:cs="Times New Roman"/>
          <w:sz w:val="20"/>
        </w:rPr>
        <w:lastRenderedPageBreak/>
        <w:t>Ex : Toyota</w:t>
      </w:r>
      <w:r w:rsidR="0089126F" w:rsidRPr="00C32C50">
        <w:rPr>
          <w:rFonts w:ascii="Times New Roman" w:hAnsi="Times New Roman" w:cs="Times New Roman"/>
          <w:sz w:val="20"/>
        </w:rPr>
        <w:t>, fabriquée à V</w:t>
      </w:r>
      <w:r w:rsidRPr="00C32C50">
        <w:rPr>
          <w:rFonts w:ascii="Times New Roman" w:hAnsi="Times New Roman" w:cs="Times New Roman"/>
          <w:sz w:val="20"/>
        </w:rPr>
        <w:t>alenciennes</w:t>
      </w:r>
      <w:r w:rsidR="0089126F" w:rsidRPr="00C32C50">
        <w:rPr>
          <w:rFonts w:ascii="Times New Roman" w:hAnsi="Times New Roman" w:cs="Times New Roman"/>
          <w:sz w:val="20"/>
        </w:rPr>
        <w:t>,</w:t>
      </w:r>
      <w:r w:rsidRPr="00C32C50">
        <w:rPr>
          <w:rFonts w:ascii="Times New Roman" w:hAnsi="Times New Roman" w:cs="Times New Roman"/>
          <w:sz w:val="20"/>
        </w:rPr>
        <w:t xml:space="preserve"> est une voiture françaises (évite les taxes ) </w:t>
      </w:r>
    </w:p>
    <w:p w14:paraId="0284F5BD" w14:textId="77777777" w:rsidR="00C32C50" w:rsidRDefault="00C47A16" w:rsidP="00C32C50">
      <w:pPr>
        <w:rPr>
          <w:rFonts w:ascii="Times New Roman" w:hAnsi="Times New Roman" w:cs="Times New Roman"/>
          <w:sz w:val="20"/>
        </w:rPr>
      </w:pPr>
      <w:r w:rsidRPr="00C32C50">
        <w:rPr>
          <w:rFonts w:ascii="Times New Roman" w:hAnsi="Times New Roman" w:cs="Times New Roman"/>
          <w:sz w:val="20"/>
        </w:rPr>
        <w:t xml:space="preserve">FMN sont </w:t>
      </w:r>
      <w:r w:rsidR="0089126F" w:rsidRPr="00C32C50">
        <w:rPr>
          <w:rFonts w:ascii="Times New Roman" w:hAnsi="Times New Roman" w:cs="Times New Roman"/>
          <w:sz w:val="20"/>
        </w:rPr>
        <w:t>les principaux acteurs</w:t>
      </w:r>
      <w:r w:rsidRPr="00C32C50">
        <w:rPr>
          <w:rFonts w:ascii="Times New Roman" w:hAnsi="Times New Roman" w:cs="Times New Roman"/>
          <w:sz w:val="20"/>
        </w:rPr>
        <w:t xml:space="preserve"> de la mondialisation. </w:t>
      </w:r>
    </w:p>
    <w:p w14:paraId="41D3F84D" w14:textId="77777777" w:rsidR="00C32C50" w:rsidRPr="00C32C50" w:rsidRDefault="00C32C50" w:rsidP="00C32C50">
      <w:pPr>
        <w:pStyle w:val="Standard"/>
        <w:keepNext/>
        <w:rPr>
          <w:rFonts w:cs="Times New Roman"/>
          <w:color w:val="FF0000"/>
          <w:sz w:val="20"/>
          <w:u w:val="single"/>
        </w:rPr>
      </w:pPr>
      <w:r w:rsidRPr="00C32C50">
        <w:rPr>
          <w:rFonts w:cs="Times New Roman"/>
          <w:b/>
          <w:bCs/>
          <w:color w:val="FF0000"/>
          <w:sz w:val="20"/>
          <w:u w:val="single"/>
        </w:rPr>
        <w:t>C Les organisations internationales</w:t>
      </w:r>
    </w:p>
    <w:p w14:paraId="7BE974FE" w14:textId="77777777" w:rsidR="00C32C50" w:rsidRPr="00C32C50" w:rsidRDefault="00C32C50" w:rsidP="00C32C50">
      <w:pPr>
        <w:pStyle w:val="Standard"/>
        <w:rPr>
          <w:rFonts w:cs="Times New Roman"/>
          <w:sz w:val="20"/>
        </w:rPr>
      </w:pPr>
    </w:p>
    <w:p w14:paraId="463A2F02" w14:textId="77777777" w:rsidR="00C32C50" w:rsidRPr="00C32C50" w:rsidRDefault="00C32C50" w:rsidP="00C32C50">
      <w:pPr>
        <w:pStyle w:val="Standard"/>
        <w:rPr>
          <w:rFonts w:cs="Times New Roman"/>
          <w:sz w:val="20"/>
        </w:rPr>
      </w:pPr>
      <w:r w:rsidRPr="00C32C50">
        <w:rPr>
          <w:rFonts w:cs="Times New Roman"/>
          <w:sz w:val="20"/>
        </w:rPr>
        <w:t>On les classe en 2 catégories :</w:t>
      </w:r>
    </w:p>
    <w:p w14:paraId="412A2795" w14:textId="77777777" w:rsidR="00C32C50" w:rsidRPr="00C32C50" w:rsidRDefault="00C32C50" w:rsidP="00C32C50">
      <w:pPr>
        <w:pStyle w:val="Standard"/>
        <w:keepNext/>
        <w:rPr>
          <w:rFonts w:cs="Times New Roman"/>
          <w:sz w:val="20"/>
        </w:rPr>
      </w:pPr>
      <w:r w:rsidRPr="00C32C50">
        <w:rPr>
          <w:rFonts w:cs="Times New Roman"/>
          <w:sz w:val="20"/>
        </w:rPr>
        <w:t>-les organisations agissant à l’échelle mondiale= un continent ou un morceau de continent.</w:t>
      </w:r>
    </w:p>
    <w:p w14:paraId="093D6064" w14:textId="77777777" w:rsidR="00C32C50" w:rsidRPr="00C32C50" w:rsidRDefault="00C32C50" w:rsidP="00C32C50">
      <w:pPr>
        <w:pStyle w:val="Standard"/>
        <w:keepNext/>
        <w:rPr>
          <w:rFonts w:cs="Times New Roman"/>
          <w:sz w:val="20"/>
        </w:rPr>
      </w:pPr>
    </w:p>
    <w:p w14:paraId="12A786F7" w14:textId="77777777" w:rsidR="00C32C50" w:rsidRPr="00C32C50" w:rsidRDefault="00C32C50" w:rsidP="00C32C50">
      <w:pPr>
        <w:pStyle w:val="Standard"/>
        <w:keepNext/>
        <w:rPr>
          <w:rFonts w:cs="Times New Roman"/>
          <w:sz w:val="20"/>
        </w:rPr>
      </w:pPr>
      <w:r w:rsidRPr="00C32C50">
        <w:rPr>
          <w:rFonts w:cs="Times New Roman"/>
          <w:b/>
          <w:bCs/>
          <w:sz w:val="20"/>
        </w:rPr>
        <w:t xml:space="preserve">Les organisations à l’échelle mondiale </w:t>
      </w:r>
      <w:r w:rsidRPr="00C32C50">
        <w:rPr>
          <w:rFonts w:cs="Times New Roman"/>
          <w:sz w:val="20"/>
        </w:rPr>
        <w:t>(siège des états )</w:t>
      </w:r>
    </w:p>
    <w:p w14:paraId="3FF172C5" w14:textId="77777777" w:rsidR="00C32C50" w:rsidRPr="00C32C50" w:rsidRDefault="00C32C50" w:rsidP="00C32C50">
      <w:pPr>
        <w:pStyle w:val="Standard"/>
        <w:keepNext/>
        <w:rPr>
          <w:rFonts w:cs="Times New Roman"/>
          <w:sz w:val="20"/>
        </w:rPr>
      </w:pPr>
    </w:p>
    <w:p w14:paraId="2CCCBC85" w14:textId="77777777" w:rsidR="00C32C50" w:rsidRPr="00C32C50" w:rsidRDefault="00C32C50" w:rsidP="00C32C50">
      <w:pPr>
        <w:pStyle w:val="Standard"/>
        <w:keepNext/>
        <w:rPr>
          <w:rFonts w:cs="Times New Roman"/>
          <w:sz w:val="20"/>
        </w:rPr>
      </w:pPr>
      <w:r w:rsidRPr="00C32C50">
        <w:rPr>
          <w:rFonts w:cs="Times New Roman"/>
          <w:sz w:val="20"/>
        </w:rPr>
        <w:t>ONU à NY</w:t>
      </w:r>
    </w:p>
    <w:p w14:paraId="456902B2" w14:textId="77777777" w:rsidR="00C32C50" w:rsidRPr="00C32C50" w:rsidRDefault="00C32C50" w:rsidP="00C32C50">
      <w:pPr>
        <w:pStyle w:val="Standard"/>
        <w:keepNext/>
        <w:rPr>
          <w:rFonts w:cs="Times New Roman"/>
          <w:sz w:val="20"/>
        </w:rPr>
      </w:pPr>
      <w:r w:rsidRPr="00C32C50">
        <w:rPr>
          <w:rFonts w:cs="Times New Roman"/>
          <w:sz w:val="20"/>
        </w:rPr>
        <w:t>OMC , organisation mondiale du commerce</w:t>
      </w:r>
    </w:p>
    <w:p w14:paraId="68995255" w14:textId="77777777" w:rsidR="00C32C50" w:rsidRPr="00C32C50" w:rsidRDefault="00C32C50" w:rsidP="00C32C50">
      <w:pPr>
        <w:pStyle w:val="Standard"/>
        <w:keepNext/>
        <w:rPr>
          <w:rFonts w:cs="Times New Roman"/>
          <w:sz w:val="20"/>
        </w:rPr>
      </w:pPr>
      <w:r w:rsidRPr="00C32C50">
        <w:rPr>
          <w:rFonts w:cs="Times New Roman"/>
          <w:sz w:val="20"/>
        </w:rPr>
        <w:t>FMI à Washington</w:t>
      </w:r>
    </w:p>
    <w:p w14:paraId="5CF887C1" w14:textId="77777777" w:rsidR="00C32C50" w:rsidRPr="00C32C50" w:rsidRDefault="00C32C50" w:rsidP="00C32C50">
      <w:pPr>
        <w:pStyle w:val="Standard"/>
        <w:keepNext/>
        <w:rPr>
          <w:rFonts w:cs="Times New Roman"/>
          <w:sz w:val="20"/>
        </w:rPr>
      </w:pPr>
      <w:r w:rsidRPr="00C32C50">
        <w:rPr>
          <w:rFonts w:cs="Times New Roman"/>
          <w:sz w:val="20"/>
        </w:rPr>
        <w:t>BIRD</w:t>
      </w:r>
    </w:p>
    <w:p w14:paraId="457CE123" w14:textId="77777777" w:rsidR="00C32C50" w:rsidRPr="00C32C50" w:rsidRDefault="00C32C50" w:rsidP="00C32C50">
      <w:pPr>
        <w:pStyle w:val="Standard"/>
        <w:keepNext/>
        <w:rPr>
          <w:rFonts w:cs="Times New Roman"/>
          <w:sz w:val="20"/>
        </w:rPr>
      </w:pPr>
      <w:r w:rsidRPr="00C32C50">
        <w:rPr>
          <w:rFonts w:cs="Times New Roman"/>
          <w:sz w:val="20"/>
        </w:rPr>
        <w:t>OCDE. Ce sont les 30 pays les plus riches du monde organisation de coopération et de développement économique. Son siège est à Genève</w:t>
      </w:r>
    </w:p>
    <w:p w14:paraId="62D5D660" w14:textId="77777777" w:rsidR="00C32C50" w:rsidRPr="00C32C50" w:rsidRDefault="00C32C50" w:rsidP="00C32C50">
      <w:pPr>
        <w:pStyle w:val="Standard"/>
        <w:keepNext/>
        <w:rPr>
          <w:rFonts w:cs="Times New Roman"/>
          <w:sz w:val="20"/>
        </w:rPr>
      </w:pPr>
    </w:p>
    <w:p w14:paraId="408E18D6" w14:textId="77777777" w:rsidR="00C32C50" w:rsidRPr="00C32C50" w:rsidRDefault="00C32C50" w:rsidP="00C32C50">
      <w:pPr>
        <w:pStyle w:val="Standard"/>
        <w:rPr>
          <w:rFonts w:cs="Times New Roman"/>
          <w:sz w:val="20"/>
        </w:rPr>
      </w:pPr>
      <w:r w:rsidRPr="00C32C50">
        <w:rPr>
          <w:rFonts w:cs="Times New Roman"/>
          <w:b/>
          <w:bCs/>
          <w:sz w:val="20"/>
        </w:rPr>
        <w:t>Dans l’OCDE</w:t>
      </w:r>
      <w:r w:rsidRPr="00C32C50">
        <w:rPr>
          <w:rFonts w:cs="Times New Roman"/>
          <w:sz w:val="20"/>
        </w:rPr>
        <w:t xml:space="preserve"> il y a:</w:t>
      </w:r>
    </w:p>
    <w:p w14:paraId="265B9C2A" w14:textId="77777777" w:rsidR="00C32C50" w:rsidRPr="00C32C50" w:rsidRDefault="00C32C50" w:rsidP="00C32C50">
      <w:pPr>
        <w:pStyle w:val="Standard"/>
        <w:rPr>
          <w:rFonts w:cs="Times New Roman"/>
          <w:sz w:val="20"/>
        </w:rPr>
      </w:pPr>
    </w:p>
    <w:p w14:paraId="2382C99B" w14:textId="77777777" w:rsidR="00C32C50" w:rsidRPr="00C32C50" w:rsidRDefault="00C32C50" w:rsidP="00C32C50">
      <w:pPr>
        <w:pStyle w:val="Standard"/>
        <w:numPr>
          <w:ilvl w:val="0"/>
          <w:numId w:val="18"/>
        </w:numPr>
        <w:rPr>
          <w:rFonts w:cs="Times New Roman"/>
          <w:sz w:val="20"/>
        </w:rPr>
      </w:pPr>
      <w:r w:rsidRPr="00C32C50">
        <w:rPr>
          <w:rFonts w:cs="Times New Roman"/>
          <w:b/>
          <w:bCs/>
          <w:sz w:val="20"/>
        </w:rPr>
        <w:t xml:space="preserve">Le G7 </w:t>
      </w:r>
      <w:r w:rsidRPr="00C32C50">
        <w:rPr>
          <w:rFonts w:cs="Times New Roman"/>
          <w:sz w:val="20"/>
        </w:rPr>
        <w:t>:ce sont les 7 pays les plus riches du monde</w:t>
      </w:r>
    </w:p>
    <w:p w14:paraId="6B7D0AAF" w14:textId="77777777" w:rsidR="00C32C50" w:rsidRPr="00C32C50" w:rsidRDefault="00C32C50" w:rsidP="00C32C50">
      <w:pPr>
        <w:pStyle w:val="Standard"/>
        <w:numPr>
          <w:ilvl w:val="0"/>
          <w:numId w:val="18"/>
        </w:numPr>
        <w:rPr>
          <w:rFonts w:cs="Times New Roman"/>
          <w:sz w:val="20"/>
        </w:rPr>
      </w:pPr>
      <w:r w:rsidRPr="00C32C50">
        <w:rPr>
          <w:rFonts w:cs="Times New Roman"/>
          <w:sz w:val="20"/>
        </w:rPr>
        <w:t xml:space="preserve">- </w:t>
      </w:r>
      <w:r w:rsidRPr="00C32C50">
        <w:rPr>
          <w:rFonts w:cs="Times New Roman"/>
          <w:b/>
          <w:bCs/>
          <w:sz w:val="20"/>
        </w:rPr>
        <w:t>Le G8</w:t>
      </w:r>
      <w:r w:rsidRPr="00C32C50">
        <w:rPr>
          <w:rFonts w:cs="Times New Roman"/>
          <w:sz w:val="20"/>
        </w:rPr>
        <w:t>: c‘est le G7 + La Russie</w:t>
      </w:r>
    </w:p>
    <w:p w14:paraId="370FD170" w14:textId="77777777" w:rsidR="00C32C50" w:rsidRPr="00C32C50" w:rsidRDefault="00C32C50" w:rsidP="00C32C50">
      <w:pPr>
        <w:pStyle w:val="Standard"/>
        <w:numPr>
          <w:ilvl w:val="0"/>
          <w:numId w:val="18"/>
        </w:numPr>
        <w:rPr>
          <w:rFonts w:cs="Times New Roman"/>
          <w:sz w:val="20"/>
        </w:rPr>
      </w:pPr>
      <w:r w:rsidRPr="00C32C50">
        <w:rPr>
          <w:rFonts w:cs="Times New Roman"/>
          <w:sz w:val="20"/>
        </w:rPr>
        <w:t xml:space="preserve">- </w:t>
      </w:r>
      <w:r w:rsidRPr="00C32C50">
        <w:rPr>
          <w:rFonts w:cs="Times New Roman"/>
          <w:b/>
          <w:bCs/>
          <w:sz w:val="20"/>
        </w:rPr>
        <w:t xml:space="preserve">Le G20 </w:t>
      </w:r>
      <w:r w:rsidRPr="00C32C50">
        <w:rPr>
          <w:rFonts w:cs="Times New Roman"/>
          <w:sz w:val="20"/>
        </w:rPr>
        <w:t>(les 20 pays les plus riches du sud)= La Chine, L’Inde, les Emirats</w:t>
      </w:r>
    </w:p>
    <w:p w14:paraId="74E284E2" w14:textId="77777777" w:rsidR="00C32C50" w:rsidRPr="00C32C50" w:rsidRDefault="00C32C50" w:rsidP="00C32C50">
      <w:pPr>
        <w:pStyle w:val="Standard"/>
        <w:rPr>
          <w:rFonts w:cs="Times New Roman"/>
          <w:sz w:val="20"/>
        </w:rPr>
      </w:pPr>
    </w:p>
    <w:p w14:paraId="3110D215" w14:textId="77777777" w:rsidR="00C32C50" w:rsidRPr="00C32C50" w:rsidRDefault="00C32C50" w:rsidP="00C32C50">
      <w:pPr>
        <w:pStyle w:val="Standard"/>
        <w:rPr>
          <w:rFonts w:cs="Times New Roman"/>
          <w:sz w:val="20"/>
        </w:rPr>
      </w:pPr>
      <w:r w:rsidRPr="00C32C50">
        <w:rPr>
          <w:rFonts w:cs="Times New Roman"/>
          <w:sz w:val="20"/>
        </w:rPr>
        <w:t>Ces groupes se rencontrent. Et toutes ces organisations ont la même idée de l’économie:</w:t>
      </w:r>
    </w:p>
    <w:p w14:paraId="6D582C65" w14:textId="77777777" w:rsidR="00C32C50" w:rsidRPr="00C32C50" w:rsidRDefault="00C32C50" w:rsidP="00C32C50">
      <w:pPr>
        <w:pStyle w:val="Standard"/>
        <w:keepNext/>
        <w:rPr>
          <w:rFonts w:cs="Times New Roman"/>
          <w:sz w:val="20"/>
        </w:rPr>
      </w:pPr>
      <w:r w:rsidRPr="00C32C50">
        <w:rPr>
          <w:rFonts w:cs="Times New Roman"/>
          <w:sz w:val="20"/>
        </w:rPr>
        <w:t>-le capitalisme est le meilleur système économique</w:t>
      </w:r>
    </w:p>
    <w:p w14:paraId="6AAC0471" w14:textId="77777777" w:rsidR="00C32C50" w:rsidRPr="00C32C50" w:rsidRDefault="00C32C50" w:rsidP="00C32C50">
      <w:pPr>
        <w:pStyle w:val="Standard"/>
        <w:keepNext/>
        <w:rPr>
          <w:rFonts w:cs="Times New Roman"/>
          <w:sz w:val="20"/>
        </w:rPr>
      </w:pPr>
      <w:r w:rsidRPr="00C32C50">
        <w:rPr>
          <w:rFonts w:cs="Times New Roman"/>
          <w:sz w:val="20"/>
        </w:rPr>
        <w:t>-Le libre-échange</w:t>
      </w:r>
    </w:p>
    <w:p w14:paraId="643356AA" w14:textId="77777777" w:rsidR="00C32C50" w:rsidRPr="00C32C50" w:rsidRDefault="00C32C50" w:rsidP="00C32C50">
      <w:pPr>
        <w:pStyle w:val="Standard"/>
        <w:keepNext/>
        <w:rPr>
          <w:rFonts w:cs="Times New Roman"/>
          <w:sz w:val="20"/>
        </w:rPr>
      </w:pPr>
      <w:r w:rsidRPr="00C32C50">
        <w:rPr>
          <w:rFonts w:cs="Times New Roman"/>
          <w:sz w:val="20"/>
        </w:rPr>
        <w:t>-L’idée que l’on doit réduire les dépenses sociales:</w:t>
      </w:r>
    </w:p>
    <w:p w14:paraId="20909C04" w14:textId="77777777" w:rsidR="00C32C50" w:rsidRPr="00C32C50" w:rsidRDefault="00C32C50" w:rsidP="00C32C50">
      <w:pPr>
        <w:pStyle w:val="Standard"/>
        <w:keepNext/>
        <w:rPr>
          <w:rFonts w:cs="Times New Roman"/>
          <w:sz w:val="20"/>
        </w:rPr>
      </w:pPr>
      <w:r w:rsidRPr="00C32C50">
        <w:rPr>
          <w:rFonts w:cs="Times New Roman"/>
          <w:sz w:val="20"/>
        </w:rPr>
        <w:t>-l’idée de diminuer les coûts= - on dépense pour le social, plus on fait de profit</w:t>
      </w:r>
    </w:p>
    <w:p w14:paraId="66BDFA47" w14:textId="77777777" w:rsidR="00C32C50" w:rsidRPr="00C32C50" w:rsidRDefault="00C32C50" w:rsidP="00C32C50">
      <w:pPr>
        <w:pStyle w:val="Standard"/>
        <w:rPr>
          <w:rFonts w:cs="Times New Roman"/>
          <w:b/>
          <w:bCs/>
          <w:sz w:val="20"/>
        </w:rPr>
      </w:pPr>
    </w:p>
    <w:p w14:paraId="213751CF" w14:textId="77777777" w:rsidR="00C32C50" w:rsidRPr="00C32C50" w:rsidRDefault="00C32C50" w:rsidP="00C32C50">
      <w:pPr>
        <w:pStyle w:val="Standard"/>
        <w:rPr>
          <w:rFonts w:cs="Times New Roman"/>
          <w:sz w:val="20"/>
        </w:rPr>
      </w:pPr>
      <w:r w:rsidRPr="00C32C50">
        <w:rPr>
          <w:rFonts w:cs="Times New Roman"/>
          <w:b/>
          <w:bCs/>
          <w:sz w:val="20"/>
        </w:rPr>
        <w:t>Les ONG (organisation non gouvernementale):</w:t>
      </w:r>
    </w:p>
    <w:p w14:paraId="624A27C5" w14:textId="77777777" w:rsidR="00C32C50" w:rsidRPr="00C32C50" w:rsidRDefault="00C32C50" w:rsidP="00C32C50">
      <w:pPr>
        <w:pStyle w:val="Standard"/>
        <w:rPr>
          <w:rFonts w:cs="Times New Roman"/>
          <w:sz w:val="20"/>
        </w:rPr>
      </w:pPr>
      <w:r w:rsidRPr="00C32C50">
        <w:rPr>
          <w:rFonts w:cs="Times New Roman"/>
          <w:sz w:val="20"/>
        </w:rPr>
        <w:t>Ex: la Croix rouge</w:t>
      </w:r>
    </w:p>
    <w:p w14:paraId="51E4ABE6" w14:textId="77777777" w:rsidR="00C32C50" w:rsidRPr="00C32C50" w:rsidRDefault="00C32C50" w:rsidP="00C32C50">
      <w:pPr>
        <w:pStyle w:val="Standard"/>
        <w:rPr>
          <w:rFonts w:cs="Times New Roman"/>
          <w:sz w:val="20"/>
        </w:rPr>
      </w:pPr>
      <w:r w:rsidRPr="00C32C50">
        <w:rPr>
          <w:rFonts w:cs="Times New Roman"/>
          <w:sz w:val="20"/>
        </w:rPr>
        <w:t>Organisation internationale, mais n’est pas lié à un état</w:t>
      </w:r>
    </w:p>
    <w:p w14:paraId="4CA36FA5" w14:textId="77777777" w:rsidR="00C32C50" w:rsidRPr="00C32C50" w:rsidRDefault="00C32C50" w:rsidP="00C32C50">
      <w:pPr>
        <w:pStyle w:val="Standard"/>
        <w:rPr>
          <w:rFonts w:cs="Times New Roman"/>
          <w:sz w:val="20"/>
        </w:rPr>
      </w:pPr>
      <w:r w:rsidRPr="00C32C50">
        <w:rPr>
          <w:rFonts w:cs="Times New Roman"/>
          <w:sz w:val="20"/>
        </w:rPr>
        <w:t>Les principales ONG viennent du pays du Nord</w:t>
      </w:r>
    </w:p>
    <w:p w14:paraId="34FEE5A8" w14:textId="77777777" w:rsidR="00C32C50" w:rsidRPr="00C32C50" w:rsidRDefault="00C32C50" w:rsidP="00C32C50">
      <w:pPr>
        <w:pStyle w:val="Standard"/>
        <w:rPr>
          <w:rFonts w:cs="Times New Roman"/>
          <w:sz w:val="20"/>
        </w:rPr>
      </w:pPr>
      <w:r w:rsidRPr="00C32C50">
        <w:rPr>
          <w:rFonts w:cs="Times New Roman"/>
          <w:sz w:val="20"/>
        </w:rPr>
        <w:t>Source de financement du nord, siège au NordEt elles  agissent essentiellement au sud.</w:t>
      </w:r>
    </w:p>
    <w:p w14:paraId="31BD3A45" w14:textId="77777777" w:rsidR="00C32C50" w:rsidRPr="00C32C50" w:rsidRDefault="00C32C50" w:rsidP="00C32C50">
      <w:pPr>
        <w:pStyle w:val="Standard"/>
        <w:rPr>
          <w:rFonts w:cs="Times New Roman"/>
          <w:sz w:val="20"/>
        </w:rPr>
      </w:pPr>
      <w:r w:rsidRPr="00C32C50">
        <w:rPr>
          <w:rFonts w:cs="Times New Roman"/>
          <w:sz w:val="20"/>
        </w:rPr>
        <w:t>Celui qui a le savoir médical va transférer son savoir.</w:t>
      </w:r>
    </w:p>
    <w:p w14:paraId="4371338C" w14:textId="77777777" w:rsidR="00C32C50" w:rsidRPr="00C32C50" w:rsidRDefault="00C32C50" w:rsidP="00C32C50">
      <w:pPr>
        <w:pStyle w:val="Standard"/>
        <w:rPr>
          <w:rFonts w:cs="Times New Roman"/>
          <w:sz w:val="20"/>
        </w:rPr>
      </w:pPr>
      <w:r w:rsidRPr="00C32C50">
        <w:rPr>
          <w:rFonts w:cs="Times New Roman"/>
          <w:sz w:val="20"/>
        </w:rPr>
        <w:t>Ce sont les flux humain (par les dons)</w:t>
      </w:r>
    </w:p>
    <w:p w14:paraId="68D34A76" w14:textId="77777777" w:rsidR="00C32C50" w:rsidRPr="00C32C50" w:rsidRDefault="00C32C50" w:rsidP="00C32C50">
      <w:pPr>
        <w:pStyle w:val="Standard"/>
        <w:rPr>
          <w:rFonts w:cs="Times New Roman"/>
          <w:sz w:val="20"/>
        </w:rPr>
      </w:pPr>
      <w:r w:rsidRPr="00C32C50">
        <w:rPr>
          <w:rFonts w:cs="Times New Roman"/>
          <w:sz w:val="20"/>
        </w:rPr>
        <w:t>Elles diffusent des produits du Nord, véhicule des idéologies du Nord</w:t>
      </w:r>
    </w:p>
    <w:p w14:paraId="0CDC9173" w14:textId="77777777" w:rsidR="00C32C50" w:rsidRPr="00C32C50" w:rsidRDefault="00C32C50" w:rsidP="00C32C50">
      <w:pPr>
        <w:pStyle w:val="Standard"/>
        <w:rPr>
          <w:rFonts w:cs="Times New Roman"/>
          <w:sz w:val="20"/>
        </w:rPr>
      </w:pPr>
    </w:p>
    <w:p w14:paraId="04C49091" w14:textId="77777777" w:rsidR="00C32C50" w:rsidRPr="00C32C50" w:rsidRDefault="00C32C50" w:rsidP="00C32C50">
      <w:pPr>
        <w:pStyle w:val="Standard"/>
        <w:rPr>
          <w:rFonts w:cs="Times New Roman"/>
          <w:sz w:val="20"/>
        </w:rPr>
      </w:pPr>
      <w:r w:rsidRPr="00C32C50">
        <w:rPr>
          <w:rFonts w:cs="Times New Roman"/>
          <w:sz w:val="20"/>
        </w:rPr>
        <w:t>Donc ces ONG contribuent à la mondialisation.</w:t>
      </w:r>
    </w:p>
    <w:p w14:paraId="03EACF77" w14:textId="77777777" w:rsidR="00C32C50" w:rsidRPr="00C32C50" w:rsidRDefault="00C32C50" w:rsidP="00C32C50">
      <w:pPr>
        <w:pStyle w:val="Standard"/>
        <w:rPr>
          <w:rFonts w:cs="Times New Roman"/>
          <w:sz w:val="20"/>
        </w:rPr>
      </w:pPr>
      <w:r w:rsidRPr="00C32C50">
        <w:rPr>
          <w:rFonts w:cs="Times New Roman"/>
          <w:sz w:val="20"/>
        </w:rPr>
        <w:t>-Autre idée, la dérèglementation. (Une activité  contrôlée, encadrée par des règles seraient une entrave au développement économique)</w:t>
      </w:r>
    </w:p>
    <w:p w14:paraId="6225B1F7" w14:textId="77777777" w:rsidR="00C32C50" w:rsidRPr="00C32C50" w:rsidRDefault="00C32C50" w:rsidP="00C32C50">
      <w:pPr>
        <w:pStyle w:val="Standard"/>
        <w:rPr>
          <w:rFonts w:cs="Times New Roman"/>
          <w:sz w:val="20"/>
        </w:rPr>
      </w:pPr>
    </w:p>
    <w:p w14:paraId="5B29313D" w14:textId="77777777" w:rsidR="00C32C50" w:rsidRPr="00C32C50" w:rsidRDefault="00C32C50" w:rsidP="00C32C50">
      <w:pPr>
        <w:pStyle w:val="Standard"/>
        <w:rPr>
          <w:rFonts w:cs="Times New Roman"/>
          <w:sz w:val="20"/>
        </w:rPr>
      </w:pPr>
      <w:r w:rsidRPr="00C32C50">
        <w:rPr>
          <w:rFonts w:cs="Times New Roman"/>
          <w:b/>
          <w:bCs/>
          <w:sz w:val="20"/>
          <w:u w:val="single"/>
        </w:rPr>
        <w:t xml:space="preserve">Les unions d’états </w:t>
      </w:r>
      <w:r w:rsidRPr="00C32C50">
        <w:rPr>
          <w:rFonts w:cs="Times New Roman"/>
          <w:sz w:val="20"/>
        </w:rPr>
        <w:t>:</w:t>
      </w:r>
    </w:p>
    <w:p w14:paraId="5652C933" w14:textId="77777777" w:rsidR="00C32C50" w:rsidRPr="00C32C50" w:rsidRDefault="00C32C50" w:rsidP="00C32C50">
      <w:pPr>
        <w:pStyle w:val="Standard"/>
        <w:rPr>
          <w:rFonts w:cs="Times New Roman"/>
          <w:sz w:val="20"/>
        </w:rPr>
      </w:pPr>
      <w:r w:rsidRPr="00C32C50">
        <w:rPr>
          <w:rFonts w:cs="Times New Roman"/>
          <w:b/>
          <w:bCs/>
          <w:sz w:val="20"/>
        </w:rPr>
        <w:t>-union européenne-ALENA =usa, canada, Mexique</w:t>
      </w:r>
    </w:p>
    <w:p w14:paraId="40FD93C7" w14:textId="77777777" w:rsidR="00C32C50" w:rsidRPr="00C32C50" w:rsidRDefault="00C32C50" w:rsidP="00C32C50">
      <w:pPr>
        <w:pStyle w:val="Standard"/>
        <w:keepNext/>
        <w:rPr>
          <w:rFonts w:cs="Times New Roman"/>
          <w:sz w:val="20"/>
        </w:rPr>
      </w:pPr>
      <w:r w:rsidRPr="00C32C50">
        <w:rPr>
          <w:rFonts w:cs="Times New Roman"/>
          <w:sz w:val="20"/>
        </w:rPr>
        <w:t>-</w:t>
      </w:r>
      <w:r w:rsidRPr="00C32C50">
        <w:rPr>
          <w:rFonts w:cs="Times New Roman"/>
          <w:b/>
          <w:bCs/>
          <w:sz w:val="20"/>
        </w:rPr>
        <w:t>Mercosur</w:t>
      </w:r>
      <w:r w:rsidRPr="00C32C50">
        <w:rPr>
          <w:rFonts w:cs="Times New Roman"/>
          <w:sz w:val="20"/>
        </w:rPr>
        <w:t>= le Brésil, le Venezuela, l’Uruguay, Paraguay, Argentine, Chili</w:t>
      </w:r>
    </w:p>
    <w:p w14:paraId="5B1B027F" w14:textId="77777777" w:rsidR="00C32C50" w:rsidRPr="00C32C50" w:rsidRDefault="00C32C50" w:rsidP="00C32C50">
      <w:pPr>
        <w:pStyle w:val="Standard"/>
        <w:keepNext/>
        <w:rPr>
          <w:rFonts w:cs="Times New Roman"/>
          <w:sz w:val="20"/>
        </w:rPr>
      </w:pPr>
      <w:r w:rsidRPr="00C32C50">
        <w:rPr>
          <w:rFonts w:cs="Times New Roman"/>
          <w:b/>
          <w:bCs/>
          <w:sz w:val="20"/>
        </w:rPr>
        <w:t>-ASEAN</w:t>
      </w:r>
      <w:r w:rsidRPr="00C32C50">
        <w:rPr>
          <w:rFonts w:cs="Times New Roman"/>
          <w:sz w:val="20"/>
        </w:rPr>
        <w:t>= Association des nations de l’Aise du sud/est (les tigres, les dragons)</w:t>
      </w:r>
    </w:p>
    <w:p w14:paraId="363BADBC" w14:textId="77777777" w:rsidR="00C32C50" w:rsidRPr="00C32C50" w:rsidRDefault="00C32C50" w:rsidP="00C32C50">
      <w:pPr>
        <w:pStyle w:val="Standard"/>
        <w:rPr>
          <w:rFonts w:cs="Times New Roman"/>
          <w:sz w:val="20"/>
        </w:rPr>
      </w:pPr>
      <w:r w:rsidRPr="00C32C50">
        <w:rPr>
          <w:rFonts w:cs="Times New Roman"/>
          <w:b/>
          <w:bCs/>
          <w:sz w:val="20"/>
        </w:rPr>
        <w:t>-APEC=Australie, Nouvelle-Zélande, Le Japon, la Chine : Tous les pays riverains du pacifique</w:t>
      </w:r>
    </w:p>
    <w:p w14:paraId="2A84D8D8" w14:textId="77777777" w:rsidR="00C32C50" w:rsidRPr="00C32C50" w:rsidRDefault="00C32C50" w:rsidP="00C32C50">
      <w:pPr>
        <w:pStyle w:val="Standard"/>
        <w:keepNext/>
        <w:rPr>
          <w:rFonts w:cs="Times New Roman"/>
          <w:sz w:val="20"/>
        </w:rPr>
      </w:pPr>
    </w:p>
    <w:p w14:paraId="457F9E40" w14:textId="77777777" w:rsidR="00C32C50" w:rsidRPr="00C32C50" w:rsidRDefault="00C32C50" w:rsidP="00C32C50">
      <w:pPr>
        <w:pStyle w:val="Standard"/>
        <w:keepNext/>
        <w:rPr>
          <w:rFonts w:cs="Times New Roman"/>
          <w:sz w:val="20"/>
        </w:rPr>
      </w:pPr>
      <w:r w:rsidRPr="00C32C50">
        <w:rPr>
          <w:rFonts w:cs="Times New Roman"/>
          <w:sz w:val="20"/>
        </w:rPr>
        <w:t>L’information circule, les capitaux circulent , les marchandises circulent</w:t>
      </w:r>
    </w:p>
    <w:p w14:paraId="4BE6D78A" w14:textId="77777777" w:rsidR="00C32C50" w:rsidRPr="00C32C50" w:rsidRDefault="00C32C50" w:rsidP="00C32C50">
      <w:pPr>
        <w:pStyle w:val="Standard"/>
        <w:keepNext/>
        <w:rPr>
          <w:rFonts w:cs="Times New Roman"/>
          <w:sz w:val="20"/>
        </w:rPr>
      </w:pPr>
      <w:r w:rsidRPr="00C32C50">
        <w:rPr>
          <w:rFonts w:cs="Times New Roman"/>
          <w:sz w:val="20"/>
        </w:rPr>
        <w:t>Les flux humains sont réglementés</w:t>
      </w:r>
    </w:p>
    <w:p w14:paraId="71E79E40" w14:textId="77777777" w:rsidR="00C32C50" w:rsidRPr="00C32C50" w:rsidRDefault="00C32C50" w:rsidP="00C32C50">
      <w:pPr>
        <w:pStyle w:val="Standard"/>
        <w:keepNext/>
        <w:rPr>
          <w:rFonts w:cs="Times New Roman"/>
          <w:sz w:val="20"/>
        </w:rPr>
      </w:pPr>
      <w:r w:rsidRPr="00C32C50">
        <w:rPr>
          <w:rFonts w:cs="Times New Roman"/>
          <w:sz w:val="20"/>
        </w:rPr>
        <w:t>C'est la mondialisation à échelle réduite</w:t>
      </w:r>
    </w:p>
    <w:p w14:paraId="5DAEE446" w14:textId="77777777" w:rsidR="00C32C50" w:rsidRPr="00C32C50" w:rsidRDefault="00C32C50" w:rsidP="00C32C50">
      <w:pPr>
        <w:pStyle w:val="Standard"/>
        <w:keepNext/>
        <w:rPr>
          <w:rFonts w:cs="Times New Roman"/>
          <w:sz w:val="20"/>
        </w:rPr>
      </w:pPr>
    </w:p>
    <w:p w14:paraId="19784858" w14:textId="77777777" w:rsidR="00C32C50" w:rsidRPr="00C32C50" w:rsidRDefault="00C32C50" w:rsidP="00C32C50">
      <w:pPr>
        <w:pStyle w:val="Standard"/>
        <w:rPr>
          <w:rFonts w:cs="Times New Roman"/>
          <w:sz w:val="20"/>
        </w:rPr>
      </w:pPr>
      <w:r w:rsidRPr="00C32C50">
        <w:rPr>
          <w:rFonts w:cs="Times New Roman"/>
          <w:b/>
          <w:bCs/>
          <w:sz w:val="20"/>
        </w:rPr>
        <w:t>Dans l’union européenne, il y a des politiques communes ( de l’agriculture, de la pêche, la même monnaie)</w:t>
      </w:r>
    </w:p>
    <w:p w14:paraId="367C1590" w14:textId="77777777" w:rsidR="00C32C50" w:rsidRPr="00C32C50" w:rsidRDefault="00C32C50" w:rsidP="00D170E5">
      <w:pPr>
        <w:rPr>
          <w:rFonts w:ascii="Times New Roman" w:hAnsi="Times New Roman" w:cs="Times New Roman"/>
          <w:sz w:val="20"/>
        </w:rPr>
      </w:pPr>
    </w:p>
    <w:p w14:paraId="5153F4A0" w14:textId="77777777" w:rsidR="00C32C50" w:rsidRDefault="00C32C50" w:rsidP="00D170E5">
      <w:pPr>
        <w:rPr>
          <w:rFonts w:ascii="Times New Roman" w:hAnsi="Times New Roman" w:cs="Times New Roman"/>
          <w:sz w:val="24"/>
        </w:rPr>
      </w:pPr>
    </w:p>
    <w:p w14:paraId="1CDC8AA0" w14:textId="77777777" w:rsidR="00C32C50" w:rsidRDefault="00C32C50" w:rsidP="00D170E5">
      <w:pPr>
        <w:rPr>
          <w:rFonts w:ascii="Times New Roman" w:hAnsi="Times New Roman" w:cs="Times New Roman"/>
          <w:sz w:val="24"/>
        </w:rPr>
      </w:pPr>
    </w:p>
    <w:p w14:paraId="53BED033" w14:textId="77777777" w:rsidR="00C32C50" w:rsidRPr="00C32C50" w:rsidRDefault="00C32C50" w:rsidP="00C32C50">
      <w:pPr>
        <w:rPr>
          <w:rFonts w:ascii="Times New Roman" w:hAnsi="Times New Roman" w:cs="Times New Roman"/>
          <w:b/>
          <w:color w:val="FF0000"/>
          <w:sz w:val="20"/>
          <w:u w:val="single"/>
        </w:rPr>
      </w:pPr>
      <w:r w:rsidRPr="00C32C50">
        <w:rPr>
          <w:rFonts w:ascii="Times New Roman" w:hAnsi="Times New Roman" w:cs="Times New Roman"/>
          <w:b/>
          <w:color w:val="FF0000"/>
          <w:sz w:val="20"/>
          <w:u w:val="single"/>
        </w:rPr>
        <w:lastRenderedPageBreak/>
        <w:t xml:space="preserve">D- Les diasporas </w:t>
      </w:r>
    </w:p>
    <w:p w14:paraId="5A461795"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Les diasporas c’est un acteur de la mondialisation, est également un facteur.  (contribue a la mondialisation)</w:t>
      </w:r>
    </w:p>
    <w:p w14:paraId="4E038DEA"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b/>
          <w:sz w:val="20"/>
          <w:szCs w:val="20"/>
          <w:u w:val="single"/>
        </w:rPr>
        <w:t>Diasporas </w:t>
      </w:r>
      <w:r w:rsidRPr="00C32C50">
        <w:rPr>
          <w:rFonts w:ascii="Times New Roman" w:hAnsi="Times New Roman" w:cs="Times New Roman"/>
          <w:b/>
          <w:sz w:val="20"/>
          <w:szCs w:val="20"/>
        </w:rPr>
        <w:t>:</w:t>
      </w:r>
      <w:r w:rsidRPr="00C32C50">
        <w:rPr>
          <w:rFonts w:ascii="Times New Roman" w:hAnsi="Times New Roman" w:cs="Times New Roman"/>
          <w:sz w:val="20"/>
          <w:szCs w:val="20"/>
        </w:rPr>
        <w:t xml:space="preserve"> Dispersion d’un peuple en dehors de son territoire d’origine.  Au départ cela désigner la situation des juifs.  </w:t>
      </w:r>
    </w:p>
    <w:p w14:paraId="79681B3A"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 a plus importante diasporas dans le monde c’est la diaspora chinoise, on estime 50 millions de chinois de nationalité vivent en dehors de chine. Diasporas arménien on fuit le génocide turc, diasporas libanaise,  grec, italienne. Il n’existe pas de diasporas françaises, très peu de français quitté territoire.  </w:t>
      </w:r>
    </w:p>
    <w:p w14:paraId="29E97C61"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u w:val="single"/>
        </w:rPr>
        <w:t>Dans une diaspora</w:t>
      </w:r>
      <w:r w:rsidRPr="00C32C50">
        <w:rPr>
          <w:rFonts w:ascii="Times New Roman" w:hAnsi="Times New Roman" w:cs="Times New Roman"/>
          <w:sz w:val="20"/>
          <w:szCs w:val="20"/>
        </w:rPr>
        <w:t xml:space="preserve">: flux humain, flux de capitaux, flux de marchandises, flux d’information.                           C’est une mondialisation à échelle réduite.  Certaine diasporas  peuvent devenir des mafias. </w:t>
      </w:r>
    </w:p>
    <w:p w14:paraId="7D5555E6" w14:textId="77777777" w:rsidR="00C32C50" w:rsidRPr="00C32C50" w:rsidRDefault="00C32C50" w:rsidP="00C32C50">
      <w:pPr>
        <w:rPr>
          <w:rFonts w:ascii="Times New Roman" w:hAnsi="Times New Roman" w:cs="Times New Roman"/>
          <w:b/>
          <w:color w:val="FF0000"/>
          <w:sz w:val="20"/>
          <w:szCs w:val="20"/>
          <w:u w:val="single"/>
        </w:rPr>
      </w:pPr>
      <w:r w:rsidRPr="00C32C50">
        <w:rPr>
          <w:rFonts w:ascii="Times New Roman" w:hAnsi="Times New Roman" w:cs="Times New Roman"/>
          <w:b/>
          <w:color w:val="FF0000"/>
          <w:sz w:val="20"/>
          <w:szCs w:val="20"/>
          <w:u w:val="single"/>
        </w:rPr>
        <w:t xml:space="preserve">E- Révolution des transports et de la communication. </w:t>
      </w:r>
    </w:p>
    <w:p w14:paraId="4DCD4F64" w14:textId="77777777" w:rsidR="00C32C50" w:rsidRPr="00C32C50" w:rsidRDefault="00C32C50" w:rsidP="00C32C50">
      <w:pPr>
        <w:rPr>
          <w:rFonts w:ascii="Times New Roman" w:hAnsi="Times New Roman" w:cs="Times New Roman"/>
          <w:color w:val="FF0000"/>
          <w:sz w:val="20"/>
          <w:szCs w:val="20"/>
        </w:rPr>
      </w:pPr>
      <w:r w:rsidRPr="00C32C50">
        <w:rPr>
          <w:rFonts w:ascii="Times New Roman" w:hAnsi="Times New Roman" w:cs="Times New Roman"/>
          <w:sz w:val="20"/>
          <w:szCs w:val="20"/>
        </w:rPr>
        <w:t xml:space="preserve"> Révolution des transports </w:t>
      </w:r>
    </w:p>
    <w:p w14:paraId="586B8C76"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Tout les transports on connu trois phénomènes</w:t>
      </w:r>
    </w:p>
    <w:p w14:paraId="30F8829B"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Augmentation de la rapidité (vitesse des bateaux, des trains)  </w:t>
      </w:r>
    </w:p>
    <w:p w14:paraId="48B731D3"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Augmentation de la capacité (camion, tonnage des navires…) </w:t>
      </w:r>
    </w:p>
    <w:p w14:paraId="36FF4A5D"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Interconnexion (containeur...) </w:t>
      </w:r>
    </w:p>
    <w:p w14:paraId="7AD49C09"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Révolution de la communication</w:t>
      </w:r>
    </w:p>
    <w:p w14:paraId="497305B2"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Elle est rendu possible par la numérisation, se qui veut dire que les textes, les images, les sons transformer en langage binaire, c’est numérisé. </w:t>
      </w:r>
    </w:p>
    <w:p w14:paraId="5CAE6464"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L’information circule à la vitesse de l’électricité, c'est-à-dire à la vitesse de la lumière.  </w:t>
      </w:r>
    </w:p>
    <w:p w14:paraId="294E2B4B"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La numérisation  abolie l’espace et le temps. C’est favorable </w:t>
      </w:r>
      <w:r w:rsidR="00195D44" w:rsidRPr="00C32C50">
        <w:rPr>
          <w:rFonts w:ascii="Times New Roman" w:hAnsi="Times New Roman" w:cs="Times New Roman"/>
          <w:sz w:val="20"/>
          <w:szCs w:val="20"/>
        </w:rPr>
        <w:t>à</w:t>
      </w:r>
      <w:r w:rsidRPr="00C32C50">
        <w:rPr>
          <w:rFonts w:ascii="Times New Roman" w:hAnsi="Times New Roman" w:cs="Times New Roman"/>
          <w:sz w:val="20"/>
          <w:szCs w:val="20"/>
        </w:rPr>
        <w:t xml:space="preserve"> la mondialisation. </w:t>
      </w:r>
    </w:p>
    <w:p w14:paraId="36DFA35B"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Cela permet la concentration dispersion. </w:t>
      </w:r>
    </w:p>
    <w:p w14:paraId="3C8A9BFF"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La révolution des transports et la révolution de la communication permet de faire fonctionner les entreprises suivant le principe des flux tendus. (Flux tendus / toyotisme/ Just in time : plus de stock).</w:t>
      </w:r>
    </w:p>
    <w:p w14:paraId="2C8F597C" w14:textId="77777777" w:rsidR="00C32C50" w:rsidRPr="00195D44" w:rsidRDefault="00C32C50" w:rsidP="00C32C50">
      <w:pPr>
        <w:rPr>
          <w:rFonts w:ascii="Times New Roman" w:hAnsi="Times New Roman" w:cs="Times New Roman"/>
          <w:b/>
          <w:sz w:val="20"/>
          <w:szCs w:val="20"/>
          <w:u w:val="single"/>
        </w:rPr>
      </w:pPr>
      <w:r w:rsidRPr="00195D44">
        <w:rPr>
          <w:rFonts w:ascii="Times New Roman" w:hAnsi="Times New Roman" w:cs="Times New Roman"/>
          <w:b/>
          <w:sz w:val="20"/>
          <w:szCs w:val="20"/>
          <w:u w:val="single"/>
        </w:rPr>
        <w:t xml:space="preserve">III Les conséquences de la mondialisation </w:t>
      </w:r>
    </w:p>
    <w:p w14:paraId="1268A757" w14:textId="77777777" w:rsidR="00C32C50" w:rsidRDefault="00C32C50" w:rsidP="00195D44">
      <w:pPr>
        <w:pStyle w:val="Paragraphedeliste"/>
        <w:numPr>
          <w:ilvl w:val="0"/>
          <w:numId w:val="23"/>
        </w:numPr>
        <w:rPr>
          <w:rFonts w:ascii="Times New Roman" w:hAnsi="Times New Roman" w:cs="Times New Roman"/>
          <w:b/>
          <w:color w:val="FF0000"/>
          <w:sz w:val="20"/>
          <w:szCs w:val="20"/>
          <w:u w:val="single"/>
        </w:rPr>
      </w:pPr>
      <w:r w:rsidRPr="00195D44">
        <w:rPr>
          <w:rFonts w:ascii="Times New Roman" w:hAnsi="Times New Roman" w:cs="Times New Roman"/>
          <w:b/>
          <w:color w:val="FF0000"/>
          <w:sz w:val="20"/>
          <w:szCs w:val="20"/>
          <w:u w:val="single"/>
        </w:rPr>
        <w:t xml:space="preserve"> La redistribution des activités. </w:t>
      </w:r>
    </w:p>
    <w:p w14:paraId="53E87E69" w14:textId="77777777" w:rsidR="00195D44" w:rsidRPr="00195D44" w:rsidRDefault="00195D44" w:rsidP="00195D44">
      <w:pPr>
        <w:pStyle w:val="Paragraphedeliste"/>
        <w:rPr>
          <w:rFonts w:ascii="Times New Roman" w:hAnsi="Times New Roman" w:cs="Times New Roman"/>
          <w:b/>
          <w:color w:val="FF0000"/>
          <w:sz w:val="20"/>
          <w:szCs w:val="20"/>
          <w:u w:val="single"/>
        </w:rPr>
      </w:pPr>
    </w:p>
    <w:p w14:paraId="194658C4" w14:textId="77777777" w:rsidR="00C32C50" w:rsidRPr="006620FB" w:rsidRDefault="00C32C50" w:rsidP="00C32C50">
      <w:pPr>
        <w:pStyle w:val="Paragraphedeliste"/>
        <w:numPr>
          <w:ilvl w:val="0"/>
          <w:numId w:val="20"/>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Le développement d’une DIT </w:t>
      </w:r>
    </w:p>
    <w:p w14:paraId="3AC809C8" w14:textId="77777777" w:rsidR="00C32C50" w:rsidRPr="00C32C50" w:rsidRDefault="00C32C50" w:rsidP="00C32C50">
      <w:pPr>
        <w:rPr>
          <w:rFonts w:ascii="Times New Roman" w:hAnsi="Times New Roman" w:cs="Times New Roman"/>
          <w:sz w:val="20"/>
          <w:szCs w:val="20"/>
        </w:rPr>
      </w:pPr>
      <w:r w:rsidRPr="00195D44">
        <w:rPr>
          <w:rFonts w:ascii="Times New Roman" w:hAnsi="Times New Roman" w:cs="Times New Roman"/>
          <w:b/>
          <w:sz w:val="20"/>
          <w:szCs w:val="20"/>
          <w:u w:val="single"/>
        </w:rPr>
        <w:t>DIT </w:t>
      </w:r>
      <w:r w:rsidRPr="00C32C50">
        <w:rPr>
          <w:rFonts w:ascii="Times New Roman" w:hAnsi="Times New Roman" w:cs="Times New Roman"/>
          <w:sz w:val="20"/>
          <w:szCs w:val="20"/>
        </w:rPr>
        <w:t>: division international du travail</w:t>
      </w:r>
    </w:p>
    <w:p w14:paraId="272C0870"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Pour fabriquer un objet, un produit, on va avoir recourt a plusieurs régions du monde ( ex : la voiture ). Les différentes régions du monde doivent ce spécialisé c’est cela qui crée la division du monde international du travail. </w:t>
      </w:r>
    </w:p>
    <w:p w14:paraId="5F4C6ECD"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On a les régions qui produisent les matières premières et les énergies </w:t>
      </w:r>
    </w:p>
    <w:p w14:paraId="12439E92"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Les régions qui  produisent de faibles valeurs ajoutées </w:t>
      </w:r>
    </w:p>
    <w:p w14:paraId="4726F053"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les régions qui produisent des forte valeurs ajoutées</w:t>
      </w:r>
    </w:p>
    <w:p w14:paraId="3BDE7D37"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Toute la région du monde participe à la fabrication d’une voiture, d’un ordinateur. </w:t>
      </w:r>
    </w:p>
    <w:p w14:paraId="61767162" w14:textId="77777777" w:rsidR="00C32C50" w:rsidRPr="006620FB" w:rsidRDefault="00C32C50" w:rsidP="00C32C50">
      <w:pPr>
        <w:pStyle w:val="Paragraphedeliste"/>
        <w:numPr>
          <w:ilvl w:val="0"/>
          <w:numId w:val="20"/>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La redistribution de l’industrie </w:t>
      </w:r>
    </w:p>
    <w:p w14:paraId="17E8A49B"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lastRenderedPageBreak/>
        <w:t xml:space="preserve">Les industries on tendance a quitter les pays du nord et a ce développer dans les pays du sud ; c’est la délocalisation.   </w:t>
      </w:r>
    </w:p>
    <w:p w14:paraId="52FF8647"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Les pays du nord conservent les industries de pointe : électronique, informatique, robotique, télécommunication, domotique, biotechnologie.  </w:t>
      </w:r>
    </w:p>
    <w:p w14:paraId="2FCF45EF" w14:textId="77777777" w:rsidR="00C32C50" w:rsidRPr="006620FB" w:rsidRDefault="00C32C50" w:rsidP="00C32C50">
      <w:pPr>
        <w:pStyle w:val="Paragraphedeliste"/>
        <w:numPr>
          <w:ilvl w:val="0"/>
          <w:numId w:val="20"/>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Mutations agricoles</w:t>
      </w:r>
    </w:p>
    <w:p w14:paraId="3DBAAA21"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Les pays du nord on un rôle dominant au niveau de la production de céréale, sont capable de nourrir la planète.  Les pays du sud dépendent du nord  (Food power). </w:t>
      </w:r>
    </w:p>
    <w:p w14:paraId="3D1D98B1"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Les pays du sud, sont spécialisé dans les produit tropicaux (café, cacao, banane, agrume) cela ne permet pas de nourrir les populations. Souvent les produits agricoles du sud sont transformés dans les pays du nord</w:t>
      </w:r>
      <w:r w:rsidR="00195D44">
        <w:rPr>
          <w:rFonts w:ascii="Times New Roman" w:hAnsi="Times New Roman" w:cs="Times New Roman"/>
          <w:sz w:val="20"/>
          <w:szCs w:val="20"/>
        </w:rPr>
        <w:t>, car le nord à l’agrobusiness.</w:t>
      </w:r>
    </w:p>
    <w:p w14:paraId="33779CF0" w14:textId="77777777" w:rsidR="00C32C50" w:rsidRPr="00195D44" w:rsidRDefault="00C32C50" w:rsidP="00C32C50">
      <w:pPr>
        <w:rPr>
          <w:rFonts w:ascii="Times New Roman" w:hAnsi="Times New Roman" w:cs="Times New Roman"/>
          <w:b/>
          <w:color w:val="FF0000"/>
          <w:sz w:val="20"/>
          <w:szCs w:val="20"/>
          <w:u w:val="single"/>
        </w:rPr>
      </w:pPr>
      <w:r w:rsidRPr="00195D44">
        <w:rPr>
          <w:rFonts w:ascii="Times New Roman" w:hAnsi="Times New Roman" w:cs="Times New Roman"/>
          <w:b/>
          <w:color w:val="FF0000"/>
          <w:sz w:val="20"/>
          <w:szCs w:val="20"/>
          <w:u w:val="single"/>
        </w:rPr>
        <w:t xml:space="preserve">B – Les </w:t>
      </w:r>
      <w:r w:rsidR="00195D44" w:rsidRPr="00195D44">
        <w:rPr>
          <w:rFonts w:ascii="Times New Roman" w:hAnsi="Times New Roman" w:cs="Times New Roman"/>
          <w:b/>
          <w:color w:val="FF0000"/>
          <w:sz w:val="20"/>
          <w:szCs w:val="20"/>
          <w:u w:val="single"/>
        </w:rPr>
        <w:t>conséquences</w:t>
      </w:r>
      <w:r w:rsidRPr="00195D44">
        <w:rPr>
          <w:rFonts w:ascii="Times New Roman" w:hAnsi="Times New Roman" w:cs="Times New Roman"/>
          <w:b/>
          <w:color w:val="FF0000"/>
          <w:sz w:val="20"/>
          <w:szCs w:val="20"/>
          <w:u w:val="single"/>
        </w:rPr>
        <w:t xml:space="preserve"> politiques</w:t>
      </w:r>
    </w:p>
    <w:p w14:paraId="0ECC667A" w14:textId="77777777" w:rsidR="00C32C50" w:rsidRPr="006620FB" w:rsidRDefault="00C32C50" w:rsidP="00C32C50">
      <w:pPr>
        <w:pStyle w:val="Paragraphedeliste"/>
        <w:numPr>
          <w:ilvl w:val="0"/>
          <w:numId w:val="21"/>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L’affaiblissement des états</w:t>
      </w:r>
    </w:p>
    <w:p w14:paraId="52840E24"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Les entreprises sont plus puissantes que les états. </w:t>
      </w:r>
    </w:p>
    <w:p w14:paraId="2F1F6148" w14:textId="77777777" w:rsidR="00C32C50" w:rsidRPr="006620FB" w:rsidRDefault="00C32C50" w:rsidP="00C32C50">
      <w:pPr>
        <w:pStyle w:val="Paragraphedeliste"/>
        <w:numPr>
          <w:ilvl w:val="0"/>
          <w:numId w:val="21"/>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Les conflits </w:t>
      </w:r>
    </w:p>
    <w:p w14:paraId="61E3D7B4"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La mondialisation a agit sur les guerres, parce que les ancien pays communiste participe a la mondialisation, donc il n y a plus d’affrontement  est- ouest.    </w:t>
      </w:r>
    </w:p>
    <w:p w14:paraId="7CD6F857"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Les guerres ce déroule dans les périphéries. </w:t>
      </w:r>
    </w:p>
    <w:p w14:paraId="5E022DA5"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En d’autre terme plus on participe  à la mondialisation moins on est amener à faire la guerre entre pays qui participe a la mondialisation.  </w:t>
      </w:r>
    </w:p>
    <w:p w14:paraId="149DFF84"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Les guerres entre ceux qui sont en périphéries.  </w:t>
      </w:r>
    </w:p>
    <w:p w14:paraId="0C602600" w14:textId="77777777" w:rsidR="00C32C50" w:rsidRPr="006620FB" w:rsidRDefault="00C32C50" w:rsidP="00C32C50">
      <w:pPr>
        <w:pStyle w:val="Paragraphedeliste"/>
        <w:numPr>
          <w:ilvl w:val="0"/>
          <w:numId w:val="21"/>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Apparition d’une hyper puissance</w:t>
      </w:r>
    </w:p>
    <w:p w14:paraId="5F9E8692"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La mondialisation a été voulu, organisé, par les était unis au bénéfice des états unis.   Un pays domine le reste du monde. Ils ont la puissance économique, financière, commercial, politique, diplomatique, militaire, culturel. </w:t>
      </w:r>
    </w:p>
    <w:p w14:paraId="5F9D6E32" w14:textId="77777777" w:rsidR="00C32C50" w:rsidRPr="00195D44" w:rsidRDefault="00C32C50" w:rsidP="00C32C50">
      <w:pPr>
        <w:rPr>
          <w:rFonts w:ascii="Times New Roman" w:hAnsi="Times New Roman" w:cs="Times New Roman"/>
          <w:b/>
          <w:color w:val="FF0000"/>
          <w:sz w:val="20"/>
          <w:szCs w:val="20"/>
          <w:u w:val="single"/>
        </w:rPr>
      </w:pPr>
      <w:r w:rsidRPr="00195D44">
        <w:rPr>
          <w:rFonts w:ascii="Times New Roman" w:hAnsi="Times New Roman" w:cs="Times New Roman"/>
          <w:b/>
          <w:color w:val="FF0000"/>
          <w:sz w:val="20"/>
          <w:szCs w:val="20"/>
          <w:u w:val="single"/>
        </w:rPr>
        <w:t>C- les conséquences culturelles</w:t>
      </w:r>
    </w:p>
    <w:p w14:paraId="3599683B" w14:textId="77777777" w:rsidR="00C32C50" w:rsidRPr="006620FB" w:rsidRDefault="00C32C50" w:rsidP="00C32C50">
      <w:pPr>
        <w:pStyle w:val="Paragraphedeliste"/>
        <w:numPr>
          <w:ilvl w:val="0"/>
          <w:numId w:val="22"/>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La naissance d’une culture mondiale</w:t>
      </w:r>
    </w:p>
    <w:p w14:paraId="594060C5" w14:textId="77777777" w:rsidR="00C32C50"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Il y a une mondialisation de la culture : </w:t>
      </w:r>
    </w:p>
    <w:p w14:paraId="15CD4E65"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La même musique</w:t>
      </w:r>
    </w:p>
    <w:p w14:paraId="00453098"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 xml:space="preserve">Les mêmes films </w:t>
      </w:r>
    </w:p>
    <w:p w14:paraId="7965D7A9" w14:textId="77777777" w:rsidR="00C32C50" w:rsidRPr="00C32C50" w:rsidRDefault="00C32C50" w:rsidP="00C32C50">
      <w:pPr>
        <w:pStyle w:val="Paragraphedeliste"/>
        <w:numPr>
          <w:ilvl w:val="0"/>
          <w:numId w:val="19"/>
        </w:numPr>
        <w:rPr>
          <w:rFonts w:ascii="Times New Roman" w:hAnsi="Times New Roman" w:cs="Times New Roman"/>
          <w:sz w:val="20"/>
          <w:szCs w:val="20"/>
        </w:rPr>
      </w:pPr>
      <w:r w:rsidRPr="00C32C50">
        <w:rPr>
          <w:rFonts w:ascii="Times New Roman" w:hAnsi="Times New Roman" w:cs="Times New Roman"/>
          <w:sz w:val="20"/>
          <w:szCs w:val="20"/>
        </w:rPr>
        <w:t>La même nourriture</w:t>
      </w:r>
    </w:p>
    <w:p w14:paraId="530F612F" w14:textId="77777777" w:rsidR="00195D44" w:rsidRPr="00C32C50" w:rsidRDefault="00C32C50" w:rsidP="00C32C50">
      <w:pPr>
        <w:rPr>
          <w:rFonts w:ascii="Times New Roman" w:hAnsi="Times New Roman" w:cs="Times New Roman"/>
          <w:sz w:val="20"/>
          <w:szCs w:val="20"/>
        </w:rPr>
      </w:pPr>
      <w:r w:rsidRPr="00C32C50">
        <w:rPr>
          <w:rFonts w:ascii="Times New Roman" w:hAnsi="Times New Roman" w:cs="Times New Roman"/>
          <w:sz w:val="20"/>
          <w:szCs w:val="20"/>
        </w:rPr>
        <w:t xml:space="preserve">La culture occidentale l’emporte sur les autres, cela va même plus loin c’est le triomphe de la culture américaine , c’est l’américanisation. </w:t>
      </w:r>
    </w:p>
    <w:p w14:paraId="10103ACB" w14:textId="77777777" w:rsidR="00C32C50" w:rsidRPr="006620FB" w:rsidRDefault="00C32C50" w:rsidP="00C32C50">
      <w:pPr>
        <w:pStyle w:val="Paragraphedeliste"/>
        <w:numPr>
          <w:ilvl w:val="0"/>
          <w:numId w:val="22"/>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L’américanisation culturelle </w:t>
      </w:r>
    </w:p>
    <w:p w14:paraId="59AC34BE" w14:textId="77777777" w:rsidR="00C32C50" w:rsidRPr="00C32C50" w:rsidRDefault="00C32C50" w:rsidP="00C32C50">
      <w:pPr>
        <w:ind w:left="360"/>
        <w:rPr>
          <w:rFonts w:ascii="Times New Roman" w:hAnsi="Times New Roman" w:cs="Times New Roman"/>
          <w:sz w:val="20"/>
          <w:szCs w:val="20"/>
        </w:rPr>
      </w:pPr>
      <w:r w:rsidRPr="00C32C50">
        <w:rPr>
          <w:rFonts w:ascii="Times New Roman" w:hAnsi="Times New Roman" w:cs="Times New Roman"/>
          <w:sz w:val="20"/>
          <w:szCs w:val="20"/>
        </w:rPr>
        <w:t xml:space="preserve">La culture américaine s’impose à l’ensemble de la planète. Les états unis sont les premiers producteurs de produit culturel. </w:t>
      </w:r>
    </w:p>
    <w:p w14:paraId="3E70434D" w14:textId="77777777" w:rsidR="00C32C50" w:rsidRDefault="00C32C50" w:rsidP="00C32C50">
      <w:pPr>
        <w:ind w:left="360"/>
        <w:rPr>
          <w:rFonts w:ascii="Times New Roman" w:hAnsi="Times New Roman" w:cs="Times New Roman"/>
          <w:sz w:val="20"/>
          <w:szCs w:val="20"/>
        </w:rPr>
      </w:pPr>
      <w:r w:rsidRPr="00C32C50">
        <w:rPr>
          <w:rFonts w:ascii="Times New Roman" w:hAnsi="Times New Roman" w:cs="Times New Roman"/>
          <w:sz w:val="20"/>
          <w:szCs w:val="20"/>
        </w:rPr>
        <w:t>Les américain on les moyen de diffuser leur culture (satellite, internet).</w:t>
      </w:r>
      <w:r w:rsidR="00994E24">
        <w:rPr>
          <w:rFonts w:ascii="Times New Roman" w:hAnsi="Times New Roman" w:cs="Times New Roman"/>
          <w:sz w:val="20"/>
          <w:szCs w:val="20"/>
        </w:rPr>
        <w:t xml:space="preserve"> Ils ont une culture attrayante  ( méttissage des personnes qui fabrique les produits ) </w:t>
      </w:r>
    </w:p>
    <w:p w14:paraId="73D2B87C" w14:textId="77777777" w:rsidR="00994E24" w:rsidRPr="006620FB" w:rsidRDefault="00994E24" w:rsidP="00994E24">
      <w:pPr>
        <w:pStyle w:val="Paragraphedeliste"/>
        <w:numPr>
          <w:ilvl w:val="0"/>
          <w:numId w:val="14"/>
        </w:numPr>
        <w:rPr>
          <w:rFonts w:ascii="Times New Roman" w:hAnsi="Times New Roman" w:cs="Times New Roman"/>
          <w:color w:val="FF0000"/>
          <w:sz w:val="20"/>
          <w:szCs w:val="20"/>
          <w:u w:val="single"/>
        </w:rPr>
      </w:pPr>
      <w:r w:rsidRPr="006620FB">
        <w:rPr>
          <w:rFonts w:ascii="Times New Roman" w:hAnsi="Times New Roman" w:cs="Times New Roman"/>
          <w:color w:val="FF0000"/>
          <w:sz w:val="20"/>
          <w:szCs w:val="20"/>
          <w:u w:val="single"/>
        </w:rPr>
        <w:lastRenderedPageBreak/>
        <w:t xml:space="preserve">Les conséquences sur </w:t>
      </w:r>
      <w:r w:rsidR="006620FB" w:rsidRPr="006620FB">
        <w:rPr>
          <w:rFonts w:ascii="Times New Roman" w:hAnsi="Times New Roman" w:cs="Times New Roman"/>
          <w:color w:val="FF0000"/>
          <w:sz w:val="20"/>
          <w:szCs w:val="20"/>
          <w:u w:val="single"/>
        </w:rPr>
        <w:t>l’environnement</w:t>
      </w:r>
      <w:r w:rsidRPr="006620FB">
        <w:rPr>
          <w:rFonts w:ascii="Times New Roman" w:hAnsi="Times New Roman" w:cs="Times New Roman"/>
          <w:color w:val="FF0000"/>
          <w:sz w:val="20"/>
          <w:szCs w:val="20"/>
          <w:u w:val="single"/>
        </w:rPr>
        <w:t xml:space="preserve"> </w:t>
      </w:r>
    </w:p>
    <w:p w14:paraId="75FC733E" w14:textId="77777777" w:rsidR="00994E24" w:rsidRDefault="00994E24" w:rsidP="00994E24">
      <w:pPr>
        <w:pStyle w:val="Paragraphedeliste"/>
        <w:rPr>
          <w:rFonts w:ascii="Times New Roman" w:hAnsi="Times New Roman" w:cs="Times New Roman"/>
          <w:sz w:val="20"/>
          <w:szCs w:val="20"/>
        </w:rPr>
      </w:pPr>
    </w:p>
    <w:p w14:paraId="70DDF7A6" w14:textId="77777777" w:rsidR="00994E24" w:rsidRPr="006620FB" w:rsidRDefault="00994E24" w:rsidP="00994E24">
      <w:pPr>
        <w:pStyle w:val="Paragraphedeliste"/>
        <w:numPr>
          <w:ilvl w:val="0"/>
          <w:numId w:val="24"/>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Le  rapport mondialisation / environnement </w:t>
      </w:r>
    </w:p>
    <w:p w14:paraId="0E728B53" w14:textId="77777777" w:rsidR="00994E24" w:rsidRDefault="00994E24" w:rsidP="00C32C50">
      <w:pPr>
        <w:ind w:left="360"/>
        <w:rPr>
          <w:rFonts w:ascii="Times New Roman" w:hAnsi="Times New Roman" w:cs="Times New Roman"/>
          <w:sz w:val="20"/>
          <w:szCs w:val="20"/>
        </w:rPr>
      </w:pPr>
      <w:r>
        <w:rPr>
          <w:rFonts w:ascii="Times New Roman" w:hAnsi="Times New Roman" w:cs="Times New Roman"/>
          <w:sz w:val="20"/>
          <w:szCs w:val="20"/>
        </w:rPr>
        <w:t xml:space="preserve">La mondialisation entraine le développement économique de certains pays ( ex Inde , chine ) </w:t>
      </w:r>
    </w:p>
    <w:p w14:paraId="5B57B7E8" w14:textId="77777777" w:rsidR="00994E24" w:rsidRDefault="00994E24" w:rsidP="00C32C50">
      <w:pPr>
        <w:ind w:left="360"/>
        <w:rPr>
          <w:rFonts w:ascii="Times New Roman" w:hAnsi="Times New Roman" w:cs="Times New Roman"/>
          <w:sz w:val="20"/>
          <w:szCs w:val="20"/>
        </w:rPr>
      </w:pPr>
      <w:r>
        <w:rPr>
          <w:rFonts w:ascii="Times New Roman" w:hAnsi="Times New Roman" w:cs="Times New Roman"/>
          <w:sz w:val="20"/>
          <w:szCs w:val="20"/>
        </w:rPr>
        <w:t xml:space="preserve">La mondialisation entraine  une accélération de la croissance économique et donc 1 dégradation de l’environnement ( développement de la pollution ) </w:t>
      </w:r>
    </w:p>
    <w:p w14:paraId="4F37276E" w14:textId="77777777" w:rsidR="00994E24" w:rsidRDefault="00994E24" w:rsidP="00C32C50">
      <w:pPr>
        <w:ind w:left="360"/>
        <w:rPr>
          <w:rFonts w:ascii="Times New Roman" w:hAnsi="Times New Roman" w:cs="Times New Roman"/>
          <w:sz w:val="20"/>
          <w:szCs w:val="20"/>
        </w:rPr>
      </w:pPr>
      <w:r>
        <w:rPr>
          <w:rFonts w:ascii="Times New Roman" w:hAnsi="Times New Roman" w:cs="Times New Roman"/>
          <w:sz w:val="20"/>
          <w:szCs w:val="20"/>
        </w:rPr>
        <w:t xml:space="preserve">La pollution ignore les frontières, le problème est qu il n’ y a pas de gestion mondiale de la pollution. </w:t>
      </w:r>
    </w:p>
    <w:p w14:paraId="11F0933C" w14:textId="77777777" w:rsidR="00994E24" w:rsidRDefault="00994E24" w:rsidP="00C32C50">
      <w:pPr>
        <w:ind w:left="360"/>
        <w:rPr>
          <w:rFonts w:ascii="Times New Roman" w:hAnsi="Times New Roman" w:cs="Times New Roman"/>
          <w:sz w:val="20"/>
          <w:szCs w:val="20"/>
        </w:rPr>
      </w:pPr>
    </w:p>
    <w:p w14:paraId="554D2A54" w14:textId="77777777" w:rsidR="00994E24" w:rsidRPr="006620FB" w:rsidRDefault="00994E24" w:rsidP="006620FB">
      <w:pPr>
        <w:pStyle w:val="Paragraphedeliste"/>
        <w:numPr>
          <w:ilvl w:val="0"/>
          <w:numId w:val="24"/>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 xml:space="preserve">le rapport nord / sud </w:t>
      </w:r>
    </w:p>
    <w:p w14:paraId="0C5DC7F0" w14:textId="77777777" w:rsidR="00994E24" w:rsidRDefault="00994E24" w:rsidP="00994E24">
      <w:pPr>
        <w:rPr>
          <w:rFonts w:ascii="Times New Roman" w:hAnsi="Times New Roman" w:cs="Times New Roman"/>
          <w:sz w:val="20"/>
          <w:szCs w:val="20"/>
        </w:rPr>
      </w:pPr>
      <w:r>
        <w:rPr>
          <w:rFonts w:ascii="Times New Roman" w:hAnsi="Times New Roman" w:cs="Times New Roman"/>
          <w:sz w:val="20"/>
          <w:szCs w:val="20"/>
        </w:rPr>
        <w:t xml:space="preserve">Dans les pays du nord, on est de plus en plus sensible à la dégradation de l’environnement. Ils considèrent qu’ il faut lutter contre la pollution. Par contre dans les pays du sud , on est beaucoup moins sensibles à ce phénomènes de pollution.  Ils considèrent que lutter contre la pollution est un obstacle au développement économique. </w:t>
      </w:r>
    </w:p>
    <w:p w14:paraId="04CBF97D" w14:textId="77777777" w:rsidR="00994E24" w:rsidRDefault="00994E24" w:rsidP="00994E24">
      <w:pPr>
        <w:rPr>
          <w:rFonts w:ascii="Times New Roman" w:hAnsi="Times New Roman" w:cs="Times New Roman"/>
          <w:sz w:val="20"/>
          <w:szCs w:val="20"/>
        </w:rPr>
      </w:pPr>
      <w:r>
        <w:rPr>
          <w:rFonts w:ascii="Times New Roman" w:hAnsi="Times New Roman" w:cs="Times New Roman"/>
          <w:sz w:val="20"/>
          <w:szCs w:val="20"/>
        </w:rPr>
        <w:t xml:space="preserve">Les industriels du nord délocalisent dans les pays du sud et polluent donc au sud. </w:t>
      </w:r>
    </w:p>
    <w:p w14:paraId="202EE5D6" w14:textId="77777777" w:rsidR="00994E24" w:rsidRDefault="00994E24" w:rsidP="00994E24">
      <w:pPr>
        <w:rPr>
          <w:rFonts w:ascii="Times New Roman" w:hAnsi="Times New Roman" w:cs="Times New Roman"/>
          <w:sz w:val="20"/>
          <w:szCs w:val="20"/>
        </w:rPr>
      </w:pPr>
    </w:p>
    <w:p w14:paraId="423409C6" w14:textId="77777777" w:rsidR="00994E24" w:rsidRPr="006620FB" w:rsidRDefault="00994E24" w:rsidP="00994E24">
      <w:pPr>
        <w:rPr>
          <w:rFonts w:ascii="Times New Roman" w:hAnsi="Times New Roman" w:cs="Times New Roman"/>
          <w:b/>
          <w:sz w:val="20"/>
          <w:szCs w:val="20"/>
          <w:u w:val="single"/>
        </w:rPr>
      </w:pPr>
      <w:r w:rsidRPr="006620FB">
        <w:rPr>
          <w:rFonts w:ascii="Times New Roman" w:hAnsi="Times New Roman" w:cs="Times New Roman"/>
          <w:b/>
          <w:sz w:val="20"/>
          <w:szCs w:val="20"/>
          <w:u w:val="single"/>
        </w:rPr>
        <w:t xml:space="preserve">IV – d’autres logique d’organisation de l’espace mondiale. </w:t>
      </w:r>
    </w:p>
    <w:p w14:paraId="6167D243" w14:textId="77777777" w:rsidR="00994E24" w:rsidRDefault="00994E24" w:rsidP="00994E24">
      <w:pPr>
        <w:rPr>
          <w:rFonts w:ascii="Times New Roman" w:hAnsi="Times New Roman" w:cs="Times New Roman"/>
          <w:sz w:val="20"/>
          <w:szCs w:val="20"/>
        </w:rPr>
      </w:pPr>
      <w:r>
        <w:rPr>
          <w:rFonts w:ascii="Times New Roman" w:hAnsi="Times New Roman" w:cs="Times New Roman"/>
          <w:sz w:val="20"/>
          <w:szCs w:val="20"/>
        </w:rPr>
        <w:t xml:space="preserve">La mondialisation, c’est le triomphe du capitalisme, du libéralisme et libre échange hors tous le monde n’est pas d’accord avec  ces valeur d’où une contestation de la mondialisation. </w:t>
      </w:r>
    </w:p>
    <w:p w14:paraId="66FA2C4E" w14:textId="77777777" w:rsidR="00994E24" w:rsidRPr="006620FB" w:rsidRDefault="00994E24" w:rsidP="00994E24">
      <w:pPr>
        <w:pStyle w:val="Paragraphedeliste"/>
        <w:numPr>
          <w:ilvl w:val="0"/>
          <w:numId w:val="25"/>
        </w:numPr>
        <w:rPr>
          <w:rFonts w:ascii="Times New Roman" w:hAnsi="Times New Roman" w:cs="Times New Roman"/>
          <w:color w:val="FF0000"/>
          <w:sz w:val="20"/>
          <w:szCs w:val="20"/>
          <w:u w:val="single"/>
        </w:rPr>
      </w:pPr>
      <w:r w:rsidRPr="006620FB">
        <w:rPr>
          <w:rFonts w:ascii="Times New Roman" w:hAnsi="Times New Roman" w:cs="Times New Roman"/>
          <w:color w:val="FF0000"/>
          <w:sz w:val="20"/>
          <w:szCs w:val="20"/>
          <w:u w:val="single"/>
        </w:rPr>
        <w:t xml:space="preserve">Une autre mondialisation est elle possible ? </w:t>
      </w:r>
    </w:p>
    <w:p w14:paraId="26828F9E" w14:textId="77777777" w:rsidR="006620FB" w:rsidRDefault="006620FB" w:rsidP="006620FB">
      <w:pPr>
        <w:pStyle w:val="Paragraphedeliste"/>
        <w:rPr>
          <w:rFonts w:ascii="Times New Roman" w:hAnsi="Times New Roman" w:cs="Times New Roman"/>
          <w:sz w:val="20"/>
          <w:szCs w:val="20"/>
        </w:rPr>
      </w:pPr>
    </w:p>
    <w:p w14:paraId="79CC6DB9" w14:textId="77777777" w:rsidR="00994E24" w:rsidRPr="006620FB" w:rsidRDefault="002C3520" w:rsidP="002C3520">
      <w:pPr>
        <w:pStyle w:val="Paragraphedeliste"/>
        <w:numPr>
          <w:ilvl w:val="0"/>
          <w:numId w:val="26"/>
        </w:numPr>
        <w:rPr>
          <w:rFonts w:ascii="Times New Roman" w:hAnsi="Times New Roman" w:cs="Times New Roman"/>
          <w:color w:val="00B050"/>
          <w:sz w:val="20"/>
          <w:szCs w:val="20"/>
          <w:u w:val="single"/>
        </w:rPr>
      </w:pPr>
      <w:r w:rsidRPr="006620FB">
        <w:rPr>
          <w:rFonts w:ascii="Times New Roman" w:hAnsi="Times New Roman" w:cs="Times New Roman"/>
          <w:color w:val="00B050"/>
          <w:sz w:val="20"/>
          <w:szCs w:val="20"/>
          <w:u w:val="single"/>
        </w:rPr>
        <w:t>Une contestation</w:t>
      </w:r>
      <w:r w:rsidR="006620FB">
        <w:rPr>
          <w:rFonts w:ascii="Times New Roman" w:hAnsi="Times New Roman" w:cs="Times New Roman"/>
          <w:color w:val="00B050"/>
          <w:sz w:val="20"/>
          <w:szCs w:val="20"/>
          <w:u w:val="single"/>
        </w:rPr>
        <w:t xml:space="preserve"> de la mondialisation libérale </w:t>
      </w:r>
      <w:r w:rsidR="006620FB" w:rsidRPr="006620FB">
        <w:rPr>
          <w:rFonts w:ascii="Times New Roman" w:hAnsi="Times New Roman" w:cs="Times New Roman"/>
          <w:color w:val="00B050"/>
          <w:sz w:val="20"/>
          <w:szCs w:val="20"/>
          <w:u w:val="single"/>
        </w:rPr>
        <w:t>(sans</w:t>
      </w:r>
      <w:r w:rsidRPr="006620FB">
        <w:rPr>
          <w:rFonts w:ascii="Times New Roman" w:hAnsi="Times New Roman" w:cs="Times New Roman"/>
          <w:color w:val="00B050"/>
          <w:sz w:val="20"/>
          <w:szCs w:val="20"/>
          <w:u w:val="single"/>
        </w:rPr>
        <w:t xml:space="preserve"> aucune </w:t>
      </w:r>
      <w:r w:rsidR="006620FB" w:rsidRPr="006620FB">
        <w:rPr>
          <w:rFonts w:ascii="Times New Roman" w:hAnsi="Times New Roman" w:cs="Times New Roman"/>
          <w:color w:val="00B050"/>
          <w:sz w:val="20"/>
          <w:szCs w:val="20"/>
          <w:u w:val="single"/>
        </w:rPr>
        <w:t>réglementation)</w:t>
      </w:r>
      <w:r w:rsidRPr="006620FB">
        <w:rPr>
          <w:rFonts w:ascii="Times New Roman" w:hAnsi="Times New Roman" w:cs="Times New Roman"/>
          <w:color w:val="00B050"/>
          <w:sz w:val="20"/>
          <w:szCs w:val="20"/>
          <w:u w:val="single"/>
        </w:rPr>
        <w:t xml:space="preserve"> </w:t>
      </w:r>
    </w:p>
    <w:p w14:paraId="329A3D6E" w14:textId="77777777" w:rsidR="00994E24" w:rsidRDefault="00994E24" w:rsidP="00994E24">
      <w:pPr>
        <w:rPr>
          <w:rFonts w:ascii="Times New Roman" w:hAnsi="Times New Roman" w:cs="Times New Roman"/>
          <w:sz w:val="20"/>
          <w:szCs w:val="20"/>
        </w:rPr>
      </w:pPr>
      <w:r>
        <w:rPr>
          <w:rFonts w:ascii="Times New Roman" w:hAnsi="Times New Roman" w:cs="Times New Roman"/>
          <w:sz w:val="20"/>
          <w:szCs w:val="20"/>
        </w:rPr>
        <w:t xml:space="preserve"> </w:t>
      </w:r>
      <w:r w:rsidR="002C3520">
        <w:rPr>
          <w:rFonts w:ascii="Times New Roman" w:hAnsi="Times New Roman" w:cs="Times New Roman"/>
          <w:sz w:val="20"/>
          <w:szCs w:val="20"/>
        </w:rPr>
        <w:t xml:space="preserve">Réactions des etats : juqu’ où peut on admettre le libre échange = Non , 1 certains nombre de pays vont essayer d’indroduire une reglementation de la mondialisation ( ex : le G 20 ( pays du sud ) ne veulent pas  subir la luis des pays du nord . ils considèrent qu’un pays du sud à le droit de développer son économies sans être envahie par les produits du nord . </w:t>
      </w:r>
    </w:p>
    <w:p w14:paraId="62337C1A"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La France conteste la mondialisation libérale dans le domaine de la culture ( exception culturel ) ( système de quotas . )</w:t>
      </w:r>
    </w:p>
    <w:p w14:paraId="6C2CD4CC"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 xml:space="preserve">La populations contestent aussi la mondialisation libérale. </w:t>
      </w:r>
    </w:p>
    <w:p w14:paraId="0EEC90C5"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 xml:space="preserve">Début en 1970, ils voulaient la croissance 0 ils refusaient le principe de la mondialisation ( progrès , société de consommation) , c’est l’utopie , cela à été un échec . </w:t>
      </w:r>
    </w:p>
    <w:p w14:paraId="247A9662"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 xml:space="preserve">Apartir des années 80, il y a eu l’altermondialisme ( pas de  refut mais veut une autre ), elle  respecte l’environement , reduit les inégalités entre les pays et les personnes , ils acceptent la croissance économique à condition qu’elle ne détruise pas les ressources de la planete. </w:t>
      </w:r>
    </w:p>
    <w:p w14:paraId="0DE7E5A7"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 xml:space="preserve">En 2000 au brésil un président ( Lula ) s’est revendiqué Altermondialiste. </w:t>
      </w:r>
    </w:p>
    <w:p w14:paraId="1461E60D" w14:textId="77777777" w:rsidR="002C3520" w:rsidRDefault="002C3520" w:rsidP="00994E24">
      <w:pPr>
        <w:rPr>
          <w:rFonts w:ascii="Times New Roman" w:hAnsi="Times New Roman" w:cs="Times New Roman"/>
          <w:sz w:val="20"/>
          <w:szCs w:val="20"/>
        </w:rPr>
      </w:pPr>
      <w:r>
        <w:rPr>
          <w:rFonts w:ascii="Times New Roman" w:hAnsi="Times New Roman" w:cs="Times New Roman"/>
          <w:sz w:val="20"/>
          <w:szCs w:val="20"/>
        </w:rPr>
        <w:t xml:space="preserve">Les Altermondialiste sont les inventeurs du concept du développement durable. </w:t>
      </w:r>
    </w:p>
    <w:p w14:paraId="0AC344E9" w14:textId="77777777" w:rsidR="002C3520" w:rsidRDefault="002C3520" w:rsidP="00994E24">
      <w:pPr>
        <w:rPr>
          <w:rFonts w:ascii="Times New Roman" w:hAnsi="Times New Roman" w:cs="Times New Roman"/>
          <w:sz w:val="20"/>
          <w:szCs w:val="20"/>
        </w:rPr>
      </w:pPr>
    </w:p>
    <w:p w14:paraId="00375D5D" w14:textId="77777777" w:rsidR="002C3520" w:rsidRDefault="002C3520" w:rsidP="002C3520">
      <w:pPr>
        <w:ind w:firstLine="708"/>
      </w:pPr>
    </w:p>
    <w:p w14:paraId="67056D88" w14:textId="77777777" w:rsidR="006F0920" w:rsidRDefault="006F0920" w:rsidP="002C3520">
      <w:pPr>
        <w:ind w:firstLine="708"/>
      </w:pPr>
    </w:p>
    <w:p w14:paraId="5647F5D0" w14:textId="77777777" w:rsidR="002C3520" w:rsidRPr="006620FB" w:rsidRDefault="002C3520" w:rsidP="006620FB">
      <w:pPr>
        <w:pStyle w:val="Paragraphedeliste"/>
        <w:numPr>
          <w:ilvl w:val="0"/>
          <w:numId w:val="26"/>
        </w:numPr>
        <w:rPr>
          <w:color w:val="00B050"/>
          <w:sz w:val="20"/>
          <w:szCs w:val="20"/>
        </w:rPr>
      </w:pPr>
      <w:r w:rsidRPr="006620FB">
        <w:rPr>
          <w:color w:val="00B050"/>
          <w:sz w:val="20"/>
          <w:szCs w:val="20"/>
        </w:rPr>
        <w:t xml:space="preserve">Développement durable </w:t>
      </w:r>
    </w:p>
    <w:p w14:paraId="21AE1B02" w14:textId="77777777" w:rsidR="002C3520" w:rsidRPr="006620FB" w:rsidRDefault="002C3520" w:rsidP="002C3520">
      <w:pPr>
        <w:ind w:firstLine="708"/>
        <w:rPr>
          <w:sz w:val="20"/>
          <w:szCs w:val="20"/>
        </w:rPr>
      </w:pPr>
      <w:r w:rsidRPr="006620FB">
        <w:rPr>
          <w:sz w:val="20"/>
          <w:szCs w:val="20"/>
        </w:rPr>
        <w:t xml:space="preserve">La notion de développement durable est apparue en 1992 lors d’une conférence  de rio </w:t>
      </w:r>
    </w:p>
    <w:p w14:paraId="2F4EEB87" w14:textId="77777777" w:rsidR="002C3520" w:rsidRPr="006620FB" w:rsidRDefault="002C3520" w:rsidP="002C3520">
      <w:pPr>
        <w:ind w:firstLine="708"/>
        <w:rPr>
          <w:sz w:val="20"/>
          <w:szCs w:val="20"/>
        </w:rPr>
      </w:pPr>
      <w:r w:rsidRPr="006620FB">
        <w:rPr>
          <w:sz w:val="20"/>
          <w:szCs w:val="20"/>
        </w:rPr>
        <w:t xml:space="preserve">: On interdit pas a la société de ce développer </w:t>
      </w:r>
    </w:p>
    <w:p w14:paraId="01AE5EAE" w14:textId="77777777" w:rsidR="002C3520" w:rsidRPr="006620FB" w:rsidRDefault="002C3520" w:rsidP="002C3520">
      <w:pPr>
        <w:ind w:firstLine="708"/>
        <w:rPr>
          <w:sz w:val="20"/>
          <w:szCs w:val="20"/>
        </w:rPr>
      </w:pPr>
      <w:r w:rsidRPr="006620FB">
        <w:rPr>
          <w:sz w:val="20"/>
          <w:szCs w:val="20"/>
        </w:rPr>
        <w:t xml:space="preserve">Tout le monde on le trois au développement économique mais ce développement économique doit </w:t>
      </w:r>
      <w:r w:rsidR="006620FB">
        <w:rPr>
          <w:sz w:val="20"/>
          <w:szCs w:val="20"/>
        </w:rPr>
        <w:t xml:space="preserve"> </w:t>
      </w:r>
      <w:r w:rsidRPr="006620FB">
        <w:rPr>
          <w:sz w:val="20"/>
          <w:szCs w:val="20"/>
        </w:rPr>
        <w:t xml:space="preserve">préserver les ressources de la planète et en laissant quelque chose a nos descendant.  </w:t>
      </w:r>
    </w:p>
    <w:p w14:paraId="1972FB60" w14:textId="77777777" w:rsidR="002C3520" w:rsidRPr="006620FB" w:rsidRDefault="002C3520" w:rsidP="002C3520">
      <w:pPr>
        <w:ind w:firstLine="708"/>
        <w:rPr>
          <w:sz w:val="20"/>
          <w:szCs w:val="20"/>
        </w:rPr>
      </w:pPr>
      <w:r w:rsidRPr="006620FB">
        <w:rPr>
          <w:sz w:val="20"/>
          <w:szCs w:val="20"/>
        </w:rPr>
        <w:t xml:space="preserve">Dans le développement durable </w:t>
      </w:r>
    </w:p>
    <w:p w14:paraId="6B225443" w14:textId="77777777" w:rsidR="002C3520" w:rsidRPr="006620FB" w:rsidRDefault="002C3520" w:rsidP="002C3520">
      <w:pPr>
        <w:ind w:firstLine="708"/>
        <w:rPr>
          <w:sz w:val="20"/>
          <w:szCs w:val="20"/>
        </w:rPr>
      </w:pPr>
      <w:r w:rsidRPr="006620FB">
        <w:rPr>
          <w:sz w:val="20"/>
          <w:szCs w:val="20"/>
        </w:rPr>
        <w:t xml:space="preserve">3 enjeux : </w:t>
      </w:r>
    </w:p>
    <w:p w14:paraId="1F077CA3" w14:textId="77777777" w:rsidR="002C3520" w:rsidRPr="006620FB" w:rsidRDefault="002C3520" w:rsidP="002C3520">
      <w:pPr>
        <w:ind w:firstLine="708"/>
        <w:rPr>
          <w:sz w:val="20"/>
          <w:szCs w:val="20"/>
        </w:rPr>
      </w:pPr>
      <w:r w:rsidRPr="006620FB">
        <w:rPr>
          <w:sz w:val="20"/>
          <w:szCs w:val="20"/>
        </w:rPr>
        <w:t>Respect environnement</w:t>
      </w:r>
    </w:p>
    <w:p w14:paraId="7D453B13" w14:textId="77777777" w:rsidR="002C3520" w:rsidRPr="006620FB" w:rsidRDefault="002C3520" w:rsidP="002C3520">
      <w:pPr>
        <w:ind w:firstLine="708"/>
        <w:rPr>
          <w:sz w:val="20"/>
          <w:szCs w:val="20"/>
        </w:rPr>
      </w:pPr>
      <w:r w:rsidRPr="006620FB">
        <w:rPr>
          <w:sz w:val="20"/>
          <w:szCs w:val="20"/>
        </w:rPr>
        <w:t xml:space="preserve">Respects des droits de l’homme </w:t>
      </w:r>
    </w:p>
    <w:p w14:paraId="63F83B24" w14:textId="77777777" w:rsidR="002C3520" w:rsidRPr="006620FB" w:rsidRDefault="002C3520" w:rsidP="002C3520">
      <w:pPr>
        <w:ind w:firstLine="708"/>
        <w:rPr>
          <w:sz w:val="20"/>
          <w:szCs w:val="20"/>
        </w:rPr>
      </w:pPr>
      <w:r w:rsidRPr="006620FB">
        <w:rPr>
          <w:sz w:val="20"/>
          <w:szCs w:val="20"/>
        </w:rPr>
        <w:t xml:space="preserve">Respects de la personne humaine (pas exploiter les gens, les enfants etc... ) le droit de vivre dans une société qui peu mettre en péril notre santé . </w:t>
      </w:r>
    </w:p>
    <w:p w14:paraId="4501BC01" w14:textId="77777777" w:rsidR="002C3520" w:rsidRPr="006620FB" w:rsidRDefault="002C3520" w:rsidP="002C3520">
      <w:pPr>
        <w:ind w:firstLine="708"/>
        <w:rPr>
          <w:sz w:val="20"/>
          <w:szCs w:val="20"/>
        </w:rPr>
      </w:pPr>
      <w:r w:rsidRPr="006620FB">
        <w:rPr>
          <w:sz w:val="20"/>
          <w:szCs w:val="20"/>
        </w:rPr>
        <w:t xml:space="preserve">Politique conçu au départ par les altermondialistes,  Repris par l’ONU. Les états ont également approuvées.   Tout les pays du nord été les ONG  accepte le développement durable.  </w:t>
      </w:r>
    </w:p>
    <w:p w14:paraId="6E9649BA" w14:textId="77777777" w:rsidR="002C3520" w:rsidRPr="006620FB" w:rsidRDefault="002C3520" w:rsidP="002C3520">
      <w:pPr>
        <w:ind w:firstLine="708"/>
        <w:rPr>
          <w:sz w:val="20"/>
          <w:szCs w:val="20"/>
        </w:rPr>
      </w:pPr>
    </w:p>
    <w:p w14:paraId="16975CD5" w14:textId="77777777" w:rsidR="002C3520" w:rsidRPr="006620FB" w:rsidRDefault="002C3520" w:rsidP="002C3520">
      <w:pPr>
        <w:ind w:firstLine="708"/>
        <w:rPr>
          <w:sz w:val="20"/>
          <w:szCs w:val="20"/>
        </w:rPr>
      </w:pPr>
      <w:r w:rsidRPr="006620FB">
        <w:rPr>
          <w:sz w:val="20"/>
          <w:szCs w:val="20"/>
        </w:rPr>
        <w:t xml:space="preserve">Comment le mettre en œuvre ? </w:t>
      </w:r>
    </w:p>
    <w:p w14:paraId="47D11F63" w14:textId="77777777" w:rsidR="002C3520" w:rsidRPr="006620FB" w:rsidRDefault="002C3520" w:rsidP="002C3520">
      <w:pPr>
        <w:ind w:firstLine="708"/>
        <w:rPr>
          <w:sz w:val="20"/>
          <w:szCs w:val="20"/>
        </w:rPr>
      </w:pPr>
      <w:r w:rsidRPr="006620FB">
        <w:rPr>
          <w:sz w:val="20"/>
          <w:szCs w:val="20"/>
        </w:rPr>
        <w:t xml:space="preserve">C’est le volet environnement qui est en train de ce  mettre en œuvre. </w:t>
      </w:r>
    </w:p>
    <w:p w14:paraId="3CADE1CC" w14:textId="77777777" w:rsidR="002C3520" w:rsidRPr="006620FB" w:rsidRDefault="002C3520" w:rsidP="002C3520">
      <w:pPr>
        <w:ind w:firstLine="708"/>
        <w:rPr>
          <w:sz w:val="20"/>
          <w:szCs w:val="20"/>
        </w:rPr>
      </w:pPr>
      <w:r w:rsidRPr="006620FB">
        <w:rPr>
          <w:sz w:val="20"/>
          <w:szCs w:val="20"/>
        </w:rPr>
        <w:t>2 accords internationaux</w:t>
      </w:r>
    </w:p>
    <w:p w14:paraId="75BC17DD" w14:textId="77777777" w:rsidR="002C3520" w:rsidRPr="006620FB" w:rsidRDefault="002C3520" w:rsidP="002C3520">
      <w:pPr>
        <w:pStyle w:val="Paragraphedeliste"/>
        <w:numPr>
          <w:ilvl w:val="0"/>
          <w:numId w:val="27"/>
        </w:numPr>
        <w:rPr>
          <w:sz w:val="20"/>
          <w:szCs w:val="20"/>
        </w:rPr>
      </w:pPr>
      <w:r w:rsidRPr="006620FB">
        <w:rPr>
          <w:sz w:val="20"/>
          <w:szCs w:val="20"/>
        </w:rPr>
        <w:t xml:space="preserve"> accord de Rio 1998 :</w:t>
      </w:r>
    </w:p>
    <w:p w14:paraId="4BEC616F" w14:textId="77777777" w:rsidR="002C3520" w:rsidRPr="006620FB" w:rsidRDefault="002C3520" w:rsidP="002C3520">
      <w:pPr>
        <w:pStyle w:val="Paragraphedeliste"/>
        <w:ind w:left="1068"/>
        <w:rPr>
          <w:sz w:val="20"/>
          <w:szCs w:val="20"/>
        </w:rPr>
      </w:pPr>
      <w:r w:rsidRPr="006620FB">
        <w:rPr>
          <w:sz w:val="20"/>
          <w:szCs w:val="20"/>
        </w:rPr>
        <w:t xml:space="preserve">préserver la biodiversité : faune, Flore , eau , paysage </w:t>
      </w:r>
    </w:p>
    <w:p w14:paraId="4662CBBF" w14:textId="77777777" w:rsidR="002C3520" w:rsidRPr="006620FB" w:rsidRDefault="002C3520" w:rsidP="002C3520">
      <w:pPr>
        <w:pStyle w:val="Paragraphedeliste"/>
        <w:ind w:left="1068"/>
        <w:rPr>
          <w:sz w:val="20"/>
          <w:szCs w:val="20"/>
        </w:rPr>
      </w:pPr>
      <w:r w:rsidRPr="006620FB">
        <w:rPr>
          <w:sz w:val="20"/>
          <w:szCs w:val="20"/>
        </w:rPr>
        <w:t xml:space="preserve">accord basé sur le volontariat. </w:t>
      </w:r>
    </w:p>
    <w:p w14:paraId="572F31DB" w14:textId="77777777" w:rsidR="002C3520" w:rsidRPr="006620FB" w:rsidRDefault="002C3520" w:rsidP="002C3520">
      <w:pPr>
        <w:pStyle w:val="Paragraphedeliste"/>
        <w:ind w:left="1068"/>
        <w:rPr>
          <w:sz w:val="20"/>
          <w:szCs w:val="20"/>
        </w:rPr>
      </w:pPr>
    </w:p>
    <w:p w14:paraId="489885BC" w14:textId="77777777" w:rsidR="002C3520" w:rsidRPr="006620FB" w:rsidRDefault="002C3520" w:rsidP="002C3520">
      <w:pPr>
        <w:pStyle w:val="Paragraphedeliste"/>
        <w:numPr>
          <w:ilvl w:val="0"/>
          <w:numId w:val="27"/>
        </w:numPr>
        <w:rPr>
          <w:sz w:val="20"/>
          <w:szCs w:val="20"/>
        </w:rPr>
      </w:pPr>
      <w:r w:rsidRPr="006620FB">
        <w:rPr>
          <w:sz w:val="20"/>
          <w:szCs w:val="20"/>
        </w:rPr>
        <w:t>Accord de Kyoto en 2001 :</w:t>
      </w:r>
    </w:p>
    <w:p w14:paraId="1E4F5BB5" w14:textId="77777777" w:rsidR="002C3520" w:rsidRPr="006620FB" w:rsidRDefault="002C3520" w:rsidP="002C3520">
      <w:pPr>
        <w:pStyle w:val="Paragraphedeliste"/>
        <w:ind w:left="1068"/>
        <w:rPr>
          <w:sz w:val="20"/>
          <w:szCs w:val="20"/>
        </w:rPr>
      </w:pPr>
      <w:r w:rsidRPr="006620FB">
        <w:rPr>
          <w:sz w:val="20"/>
          <w:szCs w:val="20"/>
        </w:rPr>
        <w:t>Respect de l’environnement</w:t>
      </w:r>
    </w:p>
    <w:p w14:paraId="657E037F" w14:textId="77777777" w:rsidR="002C3520" w:rsidRPr="006620FB" w:rsidRDefault="002C3520" w:rsidP="002C3520">
      <w:pPr>
        <w:pStyle w:val="Paragraphedeliste"/>
        <w:ind w:left="1068"/>
        <w:rPr>
          <w:sz w:val="20"/>
          <w:szCs w:val="20"/>
        </w:rPr>
      </w:pPr>
      <w:r w:rsidRPr="006620FB">
        <w:rPr>
          <w:sz w:val="20"/>
          <w:szCs w:val="20"/>
        </w:rPr>
        <w:t xml:space="preserve">Evité les changements climatiques : surveillé les émissions de CO2  par les différentes activités humaine.   (Plus de co2 égale modification de température : fonte des glaces, végétation.) </w:t>
      </w:r>
    </w:p>
    <w:p w14:paraId="2E5909B0" w14:textId="77777777" w:rsidR="002C3520" w:rsidRPr="006620FB" w:rsidRDefault="002C3520" w:rsidP="002C3520">
      <w:pPr>
        <w:pStyle w:val="Paragraphedeliste"/>
        <w:ind w:left="1068"/>
        <w:rPr>
          <w:sz w:val="20"/>
          <w:szCs w:val="20"/>
        </w:rPr>
      </w:pPr>
      <w:r w:rsidRPr="006620FB">
        <w:rPr>
          <w:sz w:val="20"/>
          <w:szCs w:val="20"/>
        </w:rPr>
        <w:t xml:space="preserve">Les pays s’engagent sauf la chine et les états unis qui n ont pas voulu signé le protocole. </w:t>
      </w:r>
    </w:p>
    <w:p w14:paraId="28D563A7" w14:textId="77777777" w:rsidR="002C3520" w:rsidRPr="006620FB" w:rsidRDefault="002C3520" w:rsidP="002C3520">
      <w:pPr>
        <w:pStyle w:val="Paragraphedeliste"/>
        <w:ind w:left="1068"/>
        <w:rPr>
          <w:sz w:val="20"/>
          <w:szCs w:val="20"/>
        </w:rPr>
      </w:pPr>
    </w:p>
    <w:p w14:paraId="1D5CD8C9" w14:textId="77777777" w:rsidR="002C3520" w:rsidRPr="006620FB" w:rsidRDefault="002C3520" w:rsidP="002C3520">
      <w:pPr>
        <w:pStyle w:val="Paragraphedeliste"/>
        <w:ind w:left="1068"/>
        <w:rPr>
          <w:sz w:val="20"/>
          <w:szCs w:val="20"/>
        </w:rPr>
      </w:pPr>
      <w:r w:rsidRPr="006620FB">
        <w:rPr>
          <w:sz w:val="20"/>
          <w:szCs w:val="20"/>
        </w:rPr>
        <w:t xml:space="preserve">Les accord de Copenhague, suite de Kyoto  chaque pays devait s engagé a réduire ses émission de CO2   mais  aucune décision n a été prise. </w:t>
      </w:r>
    </w:p>
    <w:p w14:paraId="0DF545B4" w14:textId="77777777" w:rsidR="002C3520" w:rsidRPr="006620FB" w:rsidRDefault="002C3520" w:rsidP="002C3520">
      <w:pPr>
        <w:pStyle w:val="Paragraphedeliste"/>
        <w:ind w:left="1068"/>
        <w:rPr>
          <w:sz w:val="20"/>
          <w:szCs w:val="20"/>
        </w:rPr>
      </w:pPr>
    </w:p>
    <w:p w14:paraId="157FC417" w14:textId="77777777" w:rsidR="002C3520" w:rsidRPr="006620FB" w:rsidRDefault="002C3520" w:rsidP="002C3520">
      <w:pPr>
        <w:pStyle w:val="Paragraphedeliste"/>
        <w:ind w:left="1068"/>
        <w:rPr>
          <w:sz w:val="20"/>
          <w:szCs w:val="20"/>
        </w:rPr>
      </w:pPr>
      <w:r w:rsidRPr="006620FB">
        <w:rPr>
          <w:sz w:val="20"/>
          <w:szCs w:val="20"/>
        </w:rPr>
        <w:t>Développement durable au niveau du développement :</w:t>
      </w:r>
    </w:p>
    <w:p w14:paraId="61925496" w14:textId="77777777" w:rsidR="002C3520" w:rsidRPr="006620FB" w:rsidRDefault="002C3520" w:rsidP="002C3520">
      <w:pPr>
        <w:pStyle w:val="Paragraphedeliste"/>
        <w:ind w:left="1068"/>
        <w:rPr>
          <w:sz w:val="20"/>
          <w:szCs w:val="20"/>
        </w:rPr>
      </w:pPr>
    </w:p>
    <w:p w14:paraId="45C3DB1B" w14:textId="77777777" w:rsidR="002C3520" w:rsidRPr="006620FB" w:rsidRDefault="002C3520" w:rsidP="002C3520">
      <w:pPr>
        <w:pStyle w:val="Paragraphedeliste"/>
        <w:numPr>
          <w:ilvl w:val="0"/>
          <w:numId w:val="27"/>
        </w:numPr>
        <w:rPr>
          <w:sz w:val="20"/>
          <w:szCs w:val="20"/>
        </w:rPr>
      </w:pPr>
      <w:r w:rsidRPr="006620FB">
        <w:rPr>
          <w:sz w:val="20"/>
          <w:szCs w:val="20"/>
        </w:rPr>
        <w:t xml:space="preserve">Pour mettre en place un développement  économique juste il faudrait mettre en place un commerce équitable. </w:t>
      </w:r>
    </w:p>
    <w:p w14:paraId="05B961C5" w14:textId="77777777" w:rsidR="002C3520" w:rsidRPr="006620FB" w:rsidRDefault="002C3520" w:rsidP="002C3520">
      <w:pPr>
        <w:pStyle w:val="Paragraphedeliste"/>
        <w:ind w:left="1068"/>
        <w:rPr>
          <w:sz w:val="20"/>
          <w:szCs w:val="20"/>
        </w:rPr>
      </w:pPr>
      <w:r w:rsidRPr="006620FB">
        <w:rPr>
          <w:sz w:val="20"/>
          <w:szCs w:val="20"/>
        </w:rPr>
        <w:t xml:space="preserve">Le commerce équitable  lorsqu’ il existe est mit en place par des organismes privé comme Max Havelaar.  Le commerce équitable ne concerne qu’  1 à 2 % des produits </w:t>
      </w:r>
    </w:p>
    <w:p w14:paraId="33E87691" w14:textId="77777777" w:rsidR="002C3520" w:rsidRPr="006620FB" w:rsidRDefault="002C3520" w:rsidP="002C3520">
      <w:pPr>
        <w:pStyle w:val="Paragraphedeliste"/>
        <w:ind w:left="1068"/>
        <w:rPr>
          <w:sz w:val="20"/>
          <w:szCs w:val="20"/>
        </w:rPr>
      </w:pPr>
      <w:r w:rsidRPr="006620FB">
        <w:rPr>
          <w:sz w:val="20"/>
          <w:szCs w:val="20"/>
        </w:rPr>
        <w:t xml:space="preserve">Échangé. </w:t>
      </w:r>
    </w:p>
    <w:p w14:paraId="781974C2" w14:textId="77777777" w:rsidR="002C3520" w:rsidRPr="006620FB" w:rsidRDefault="002C3520" w:rsidP="002C3520">
      <w:pPr>
        <w:pStyle w:val="Paragraphedeliste"/>
        <w:ind w:left="1068"/>
        <w:rPr>
          <w:sz w:val="20"/>
          <w:szCs w:val="20"/>
        </w:rPr>
      </w:pPr>
    </w:p>
    <w:p w14:paraId="03A13FC0" w14:textId="77777777" w:rsidR="002C3520" w:rsidRPr="006620FB" w:rsidRDefault="002C3520" w:rsidP="002C3520">
      <w:pPr>
        <w:pStyle w:val="Paragraphedeliste"/>
        <w:numPr>
          <w:ilvl w:val="0"/>
          <w:numId w:val="27"/>
        </w:numPr>
        <w:rPr>
          <w:sz w:val="20"/>
          <w:szCs w:val="20"/>
        </w:rPr>
      </w:pPr>
      <w:r w:rsidRPr="006620FB">
        <w:rPr>
          <w:sz w:val="20"/>
          <w:szCs w:val="20"/>
        </w:rPr>
        <w:lastRenderedPageBreak/>
        <w:t xml:space="preserve">Il faudrait réglementer le travaille des enfants, des femmes, exploitation des prisonniers, et mm certaine forme d’esclavage.  </w:t>
      </w:r>
    </w:p>
    <w:p w14:paraId="5C17533C" w14:textId="77777777" w:rsidR="002C3520" w:rsidRPr="006620FB" w:rsidRDefault="002C3520" w:rsidP="002C3520">
      <w:pPr>
        <w:pStyle w:val="Paragraphedeliste"/>
        <w:ind w:left="1068"/>
        <w:rPr>
          <w:sz w:val="20"/>
          <w:szCs w:val="20"/>
        </w:rPr>
      </w:pPr>
    </w:p>
    <w:p w14:paraId="05E0FE44" w14:textId="77777777" w:rsidR="002C3520" w:rsidRPr="006620FB" w:rsidRDefault="002C3520" w:rsidP="002C3520">
      <w:pPr>
        <w:pStyle w:val="Paragraphedeliste"/>
        <w:numPr>
          <w:ilvl w:val="0"/>
          <w:numId w:val="27"/>
        </w:numPr>
        <w:rPr>
          <w:sz w:val="20"/>
          <w:szCs w:val="20"/>
        </w:rPr>
      </w:pPr>
      <w:r w:rsidRPr="006620FB">
        <w:rPr>
          <w:sz w:val="20"/>
          <w:szCs w:val="20"/>
        </w:rPr>
        <w:t xml:space="preserve">Etablir une juste rémunération pour les travailleurs agricoles, les vendeurs de matière première et d’énergies.   </w:t>
      </w:r>
    </w:p>
    <w:p w14:paraId="23872589" w14:textId="77777777" w:rsidR="002C3520" w:rsidRPr="006620FB" w:rsidRDefault="002C3520" w:rsidP="002C3520">
      <w:pPr>
        <w:pStyle w:val="Paragraphedeliste"/>
        <w:rPr>
          <w:sz w:val="20"/>
          <w:szCs w:val="20"/>
        </w:rPr>
      </w:pPr>
    </w:p>
    <w:p w14:paraId="12B7C067" w14:textId="77777777" w:rsidR="002C3520" w:rsidRPr="006620FB" w:rsidRDefault="002C3520" w:rsidP="002C3520">
      <w:pPr>
        <w:rPr>
          <w:sz w:val="20"/>
          <w:szCs w:val="20"/>
        </w:rPr>
      </w:pPr>
      <w:r w:rsidRPr="006620FB">
        <w:rPr>
          <w:sz w:val="20"/>
          <w:szCs w:val="20"/>
        </w:rPr>
        <w:t xml:space="preserve">Le concept du développement durable c’est une coquille vide. </w:t>
      </w:r>
    </w:p>
    <w:p w14:paraId="2E5CFBC5" w14:textId="77777777" w:rsidR="002C3520" w:rsidRPr="006620FB" w:rsidRDefault="002C3520" w:rsidP="002C3520">
      <w:pPr>
        <w:rPr>
          <w:sz w:val="20"/>
          <w:szCs w:val="20"/>
        </w:rPr>
      </w:pPr>
    </w:p>
    <w:p w14:paraId="403391ED" w14:textId="77777777" w:rsidR="002C3520" w:rsidRPr="006620FB" w:rsidRDefault="002C3520" w:rsidP="002C3520">
      <w:pPr>
        <w:rPr>
          <w:color w:val="FF0000"/>
          <w:sz w:val="20"/>
          <w:szCs w:val="20"/>
          <w:u w:val="single"/>
        </w:rPr>
      </w:pPr>
      <w:r w:rsidRPr="006620FB">
        <w:rPr>
          <w:color w:val="FF0000"/>
          <w:sz w:val="20"/>
          <w:szCs w:val="20"/>
          <w:u w:val="single"/>
        </w:rPr>
        <w:t xml:space="preserve">B – Un autre découpage du monde </w:t>
      </w:r>
    </w:p>
    <w:p w14:paraId="15721761" w14:textId="77777777" w:rsidR="002C3520" w:rsidRPr="006620FB" w:rsidRDefault="002C3520" w:rsidP="002C3520">
      <w:pPr>
        <w:rPr>
          <w:sz w:val="20"/>
          <w:szCs w:val="20"/>
          <w:u w:val="single"/>
        </w:rPr>
      </w:pPr>
    </w:p>
    <w:p w14:paraId="54F79564" w14:textId="77777777" w:rsidR="002C3520" w:rsidRPr="006620FB" w:rsidRDefault="002C3520" w:rsidP="002C3520">
      <w:pPr>
        <w:rPr>
          <w:color w:val="00B050"/>
          <w:sz w:val="20"/>
          <w:szCs w:val="20"/>
          <w:u w:val="single"/>
        </w:rPr>
      </w:pPr>
      <w:r w:rsidRPr="006620FB">
        <w:rPr>
          <w:color w:val="00B050"/>
          <w:sz w:val="20"/>
          <w:szCs w:val="20"/>
          <w:u w:val="single"/>
        </w:rPr>
        <w:t xml:space="preserve">1 – les aires de civilisations </w:t>
      </w:r>
    </w:p>
    <w:p w14:paraId="392AFD2A" w14:textId="77777777" w:rsidR="002C3520" w:rsidRPr="006620FB" w:rsidRDefault="002C3520" w:rsidP="002C3520">
      <w:pPr>
        <w:rPr>
          <w:sz w:val="20"/>
          <w:szCs w:val="20"/>
          <w:u w:val="single"/>
        </w:rPr>
      </w:pPr>
    </w:p>
    <w:p w14:paraId="413EF3F2" w14:textId="77777777" w:rsidR="002C3520" w:rsidRPr="006620FB" w:rsidRDefault="002C3520" w:rsidP="002C3520">
      <w:pPr>
        <w:rPr>
          <w:sz w:val="20"/>
          <w:szCs w:val="20"/>
        </w:rPr>
      </w:pPr>
      <w:r w:rsidRPr="006620FB">
        <w:rPr>
          <w:sz w:val="20"/>
          <w:szCs w:val="20"/>
        </w:rPr>
        <w:t xml:space="preserve">La mondialisation provoque une globalisation de la culture c'est-à-dire que quelque soit l endroit de la planète on recevrait la mm culture, occidentalisation  donc américanisation.  Si ont raisonnent de  cette façon, les autres cultures disparaitrai cette idée ne se vérifie pas. Au contraire on assiste mm a un renouveau des différentes civilisations. </w:t>
      </w:r>
    </w:p>
    <w:p w14:paraId="272173E4" w14:textId="77777777" w:rsidR="002C3520" w:rsidRPr="006620FB" w:rsidRDefault="002C3520" w:rsidP="002C3520">
      <w:pPr>
        <w:rPr>
          <w:sz w:val="20"/>
          <w:szCs w:val="20"/>
        </w:rPr>
      </w:pPr>
      <w:r w:rsidRPr="006620FB">
        <w:rPr>
          <w:sz w:val="20"/>
          <w:szCs w:val="20"/>
        </w:rPr>
        <w:t xml:space="preserve">Aire de civilisation : c’est un espace sur terre  ou les individus partagent ensemble des caractères matériels, moraux, religieux, linguistiques, artistiques, et sociaux.  </w:t>
      </w:r>
    </w:p>
    <w:p w14:paraId="4967B7A9" w14:textId="77777777" w:rsidR="002C3520" w:rsidRPr="006620FB" w:rsidRDefault="002C3520" w:rsidP="002C3520">
      <w:pPr>
        <w:rPr>
          <w:sz w:val="20"/>
          <w:szCs w:val="20"/>
        </w:rPr>
      </w:pPr>
      <w:r w:rsidRPr="006620FB">
        <w:rPr>
          <w:sz w:val="20"/>
          <w:szCs w:val="20"/>
        </w:rPr>
        <w:t>Sur terre on considère qu’il y a 5 grandes aires de civilisation :</w:t>
      </w:r>
    </w:p>
    <w:p w14:paraId="2AFDB353" w14:textId="77777777" w:rsidR="002C3520" w:rsidRPr="006620FB" w:rsidRDefault="002C3520" w:rsidP="002C3520">
      <w:pPr>
        <w:rPr>
          <w:sz w:val="20"/>
          <w:szCs w:val="20"/>
        </w:rPr>
      </w:pPr>
      <w:r w:rsidRPr="006620FB">
        <w:rPr>
          <w:sz w:val="20"/>
          <w:szCs w:val="20"/>
        </w:rPr>
        <w:t xml:space="preserve">Civilisation occidental, indienne, chinoise, musulmane, africaine. C’est civilisation ont dit qu’elles sont perméable, c'est-à-dire influencé par les autres. </w:t>
      </w:r>
    </w:p>
    <w:p w14:paraId="61D54454" w14:textId="77777777" w:rsidR="002C3520" w:rsidRPr="006620FB" w:rsidRDefault="002C3520" w:rsidP="002C3520">
      <w:pPr>
        <w:rPr>
          <w:sz w:val="20"/>
          <w:szCs w:val="20"/>
        </w:rPr>
      </w:pPr>
      <w:r w:rsidRPr="006620FB">
        <w:rPr>
          <w:sz w:val="20"/>
          <w:szCs w:val="20"/>
        </w:rPr>
        <w:t xml:space="preserve">Il y à des gens qui refusent, la perméabilité des </w:t>
      </w:r>
      <w:r w:rsidR="006620FB" w:rsidRPr="006620FB">
        <w:rPr>
          <w:sz w:val="20"/>
          <w:szCs w:val="20"/>
        </w:rPr>
        <w:t>civilisations</w:t>
      </w:r>
      <w:r w:rsidRPr="006620FB">
        <w:rPr>
          <w:sz w:val="20"/>
          <w:szCs w:val="20"/>
        </w:rPr>
        <w:t xml:space="preserve">, pensent </w:t>
      </w:r>
      <w:r w:rsidR="006620FB" w:rsidRPr="006620FB">
        <w:rPr>
          <w:sz w:val="20"/>
          <w:szCs w:val="20"/>
        </w:rPr>
        <w:t>qu’elles perdent</w:t>
      </w:r>
      <w:r w:rsidRPr="006620FB">
        <w:rPr>
          <w:sz w:val="20"/>
          <w:szCs w:val="20"/>
        </w:rPr>
        <w:t xml:space="preserve"> leur identité.  </w:t>
      </w:r>
    </w:p>
    <w:p w14:paraId="4DAB27CD" w14:textId="77777777" w:rsidR="002C3520" w:rsidRPr="006620FB" w:rsidRDefault="002C3520" w:rsidP="002C3520">
      <w:pPr>
        <w:rPr>
          <w:sz w:val="20"/>
          <w:szCs w:val="20"/>
        </w:rPr>
      </w:pPr>
    </w:p>
    <w:p w14:paraId="3A22C2C8" w14:textId="77777777" w:rsidR="002C3520" w:rsidRPr="006620FB" w:rsidRDefault="002C3520" w:rsidP="002C3520">
      <w:pPr>
        <w:pStyle w:val="Paragraphedeliste"/>
        <w:numPr>
          <w:ilvl w:val="0"/>
          <w:numId w:val="27"/>
        </w:numPr>
        <w:rPr>
          <w:sz w:val="20"/>
          <w:szCs w:val="20"/>
        </w:rPr>
      </w:pPr>
      <w:r w:rsidRPr="006620FB">
        <w:rPr>
          <w:sz w:val="20"/>
          <w:szCs w:val="20"/>
        </w:rPr>
        <w:t>Civilisation occidental : Europe, Amérique de nord , Amérique latine , Australie.  Elle est d abord fondé sur une base religieuse. c’est le christianisme : Catholique / Orthodoxes / protestants. Particularité du christianisme seul</w:t>
      </w:r>
      <w:r w:rsidR="006620FB">
        <w:rPr>
          <w:sz w:val="20"/>
          <w:szCs w:val="20"/>
        </w:rPr>
        <w:t xml:space="preserve"> religion de l’incarnation</w:t>
      </w:r>
      <w:r w:rsidRPr="006620FB">
        <w:rPr>
          <w:sz w:val="20"/>
          <w:szCs w:val="20"/>
        </w:rPr>
        <w:t xml:space="preserve">  c‘est dieux = homme.  Conséquence c’est que cela développe l’humanisme.  Dieu vient sur terre grâce a une femme = donc respectable.  Origine religieuse est importante mm si l on vit dans une société déchristianisé.  De plus les civilisations occidentales croient à la démocratie apport de la Grèce.   On croit également au progrès, a la philosophie des lumières, la science apporte le bonheur, le mieux être ce si est possible grâce a l industrialisation on devient les civilisations la plus puissante.  </w:t>
      </w:r>
    </w:p>
    <w:p w14:paraId="62974E4B" w14:textId="77777777" w:rsidR="002C3520" w:rsidRPr="006620FB" w:rsidRDefault="002C3520" w:rsidP="002C3520">
      <w:pPr>
        <w:rPr>
          <w:sz w:val="20"/>
          <w:szCs w:val="20"/>
        </w:rPr>
      </w:pPr>
    </w:p>
    <w:p w14:paraId="61A372B4" w14:textId="77777777" w:rsidR="002C3520" w:rsidRPr="006620FB" w:rsidRDefault="002C3520" w:rsidP="002C3520">
      <w:pPr>
        <w:pStyle w:val="Paragraphedeliste"/>
        <w:numPr>
          <w:ilvl w:val="0"/>
          <w:numId w:val="27"/>
        </w:numPr>
        <w:rPr>
          <w:sz w:val="20"/>
          <w:szCs w:val="20"/>
        </w:rPr>
      </w:pPr>
      <w:r w:rsidRPr="006620FB">
        <w:rPr>
          <w:sz w:val="20"/>
          <w:szCs w:val="20"/>
        </w:rPr>
        <w:t>Civilisation indienne : influence  Inde, Pakistan Bangladesh Népal  base de la civilisation indienne est la religion ils sont polythéisme.  Dans la religion indienne le plus important c’est la réincarnation et la métempsychose.  L’âme est immortelle  le corps est mortelle.  Conséquences quand on est dans la religion indienne tout est décidé par les dieux, les réincarnation son méliorative ou regrétives .</w:t>
      </w:r>
    </w:p>
    <w:p w14:paraId="56744CF7" w14:textId="77777777" w:rsidR="002C3520" w:rsidRPr="006620FB" w:rsidRDefault="002C3520" w:rsidP="002C3520">
      <w:pPr>
        <w:pStyle w:val="Paragraphedeliste"/>
        <w:rPr>
          <w:sz w:val="20"/>
          <w:szCs w:val="20"/>
        </w:rPr>
      </w:pPr>
    </w:p>
    <w:p w14:paraId="46B976F2" w14:textId="77777777" w:rsidR="006F0920" w:rsidRPr="006620FB" w:rsidRDefault="002C3520" w:rsidP="006F0920">
      <w:pPr>
        <w:pStyle w:val="Paragraphedeliste"/>
        <w:numPr>
          <w:ilvl w:val="0"/>
          <w:numId w:val="27"/>
        </w:numPr>
        <w:rPr>
          <w:sz w:val="20"/>
          <w:szCs w:val="20"/>
        </w:rPr>
      </w:pPr>
      <w:r w:rsidRPr="006620FB">
        <w:rPr>
          <w:sz w:val="20"/>
          <w:szCs w:val="20"/>
        </w:rPr>
        <w:lastRenderedPageBreak/>
        <w:t>La cilisation chinoise est tiré d’ une doct</w:t>
      </w:r>
      <w:r w:rsidR="006F0920" w:rsidRPr="006620FB">
        <w:rPr>
          <w:sz w:val="20"/>
          <w:szCs w:val="20"/>
        </w:rPr>
        <w:t xml:space="preserve">rine phylosophique , elle s’ étend aussi en chine , corée , japon ( asie du sud Est ), leur chef spirituel est confucius ( confucianisme ). Selon  Confucius il doit y avoir une harmonie ( le ying et le yang ) ( équilibre ) Pour l’ équilibre, il faut accepter d’obéir ( à son père , son patron , son empereur ) , il ne faut pas être individualiste ( tout faire les uns pour les autres ) </w:t>
      </w:r>
    </w:p>
    <w:p w14:paraId="54150C3D" w14:textId="77777777" w:rsidR="006F0920" w:rsidRPr="006620FB" w:rsidRDefault="006F0920" w:rsidP="006F0920">
      <w:pPr>
        <w:pStyle w:val="Paragraphedeliste"/>
        <w:rPr>
          <w:sz w:val="20"/>
          <w:szCs w:val="20"/>
        </w:rPr>
      </w:pPr>
    </w:p>
    <w:p w14:paraId="46835055" w14:textId="77777777" w:rsidR="006F0920" w:rsidRPr="006620FB" w:rsidRDefault="006F0920" w:rsidP="006F0920">
      <w:pPr>
        <w:pStyle w:val="Paragraphedeliste"/>
        <w:numPr>
          <w:ilvl w:val="0"/>
          <w:numId w:val="27"/>
        </w:numPr>
        <w:rPr>
          <w:sz w:val="20"/>
          <w:szCs w:val="20"/>
        </w:rPr>
      </w:pPr>
      <w:r w:rsidRPr="006620FB">
        <w:rPr>
          <w:sz w:val="20"/>
          <w:szCs w:val="20"/>
        </w:rPr>
        <w:t xml:space="preserve">La civilisation Musulmans ( Moyen Orient , Afrique du Nord  et Asie = Bangladesh , Pakistan, indonésie ) est fondée sur l’islam ( 5 pillies = la profession de fer, la prière 5 fois part jour , le jeun = Ramadan, le pèlerinage,  l’aumone rituel. C’est une religion globalisante ( pas de différence entre la vie privée et la vie public ). Il sont divisé en deux familles : les sunnites et les chiites . </w:t>
      </w:r>
    </w:p>
    <w:p w14:paraId="36ADB45B" w14:textId="77777777" w:rsidR="006F0920" w:rsidRPr="006620FB" w:rsidRDefault="006F0920" w:rsidP="006F0920">
      <w:pPr>
        <w:pStyle w:val="Paragraphedeliste"/>
        <w:rPr>
          <w:sz w:val="20"/>
          <w:szCs w:val="20"/>
        </w:rPr>
      </w:pPr>
    </w:p>
    <w:p w14:paraId="40ECDAFB" w14:textId="77777777" w:rsidR="006F0920" w:rsidRPr="006620FB" w:rsidRDefault="006F0920" w:rsidP="006F0920">
      <w:pPr>
        <w:pStyle w:val="Paragraphedeliste"/>
        <w:ind w:left="1068"/>
        <w:rPr>
          <w:sz w:val="20"/>
          <w:szCs w:val="20"/>
        </w:rPr>
      </w:pPr>
      <w:r w:rsidRPr="006620FB">
        <w:rPr>
          <w:sz w:val="20"/>
          <w:szCs w:val="20"/>
        </w:rPr>
        <w:t xml:space="preserve">Islam modéré politique     </w:t>
      </w:r>
      <w:r w:rsidR="006620FB">
        <w:rPr>
          <w:sz w:val="20"/>
          <w:szCs w:val="20"/>
        </w:rPr>
        <w:t xml:space="preserve">                               </w:t>
      </w:r>
      <w:r w:rsidRPr="006620FB">
        <w:rPr>
          <w:sz w:val="20"/>
          <w:szCs w:val="20"/>
        </w:rPr>
        <w:t xml:space="preserve">   Pas de séparation politique                                              et religion pas le même chef                              et religion du chef . </w:t>
      </w:r>
    </w:p>
    <w:p w14:paraId="59999371" w14:textId="77777777" w:rsidR="002C3520" w:rsidRPr="006620FB" w:rsidRDefault="002C3520" w:rsidP="00994E24">
      <w:pPr>
        <w:rPr>
          <w:rFonts w:ascii="Times New Roman" w:hAnsi="Times New Roman" w:cs="Times New Roman"/>
          <w:sz w:val="20"/>
          <w:szCs w:val="20"/>
        </w:rPr>
      </w:pPr>
    </w:p>
    <w:p w14:paraId="73BA4218" w14:textId="77777777" w:rsidR="006F0920" w:rsidRPr="006620FB" w:rsidRDefault="006F0920" w:rsidP="00994E24">
      <w:pPr>
        <w:rPr>
          <w:rFonts w:ascii="Times New Roman" w:hAnsi="Times New Roman" w:cs="Times New Roman"/>
          <w:sz w:val="20"/>
          <w:szCs w:val="20"/>
        </w:rPr>
      </w:pPr>
      <w:r w:rsidRPr="006620FB">
        <w:rPr>
          <w:rFonts w:ascii="Times New Roman" w:hAnsi="Times New Roman" w:cs="Times New Roman"/>
          <w:sz w:val="20"/>
          <w:szCs w:val="20"/>
        </w:rPr>
        <w:t>A</w:t>
      </w:r>
      <w:r w:rsidR="006620FB">
        <w:rPr>
          <w:rFonts w:ascii="Times New Roman" w:hAnsi="Times New Roman" w:cs="Times New Roman"/>
          <w:sz w:val="20"/>
          <w:szCs w:val="20"/>
        </w:rPr>
        <w:t xml:space="preserve"> </w:t>
      </w:r>
      <w:r w:rsidRPr="006620FB">
        <w:rPr>
          <w:rFonts w:ascii="Times New Roman" w:hAnsi="Times New Roman" w:cs="Times New Roman"/>
          <w:sz w:val="20"/>
          <w:szCs w:val="20"/>
        </w:rPr>
        <w:t>seul dieu et son prophète = religion simple. Cette civilisation est en expansion.</w:t>
      </w:r>
    </w:p>
    <w:p w14:paraId="4B869013" w14:textId="77777777" w:rsidR="006F0920" w:rsidRPr="006620FB" w:rsidRDefault="006F0920" w:rsidP="006F0920">
      <w:pPr>
        <w:pStyle w:val="Paragraphedeliste"/>
        <w:numPr>
          <w:ilvl w:val="0"/>
          <w:numId w:val="27"/>
        </w:numPr>
        <w:rPr>
          <w:rFonts w:ascii="Times New Roman" w:hAnsi="Times New Roman" w:cs="Times New Roman"/>
          <w:sz w:val="20"/>
          <w:szCs w:val="20"/>
        </w:rPr>
      </w:pPr>
      <w:r w:rsidRPr="006620FB">
        <w:rPr>
          <w:rFonts w:ascii="Times New Roman" w:hAnsi="Times New Roman" w:cs="Times New Roman"/>
          <w:sz w:val="20"/>
          <w:szCs w:val="20"/>
        </w:rPr>
        <w:t xml:space="preserve">La civilisation Africaine : sa base est l’animisme ( les dieux sont présents partout) . Elle est fondée sur l’ Oralité ( pas d’écrit, tout se transmet à l’oral ).  Le corps à une grande importance, danse , le masque , scarification , peinture du corps.  Elle est très menacée car les jeunes n’écoutent plus les anciens, la religion musulman s’installe. </w:t>
      </w:r>
    </w:p>
    <w:p w14:paraId="0451FE66" w14:textId="77777777" w:rsidR="006F0920" w:rsidRPr="006620FB" w:rsidRDefault="006F0920" w:rsidP="006F0920">
      <w:pPr>
        <w:rPr>
          <w:rFonts w:ascii="Times New Roman" w:hAnsi="Times New Roman" w:cs="Times New Roman"/>
          <w:sz w:val="20"/>
          <w:szCs w:val="20"/>
        </w:rPr>
      </w:pPr>
    </w:p>
    <w:p w14:paraId="58994C32" w14:textId="77777777" w:rsidR="006F0920" w:rsidRPr="006620FB" w:rsidRDefault="006F0920" w:rsidP="006F0920">
      <w:pPr>
        <w:rPr>
          <w:sz w:val="20"/>
          <w:szCs w:val="20"/>
        </w:rPr>
      </w:pPr>
    </w:p>
    <w:p w14:paraId="0C0CFC66" w14:textId="77777777" w:rsidR="006F0920" w:rsidRPr="006620FB" w:rsidRDefault="006F0920" w:rsidP="006F0920">
      <w:pPr>
        <w:rPr>
          <w:color w:val="FF0000"/>
          <w:sz w:val="20"/>
          <w:szCs w:val="20"/>
          <w:u w:val="single"/>
        </w:rPr>
      </w:pPr>
      <w:r w:rsidRPr="006620FB">
        <w:rPr>
          <w:color w:val="FF0000"/>
          <w:sz w:val="20"/>
          <w:szCs w:val="20"/>
          <w:u w:val="single"/>
        </w:rPr>
        <w:t xml:space="preserve">2- Les solidarités régionales </w:t>
      </w:r>
    </w:p>
    <w:p w14:paraId="693B8D8C" w14:textId="77777777" w:rsidR="006F0920" w:rsidRPr="006620FB" w:rsidRDefault="006F0920" w:rsidP="006F0920">
      <w:pPr>
        <w:rPr>
          <w:sz w:val="20"/>
          <w:szCs w:val="20"/>
        </w:rPr>
      </w:pPr>
      <w:r w:rsidRPr="006620FB">
        <w:rPr>
          <w:sz w:val="20"/>
          <w:szCs w:val="20"/>
        </w:rPr>
        <w:t>C’est le développement des unions d’Etats.</w:t>
      </w:r>
    </w:p>
    <w:p w14:paraId="2CB2326A" w14:textId="77777777" w:rsidR="006F0920" w:rsidRPr="006620FB" w:rsidRDefault="006F0920" w:rsidP="006F0920">
      <w:pPr>
        <w:rPr>
          <w:sz w:val="20"/>
          <w:szCs w:val="20"/>
        </w:rPr>
      </w:pPr>
      <w:r w:rsidRPr="006620FB">
        <w:rPr>
          <w:sz w:val="20"/>
          <w:szCs w:val="20"/>
        </w:rPr>
        <w:t xml:space="preserve"> Alena : UE : APEC : ASEAN : Mercosur </w:t>
      </w:r>
    </w:p>
    <w:p w14:paraId="4B44DE54" w14:textId="77777777" w:rsidR="006F0920" w:rsidRPr="006620FB" w:rsidRDefault="006F0920" w:rsidP="006F0920">
      <w:pPr>
        <w:rPr>
          <w:sz w:val="20"/>
          <w:szCs w:val="20"/>
        </w:rPr>
      </w:pPr>
      <w:r w:rsidRPr="006620FB">
        <w:rPr>
          <w:sz w:val="20"/>
          <w:szCs w:val="20"/>
        </w:rPr>
        <w:t xml:space="preserve">On peut interpréter les unions d états de deux façons : </w:t>
      </w:r>
    </w:p>
    <w:p w14:paraId="2C1223D8" w14:textId="77777777" w:rsidR="006F0920" w:rsidRPr="006620FB" w:rsidRDefault="006F0920" w:rsidP="006F0920">
      <w:pPr>
        <w:pStyle w:val="Paragraphedeliste"/>
        <w:numPr>
          <w:ilvl w:val="0"/>
          <w:numId w:val="28"/>
        </w:numPr>
        <w:rPr>
          <w:sz w:val="20"/>
          <w:szCs w:val="20"/>
        </w:rPr>
      </w:pPr>
      <w:r w:rsidRPr="006620FB">
        <w:rPr>
          <w:sz w:val="20"/>
          <w:szCs w:val="20"/>
        </w:rPr>
        <w:t xml:space="preserve">Les unions d états préparaient la mondialisation </w:t>
      </w:r>
    </w:p>
    <w:p w14:paraId="4EF5DB74" w14:textId="77777777" w:rsidR="006F0920" w:rsidRPr="006620FB" w:rsidRDefault="006F0920" w:rsidP="006F0920">
      <w:pPr>
        <w:pStyle w:val="Paragraphedeliste"/>
        <w:numPr>
          <w:ilvl w:val="0"/>
          <w:numId w:val="28"/>
        </w:numPr>
        <w:rPr>
          <w:sz w:val="20"/>
          <w:szCs w:val="20"/>
        </w:rPr>
      </w:pPr>
      <w:r w:rsidRPr="006620FB">
        <w:rPr>
          <w:sz w:val="20"/>
          <w:szCs w:val="20"/>
        </w:rPr>
        <w:t xml:space="preserve">Les unions d états seraient un moyen de se protéger de la mondialisation </w:t>
      </w:r>
    </w:p>
    <w:p w14:paraId="48F0BDA4" w14:textId="77777777" w:rsidR="006F0920" w:rsidRPr="006620FB" w:rsidRDefault="006F0920" w:rsidP="006F0920">
      <w:pPr>
        <w:rPr>
          <w:sz w:val="20"/>
          <w:szCs w:val="20"/>
        </w:rPr>
      </w:pPr>
      <w:r w:rsidRPr="006620FB">
        <w:rPr>
          <w:sz w:val="20"/>
          <w:szCs w:val="20"/>
        </w:rPr>
        <w:t xml:space="preserve">En réalité on utilise sa culture, son Identité national, pour se préservé de la mondialisation. </w:t>
      </w:r>
    </w:p>
    <w:p w14:paraId="56A827E0" w14:textId="77777777" w:rsidR="006F0920" w:rsidRPr="006620FB" w:rsidRDefault="006F0920" w:rsidP="006F0920">
      <w:pPr>
        <w:rPr>
          <w:sz w:val="20"/>
          <w:szCs w:val="20"/>
        </w:rPr>
      </w:pPr>
      <w:r w:rsidRPr="006620FB">
        <w:rPr>
          <w:sz w:val="20"/>
          <w:szCs w:val="20"/>
        </w:rPr>
        <w:t xml:space="preserve"> La conclusion c’est que la mondialisation n’as pas écrasé les cultures comme on se l imaginé.  </w:t>
      </w:r>
    </w:p>
    <w:p w14:paraId="0C0E9A6A" w14:textId="77777777" w:rsidR="006F0920" w:rsidRPr="006620FB" w:rsidRDefault="006F0920" w:rsidP="006F0920">
      <w:pPr>
        <w:rPr>
          <w:sz w:val="20"/>
          <w:szCs w:val="20"/>
        </w:rPr>
      </w:pPr>
    </w:p>
    <w:p w14:paraId="27468669" w14:textId="77777777" w:rsidR="006F0920" w:rsidRPr="006620FB" w:rsidRDefault="006F0920" w:rsidP="006F0920">
      <w:pPr>
        <w:rPr>
          <w:sz w:val="20"/>
          <w:szCs w:val="20"/>
        </w:rPr>
      </w:pPr>
      <w:r w:rsidRPr="006620FB">
        <w:rPr>
          <w:sz w:val="20"/>
          <w:szCs w:val="20"/>
        </w:rPr>
        <w:t xml:space="preserve">Le  processus de mondialisation est bien avancé, mais il n a pas crée « le village planétaire ». Car la mondialisation ne touche pas les pays de la même façon. Il y a les locomotives de la mondialisation ceux qui l’organisent et en profitent puis il y a les wagons tiré par les locos est qui souvent en sont victimes. Il faudrait une régularisation de la mondialisation, pour que la mondialisation soit plus juste plus équitable, seul l’ONU pourrait réguler cette mondialisation, mais l ONU c’est les Etats, et les états ne renonce pas à leurs égoïsmes. </w:t>
      </w:r>
    </w:p>
    <w:p w14:paraId="579F42EF" w14:textId="77777777" w:rsidR="006F0920" w:rsidRPr="006620FB" w:rsidRDefault="006F0920" w:rsidP="006F0920">
      <w:pPr>
        <w:rPr>
          <w:sz w:val="20"/>
          <w:szCs w:val="20"/>
        </w:rPr>
      </w:pPr>
      <w:r w:rsidRPr="006620FB">
        <w:rPr>
          <w:sz w:val="20"/>
          <w:szCs w:val="20"/>
        </w:rPr>
        <w:t xml:space="preserve">Quand une gouvernance mondiale pourra t’elle se mettre en place ? </w:t>
      </w:r>
    </w:p>
    <w:p w14:paraId="13D7AE08" w14:textId="77777777" w:rsidR="006F0920" w:rsidRDefault="006F0920" w:rsidP="006F0920"/>
    <w:p w14:paraId="543C2F43" w14:textId="77777777" w:rsidR="00C32C50" w:rsidRPr="00C32C50" w:rsidRDefault="00C32C50" w:rsidP="00D170E5">
      <w:pPr>
        <w:rPr>
          <w:rFonts w:ascii="Times New Roman" w:hAnsi="Times New Roman" w:cs="Times New Roman"/>
          <w:sz w:val="20"/>
          <w:szCs w:val="20"/>
        </w:rPr>
      </w:pPr>
      <w:bookmarkStart w:id="0" w:name="_GoBack"/>
      <w:bookmarkEnd w:id="0"/>
    </w:p>
    <w:sectPr w:rsidR="00C32C50" w:rsidRPr="00C32C50" w:rsidSect="00AC62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01027" w14:textId="77777777" w:rsidR="002C3520" w:rsidRDefault="002C3520" w:rsidP="009F4997">
      <w:pPr>
        <w:spacing w:after="0" w:line="240" w:lineRule="auto"/>
      </w:pPr>
      <w:r>
        <w:separator/>
      </w:r>
    </w:p>
  </w:endnote>
  <w:endnote w:type="continuationSeparator" w:id="0">
    <w:p w14:paraId="160EF825" w14:textId="77777777" w:rsidR="002C3520" w:rsidRDefault="002C3520" w:rsidP="009F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E0CAF" w14:textId="77777777" w:rsidR="002C3520" w:rsidRDefault="002C3520" w:rsidP="009F4997">
      <w:pPr>
        <w:spacing w:after="0" w:line="240" w:lineRule="auto"/>
      </w:pPr>
      <w:r>
        <w:separator/>
      </w:r>
    </w:p>
  </w:footnote>
  <w:footnote w:type="continuationSeparator" w:id="0">
    <w:p w14:paraId="2D6B4C9D" w14:textId="77777777" w:rsidR="002C3520" w:rsidRDefault="002C3520" w:rsidP="009F4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24A"/>
    <w:multiLevelType w:val="hybridMultilevel"/>
    <w:tmpl w:val="7C241616"/>
    <w:lvl w:ilvl="0" w:tplc="BB22879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83D1A"/>
    <w:multiLevelType w:val="hybridMultilevel"/>
    <w:tmpl w:val="E458C484"/>
    <w:lvl w:ilvl="0" w:tplc="52760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766554"/>
    <w:multiLevelType w:val="hybridMultilevel"/>
    <w:tmpl w:val="6DC8ED60"/>
    <w:lvl w:ilvl="0" w:tplc="876CC432">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3A00341"/>
    <w:multiLevelType w:val="hybridMultilevel"/>
    <w:tmpl w:val="7900622A"/>
    <w:lvl w:ilvl="0" w:tplc="0406A3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834D4D"/>
    <w:multiLevelType w:val="hybridMultilevel"/>
    <w:tmpl w:val="94FC2008"/>
    <w:lvl w:ilvl="0" w:tplc="8C96F5B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B81366"/>
    <w:multiLevelType w:val="hybridMultilevel"/>
    <w:tmpl w:val="09E63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7A194D"/>
    <w:multiLevelType w:val="hybridMultilevel"/>
    <w:tmpl w:val="934C6D38"/>
    <w:lvl w:ilvl="0" w:tplc="040C0001">
      <w:start w:val="1"/>
      <w:numFmt w:val="bullet"/>
      <w:lvlText w:val=""/>
      <w:lvlJc w:val="left"/>
      <w:pPr>
        <w:ind w:left="3825" w:hanging="360"/>
      </w:pPr>
      <w:rPr>
        <w:rFonts w:ascii="Symbol" w:hAnsi="Symbol" w:hint="default"/>
      </w:rPr>
    </w:lvl>
    <w:lvl w:ilvl="1" w:tplc="040C0003" w:tentative="1">
      <w:start w:val="1"/>
      <w:numFmt w:val="bullet"/>
      <w:lvlText w:val="o"/>
      <w:lvlJc w:val="left"/>
      <w:pPr>
        <w:ind w:left="4545" w:hanging="360"/>
      </w:pPr>
      <w:rPr>
        <w:rFonts w:ascii="Courier New" w:hAnsi="Courier New" w:cs="Courier New" w:hint="default"/>
      </w:rPr>
    </w:lvl>
    <w:lvl w:ilvl="2" w:tplc="040C0005" w:tentative="1">
      <w:start w:val="1"/>
      <w:numFmt w:val="bullet"/>
      <w:lvlText w:val=""/>
      <w:lvlJc w:val="left"/>
      <w:pPr>
        <w:ind w:left="5265" w:hanging="360"/>
      </w:pPr>
      <w:rPr>
        <w:rFonts w:ascii="Wingdings" w:hAnsi="Wingdings" w:hint="default"/>
      </w:rPr>
    </w:lvl>
    <w:lvl w:ilvl="3" w:tplc="040C0001" w:tentative="1">
      <w:start w:val="1"/>
      <w:numFmt w:val="bullet"/>
      <w:lvlText w:val=""/>
      <w:lvlJc w:val="left"/>
      <w:pPr>
        <w:ind w:left="5985" w:hanging="360"/>
      </w:pPr>
      <w:rPr>
        <w:rFonts w:ascii="Symbol" w:hAnsi="Symbol" w:hint="default"/>
      </w:rPr>
    </w:lvl>
    <w:lvl w:ilvl="4" w:tplc="040C0003" w:tentative="1">
      <w:start w:val="1"/>
      <w:numFmt w:val="bullet"/>
      <w:lvlText w:val="o"/>
      <w:lvlJc w:val="left"/>
      <w:pPr>
        <w:ind w:left="6705" w:hanging="360"/>
      </w:pPr>
      <w:rPr>
        <w:rFonts w:ascii="Courier New" w:hAnsi="Courier New" w:cs="Courier New" w:hint="default"/>
      </w:rPr>
    </w:lvl>
    <w:lvl w:ilvl="5" w:tplc="040C0005" w:tentative="1">
      <w:start w:val="1"/>
      <w:numFmt w:val="bullet"/>
      <w:lvlText w:val=""/>
      <w:lvlJc w:val="left"/>
      <w:pPr>
        <w:ind w:left="7425" w:hanging="360"/>
      </w:pPr>
      <w:rPr>
        <w:rFonts w:ascii="Wingdings" w:hAnsi="Wingdings" w:hint="default"/>
      </w:rPr>
    </w:lvl>
    <w:lvl w:ilvl="6" w:tplc="040C0001" w:tentative="1">
      <w:start w:val="1"/>
      <w:numFmt w:val="bullet"/>
      <w:lvlText w:val=""/>
      <w:lvlJc w:val="left"/>
      <w:pPr>
        <w:ind w:left="8145" w:hanging="360"/>
      </w:pPr>
      <w:rPr>
        <w:rFonts w:ascii="Symbol" w:hAnsi="Symbol" w:hint="default"/>
      </w:rPr>
    </w:lvl>
    <w:lvl w:ilvl="7" w:tplc="040C0003" w:tentative="1">
      <w:start w:val="1"/>
      <w:numFmt w:val="bullet"/>
      <w:lvlText w:val="o"/>
      <w:lvlJc w:val="left"/>
      <w:pPr>
        <w:ind w:left="8865" w:hanging="360"/>
      </w:pPr>
      <w:rPr>
        <w:rFonts w:ascii="Courier New" w:hAnsi="Courier New" w:cs="Courier New" w:hint="default"/>
      </w:rPr>
    </w:lvl>
    <w:lvl w:ilvl="8" w:tplc="040C0005" w:tentative="1">
      <w:start w:val="1"/>
      <w:numFmt w:val="bullet"/>
      <w:lvlText w:val=""/>
      <w:lvlJc w:val="left"/>
      <w:pPr>
        <w:ind w:left="9585" w:hanging="360"/>
      </w:pPr>
      <w:rPr>
        <w:rFonts w:ascii="Wingdings" w:hAnsi="Wingdings" w:hint="default"/>
      </w:rPr>
    </w:lvl>
  </w:abstractNum>
  <w:abstractNum w:abstractNumId="7">
    <w:nsid w:val="25C35D38"/>
    <w:multiLevelType w:val="hybridMultilevel"/>
    <w:tmpl w:val="C1A465B8"/>
    <w:lvl w:ilvl="0" w:tplc="776034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677982"/>
    <w:multiLevelType w:val="hybridMultilevel"/>
    <w:tmpl w:val="F638880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9265EFF"/>
    <w:multiLevelType w:val="hybridMultilevel"/>
    <w:tmpl w:val="8260FAA0"/>
    <w:lvl w:ilvl="0" w:tplc="040C000B">
      <w:start w:val="1"/>
      <w:numFmt w:val="bullet"/>
      <w:lvlText w:val=""/>
      <w:lvlJc w:val="left"/>
      <w:pPr>
        <w:ind w:left="1725" w:hanging="360"/>
      </w:pPr>
      <w:rPr>
        <w:rFonts w:ascii="Wingdings" w:hAnsi="Wingdings" w:hint="default"/>
      </w:rPr>
    </w:lvl>
    <w:lvl w:ilvl="1" w:tplc="040C0003" w:tentative="1">
      <w:start w:val="1"/>
      <w:numFmt w:val="bullet"/>
      <w:lvlText w:val="o"/>
      <w:lvlJc w:val="left"/>
      <w:pPr>
        <w:ind w:left="2445" w:hanging="360"/>
      </w:pPr>
      <w:rPr>
        <w:rFonts w:ascii="Courier New" w:hAnsi="Courier New" w:cs="Courier New" w:hint="default"/>
      </w:rPr>
    </w:lvl>
    <w:lvl w:ilvl="2" w:tplc="040C0005" w:tentative="1">
      <w:start w:val="1"/>
      <w:numFmt w:val="bullet"/>
      <w:lvlText w:val=""/>
      <w:lvlJc w:val="left"/>
      <w:pPr>
        <w:ind w:left="3165" w:hanging="360"/>
      </w:pPr>
      <w:rPr>
        <w:rFonts w:ascii="Wingdings" w:hAnsi="Wingdings" w:hint="default"/>
      </w:rPr>
    </w:lvl>
    <w:lvl w:ilvl="3" w:tplc="040C0001" w:tentative="1">
      <w:start w:val="1"/>
      <w:numFmt w:val="bullet"/>
      <w:lvlText w:val=""/>
      <w:lvlJc w:val="left"/>
      <w:pPr>
        <w:ind w:left="3885" w:hanging="360"/>
      </w:pPr>
      <w:rPr>
        <w:rFonts w:ascii="Symbol" w:hAnsi="Symbol" w:hint="default"/>
      </w:rPr>
    </w:lvl>
    <w:lvl w:ilvl="4" w:tplc="040C0003" w:tentative="1">
      <w:start w:val="1"/>
      <w:numFmt w:val="bullet"/>
      <w:lvlText w:val="o"/>
      <w:lvlJc w:val="left"/>
      <w:pPr>
        <w:ind w:left="4605" w:hanging="360"/>
      </w:pPr>
      <w:rPr>
        <w:rFonts w:ascii="Courier New" w:hAnsi="Courier New" w:cs="Courier New" w:hint="default"/>
      </w:rPr>
    </w:lvl>
    <w:lvl w:ilvl="5" w:tplc="040C0005" w:tentative="1">
      <w:start w:val="1"/>
      <w:numFmt w:val="bullet"/>
      <w:lvlText w:val=""/>
      <w:lvlJc w:val="left"/>
      <w:pPr>
        <w:ind w:left="5325" w:hanging="360"/>
      </w:pPr>
      <w:rPr>
        <w:rFonts w:ascii="Wingdings" w:hAnsi="Wingdings" w:hint="default"/>
      </w:rPr>
    </w:lvl>
    <w:lvl w:ilvl="6" w:tplc="040C0001" w:tentative="1">
      <w:start w:val="1"/>
      <w:numFmt w:val="bullet"/>
      <w:lvlText w:val=""/>
      <w:lvlJc w:val="left"/>
      <w:pPr>
        <w:ind w:left="6045" w:hanging="360"/>
      </w:pPr>
      <w:rPr>
        <w:rFonts w:ascii="Symbol" w:hAnsi="Symbol" w:hint="default"/>
      </w:rPr>
    </w:lvl>
    <w:lvl w:ilvl="7" w:tplc="040C0003" w:tentative="1">
      <w:start w:val="1"/>
      <w:numFmt w:val="bullet"/>
      <w:lvlText w:val="o"/>
      <w:lvlJc w:val="left"/>
      <w:pPr>
        <w:ind w:left="6765" w:hanging="360"/>
      </w:pPr>
      <w:rPr>
        <w:rFonts w:ascii="Courier New" w:hAnsi="Courier New" w:cs="Courier New" w:hint="default"/>
      </w:rPr>
    </w:lvl>
    <w:lvl w:ilvl="8" w:tplc="040C0005" w:tentative="1">
      <w:start w:val="1"/>
      <w:numFmt w:val="bullet"/>
      <w:lvlText w:val=""/>
      <w:lvlJc w:val="left"/>
      <w:pPr>
        <w:ind w:left="7485" w:hanging="360"/>
      </w:pPr>
      <w:rPr>
        <w:rFonts w:ascii="Wingdings" w:hAnsi="Wingdings" w:hint="default"/>
      </w:rPr>
    </w:lvl>
  </w:abstractNum>
  <w:abstractNum w:abstractNumId="10">
    <w:nsid w:val="2E0C4DC8"/>
    <w:multiLevelType w:val="hybridMultilevel"/>
    <w:tmpl w:val="89C0FC54"/>
    <w:lvl w:ilvl="0" w:tplc="708405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FB3E71"/>
    <w:multiLevelType w:val="hybridMultilevel"/>
    <w:tmpl w:val="E55EEB06"/>
    <w:lvl w:ilvl="0" w:tplc="C71615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54CB7"/>
    <w:multiLevelType w:val="hybridMultilevel"/>
    <w:tmpl w:val="993886D2"/>
    <w:lvl w:ilvl="0" w:tplc="002ACBE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FD1D79"/>
    <w:multiLevelType w:val="hybridMultilevel"/>
    <w:tmpl w:val="41A6EDAE"/>
    <w:lvl w:ilvl="0" w:tplc="C764F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30762B"/>
    <w:multiLevelType w:val="multilevel"/>
    <w:tmpl w:val="580AD2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543B11C0"/>
    <w:multiLevelType w:val="hybridMultilevel"/>
    <w:tmpl w:val="502C1FE6"/>
    <w:lvl w:ilvl="0" w:tplc="8C96F5B8">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4494F0C"/>
    <w:multiLevelType w:val="hybridMultilevel"/>
    <w:tmpl w:val="95045B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8A03FF7"/>
    <w:multiLevelType w:val="hybridMultilevel"/>
    <w:tmpl w:val="52948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855999"/>
    <w:multiLevelType w:val="hybridMultilevel"/>
    <w:tmpl w:val="2E92E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E14228"/>
    <w:multiLevelType w:val="hybridMultilevel"/>
    <w:tmpl w:val="D1E6DA7A"/>
    <w:lvl w:ilvl="0" w:tplc="8C96F5B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8451E0"/>
    <w:multiLevelType w:val="hybridMultilevel"/>
    <w:tmpl w:val="988CD5C8"/>
    <w:lvl w:ilvl="0" w:tplc="6FACA8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EE428AC"/>
    <w:multiLevelType w:val="hybridMultilevel"/>
    <w:tmpl w:val="4C68BB90"/>
    <w:lvl w:ilvl="0" w:tplc="B45EF7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04670FB"/>
    <w:multiLevelType w:val="hybridMultilevel"/>
    <w:tmpl w:val="9788E414"/>
    <w:lvl w:ilvl="0" w:tplc="A49EB5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36F3C43"/>
    <w:multiLevelType w:val="hybridMultilevel"/>
    <w:tmpl w:val="86D8AF4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A2C2F02"/>
    <w:multiLevelType w:val="hybridMultilevel"/>
    <w:tmpl w:val="01B499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7B692C9C"/>
    <w:multiLevelType w:val="hybridMultilevel"/>
    <w:tmpl w:val="01CEA224"/>
    <w:lvl w:ilvl="0" w:tplc="A5A2AA6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D63FF9"/>
    <w:multiLevelType w:val="hybridMultilevel"/>
    <w:tmpl w:val="5F944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996054"/>
    <w:multiLevelType w:val="hybridMultilevel"/>
    <w:tmpl w:val="9A123022"/>
    <w:lvl w:ilvl="0" w:tplc="FF3A06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16"/>
  </w:num>
  <w:num w:numId="5">
    <w:abstractNumId w:val="18"/>
  </w:num>
  <w:num w:numId="6">
    <w:abstractNumId w:val="24"/>
  </w:num>
  <w:num w:numId="7">
    <w:abstractNumId w:val="15"/>
  </w:num>
  <w:num w:numId="8">
    <w:abstractNumId w:val="26"/>
  </w:num>
  <w:num w:numId="9">
    <w:abstractNumId w:val="8"/>
  </w:num>
  <w:num w:numId="10">
    <w:abstractNumId w:val="10"/>
  </w:num>
  <w:num w:numId="11">
    <w:abstractNumId w:val="0"/>
  </w:num>
  <w:num w:numId="12">
    <w:abstractNumId w:val="5"/>
  </w:num>
  <w:num w:numId="13">
    <w:abstractNumId w:val="9"/>
  </w:num>
  <w:num w:numId="14">
    <w:abstractNumId w:val="22"/>
  </w:num>
  <w:num w:numId="15">
    <w:abstractNumId w:val="23"/>
  </w:num>
  <w:num w:numId="16">
    <w:abstractNumId w:val="6"/>
  </w:num>
  <w:num w:numId="17">
    <w:abstractNumId w:val="17"/>
  </w:num>
  <w:num w:numId="18">
    <w:abstractNumId w:val="14"/>
  </w:num>
  <w:num w:numId="19">
    <w:abstractNumId w:val="25"/>
  </w:num>
  <w:num w:numId="20">
    <w:abstractNumId w:val="20"/>
  </w:num>
  <w:num w:numId="21">
    <w:abstractNumId w:val="1"/>
  </w:num>
  <w:num w:numId="22">
    <w:abstractNumId w:val="21"/>
  </w:num>
  <w:num w:numId="23">
    <w:abstractNumId w:val="11"/>
  </w:num>
  <w:num w:numId="24">
    <w:abstractNumId w:val="3"/>
  </w:num>
  <w:num w:numId="25">
    <w:abstractNumId w:val="27"/>
  </w:num>
  <w:num w:numId="26">
    <w:abstractNumId w:val="13"/>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86"/>
    <w:rsid w:val="00016AC9"/>
    <w:rsid w:val="000672A9"/>
    <w:rsid w:val="000F2D45"/>
    <w:rsid w:val="00105468"/>
    <w:rsid w:val="00140EA6"/>
    <w:rsid w:val="00152935"/>
    <w:rsid w:val="00155EAF"/>
    <w:rsid w:val="00195D44"/>
    <w:rsid w:val="001D40B6"/>
    <w:rsid w:val="001F1F80"/>
    <w:rsid w:val="002202A1"/>
    <w:rsid w:val="00222F4E"/>
    <w:rsid w:val="00240F82"/>
    <w:rsid w:val="00247F6B"/>
    <w:rsid w:val="00273EB9"/>
    <w:rsid w:val="002762AC"/>
    <w:rsid w:val="0028029C"/>
    <w:rsid w:val="002C3520"/>
    <w:rsid w:val="00306CDB"/>
    <w:rsid w:val="00345406"/>
    <w:rsid w:val="00364BA5"/>
    <w:rsid w:val="00383A80"/>
    <w:rsid w:val="003E4F8F"/>
    <w:rsid w:val="00405FDE"/>
    <w:rsid w:val="00407286"/>
    <w:rsid w:val="004514D3"/>
    <w:rsid w:val="00451586"/>
    <w:rsid w:val="0045342A"/>
    <w:rsid w:val="00465B3C"/>
    <w:rsid w:val="00474D4E"/>
    <w:rsid w:val="004A1F3B"/>
    <w:rsid w:val="004C0A44"/>
    <w:rsid w:val="004C3FEF"/>
    <w:rsid w:val="004C4615"/>
    <w:rsid w:val="004D0862"/>
    <w:rsid w:val="004F345F"/>
    <w:rsid w:val="00516455"/>
    <w:rsid w:val="00535FA9"/>
    <w:rsid w:val="005515DF"/>
    <w:rsid w:val="005656CF"/>
    <w:rsid w:val="00585126"/>
    <w:rsid w:val="005A7C74"/>
    <w:rsid w:val="005F4E5C"/>
    <w:rsid w:val="005F502D"/>
    <w:rsid w:val="006620FB"/>
    <w:rsid w:val="006A2106"/>
    <w:rsid w:val="006D5CC7"/>
    <w:rsid w:val="006F0920"/>
    <w:rsid w:val="00716E97"/>
    <w:rsid w:val="00754B52"/>
    <w:rsid w:val="00760DE5"/>
    <w:rsid w:val="00780E78"/>
    <w:rsid w:val="007911EF"/>
    <w:rsid w:val="008614B9"/>
    <w:rsid w:val="0089126F"/>
    <w:rsid w:val="008A27BE"/>
    <w:rsid w:val="008C1CCE"/>
    <w:rsid w:val="0091088A"/>
    <w:rsid w:val="00940F16"/>
    <w:rsid w:val="00957CAF"/>
    <w:rsid w:val="009727F1"/>
    <w:rsid w:val="00987E84"/>
    <w:rsid w:val="00994E24"/>
    <w:rsid w:val="009D7779"/>
    <w:rsid w:val="009E78E3"/>
    <w:rsid w:val="009F0997"/>
    <w:rsid w:val="009F4997"/>
    <w:rsid w:val="00A31DFB"/>
    <w:rsid w:val="00A349BB"/>
    <w:rsid w:val="00A422BB"/>
    <w:rsid w:val="00A449BF"/>
    <w:rsid w:val="00A92180"/>
    <w:rsid w:val="00A928FC"/>
    <w:rsid w:val="00AB1262"/>
    <w:rsid w:val="00AB2238"/>
    <w:rsid w:val="00AC62BF"/>
    <w:rsid w:val="00B83BA7"/>
    <w:rsid w:val="00BD2375"/>
    <w:rsid w:val="00BD7EB6"/>
    <w:rsid w:val="00BF66B7"/>
    <w:rsid w:val="00C32C50"/>
    <w:rsid w:val="00C453CE"/>
    <w:rsid w:val="00C47A16"/>
    <w:rsid w:val="00C673F2"/>
    <w:rsid w:val="00C803F2"/>
    <w:rsid w:val="00C87DDE"/>
    <w:rsid w:val="00D170E5"/>
    <w:rsid w:val="00D215D5"/>
    <w:rsid w:val="00D36B71"/>
    <w:rsid w:val="00D60019"/>
    <w:rsid w:val="00D802E5"/>
    <w:rsid w:val="00D87683"/>
    <w:rsid w:val="00DC7746"/>
    <w:rsid w:val="00DD0110"/>
    <w:rsid w:val="00E13C6B"/>
    <w:rsid w:val="00E3300F"/>
    <w:rsid w:val="00E47E87"/>
    <w:rsid w:val="00E64D5B"/>
    <w:rsid w:val="00E65A7E"/>
    <w:rsid w:val="00E73722"/>
    <w:rsid w:val="00EA6533"/>
    <w:rsid w:val="00EB1501"/>
    <w:rsid w:val="00F279C2"/>
    <w:rsid w:val="00F87761"/>
    <w:rsid w:val="00F91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5F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3F2"/>
    <w:pPr>
      <w:ind w:left="720"/>
      <w:contextualSpacing/>
    </w:pPr>
  </w:style>
  <w:style w:type="table" w:styleId="Grilledutableau">
    <w:name w:val="Table Grid"/>
    <w:basedOn w:val="TableauNormal"/>
    <w:uiPriority w:val="59"/>
    <w:rsid w:val="00C67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F49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F4997"/>
  </w:style>
  <w:style w:type="paragraph" w:styleId="Pieddepage">
    <w:name w:val="footer"/>
    <w:basedOn w:val="Normal"/>
    <w:link w:val="PieddepageCar"/>
    <w:uiPriority w:val="99"/>
    <w:semiHidden/>
    <w:unhideWhenUsed/>
    <w:rsid w:val="009F49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F4997"/>
  </w:style>
  <w:style w:type="paragraph" w:customStyle="1" w:styleId="Standard">
    <w:name w:val="Standard"/>
    <w:rsid w:val="00C32C50"/>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3F2"/>
    <w:pPr>
      <w:ind w:left="720"/>
      <w:contextualSpacing/>
    </w:pPr>
  </w:style>
  <w:style w:type="table" w:styleId="Grilledutableau">
    <w:name w:val="Table Grid"/>
    <w:basedOn w:val="TableauNormal"/>
    <w:uiPriority w:val="59"/>
    <w:rsid w:val="00C67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F49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F4997"/>
  </w:style>
  <w:style w:type="paragraph" w:styleId="Pieddepage">
    <w:name w:val="footer"/>
    <w:basedOn w:val="Normal"/>
    <w:link w:val="PieddepageCar"/>
    <w:uiPriority w:val="99"/>
    <w:semiHidden/>
    <w:unhideWhenUsed/>
    <w:rsid w:val="009F49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F4997"/>
  </w:style>
  <w:style w:type="paragraph" w:customStyle="1" w:styleId="Standard">
    <w:name w:val="Standard"/>
    <w:rsid w:val="00C32C50"/>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5285</Words>
  <Characters>29073</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Daeu</dc:creator>
  <cp:lastModifiedBy>Caroline</cp:lastModifiedBy>
  <cp:revision>2</cp:revision>
  <dcterms:created xsi:type="dcterms:W3CDTF">2010-03-26T07:54:00Z</dcterms:created>
  <dcterms:modified xsi:type="dcterms:W3CDTF">2010-03-26T07:54:00Z</dcterms:modified>
</cp:coreProperties>
</file>